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67C5" w14:paraId="5C7192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BDD6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D473F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67C5" w14:paraId="127947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1165C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67C5" w14:paraId="26C87F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C251C9" w14:textId="77777777"/>
        </w:tc>
      </w:tr>
      <w:tr w:rsidR="00997775" w:rsidTr="00D267C5" w14:paraId="7D0895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C9CE9F" w14:textId="77777777"/>
        </w:tc>
      </w:tr>
      <w:tr w:rsidR="00997775" w:rsidTr="00D267C5" w14:paraId="1D51F7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599DE9" w14:textId="77777777"/>
        </w:tc>
        <w:tc>
          <w:tcPr>
            <w:tcW w:w="7654" w:type="dxa"/>
            <w:gridSpan w:val="2"/>
          </w:tcPr>
          <w:p w:rsidR="00997775" w:rsidRDefault="00997775" w14:paraId="020BE4B7" w14:textId="77777777"/>
        </w:tc>
      </w:tr>
      <w:tr w:rsidR="00D267C5" w:rsidTr="00D267C5" w14:paraId="235B3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6C95A957" w14:textId="1FAD793B">
            <w:pPr>
              <w:rPr>
                <w:b/>
              </w:rPr>
            </w:pPr>
            <w:r>
              <w:rPr>
                <w:b/>
              </w:rPr>
              <w:t>36 600 IV</w:t>
            </w:r>
          </w:p>
        </w:tc>
        <w:tc>
          <w:tcPr>
            <w:tcW w:w="7654" w:type="dxa"/>
            <w:gridSpan w:val="2"/>
          </w:tcPr>
          <w:p w:rsidR="00D267C5" w:rsidP="00D267C5" w:rsidRDefault="00D267C5" w14:paraId="448E54E2" w14:textId="5EFC08D0">
            <w:pPr>
              <w:rPr>
                <w:b/>
              </w:rPr>
            </w:pPr>
            <w:r w:rsidRPr="007224D9">
              <w:rPr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D267C5" w:rsidTr="00D267C5" w14:paraId="1E7B49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7DC12219" w14:textId="77777777"/>
        </w:tc>
        <w:tc>
          <w:tcPr>
            <w:tcW w:w="7654" w:type="dxa"/>
            <w:gridSpan w:val="2"/>
          </w:tcPr>
          <w:p w:rsidR="00D267C5" w:rsidP="00D267C5" w:rsidRDefault="00D267C5" w14:paraId="75462160" w14:textId="77777777"/>
        </w:tc>
      </w:tr>
      <w:tr w:rsidR="00D267C5" w:rsidTr="00D267C5" w14:paraId="75C8E8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7AB7D853" w14:textId="77777777"/>
        </w:tc>
        <w:tc>
          <w:tcPr>
            <w:tcW w:w="7654" w:type="dxa"/>
            <w:gridSpan w:val="2"/>
          </w:tcPr>
          <w:p w:rsidR="00D267C5" w:rsidP="00D267C5" w:rsidRDefault="00D267C5" w14:paraId="79F2E1AF" w14:textId="77777777"/>
        </w:tc>
      </w:tr>
      <w:tr w:rsidR="00D267C5" w:rsidTr="00D267C5" w14:paraId="52F7A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37881ADF" w14:textId="6E581F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60</w:t>
            </w:r>
          </w:p>
        </w:tc>
        <w:tc>
          <w:tcPr>
            <w:tcW w:w="7654" w:type="dxa"/>
            <w:gridSpan w:val="2"/>
          </w:tcPr>
          <w:p w:rsidR="00D267C5" w:rsidP="00D267C5" w:rsidRDefault="00D267C5" w14:paraId="7B7BAF0E" w14:textId="303D58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BRUYNING C.S.</w:t>
            </w:r>
          </w:p>
        </w:tc>
      </w:tr>
      <w:tr w:rsidR="00D267C5" w:rsidTr="00D267C5" w14:paraId="1A5BA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02010B90" w14:textId="77777777"/>
        </w:tc>
        <w:tc>
          <w:tcPr>
            <w:tcW w:w="7654" w:type="dxa"/>
            <w:gridSpan w:val="2"/>
          </w:tcPr>
          <w:p w:rsidR="00D267C5" w:rsidP="00D267C5" w:rsidRDefault="00D267C5" w14:paraId="7D254882" w14:textId="5DEB1B36">
            <w:r>
              <w:t>Voorgesteld 15 mei 2025</w:t>
            </w:r>
          </w:p>
        </w:tc>
      </w:tr>
      <w:tr w:rsidR="00D267C5" w:rsidTr="00D267C5" w14:paraId="5062B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4865DDF7" w14:textId="77777777"/>
        </w:tc>
        <w:tc>
          <w:tcPr>
            <w:tcW w:w="7654" w:type="dxa"/>
            <w:gridSpan w:val="2"/>
          </w:tcPr>
          <w:p w:rsidR="00D267C5" w:rsidP="00D267C5" w:rsidRDefault="00D267C5" w14:paraId="07011A83" w14:textId="77777777"/>
        </w:tc>
      </w:tr>
      <w:tr w:rsidR="00D267C5" w:rsidTr="00D267C5" w14:paraId="6EE217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75DB071B" w14:textId="77777777"/>
        </w:tc>
        <w:tc>
          <w:tcPr>
            <w:tcW w:w="7654" w:type="dxa"/>
            <w:gridSpan w:val="2"/>
          </w:tcPr>
          <w:p w:rsidR="00D267C5" w:rsidP="00D267C5" w:rsidRDefault="00D267C5" w14:paraId="6EAC9BCE" w14:textId="77777777">
            <w:r>
              <w:t>De Kamer,</w:t>
            </w:r>
          </w:p>
        </w:tc>
      </w:tr>
      <w:tr w:rsidR="00D267C5" w:rsidTr="00D267C5" w14:paraId="2FA93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72AEAE2D" w14:textId="77777777"/>
        </w:tc>
        <w:tc>
          <w:tcPr>
            <w:tcW w:w="7654" w:type="dxa"/>
            <w:gridSpan w:val="2"/>
          </w:tcPr>
          <w:p w:rsidR="00D267C5" w:rsidP="00D267C5" w:rsidRDefault="00D267C5" w14:paraId="325CDD79" w14:textId="77777777"/>
        </w:tc>
      </w:tr>
      <w:tr w:rsidR="00D267C5" w:rsidTr="00D267C5" w14:paraId="3E85E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0ADB2221" w14:textId="77777777"/>
        </w:tc>
        <w:tc>
          <w:tcPr>
            <w:tcW w:w="7654" w:type="dxa"/>
            <w:gridSpan w:val="2"/>
          </w:tcPr>
          <w:p w:rsidR="00D267C5" w:rsidP="00D267C5" w:rsidRDefault="00D267C5" w14:paraId="13B915CC" w14:textId="77777777">
            <w:r>
              <w:t>gehoord de beraadslaging,</w:t>
            </w:r>
          </w:p>
        </w:tc>
      </w:tr>
      <w:tr w:rsidR="00D267C5" w:rsidTr="00D267C5" w14:paraId="32C07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31703FBA" w14:textId="77777777"/>
        </w:tc>
        <w:tc>
          <w:tcPr>
            <w:tcW w:w="7654" w:type="dxa"/>
            <w:gridSpan w:val="2"/>
          </w:tcPr>
          <w:p w:rsidR="00D267C5" w:rsidP="00D267C5" w:rsidRDefault="00D267C5" w14:paraId="3A498D59" w14:textId="77777777"/>
        </w:tc>
      </w:tr>
      <w:tr w:rsidR="00D267C5" w:rsidTr="00D267C5" w14:paraId="39B22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7C5" w:rsidP="00D267C5" w:rsidRDefault="00D267C5" w14:paraId="1C27BC4B" w14:textId="77777777"/>
        </w:tc>
        <w:tc>
          <w:tcPr>
            <w:tcW w:w="7654" w:type="dxa"/>
            <w:gridSpan w:val="2"/>
          </w:tcPr>
          <w:p w:rsidRPr="00D267C5" w:rsidR="00D267C5" w:rsidP="00D267C5" w:rsidRDefault="00D267C5" w14:paraId="388076CC" w14:textId="77777777">
            <w:r w:rsidRPr="00D267C5">
              <w:t>constaterende dat uit de evaluatie van de veerdienst op de bovenwindse eilanden blijkt dat deze van grote waarde is voor de bereikbaarheid van Saba en Sint Eustatius;</w:t>
            </w:r>
          </w:p>
          <w:p w:rsidR="00D267C5" w:rsidP="00D267C5" w:rsidRDefault="00D267C5" w14:paraId="5E1EC9D1" w14:textId="77777777"/>
          <w:p w:rsidRPr="00D267C5" w:rsidR="00D267C5" w:rsidP="00D267C5" w:rsidRDefault="00D267C5" w14:paraId="335A5171" w14:textId="3C77E1D0">
            <w:r w:rsidRPr="00D267C5">
              <w:t>overwegende dat de huidige subsidie voor deze ferryverbinding eind 2025 afloopt en dat het stopzetten ervan ernstige gevolgen zou hebben voor mobiliteit, toerisme, economische ontwikkeling en toegang tot basisvoorzieningen;</w:t>
            </w:r>
          </w:p>
          <w:p w:rsidR="00D267C5" w:rsidP="00D267C5" w:rsidRDefault="00D267C5" w14:paraId="24952DEC" w14:textId="77777777"/>
          <w:p w:rsidRPr="00D267C5" w:rsidR="00D267C5" w:rsidP="00D267C5" w:rsidRDefault="00D267C5" w14:paraId="2AF33405" w14:textId="5E314E49">
            <w:r w:rsidRPr="00D267C5">
              <w:t>overwegende dat er voor Waddeneilanden zoals Ameland structureel is geïnvesteerd in betrouwbare veerverbindingen als publieke nutsvoorziening;</w:t>
            </w:r>
          </w:p>
          <w:p w:rsidR="00D267C5" w:rsidP="00D267C5" w:rsidRDefault="00D267C5" w14:paraId="103BBF52" w14:textId="77777777"/>
          <w:p w:rsidRPr="00D267C5" w:rsidR="00D267C5" w:rsidP="00D267C5" w:rsidRDefault="00D267C5" w14:paraId="4F1F60BC" w14:textId="0A0F83B0">
            <w:r w:rsidRPr="00D267C5">
              <w:t>constaterende dat Saba qua schaal en afhankelijkheid vergelijkbaar is met Ameland, maar tot op heden geen gelijkwaardige structurele voorziening kent;</w:t>
            </w:r>
          </w:p>
          <w:p w:rsidR="00D267C5" w:rsidP="00D267C5" w:rsidRDefault="00D267C5" w14:paraId="07510399" w14:textId="77777777"/>
          <w:p w:rsidRPr="00D267C5" w:rsidR="00D267C5" w:rsidP="00D267C5" w:rsidRDefault="00D267C5" w14:paraId="01CED9A1" w14:textId="5F277219">
            <w:r w:rsidRPr="00D267C5">
              <w:t>verzoekt de regering om de continuïteit en kwaliteit van de ferryverbinding tussen de bovenwindse eilanden te waarborgen, en deze verbinding te blijven behandelen als een essentiële publieke voorziening,</w:t>
            </w:r>
          </w:p>
          <w:p w:rsidR="00D267C5" w:rsidP="00D267C5" w:rsidRDefault="00D267C5" w14:paraId="0E25CD31" w14:textId="77777777"/>
          <w:p w:rsidRPr="00D267C5" w:rsidR="00D267C5" w:rsidP="00D267C5" w:rsidRDefault="00D267C5" w14:paraId="777F93FB" w14:textId="4A03C83E">
            <w:r w:rsidRPr="00D267C5">
              <w:t>en gaat over tot de orde van de dag.</w:t>
            </w:r>
          </w:p>
          <w:p w:rsidR="00D267C5" w:rsidP="00D267C5" w:rsidRDefault="00D267C5" w14:paraId="60CC37B0" w14:textId="77777777"/>
          <w:p w:rsidR="00D267C5" w:rsidP="00D267C5" w:rsidRDefault="00D267C5" w14:paraId="7A471230" w14:textId="77777777">
            <w:proofErr w:type="spellStart"/>
            <w:r w:rsidRPr="00D267C5">
              <w:t>Bruyning</w:t>
            </w:r>
            <w:proofErr w:type="spellEnd"/>
          </w:p>
          <w:p w:rsidR="00D267C5" w:rsidP="00D267C5" w:rsidRDefault="00D267C5" w14:paraId="4AADF61E" w14:textId="77777777">
            <w:r w:rsidRPr="00D267C5">
              <w:t xml:space="preserve">White </w:t>
            </w:r>
          </w:p>
          <w:p w:rsidR="00D267C5" w:rsidP="00D267C5" w:rsidRDefault="00D267C5" w14:paraId="3B6F58E5" w14:textId="0EC7C2BB">
            <w:r w:rsidRPr="00D267C5">
              <w:t>Ceder</w:t>
            </w:r>
          </w:p>
        </w:tc>
      </w:tr>
    </w:tbl>
    <w:p w:rsidR="00997775" w:rsidRDefault="00997775" w14:paraId="027256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28E5" w14:textId="77777777" w:rsidR="00D267C5" w:rsidRDefault="00D267C5">
      <w:pPr>
        <w:spacing w:line="20" w:lineRule="exact"/>
      </w:pPr>
    </w:p>
  </w:endnote>
  <w:endnote w:type="continuationSeparator" w:id="0">
    <w:p w14:paraId="0D6C9BAD" w14:textId="77777777" w:rsidR="00D267C5" w:rsidRDefault="00D267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4B83B3" w14:textId="77777777" w:rsidR="00D267C5" w:rsidRDefault="00D267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A37A" w14:textId="77777777" w:rsidR="00D267C5" w:rsidRDefault="00D267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0FF8C3" w14:textId="77777777" w:rsidR="00D267C5" w:rsidRDefault="00D2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67C5"/>
    <w:rsid w:val="00D43192"/>
    <w:rsid w:val="00D51722"/>
    <w:rsid w:val="00DE2437"/>
    <w:rsid w:val="00E27DF4"/>
    <w:rsid w:val="00E63508"/>
    <w:rsid w:val="00ED0FE5"/>
    <w:rsid w:val="00F234E2"/>
    <w:rsid w:val="00F435F9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06A9A"/>
  <w15:docId w15:val="{68F63DB2-5583-4FF1-B213-73EBF6D4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2025-05-16T08:17:00.0000000Z</dcterms:created>
  <dcterms:modified xsi:type="dcterms:W3CDTF">2025-05-16T10:01:00.0000000Z</dcterms:modified>
  <dc:description>------------------------</dc:description>
  <dc:subject/>
  <keywords/>
  <version/>
  <category/>
</coreProperties>
</file>