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5D7B" w14:paraId="4DFE97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7712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FAA0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5D7B" w14:paraId="1E8B8C0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FD32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5D7B" w14:paraId="4A2C2B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86A31B" w14:textId="77777777"/>
        </w:tc>
      </w:tr>
      <w:tr w:rsidR="00997775" w:rsidTr="00D05D7B" w14:paraId="648D6E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7EA505" w14:textId="77777777"/>
        </w:tc>
      </w:tr>
      <w:tr w:rsidR="00997775" w:rsidTr="00D05D7B" w14:paraId="2128D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C5F1FA" w14:textId="77777777"/>
        </w:tc>
        <w:tc>
          <w:tcPr>
            <w:tcW w:w="7654" w:type="dxa"/>
            <w:gridSpan w:val="2"/>
          </w:tcPr>
          <w:p w:rsidR="00997775" w:rsidRDefault="00997775" w14:paraId="64E0DA6F" w14:textId="77777777"/>
        </w:tc>
      </w:tr>
      <w:tr w:rsidR="00D05D7B" w:rsidTr="00D05D7B" w14:paraId="39B41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364B9245" w14:textId="618CD147">
            <w:pPr>
              <w:rPr>
                <w:b/>
              </w:rPr>
            </w:pPr>
            <w:r>
              <w:rPr>
                <w:b/>
              </w:rPr>
              <w:t>36 600 IV</w:t>
            </w:r>
          </w:p>
        </w:tc>
        <w:tc>
          <w:tcPr>
            <w:tcW w:w="7654" w:type="dxa"/>
            <w:gridSpan w:val="2"/>
          </w:tcPr>
          <w:p w:rsidR="00D05D7B" w:rsidP="00D05D7B" w:rsidRDefault="00D05D7B" w14:paraId="0C371F2F" w14:textId="6EA51D2A">
            <w:pPr>
              <w:rPr>
                <w:b/>
              </w:rPr>
            </w:pPr>
            <w:r w:rsidRPr="007224D9">
              <w:rPr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D05D7B" w:rsidTr="00D05D7B" w14:paraId="4EA77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4D02097C" w14:textId="77777777"/>
        </w:tc>
        <w:tc>
          <w:tcPr>
            <w:tcW w:w="7654" w:type="dxa"/>
            <w:gridSpan w:val="2"/>
          </w:tcPr>
          <w:p w:rsidR="00D05D7B" w:rsidP="00D05D7B" w:rsidRDefault="00D05D7B" w14:paraId="6232B71B" w14:textId="77777777"/>
        </w:tc>
      </w:tr>
      <w:tr w:rsidR="00D05D7B" w:rsidTr="00D05D7B" w14:paraId="04FDA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09A32A68" w14:textId="77777777"/>
        </w:tc>
        <w:tc>
          <w:tcPr>
            <w:tcW w:w="7654" w:type="dxa"/>
            <w:gridSpan w:val="2"/>
          </w:tcPr>
          <w:p w:rsidR="00D05D7B" w:rsidP="00D05D7B" w:rsidRDefault="00D05D7B" w14:paraId="539E8FC0" w14:textId="77777777"/>
        </w:tc>
      </w:tr>
      <w:tr w:rsidR="00D05D7B" w:rsidTr="00D05D7B" w14:paraId="75BE0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12DE6F23" w14:textId="5691BE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61</w:t>
            </w:r>
          </w:p>
        </w:tc>
        <w:tc>
          <w:tcPr>
            <w:tcW w:w="7654" w:type="dxa"/>
            <w:gridSpan w:val="2"/>
          </w:tcPr>
          <w:p w:rsidR="00D05D7B" w:rsidP="00D05D7B" w:rsidRDefault="00D05D7B" w14:paraId="7A5A500D" w14:textId="1176BF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D05D7B" w:rsidTr="00D05D7B" w14:paraId="5BE0C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163B0792" w14:textId="77777777"/>
        </w:tc>
        <w:tc>
          <w:tcPr>
            <w:tcW w:w="7654" w:type="dxa"/>
            <w:gridSpan w:val="2"/>
          </w:tcPr>
          <w:p w:rsidR="00D05D7B" w:rsidP="00D05D7B" w:rsidRDefault="00D05D7B" w14:paraId="719E2AE7" w14:textId="467A3A63">
            <w:r>
              <w:t>Voorgesteld 15 mei 2025</w:t>
            </w:r>
          </w:p>
        </w:tc>
      </w:tr>
      <w:tr w:rsidR="00D05D7B" w:rsidTr="00D05D7B" w14:paraId="5FA6D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598A9F0B" w14:textId="77777777"/>
        </w:tc>
        <w:tc>
          <w:tcPr>
            <w:tcW w:w="7654" w:type="dxa"/>
            <w:gridSpan w:val="2"/>
          </w:tcPr>
          <w:p w:rsidR="00D05D7B" w:rsidP="00D05D7B" w:rsidRDefault="00D05D7B" w14:paraId="360457BE" w14:textId="77777777"/>
        </w:tc>
      </w:tr>
      <w:tr w:rsidR="00D05D7B" w:rsidTr="00D05D7B" w14:paraId="7FBDB1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1EEC6C65" w14:textId="77777777"/>
        </w:tc>
        <w:tc>
          <w:tcPr>
            <w:tcW w:w="7654" w:type="dxa"/>
            <w:gridSpan w:val="2"/>
          </w:tcPr>
          <w:p w:rsidR="00D05D7B" w:rsidP="00D05D7B" w:rsidRDefault="00D05D7B" w14:paraId="6F072259" w14:textId="77777777">
            <w:r>
              <w:t>De Kamer,</w:t>
            </w:r>
          </w:p>
        </w:tc>
      </w:tr>
      <w:tr w:rsidR="00D05D7B" w:rsidTr="00D05D7B" w14:paraId="748ED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2B49E82C" w14:textId="77777777"/>
        </w:tc>
        <w:tc>
          <w:tcPr>
            <w:tcW w:w="7654" w:type="dxa"/>
            <w:gridSpan w:val="2"/>
          </w:tcPr>
          <w:p w:rsidR="00D05D7B" w:rsidP="00D05D7B" w:rsidRDefault="00D05D7B" w14:paraId="4D5C9A0E" w14:textId="77777777"/>
        </w:tc>
      </w:tr>
      <w:tr w:rsidR="00D05D7B" w:rsidTr="00D05D7B" w14:paraId="094A1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27A0D8E7" w14:textId="77777777"/>
        </w:tc>
        <w:tc>
          <w:tcPr>
            <w:tcW w:w="7654" w:type="dxa"/>
            <w:gridSpan w:val="2"/>
          </w:tcPr>
          <w:p w:rsidR="00D05D7B" w:rsidP="00D05D7B" w:rsidRDefault="00D05D7B" w14:paraId="60ADDED2" w14:textId="77777777">
            <w:r>
              <w:t>gehoord de beraadslaging,</w:t>
            </w:r>
          </w:p>
        </w:tc>
      </w:tr>
      <w:tr w:rsidR="00D05D7B" w:rsidTr="00D05D7B" w14:paraId="390DF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79FC8AE7" w14:textId="77777777"/>
        </w:tc>
        <w:tc>
          <w:tcPr>
            <w:tcW w:w="7654" w:type="dxa"/>
            <w:gridSpan w:val="2"/>
          </w:tcPr>
          <w:p w:rsidR="00D05D7B" w:rsidP="00D05D7B" w:rsidRDefault="00D05D7B" w14:paraId="6869AC90" w14:textId="77777777"/>
        </w:tc>
      </w:tr>
      <w:tr w:rsidR="00D05D7B" w:rsidTr="00D05D7B" w14:paraId="2AF3A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D7B" w:rsidP="00D05D7B" w:rsidRDefault="00D05D7B" w14:paraId="6810127D" w14:textId="77777777"/>
        </w:tc>
        <w:tc>
          <w:tcPr>
            <w:tcW w:w="7654" w:type="dxa"/>
            <w:gridSpan w:val="2"/>
          </w:tcPr>
          <w:p w:rsidRPr="00D05D7B" w:rsidR="00D05D7B" w:rsidP="00D05D7B" w:rsidRDefault="00D05D7B" w14:paraId="482BE466" w14:textId="77777777">
            <w:r w:rsidRPr="00D05D7B">
              <w:t>overwegende dat Bonaire momenteel slechts circa 2% van haar voedsel lokaal produceert, waardoor het eiland sterk afhankelijk is van import;</w:t>
            </w:r>
          </w:p>
          <w:p w:rsidR="00D05D7B" w:rsidP="00D05D7B" w:rsidRDefault="00D05D7B" w14:paraId="4268E614" w14:textId="77777777"/>
          <w:p w:rsidRPr="00D05D7B" w:rsidR="00D05D7B" w:rsidP="00D05D7B" w:rsidRDefault="00D05D7B" w14:paraId="56E60B33" w14:textId="13947C15">
            <w:r w:rsidRPr="00D05D7B">
              <w:t>overwegende dat de lokale overheid van Bonaire de ambitie heeft uitgesproken om deze productie op te schalen naar 25%;</w:t>
            </w:r>
          </w:p>
          <w:p w:rsidR="00D05D7B" w:rsidP="00D05D7B" w:rsidRDefault="00D05D7B" w14:paraId="7B0DBEA6" w14:textId="77777777"/>
          <w:p w:rsidRPr="00D05D7B" w:rsidR="00D05D7B" w:rsidP="00D05D7B" w:rsidRDefault="00D05D7B" w14:paraId="52487DD1" w14:textId="4D4F6CCC">
            <w:r w:rsidRPr="00D05D7B">
              <w:t>overwegende dat een structurele verhoging van de lokale voedselproductie bijdraagt aan economische zelfstandigheid, weerbaarheid, werkgelegenheid, volksgezondheid en klimaatbestendigheid op het eiland;</w:t>
            </w:r>
          </w:p>
          <w:p w:rsidR="00D05D7B" w:rsidP="00D05D7B" w:rsidRDefault="00D05D7B" w14:paraId="1B30269D" w14:textId="77777777"/>
          <w:p w:rsidRPr="00D05D7B" w:rsidR="00D05D7B" w:rsidP="00D05D7B" w:rsidRDefault="00D05D7B" w14:paraId="420F900B" w14:textId="5957DFC3">
            <w:r w:rsidRPr="00D05D7B">
              <w:t xml:space="preserve">verzoekt de regering: </w:t>
            </w:r>
          </w:p>
          <w:p w:rsidRPr="00D05D7B" w:rsidR="00D05D7B" w:rsidP="00D05D7B" w:rsidRDefault="00D05D7B" w14:paraId="6A15DD05" w14:textId="77777777">
            <w:pPr>
              <w:numPr>
                <w:ilvl w:val="0"/>
                <w:numId w:val="1"/>
              </w:numPr>
            </w:pPr>
            <w:r w:rsidRPr="00D05D7B">
              <w:t>de overheid van Bonaire actief te ondersteunen bij het realiseren van de ambitie om de lokale voedselproductie te verhogen naar 25%;</w:t>
            </w:r>
          </w:p>
          <w:p w:rsidRPr="00D05D7B" w:rsidR="00D05D7B" w:rsidP="00D05D7B" w:rsidRDefault="00D05D7B" w14:paraId="63CCFFA7" w14:textId="77777777">
            <w:pPr>
              <w:numPr>
                <w:ilvl w:val="0"/>
                <w:numId w:val="1"/>
              </w:numPr>
            </w:pPr>
            <w:r w:rsidRPr="00D05D7B">
              <w:t>daarbij te ondersteunen in de doorontwikkeling van LVV tot een kenniscentrum voor duurzame voedselproductie, door het bieden van technische ondersteuning en kennisuitwisseling;</w:t>
            </w:r>
          </w:p>
          <w:p w:rsidRPr="00D05D7B" w:rsidR="00D05D7B" w:rsidP="00D05D7B" w:rsidRDefault="00D05D7B" w14:paraId="4A7886A7" w14:textId="77777777">
            <w:pPr>
              <w:numPr>
                <w:ilvl w:val="0"/>
                <w:numId w:val="1"/>
              </w:numPr>
            </w:pPr>
            <w:r w:rsidRPr="00D05D7B">
              <w:t>de Kamer uiterlijk in het eerste kwartaal van 2026 te informeren over de voortgang van deze ondersteuning en de geboekte resultaten,</w:t>
            </w:r>
          </w:p>
          <w:p w:rsidRPr="00D05D7B" w:rsidR="00D05D7B" w:rsidP="00D05D7B" w:rsidRDefault="00D05D7B" w14:paraId="0CD29E78" w14:textId="77777777"/>
          <w:p w:rsidRPr="00D05D7B" w:rsidR="00D05D7B" w:rsidP="00D05D7B" w:rsidRDefault="00D05D7B" w14:paraId="0716275B" w14:textId="77777777">
            <w:r w:rsidRPr="00D05D7B">
              <w:t>en gaat over tot de orde van de dag.</w:t>
            </w:r>
          </w:p>
          <w:p w:rsidR="00D05D7B" w:rsidP="00D05D7B" w:rsidRDefault="00D05D7B" w14:paraId="1B9283C9" w14:textId="77777777"/>
          <w:p w:rsidR="00D05D7B" w:rsidP="00D05D7B" w:rsidRDefault="00D05D7B" w14:paraId="4BA24311" w14:textId="620D2525">
            <w:r w:rsidRPr="00D05D7B">
              <w:t>Ceder</w:t>
            </w:r>
          </w:p>
        </w:tc>
      </w:tr>
    </w:tbl>
    <w:p w:rsidR="00997775" w:rsidRDefault="00997775" w14:paraId="616B0D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F755" w14:textId="77777777" w:rsidR="00D05D7B" w:rsidRDefault="00D05D7B">
      <w:pPr>
        <w:spacing w:line="20" w:lineRule="exact"/>
      </w:pPr>
    </w:p>
  </w:endnote>
  <w:endnote w:type="continuationSeparator" w:id="0">
    <w:p w14:paraId="3A303B46" w14:textId="77777777" w:rsidR="00D05D7B" w:rsidRDefault="00D05D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1A7712" w14:textId="77777777" w:rsidR="00D05D7B" w:rsidRDefault="00D05D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B455" w14:textId="77777777" w:rsidR="00D05D7B" w:rsidRDefault="00D05D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0ADF54" w14:textId="77777777" w:rsidR="00D05D7B" w:rsidRDefault="00D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320D572"/>
    <w:lvl w:ilvl="0" w:tplc="2BE2D8B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22D3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46A2A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4A96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EBD2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EC4B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826E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D28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A971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062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D7B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CD846"/>
  <w15:docId w15:val="{CE0E098D-6DBD-4D4B-961E-BBBCD8B2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2025-05-16T08:17:00.0000000Z</dcterms:created>
  <dcterms:modified xsi:type="dcterms:W3CDTF">2025-05-16T08:26:00.0000000Z</dcterms:modified>
  <dc:description>------------------------</dc:description>
  <dc:subject/>
  <keywords/>
  <version/>
  <category/>
</coreProperties>
</file>