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2A" w:rsidRDefault="008D1202" w14:paraId="2F6F9196" w14:textId="21E197AA">
      <w:bookmarkStart w:name="_GoBack" w:id="0"/>
      <w:bookmarkEnd w:id="0"/>
      <w:r>
        <w:t xml:space="preserve">Geachte voorzitter, </w:t>
      </w:r>
    </w:p>
    <w:p w:rsidR="008D1202" w:rsidRDefault="008D1202" w14:paraId="7322AD1F" w14:textId="77777777"/>
    <w:p w:rsidR="008D1202" w:rsidRDefault="008D1202" w14:paraId="1E7D5512" w14:textId="64146122">
      <w:r>
        <w:t xml:space="preserve">Hierbij ontvangt u de beantwoording </w:t>
      </w:r>
      <w:r w:rsidR="00076AE9">
        <w:t>van</w:t>
      </w:r>
      <w:r>
        <w:t xml:space="preserve"> de Kamervragen gesteld door het lid Van Kent over de handhaving van het verbod op varend ontgassen</w:t>
      </w:r>
      <w:r w:rsidR="00076AE9">
        <w:t xml:space="preserve"> (2025Z07627)</w:t>
      </w:r>
      <w:r>
        <w:t xml:space="preserve">. </w:t>
      </w:r>
    </w:p>
    <w:p w:rsidR="0010002A" w:rsidRDefault="003016DA" w14:paraId="6630F112" w14:textId="548C555C">
      <w:pPr>
        <w:pStyle w:val="WitregelW1bodytekst"/>
      </w:pPr>
      <w:r>
        <w:t xml:space="preserve"> </w:t>
      </w:r>
    </w:p>
    <w:p w:rsidR="0010002A" w:rsidRDefault="003016DA" w14:paraId="7E9D279C" w14:textId="77777777">
      <w:pPr>
        <w:pStyle w:val="Slotzin"/>
      </w:pPr>
      <w:r>
        <w:t>Hoogachtend,</w:t>
      </w:r>
    </w:p>
    <w:p w:rsidR="0010002A" w:rsidRDefault="003016DA" w14:paraId="6E059756" w14:textId="77777777">
      <w:pPr>
        <w:pStyle w:val="OndertekeningArea1"/>
      </w:pPr>
      <w:r>
        <w:t>DE MINISTER VAN INFRASTRUCTUUR EN WATERSTAAT,</w:t>
      </w:r>
    </w:p>
    <w:p w:rsidR="0010002A" w:rsidRDefault="0010002A" w14:paraId="678BAE42" w14:textId="77777777"/>
    <w:p w:rsidR="0010002A" w:rsidRDefault="0010002A" w14:paraId="74A90918" w14:textId="77777777"/>
    <w:p w:rsidR="0010002A" w:rsidRDefault="0010002A" w14:paraId="13CEC5DF" w14:textId="77777777"/>
    <w:p w:rsidR="0010002A" w:rsidRDefault="0010002A" w14:paraId="7E89C211" w14:textId="77777777"/>
    <w:p w:rsidR="0010002A" w:rsidRDefault="003016DA" w14:paraId="05E70003" w14:textId="77777777">
      <w:r>
        <w:t>Barry Madlener</w:t>
      </w:r>
    </w:p>
    <w:p w:rsidR="008D1202" w:rsidRDefault="008D1202" w14:paraId="06845FA1" w14:textId="77777777"/>
    <w:p w:rsidR="008D1202" w:rsidRDefault="008D1202" w14:paraId="25A30E2D" w14:textId="77777777"/>
    <w:p w:rsidR="008D1202" w:rsidRDefault="008D1202" w14:paraId="35A90C74" w14:textId="77777777"/>
    <w:p w:rsidR="008D1202" w:rsidRDefault="008D1202" w14:paraId="536FA1E9" w14:textId="77777777"/>
    <w:p w:rsidR="008D1202" w:rsidRDefault="008D1202" w14:paraId="1DE605CA" w14:textId="77777777"/>
    <w:p w:rsidR="008D1202" w:rsidRDefault="008D1202" w14:paraId="64FB1F84" w14:textId="77777777"/>
    <w:p w:rsidR="008D1202" w:rsidRDefault="008D1202" w14:paraId="231316B5" w14:textId="77777777"/>
    <w:p w:rsidR="008D1202" w:rsidRDefault="008D1202" w14:paraId="6E5B879E" w14:textId="77777777"/>
    <w:p w:rsidR="008D1202" w:rsidRDefault="008D1202" w14:paraId="5A6D8089" w14:textId="77777777"/>
    <w:p w:rsidR="008D1202" w:rsidRDefault="008D1202" w14:paraId="4534AC0A" w14:textId="77777777"/>
    <w:p w:rsidR="008D1202" w:rsidRDefault="008D1202" w14:paraId="1BF10B01" w14:textId="77777777"/>
    <w:p w:rsidR="008D1202" w:rsidRDefault="008D1202" w14:paraId="74B8BBE2" w14:textId="77777777"/>
    <w:p w:rsidR="008D1202" w:rsidRDefault="008D1202" w14:paraId="79613B5B" w14:textId="77777777"/>
    <w:p w:rsidR="008D1202" w:rsidRDefault="008D1202" w14:paraId="0371DF5E" w14:textId="77777777"/>
    <w:p w:rsidR="008D1202" w:rsidRDefault="008D1202" w14:paraId="125CA359" w14:textId="77777777"/>
    <w:p w:rsidR="008D1202" w:rsidRDefault="008D1202" w14:paraId="3C497F89" w14:textId="77777777"/>
    <w:p w:rsidR="008D1202" w:rsidRDefault="008D1202" w14:paraId="45333A0F" w14:textId="77777777"/>
    <w:p w:rsidR="008D1202" w:rsidRDefault="008D1202" w14:paraId="191575EA" w14:textId="77777777"/>
    <w:p w:rsidR="008D1202" w:rsidRDefault="008D1202" w14:paraId="664A1D89" w14:textId="77777777"/>
    <w:p w:rsidR="008D1202" w:rsidRDefault="008D1202" w14:paraId="19FE5DE6" w14:textId="77777777"/>
    <w:p w:rsidR="008D1202" w:rsidRDefault="008D1202" w14:paraId="16569604" w14:textId="77777777"/>
    <w:p w:rsidR="008D1202" w:rsidRDefault="008D1202" w14:paraId="48F2BF0A" w14:textId="77777777"/>
    <w:p w:rsidR="008D1202" w:rsidP="008D1202" w:rsidRDefault="008D1202" w14:paraId="05837600" w14:textId="77777777">
      <w:bookmarkStart w:name="_Hlk196474216" w:id="1"/>
      <w:r w:rsidRPr="009E7E4B">
        <w:rPr>
          <w:b/>
          <w:bCs/>
        </w:rPr>
        <w:lastRenderedPageBreak/>
        <w:t xml:space="preserve">2025Z07627 </w:t>
      </w:r>
      <w:bookmarkEnd w:id="1"/>
      <w:r w:rsidRPr="009E7E4B">
        <w:t>(ingezonden 16 april 2025)</w:t>
      </w:r>
    </w:p>
    <w:p w:rsidRPr="008D1202" w:rsidR="008D1202" w:rsidP="008D1202" w:rsidRDefault="008D1202" w14:paraId="4C723B4B" w14:textId="4F623476">
      <w:pPr>
        <w:rPr>
          <w:b/>
          <w:bCs/>
        </w:rPr>
      </w:pPr>
      <w:r w:rsidRPr="009E7E4B">
        <w:br/>
      </w:r>
    </w:p>
    <w:p w:rsidR="00076AE9" w:rsidP="008D1202" w:rsidRDefault="008D1202" w14:paraId="55B46E0C" w14:textId="77777777">
      <w:r>
        <w:t xml:space="preserve">Vraag 1: </w:t>
      </w:r>
    </w:p>
    <w:p w:rsidR="008D1202" w:rsidP="008D1202" w:rsidRDefault="008D1202" w14:paraId="555977B3" w14:textId="0DA38866">
      <w:r w:rsidRPr="009E7E4B">
        <w:t>Welke maatregelen worden genomen om het verbod op varend ontgassen te handhaven?</w:t>
      </w:r>
      <w:r w:rsidRPr="009E7E4B">
        <w:br/>
      </w:r>
    </w:p>
    <w:p w:rsidR="00076AE9" w:rsidP="003146D4" w:rsidRDefault="008D1202" w14:paraId="2D166BC5" w14:textId="77777777">
      <w:r>
        <w:t xml:space="preserve">Antwoord 1: </w:t>
      </w:r>
    </w:p>
    <w:p w:rsidR="00C837ED" w:rsidP="008D1202" w:rsidRDefault="003146D4" w14:paraId="4A66E56E" w14:textId="0BD7F198">
      <w:r>
        <w:t xml:space="preserve">De Inspectie Leefomgeving en Transport (ILT) handhaaft op het geldende verbod. De ILT doet dit op basis van signalen en werkt risicogestuurd. Hierbij wordt het huidige e-nosenetwerk benut. Dit netwerk zal in de toekomst verder worden uitgebreid. </w:t>
      </w:r>
      <w:r w:rsidRPr="00082DF6">
        <w:t>Aanvullend op het bestaande netwerk zet</w:t>
      </w:r>
      <w:r>
        <w:t xml:space="preserve"> de ILT</w:t>
      </w:r>
      <w:r w:rsidRPr="00082DF6">
        <w:t xml:space="preserve"> mobiele installaties met drones in om ook risicogestuurd te handhaven en zichtbaar te zijn. </w:t>
      </w:r>
      <w:r>
        <w:t xml:space="preserve">Daarnaast houdt ILT administratief toezicht op de losverklaring en vindt er handhaving aan boord plaats. Om het administratief toezicht te verbeteren zet Nederland zich internationaal in om de digitale losverklaring als standaard te hanteren. </w:t>
      </w:r>
    </w:p>
    <w:p w:rsidRPr="00830B87" w:rsidR="00C837ED" w:rsidP="008D1202" w:rsidRDefault="00C837ED" w14:paraId="1FEE0564" w14:textId="77777777"/>
    <w:p w:rsidR="00076AE9" w:rsidP="008D1202" w:rsidRDefault="008D1202" w14:paraId="4612AD25" w14:textId="77777777">
      <w:r>
        <w:t xml:space="preserve">Vraag 2: </w:t>
      </w:r>
    </w:p>
    <w:p w:rsidR="008D1202" w:rsidP="008D1202" w:rsidRDefault="008D1202" w14:paraId="34B7A724" w14:textId="765C1807">
      <w:r w:rsidRPr="009E7E4B">
        <w:t>Bent u er in geslaagd voldoende gekwalificeerd personeel aan te nemen en materieel zoals drones en eNoses in te kopen voor toezicht en handhaving? Zo nee, welke stappen gaat u nemen om dat te regelen, en wanneer verwacht u voldoende personeel en materieel te hebben?</w:t>
      </w:r>
    </w:p>
    <w:p w:rsidR="00C837ED" w:rsidP="008D1202" w:rsidRDefault="00C837ED" w14:paraId="0E6E5F93" w14:textId="77777777"/>
    <w:p w:rsidR="00076AE9" w:rsidP="008D1202" w:rsidRDefault="008D1202" w14:paraId="0AAEBE49" w14:textId="77777777">
      <w:r>
        <w:t xml:space="preserve">Antwoord 2: </w:t>
      </w:r>
    </w:p>
    <w:p w:rsidR="00C837ED" w:rsidP="008D1202" w:rsidRDefault="008D1202" w14:paraId="53868C21" w14:textId="294BA14A">
      <w:r>
        <w:t>Op basis van de Handhaafbaarheids-</w:t>
      </w:r>
      <w:r w:rsidR="00076AE9">
        <w:t>,</w:t>
      </w:r>
      <w:r>
        <w:t xml:space="preserve"> Uitvoerbaarheids- en Fraudebestendigheids (HUF)-toets zijn nieuwe inspecteurs geworven om op het verbod toe te zien en waar nodig te handhaven. Ook zijn er drones beschikbaar. De ILT heeft afspraken gemaakt met de eigenaren en de leverancier van e-noses om de data van deze e-noses centraal te kunnen monitoren. Op dit moment werkt </w:t>
      </w:r>
      <w:r w:rsidR="00076AE9">
        <w:t>het</w:t>
      </w:r>
      <w:r>
        <w:t xml:space="preserve"> ministerie</w:t>
      </w:r>
      <w:r w:rsidR="00076AE9">
        <w:t xml:space="preserve"> van IenW</w:t>
      </w:r>
      <w:r>
        <w:t xml:space="preserve"> samen met de ILT om het e-nose netwerk verder uit te breiden daar waar de behoefte ligt, mede op basis van de opgedane ervaringen sinds de inwerkingtreding van de verboden op basis van het</w:t>
      </w:r>
      <w:r w:rsidR="009F2544">
        <w:t xml:space="preserve"> Scheepsafvalstoffenverdrag </w:t>
      </w:r>
      <w:r>
        <w:t xml:space="preserve"> CDNI.  </w:t>
      </w:r>
    </w:p>
    <w:p w:rsidRPr="009E7E4B" w:rsidR="00C837ED" w:rsidP="008D1202" w:rsidRDefault="00C837ED" w14:paraId="151AC4E9" w14:textId="77777777"/>
    <w:p w:rsidR="00076AE9" w:rsidP="008D1202" w:rsidRDefault="008D1202" w14:paraId="60B94F63" w14:textId="77777777">
      <w:r>
        <w:t xml:space="preserve">Vraag 3: </w:t>
      </w:r>
    </w:p>
    <w:p w:rsidR="008D1202" w:rsidP="008D1202" w:rsidRDefault="008D1202" w14:paraId="387C19D0" w14:textId="5577670D">
      <w:r w:rsidRPr="009E7E4B">
        <w:t>Hoe kunnen handhavers constateren of er een overtreding van het verbod op varend ontgassen is gemaakt? Gaan inspecteurs aan boord om toezicht te houden?</w:t>
      </w:r>
    </w:p>
    <w:p w:rsidR="00C837ED" w:rsidP="008D1202" w:rsidRDefault="00C837ED" w14:paraId="73DEF503" w14:textId="77777777"/>
    <w:p w:rsidR="00076AE9" w:rsidP="008D1202" w:rsidRDefault="008D1202" w14:paraId="452E062B" w14:textId="77777777">
      <w:r>
        <w:t xml:space="preserve">Antwoord 3: </w:t>
      </w:r>
    </w:p>
    <w:p w:rsidR="008D1202" w:rsidP="008D1202" w:rsidRDefault="009F2544" w14:paraId="0BF71157" w14:textId="11AF71E5">
      <w:r>
        <w:t>O</w:t>
      </w:r>
      <w:r w:rsidR="008D1202">
        <w:t>p basis van meldingen en signalisatie, bijvoorbeeld door e-noses of een klacht, stelt de ILT onderzoek in. De ILT zal</w:t>
      </w:r>
      <w:r>
        <w:t>,</w:t>
      </w:r>
      <w:r w:rsidR="008D1202">
        <w:t xml:space="preserve"> in het geval </w:t>
      </w:r>
      <w:r>
        <w:t>er</w:t>
      </w:r>
      <w:r w:rsidR="008D1202">
        <w:t xml:space="preserve"> sprake is van een mogelijke ontgassing van een verbodsstof</w:t>
      </w:r>
      <w:r>
        <w:t>,</w:t>
      </w:r>
      <w:r w:rsidR="008D1202">
        <w:t xml:space="preserve"> aan boord van het betreffende tankschip een onderzoek uitvoeren. </w:t>
      </w:r>
    </w:p>
    <w:p w:rsidRPr="00830B87" w:rsidR="00C837ED" w:rsidP="008D1202" w:rsidRDefault="00C837ED" w14:paraId="1BC335BF" w14:textId="77777777"/>
    <w:p w:rsidR="00076AE9" w:rsidP="008D1202" w:rsidRDefault="008D1202" w14:paraId="30894191" w14:textId="77777777">
      <w:r>
        <w:t xml:space="preserve">Vraag 4: </w:t>
      </w:r>
    </w:p>
    <w:p w:rsidR="008D1202" w:rsidP="008D1202" w:rsidRDefault="008D1202" w14:paraId="2060E2BE" w14:textId="12B1229B">
      <w:r w:rsidRPr="009E7E4B">
        <w:t>Hoeveel overtredingen zijn er na de invoering van het verbod geconstateerd? Hoeveel dwangsommen en boetes zijn uitgedeeld?</w:t>
      </w:r>
    </w:p>
    <w:p w:rsidR="00C837ED" w:rsidP="008D1202" w:rsidRDefault="00C837ED" w14:paraId="4AE2D6B0" w14:textId="77777777"/>
    <w:p w:rsidR="00076AE9" w:rsidP="008D1202" w:rsidRDefault="008D1202" w14:paraId="06BFF9C5" w14:textId="77777777">
      <w:r>
        <w:t xml:space="preserve">Antwoord 4: </w:t>
      </w:r>
    </w:p>
    <w:p w:rsidR="00C837ED" w:rsidP="008D1202" w:rsidRDefault="008D1202" w14:paraId="37ED0AFE" w14:textId="0DDDA9B3">
      <w:r w:rsidRPr="00FC0CA5">
        <w:t xml:space="preserve">Na de inwerkingtreding van het ontgassingsverbod is ten aanzien van vier tankschepen vast komen te staan dat er sprake was van een overtreding van het verbod. Het betrof hierbij stoffen uit fase I, </w:t>
      </w:r>
      <w:r>
        <w:t>waarvan is bepaald dat deze stoffen in het gehele Verdragsgebied niet meer naar de atmosfeer mogen worden uitgestoten</w:t>
      </w:r>
      <w:r w:rsidRPr="00FC0CA5">
        <w:t xml:space="preserve">. Door de ILT is hierop in alle gevallen bestuursrechtelijk opgetreden, door middel van het opleggen van lasten onder dwangsom. </w:t>
      </w:r>
    </w:p>
    <w:p w:rsidRPr="009E7E4B" w:rsidR="00C837ED" w:rsidP="008D1202" w:rsidRDefault="00C837ED" w14:paraId="6CCBF941" w14:textId="77777777"/>
    <w:p w:rsidR="00076AE9" w:rsidP="008D1202" w:rsidRDefault="008D1202" w14:paraId="77A154D9" w14:textId="77777777">
      <w:r>
        <w:t xml:space="preserve">Vraag 5: </w:t>
      </w:r>
    </w:p>
    <w:p w:rsidR="00076AE9" w:rsidP="008D1202" w:rsidRDefault="008D1202" w14:paraId="71C5076C" w14:textId="77777777">
      <w:r w:rsidRPr="009E7E4B">
        <w:t>Hoeveel ontgassingsinstallaties zijn er in Nederland? Kunt u dat toelichten per provincie? Hoeveel aanvragen om nieuwe ontgassingsinstallaties te bouwen lopen er nog en op welke locaties moeten deze komen? Hoe wordt bepaald waar ontgassinginstallaties worden geplaatst?</w:t>
      </w:r>
      <w:r w:rsidRPr="009E7E4B">
        <w:br/>
      </w:r>
      <w:r>
        <w:br/>
        <w:t xml:space="preserve">Antwoord 5: </w:t>
      </w:r>
    </w:p>
    <w:p w:rsidR="00C837ED" w:rsidP="008D1202" w:rsidRDefault="008D1202" w14:paraId="3AF9D5BD" w14:textId="713C88BC">
      <w:r>
        <w:t xml:space="preserve">Op dit moment biedt afvalverwerker ATM in Moerdijk een ontgassingsinstallatie aan waar zes schepen kunnen afmeren en vier schepen tegelijkertijd ontgast kunnen worden. In Amsterdam </w:t>
      </w:r>
      <w:r w:rsidRPr="00A33772">
        <w:t>is bij een brandstofterminal een vaste installatie</w:t>
      </w:r>
      <w:r>
        <w:t xml:space="preserve"> </w:t>
      </w:r>
      <w:r w:rsidRPr="00A33772">
        <w:t>beschikbaar voor het ontgassen</w:t>
      </w:r>
      <w:r>
        <w:t>, maar hier is op dit moment</w:t>
      </w:r>
      <w:r w:rsidR="00076AE9">
        <w:t xml:space="preserve"> nog</w:t>
      </w:r>
      <w:r>
        <w:t xml:space="preserve"> onvoldoende vraag naar. </w:t>
      </w:r>
      <w:r w:rsidRPr="00514121">
        <w:t>Bij het bedrijf Rubis Terminal B.V. in Rotterdam Botlek is een ontgassingsinstallatie aanwezig met beperkte beschikbaarheid voor schepen van derden. Bij verschillende andere bedrijven</w:t>
      </w:r>
      <w:r>
        <w:t xml:space="preserve"> in Nederland </w:t>
      </w:r>
      <w:r w:rsidRPr="00514121">
        <w:t>zijn dampverwerkingsinstallaties aanwezig maar die mogen alleen gebruikt worden voor activiteiten in het kader van hun eigen processen (waaronder het beladen en lossen van schepen). Deze installaties mogen niet gebruikt worden voor het ontgassen van schepen van derden. Daar is een speciale vergunning voor nodig</w:t>
      </w:r>
      <w:r>
        <w:t>.</w:t>
      </w:r>
    </w:p>
    <w:p w:rsidRPr="00A33772" w:rsidR="00C837ED" w:rsidP="008D1202" w:rsidRDefault="00C837ED" w14:paraId="669768CF" w14:textId="77777777"/>
    <w:p w:rsidR="00076AE9" w:rsidP="008D1202" w:rsidRDefault="008D1202" w14:paraId="262A08A5" w14:textId="77777777">
      <w:r>
        <w:t xml:space="preserve">Vraag 6: </w:t>
      </w:r>
    </w:p>
    <w:p w:rsidR="00076AE9" w:rsidP="008D1202" w:rsidRDefault="008D1202" w14:paraId="0185E51A" w14:textId="77777777">
      <w:r w:rsidRPr="009E7E4B">
        <w:t>Bent u van mening dat er voldoende ontgassingslocaties zijn? Ontvangt u signalen van schippers dat er behoefte is aan meer ontgassingslocaties? Zo ja, kunt u deze met de Kamer delen?</w:t>
      </w:r>
      <w:r w:rsidRPr="009E7E4B">
        <w:br/>
      </w:r>
      <w:r>
        <w:br/>
      </w:r>
      <w:r w:rsidRPr="002E04EC">
        <w:t>A</w:t>
      </w:r>
      <w:r>
        <w:t xml:space="preserve">ntwoord 6: </w:t>
      </w:r>
    </w:p>
    <w:p w:rsidR="008D1202" w:rsidP="008D1202" w:rsidRDefault="008D1202" w14:paraId="570A8223" w14:textId="4C9D640E">
      <w:r w:rsidRPr="002E04EC">
        <w:t xml:space="preserve">Alle signalen wijzen erop dat er, voor wat betreft fase I en II, voldoende capaciteit is om schepen </w:t>
      </w:r>
      <w:r w:rsidR="009F2544">
        <w:t>aan</w:t>
      </w:r>
      <w:r w:rsidRPr="002E04EC">
        <w:t xml:space="preserve"> ontvangstinrichtingen te ontgassen als dat nodig is. De markt heeft sinds de inwerkingtreding van het verbod een veel groter aandeel van het vervoerde product als eenheids- of verenigbaar transport vervoerd. Dan hoeft er ook niet ontgast te worden. Bovendien is er vanwege de marktomstandigheden een relatief groot aanbod van beschikbare schepen waaruit verladers kunnen kiezen. Zij zullen een opdracht eerder gunnen aan een schip </w:t>
      </w:r>
      <w:r w:rsidR="00076AE9">
        <w:t>d</w:t>
      </w:r>
      <w:r w:rsidRPr="002E04EC">
        <w:t xml:space="preserve">at niet ontgast hoeft te worden. Deze signalen worden onderschreven door schippersorganisaties. Voor wat betreft de inwerkingtreding van fase III van het verbod wordt nu al door de sector gekeken naar de benodigde ontgassingsbehoefte. </w:t>
      </w:r>
    </w:p>
    <w:p w:rsidRPr="002E04EC" w:rsidR="00C837ED" w:rsidP="008D1202" w:rsidRDefault="00C837ED" w14:paraId="43C9AEB7" w14:textId="77777777"/>
    <w:p w:rsidR="00076AE9" w:rsidP="008D1202" w:rsidRDefault="008D1202" w14:paraId="1F96E0CA" w14:textId="77777777">
      <w:r>
        <w:t xml:space="preserve">Vraag 7: </w:t>
      </w:r>
    </w:p>
    <w:p w:rsidR="008D1202" w:rsidP="008D1202" w:rsidRDefault="008D1202" w14:paraId="492F6AAE" w14:textId="4D1451E7">
      <w:r w:rsidRPr="009E7E4B">
        <w:t>Hoe vaak is er gebruik gemaakt van ontgassingsinstallaties? Kunt u dit toelichten per ontgassingslocatie?</w:t>
      </w:r>
    </w:p>
    <w:p w:rsidR="00C837ED" w:rsidP="008D1202" w:rsidRDefault="00C837ED" w14:paraId="5CCCC588" w14:textId="77777777"/>
    <w:p w:rsidR="00076AE9" w:rsidP="008D1202" w:rsidRDefault="008D1202" w14:paraId="2C5B76FE" w14:textId="77777777">
      <w:r>
        <w:t xml:space="preserve">Antwoord 7: </w:t>
      </w:r>
    </w:p>
    <w:p w:rsidR="008D1202" w:rsidP="008D1202" w:rsidRDefault="008D1202" w14:paraId="3B1C799E" w14:textId="75CF3DB8">
      <w:r>
        <w:t>ATM Moerdijk</w:t>
      </w:r>
      <w:r w:rsidR="00076AE9">
        <w:t xml:space="preserve"> meldt</w:t>
      </w:r>
      <w:r>
        <w:t xml:space="preserve"> dat er</w:t>
      </w:r>
      <w:r w:rsidR="00076AE9">
        <w:t xml:space="preserve"> over het algemeen</w:t>
      </w:r>
      <w:r>
        <w:t xml:space="preserve"> sinds het ingaan van het verbod 20% meer vraag is naar het ontgassen aan een installatie, maar dat er geen sprake is van langdurige wachttijden of verstoring van de logistieke keten. Dit is verklaarbaar aangezien de markt andere logistieke maatregelen heeft genomen om te kunnen voldoen aan het verbod</w:t>
      </w:r>
      <w:r w:rsidR="00E35600">
        <w:t xml:space="preserve">, </w:t>
      </w:r>
      <w:r>
        <w:t>zie het antwoord bij vraag 6.</w:t>
      </w:r>
    </w:p>
    <w:p w:rsidR="00C837ED" w:rsidP="008D1202" w:rsidRDefault="00C837ED" w14:paraId="6CBA60AF" w14:textId="77777777"/>
    <w:p w:rsidR="00C837ED" w:rsidP="008D1202" w:rsidRDefault="00C837ED" w14:paraId="5D55CFAB" w14:textId="77777777"/>
    <w:p w:rsidR="00076AE9" w:rsidRDefault="00076AE9" w14:paraId="68768E4E" w14:textId="77777777"/>
    <w:p w:rsidR="00076AE9" w:rsidRDefault="008D1202" w14:paraId="00D6D01D" w14:textId="4BFA9D6F">
      <w:r>
        <w:t xml:space="preserve">Vraag 8: </w:t>
      </w:r>
    </w:p>
    <w:p w:rsidR="00076AE9" w:rsidRDefault="008D1202" w14:paraId="16CF5FBA" w14:textId="77777777">
      <w:r w:rsidRPr="001A4819">
        <w:t>Wat doet ATM met de restladingen na het ontgassen van schepen?</w:t>
      </w:r>
      <w:r w:rsidRPr="001A4819">
        <w:br/>
      </w:r>
      <w:r w:rsidRPr="001A4819">
        <w:br/>
        <w:t>A</w:t>
      </w:r>
      <w:r>
        <w:t>ntwoord 8</w:t>
      </w:r>
      <w:r w:rsidRPr="001A4819">
        <w:t xml:space="preserve">: </w:t>
      </w:r>
    </w:p>
    <w:p w:rsidR="008D1202" w:rsidRDefault="008D1202" w14:paraId="6077C6FE" w14:textId="273E299E">
      <w:r w:rsidRPr="001A4819">
        <w:t xml:space="preserve">Voor het innemen van scheepsafvalstoffen, zoals het ontgassen </w:t>
      </w:r>
      <w:r w:rsidR="00E35600">
        <w:t xml:space="preserve">van </w:t>
      </w:r>
      <w:r w:rsidRPr="001A4819">
        <w:t xml:space="preserve">ladingtanks, beschikt de ATM over een vergunning. Het ontgassen gebeurt door middel van verbranding van de ingenomen gassen. De omgevingsdienst die de vergunning heeft afgegeven controleert of bij de verbranding niet te veel wordt uitgestoten. </w:t>
      </w:r>
    </w:p>
    <w:sectPr w:rsidR="008D120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383CC" w14:textId="77777777" w:rsidR="0064298A" w:rsidRDefault="0064298A">
      <w:pPr>
        <w:spacing w:line="240" w:lineRule="auto"/>
      </w:pPr>
      <w:r>
        <w:separator/>
      </w:r>
    </w:p>
  </w:endnote>
  <w:endnote w:type="continuationSeparator" w:id="0">
    <w:p w14:paraId="7A86F8FE" w14:textId="77777777" w:rsidR="0064298A" w:rsidRDefault="00642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CDB9E" w14:textId="77777777" w:rsidR="00076AE9" w:rsidRDefault="0007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A509" w14:textId="77777777" w:rsidR="00076AE9" w:rsidRDefault="0007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A7D2" w14:textId="77777777" w:rsidR="00076AE9" w:rsidRDefault="0007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8425" w14:textId="77777777" w:rsidR="0064298A" w:rsidRDefault="0064298A">
      <w:pPr>
        <w:spacing w:line="240" w:lineRule="auto"/>
      </w:pPr>
      <w:r>
        <w:separator/>
      </w:r>
    </w:p>
  </w:footnote>
  <w:footnote w:type="continuationSeparator" w:id="0">
    <w:p w14:paraId="1CF02BF9" w14:textId="77777777" w:rsidR="0064298A" w:rsidRDefault="00642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87F7" w14:textId="77777777" w:rsidR="00076AE9" w:rsidRDefault="0007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3D06" w14:textId="77777777" w:rsidR="0010002A" w:rsidRDefault="003016DA">
    <w:r>
      <w:rPr>
        <w:noProof/>
        <w:lang w:val="en-GB" w:eastAsia="en-GB"/>
      </w:rPr>
      <mc:AlternateContent>
        <mc:Choice Requires="wps">
          <w:drawing>
            <wp:anchor distT="0" distB="0" distL="0" distR="0" simplePos="0" relativeHeight="251651584" behindDoc="0" locked="1" layoutInCell="1" allowOverlap="1" wp14:anchorId="1D4BD730" wp14:editId="018B131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719AFE5" w14:textId="77777777" w:rsidR="00C837ED" w:rsidRDefault="00C837ED" w:rsidP="00C837ED">
                          <w:pPr>
                            <w:pStyle w:val="AfzendgegevensKop0"/>
                          </w:pPr>
                          <w:r>
                            <w:t>Ministerie van Infrastructuur en Waterstaat</w:t>
                          </w:r>
                        </w:p>
                        <w:p w14:paraId="0F7DD5F0" w14:textId="77777777" w:rsidR="00C837ED" w:rsidRDefault="00C837ED" w:rsidP="00C837ED">
                          <w:pPr>
                            <w:pStyle w:val="WitregelW1"/>
                          </w:pPr>
                        </w:p>
                        <w:p w14:paraId="43695636" w14:textId="77777777" w:rsidR="009C5812" w:rsidRPr="009C5812" w:rsidRDefault="009C5812" w:rsidP="009C5812"/>
                        <w:p w14:paraId="1A51DEF9" w14:textId="41AA71A6" w:rsidR="0010002A" w:rsidRPr="009C5812" w:rsidRDefault="00C837ED" w:rsidP="009C5812">
                          <w:pPr>
                            <w:spacing w:line="276" w:lineRule="auto"/>
                            <w:rPr>
                              <w:sz w:val="13"/>
                              <w:szCs w:val="13"/>
                            </w:rPr>
                          </w:pPr>
                          <w:r w:rsidRPr="00C837ED">
                            <w:rPr>
                              <w:b/>
                              <w:bCs/>
                              <w:sz w:val="13"/>
                              <w:szCs w:val="13"/>
                            </w:rPr>
                            <w:t>Ons kenmerk</w:t>
                          </w:r>
                          <w:r>
                            <w:rPr>
                              <w:b/>
                              <w:bCs/>
                              <w:sz w:val="13"/>
                              <w:szCs w:val="13"/>
                            </w:rPr>
                            <w:br/>
                          </w:r>
                          <w:r>
                            <w:rPr>
                              <w:sz w:val="13"/>
                              <w:szCs w:val="13"/>
                            </w:rPr>
                            <w:t>IENW/BSK-2025/106600</w:t>
                          </w:r>
                        </w:p>
                      </w:txbxContent>
                    </wps:txbx>
                    <wps:bodyPr vert="horz" wrap="square" lIns="0" tIns="0" rIns="0" bIns="0" anchor="t" anchorCtr="0"/>
                  </wps:wsp>
                </a:graphicData>
              </a:graphic>
            </wp:anchor>
          </w:drawing>
        </mc:Choice>
        <mc:Fallback>
          <w:pict>
            <v:shapetype w14:anchorId="1D4BD73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719AFE5" w14:textId="77777777" w:rsidR="00C837ED" w:rsidRDefault="00C837ED" w:rsidP="00C837ED">
                    <w:pPr>
                      <w:pStyle w:val="AfzendgegevensKop0"/>
                    </w:pPr>
                    <w:r>
                      <w:t>Ministerie van Infrastructuur en Waterstaat</w:t>
                    </w:r>
                  </w:p>
                  <w:p w14:paraId="0F7DD5F0" w14:textId="77777777" w:rsidR="00C837ED" w:rsidRDefault="00C837ED" w:rsidP="00C837ED">
                    <w:pPr>
                      <w:pStyle w:val="WitregelW1"/>
                    </w:pPr>
                  </w:p>
                  <w:p w14:paraId="43695636" w14:textId="77777777" w:rsidR="009C5812" w:rsidRPr="009C5812" w:rsidRDefault="009C5812" w:rsidP="009C5812"/>
                  <w:p w14:paraId="1A51DEF9" w14:textId="41AA71A6" w:rsidR="0010002A" w:rsidRPr="009C5812" w:rsidRDefault="00C837ED" w:rsidP="009C5812">
                    <w:pPr>
                      <w:spacing w:line="276" w:lineRule="auto"/>
                      <w:rPr>
                        <w:sz w:val="13"/>
                        <w:szCs w:val="13"/>
                      </w:rPr>
                    </w:pPr>
                    <w:r w:rsidRPr="00C837ED">
                      <w:rPr>
                        <w:b/>
                        <w:bCs/>
                        <w:sz w:val="13"/>
                        <w:szCs w:val="13"/>
                      </w:rPr>
                      <w:t>Ons kenmerk</w:t>
                    </w:r>
                    <w:r>
                      <w:rPr>
                        <w:b/>
                        <w:bCs/>
                        <w:sz w:val="13"/>
                        <w:szCs w:val="13"/>
                      </w:rPr>
                      <w:br/>
                    </w:r>
                    <w:r>
                      <w:rPr>
                        <w:sz w:val="13"/>
                        <w:szCs w:val="13"/>
                      </w:rPr>
                      <w:t>IENW/BSK-2025/106600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F686492" wp14:editId="72E7219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EF057C" w14:textId="77777777" w:rsidR="0010002A" w:rsidRDefault="003016DA">
                          <w:pPr>
                            <w:pStyle w:val="Referentiegegevens"/>
                          </w:pPr>
                          <w:r>
                            <w:t xml:space="preserve">Pagina </w:t>
                          </w:r>
                          <w:r>
                            <w:fldChar w:fldCharType="begin"/>
                          </w:r>
                          <w:r>
                            <w:instrText>PAGE</w:instrText>
                          </w:r>
                          <w:r>
                            <w:fldChar w:fldCharType="separate"/>
                          </w:r>
                          <w:r w:rsidR="008D1202">
                            <w:rPr>
                              <w:noProof/>
                            </w:rPr>
                            <w:t>1</w:t>
                          </w:r>
                          <w:r>
                            <w:fldChar w:fldCharType="end"/>
                          </w:r>
                          <w:r>
                            <w:t xml:space="preserve"> van </w:t>
                          </w:r>
                          <w:r>
                            <w:fldChar w:fldCharType="begin"/>
                          </w:r>
                          <w:r>
                            <w:instrText>NUMPAGES</w:instrText>
                          </w:r>
                          <w:r>
                            <w:fldChar w:fldCharType="separate"/>
                          </w:r>
                          <w:r w:rsidR="008D1202">
                            <w:rPr>
                              <w:noProof/>
                            </w:rPr>
                            <w:t>1</w:t>
                          </w:r>
                          <w:r>
                            <w:fldChar w:fldCharType="end"/>
                          </w:r>
                        </w:p>
                      </w:txbxContent>
                    </wps:txbx>
                    <wps:bodyPr vert="horz" wrap="square" lIns="0" tIns="0" rIns="0" bIns="0" anchor="t" anchorCtr="0"/>
                  </wps:wsp>
                </a:graphicData>
              </a:graphic>
            </wp:anchor>
          </w:drawing>
        </mc:Choice>
        <mc:Fallback>
          <w:pict>
            <v:shape w14:anchorId="4F68649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8EF057C" w14:textId="77777777" w:rsidR="0010002A" w:rsidRDefault="003016DA">
                    <w:pPr>
                      <w:pStyle w:val="Referentiegegevens"/>
                    </w:pPr>
                    <w:r>
                      <w:t xml:space="preserve">Pagina </w:t>
                    </w:r>
                    <w:r>
                      <w:fldChar w:fldCharType="begin"/>
                    </w:r>
                    <w:r>
                      <w:instrText>PAGE</w:instrText>
                    </w:r>
                    <w:r>
                      <w:fldChar w:fldCharType="separate"/>
                    </w:r>
                    <w:r w:rsidR="008D1202">
                      <w:rPr>
                        <w:noProof/>
                      </w:rPr>
                      <w:t>1</w:t>
                    </w:r>
                    <w:r>
                      <w:fldChar w:fldCharType="end"/>
                    </w:r>
                    <w:r>
                      <w:t xml:space="preserve"> van </w:t>
                    </w:r>
                    <w:r>
                      <w:fldChar w:fldCharType="begin"/>
                    </w:r>
                    <w:r>
                      <w:instrText>NUMPAGES</w:instrText>
                    </w:r>
                    <w:r>
                      <w:fldChar w:fldCharType="separate"/>
                    </w:r>
                    <w:r w:rsidR="008D120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8014A8B" wp14:editId="54958D7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C5AA98" w14:textId="77777777" w:rsidR="00506A8A" w:rsidRDefault="00506A8A"/>
                      </w:txbxContent>
                    </wps:txbx>
                    <wps:bodyPr vert="horz" wrap="square" lIns="0" tIns="0" rIns="0" bIns="0" anchor="t" anchorCtr="0"/>
                  </wps:wsp>
                </a:graphicData>
              </a:graphic>
            </wp:anchor>
          </w:drawing>
        </mc:Choice>
        <mc:Fallback>
          <w:pict>
            <v:shape w14:anchorId="28014A8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3C5AA98" w14:textId="77777777" w:rsidR="00506A8A" w:rsidRDefault="00506A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861C9D5" wp14:editId="2A88A68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6F679A" w14:textId="77777777" w:rsidR="00506A8A" w:rsidRDefault="00506A8A"/>
                      </w:txbxContent>
                    </wps:txbx>
                    <wps:bodyPr vert="horz" wrap="square" lIns="0" tIns="0" rIns="0" bIns="0" anchor="t" anchorCtr="0"/>
                  </wps:wsp>
                </a:graphicData>
              </a:graphic>
            </wp:anchor>
          </w:drawing>
        </mc:Choice>
        <mc:Fallback>
          <w:pict>
            <v:shape w14:anchorId="0861C9D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E6F679A" w14:textId="77777777" w:rsidR="00506A8A" w:rsidRDefault="00506A8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386E" w14:textId="77777777" w:rsidR="0010002A" w:rsidRDefault="003016D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76A5593" wp14:editId="2561C6E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03B4B6C" w14:textId="77777777" w:rsidR="00506A8A" w:rsidRDefault="00506A8A"/>
                      </w:txbxContent>
                    </wps:txbx>
                    <wps:bodyPr vert="horz" wrap="square" lIns="0" tIns="0" rIns="0" bIns="0" anchor="t" anchorCtr="0"/>
                  </wps:wsp>
                </a:graphicData>
              </a:graphic>
            </wp:anchor>
          </w:drawing>
        </mc:Choice>
        <mc:Fallback>
          <w:pict>
            <v:shapetype w14:anchorId="576A559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03B4B6C" w14:textId="77777777" w:rsidR="00506A8A" w:rsidRDefault="00506A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317CE2E" wp14:editId="334D7AC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E514D8" w14:textId="2F330EDE" w:rsidR="0010002A" w:rsidRDefault="003016DA">
                          <w:pPr>
                            <w:pStyle w:val="Referentiegegevens"/>
                          </w:pPr>
                          <w:r>
                            <w:t xml:space="preserve">Pagina </w:t>
                          </w:r>
                          <w:r>
                            <w:fldChar w:fldCharType="begin"/>
                          </w:r>
                          <w:r>
                            <w:instrText>PAGE</w:instrText>
                          </w:r>
                          <w:r>
                            <w:fldChar w:fldCharType="separate"/>
                          </w:r>
                          <w:r w:rsidR="001D03AB">
                            <w:rPr>
                              <w:noProof/>
                            </w:rPr>
                            <w:t>1</w:t>
                          </w:r>
                          <w:r>
                            <w:fldChar w:fldCharType="end"/>
                          </w:r>
                          <w:r>
                            <w:t xml:space="preserve"> van </w:t>
                          </w:r>
                          <w:r>
                            <w:fldChar w:fldCharType="begin"/>
                          </w:r>
                          <w:r>
                            <w:instrText>NUMPAGES</w:instrText>
                          </w:r>
                          <w:r>
                            <w:fldChar w:fldCharType="separate"/>
                          </w:r>
                          <w:r w:rsidR="001D03AB">
                            <w:rPr>
                              <w:noProof/>
                            </w:rPr>
                            <w:t>1</w:t>
                          </w:r>
                          <w:r>
                            <w:fldChar w:fldCharType="end"/>
                          </w:r>
                        </w:p>
                      </w:txbxContent>
                    </wps:txbx>
                    <wps:bodyPr vert="horz" wrap="square" lIns="0" tIns="0" rIns="0" bIns="0" anchor="t" anchorCtr="0"/>
                  </wps:wsp>
                </a:graphicData>
              </a:graphic>
            </wp:anchor>
          </w:drawing>
        </mc:Choice>
        <mc:Fallback>
          <w:pict>
            <v:shape w14:anchorId="3317CE2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AE514D8" w14:textId="2F330EDE" w:rsidR="0010002A" w:rsidRDefault="003016DA">
                    <w:pPr>
                      <w:pStyle w:val="Referentiegegevens"/>
                    </w:pPr>
                    <w:r>
                      <w:t xml:space="preserve">Pagina </w:t>
                    </w:r>
                    <w:r>
                      <w:fldChar w:fldCharType="begin"/>
                    </w:r>
                    <w:r>
                      <w:instrText>PAGE</w:instrText>
                    </w:r>
                    <w:r>
                      <w:fldChar w:fldCharType="separate"/>
                    </w:r>
                    <w:r w:rsidR="001D03AB">
                      <w:rPr>
                        <w:noProof/>
                      </w:rPr>
                      <w:t>1</w:t>
                    </w:r>
                    <w:r>
                      <w:fldChar w:fldCharType="end"/>
                    </w:r>
                    <w:r>
                      <w:t xml:space="preserve"> van </w:t>
                    </w:r>
                    <w:r>
                      <w:fldChar w:fldCharType="begin"/>
                    </w:r>
                    <w:r>
                      <w:instrText>NUMPAGES</w:instrText>
                    </w:r>
                    <w:r>
                      <w:fldChar w:fldCharType="separate"/>
                    </w:r>
                    <w:r w:rsidR="001D03A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E6BE362" wp14:editId="4BFEFE3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14763E" w14:textId="77777777" w:rsidR="0010002A" w:rsidRDefault="003016DA">
                          <w:pPr>
                            <w:pStyle w:val="AfzendgegevensKop0"/>
                          </w:pPr>
                          <w:r>
                            <w:t>Ministerie van Infrastructuur en Waterstaat</w:t>
                          </w:r>
                        </w:p>
                        <w:p w14:paraId="6508DA6C" w14:textId="77777777" w:rsidR="0010002A" w:rsidRDefault="0010002A">
                          <w:pPr>
                            <w:pStyle w:val="WitregelW1"/>
                          </w:pPr>
                        </w:p>
                        <w:p w14:paraId="1FB06064" w14:textId="77777777" w:rsidR="0010002A" w:rsidRDefault="003016DA">
                          <w:pPr>
                            <w:pStyle w:val="Afzendgegevens"/>
                          </w:pPr>
                          <w:r>
                            <w:t>Rijnstraat 8</w:t>
                          </w:r>
                        </w:p>
                        <w:p w14:paraId="4C6E992B" w14:textId="77777777" w:rsidR="0010002A" w:rsidRPr="008D1202" w:rsidRDefault="003016DA">
                          <w:pPr>
                            <w:pStyle w:val="Afzendgegevens"/>
                            <w:rPr>
                              <w:lang w:val="de-DE"/>
                            </w:rPr>
                          </w:pPr>
                          <w:r w:rsidRPr="008D1202">
                            <w:rPr>
                              <w:lang w:val="de-DE"/>
                            </w:rPr>
                            <w:t>2515 XP  Den Haag</w:t>
                          </w:r>
                        </w:p>
                        <w:p w14:paraId="49F6F357" w14:textId="77777777" w:rsidR="0010002A" w:rsidRPr="008D1202" w:rsidRDefault="003016DA">
                          <w:pPr>
                            <w:pStyle w:val="Afzendgegevens"/>
                            <w:rPr>
                              <w:lang w:val="de-DE"/>
                            </w:rPr>
                          </w:pPr>
                          <w:r w:rsidRPr="008D1202">
                            <w:rPr>
                              <w:lang w:val="de-DE"/>
                            </w:rPr>
                            <w:t>Postbus 20901</w:t>
                          </w:r>
                        </w:p>
                        <w:p w14:paraId="21E23FF3" w14:textId="77777777" w:rsidR="0010002A" w:rsidRPr="00C837ED" w:rsidRDefault="003016DA">
                          <w:pPr>
                            <w:pStyle w:val="Afzendgegevens"/>
                            <w:rPr>
                              <w:lang w:val="de-DE"/>
                            </w:rPr>
                          </w:pPr>
                          <w:r w:rsidRPr="00C837ED">
                            <w:rPr>
                              <w:lang w:val="de-DE"/>
                            </w:rPr>
                            <w:t>2500 EX Den Haag</w:t>
                          </w:r>
                        </w:p>
                        <w:p w14:paraId="7FBC23F7" w14:textId="77777777" w:rsidR="0010002A" w:rsidRPr="00C837ED" w:rsidRDefault="0010002A">
                          <w:pPr>
                            <w:pStyle w:val="WitregelW1"/>
                            <w:rPr>
                              <w:sz w:val="13"/>
                              <w:szCs w:val="13"/>
                              <w:lang w:val="de-DE"/>
                            </w:rPr>
                          </w:pPr>
                        </w:p>
                        <w:p w14:paraId="6FBCC100" w14:textId="77777777" w:rsidR="0010002A" w:rsidRPr="00C837ED" w:rsidRDefault="003016DA">
                          <w:pPr>
                            <w:pStyle w:val="Afzendgegevens"/>
                            <w:rPr>
                              <w:lang w:val="de-DE"/>
                            </w:rPr>
                          </w:pPr>
                          <w:r w:rsidRPr="00C837ED">
                            <w:rPr>
                              <w:lang w:val="de-DE"/>
                            </w:rPr>
                            <w:t>T   070-456 0000</w:t>
                          </w:r>
                        </w:p>
                        <w:p w14:paraId="37450A06" w14:textId="77777777" w:rsidR="0010002A" w:rsidRPr="00C837ED" w:rsidRDefault="003016DA">
                          <w:pPr>
                            <w:pStyle w:val="Afzendgegevens"/>
                          </w:pPr>
                          <w:r w:rsidRPr="00C837ED">
                            <w:t>F   070-456 1111</w:t>
                          </w:r>
                        </w:p>
                        <w:p w14:paraId="11E7CE52" w14:textId="77777777" w:rsidR="00C837ED" w:rsidRPr="00C837ED" w:rsidRDefault="00C837ED" w:rsidP="00C837ED">
                          <w:pPr>
                            <w:rPr>
                              <w:sz w:val="13"/>
                              <w:szCs w:val="13"/>
                            </w:rPr>
                          </w:pPr>
                        </w:p>
                        <w:p w14:paraId="53B83F59" w14:textId="3A3A1EB2" w:rsidR="00C837ED" w:rsidRPr="00C837ED" w:rsidRDefault="00C837ED" w:rsidP="009C5812">
                          <w:pPr>
                            <w:spacing w:line="276" w:lineRule="auto"/>
                            <w:rPr>
                              <w:sz w:val="13"/>
                              <w:szCs w:val="13"/>
                            </w:rPr>
                          </w:pPr>
                          <w:r w:rsidRPr="00C837ED">
                            <w:rPr>
                              <w:b/>
                              <w:bCs/>
                              <w:sz w:val="13"/>
                              <w:szCs w:val="13"/>
                            </w:rPr>
                            <w:t>Ons kenmerk</w:t>
                          </w:r>
                          <w:r>
                            <w:rPr>
                              <w:b/>
                              <w:bCs/>
                              <w:sz w:val="13"/>
                              <w:szCs w:val="13"/>
                            </w:rPr>
                            <w:br/>
                          </w:r>
                          <w:r>
                            <w:rPr>
                              <w:sz w:val="13"/>
                              <w:szCs w:val="13"/>
                            </w:rPr>
                            <w:t>IENW/BSK-2025/106600</w:t>
                          </w:r>
                        </w:p>
                        <w:p w14:paraId="617C1E0E" w14:textId="77777777" w:rsidR="00C837ED" w:rsidRDefault="00C837ED" w:rsidP="009C5812">
                          <w:pPr>
                            <w:spacing w:line="276" w:lineRule="auto"/>
                            <w:rPr>
                              <w:b/>
                              <w:bCs/>
                              <w:sz w:val="13"/>
                              <w:szCs w:val="13"/>
                            </w:rPr>
                          </w:pPr>
                        </w:p>
                        <w:p w14:paraId="6E9E46BE" w14:textId="41646775" w:rsidR="0010002A" w:rsidRPr="00C837ED" w:rsidRDefault="00C837ED" w:rsidP="009C5812">
                          <w:pPr>
                            <w:spacing w:line="276" w:lineRule="auto"/>
                            <w:rPr>
                              <w:b/>
                              <w:bCs/>
                              <w:sz w:val="13"/>
                              <w:szCs w:val="13"/>
                            </w:rPr>
                          </w:pPr>
                          <w:r w:rsidRPr="00C837ED">
                            <w:rPr>
                              <w:b/>
                              <w:bCs/>
                              <w:sz w:val="13"/>
                              <w:szCs w:val="13"/>
                            </w:rPr>
                            <w:t>Uw kenmerk</w:t>
                          </w:r>
                          <w:r>
                            <w:rPr>
                              <w:b/>
                              <w:bCs/>
                              <w:sz w:val="13"/>
                              <w:szCs w:val="13"/>
                            </w:rPr>
                            <w:br/>
                          </w:r>
                          <w:r w:rsidRPr="00C837ED">
                            <w:rPr>
                              <w:sz w:val="13"/>
                              <w:szCs w:val="13"/>
                            </w:rPr>
                            <w:t>2025Z07627</w:t>
                          </w:r>
                          <w:r>
                            <w:rPr>
                              <w:b/>
                              <w:bCs/>
                              <w:sz w:val="13"/>
                              <w:szCs w:val="13"/>
                            </w:rPr>
                            <w:br/>
                          </w:r>
                        </w:p>
                        <w:p w14:paraId="490CDA90" w14:textId="77777777" w:rsidR="0010002A" w:rsidRDefault="003016DA" w:rsidP="009C5812">
                          <w:pPr>
                            <w:pStyle w:val="Referentiegegevenskop"/>
                            <w:spacing w:line="276" w:lineRule="auto"/>
                          </w:pPr>
                          <w:r>
                            <w:t>Bijlage(n)</w:t>
                          </w:r>
                        </w:p>
                        <w:p w14:paraId="0D29A3C0" w14:textId="77777777" w:rsidR="0010002A" w:rsidRDefault="003016DA" w:rsidP="009C5812">
                          <w:pPr>
                            <w:pStyle w:val="Referentiegegevens"/>
                            <w:spacing w:line="276" w:lineRule="auto"/>
                          </w:pPr>
                          <w:r>
                            <w:t>1</w:t>
                          </w:r>
                        </w:p>
                      </w:txbxContent>
                    </wps:txbx>
                    <wps:bodyPr vert="horz" wrap="square" lIns="0" tIns="0" rIns="0" bIns="0" anchor="t" anchorCtr="0"/>
                  </wps:wsp>
                </a:graphicData>
              </a:graphic>
            </wp:anchor>
          </w:drawing>
        </mc:Choice>
        <mc:Fallback>
          <w:pict>
            <v:shape w14:anchorId="3E6BE36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D14763E" w14:textId="77777777" w:rsidR="0010002A" w:rsidRDefault="003016DA">
                    <w:pPr>
                      <w:pStyle w:val="AfzendgegevensKop0"/>
                    </w:pPr>
                    <w:r>
                      <w:t>Ministerie van Infrastructuur en Waterstaat</w:t>
                    </w:r>
                  </w:p>
                  <w:p w14:paraId="6508DA6C" w14:textId="77777777" w:rsidR="0010002A" w:rsidRDefault="0010002A">
                    <w:pPr>
                      <w:pStyle w:val="WitregelW1"/>
                    </w:pPr>
                  </w:p>
                  <w:p w14:paraId="1FB06064" w14:textId="77777777" w:rsidR="0010002A" w:rsidRDefault="003016DA">
                    <w:pPr>
                      <w:pStyle w:val="Afzendgegevens"/>
                    </w:pPr>
                    <w:r>
                      <w:t>Rijnstraat 8</w:t>
                    </w:r>
                  </w:p>
                  <w:p w14:paraId="4C6E992B" w14:textId="77777777" w:rsidR="0010002A" w:rsidRPr="008D1202" w:rsidRDefault="003016DA">
                    <w:pPr>
                      <w:pStyle w:val="Afzendgegevens"/>
                      <w:rPr>
                        <w:lang w:val="de-DE"/>
                      </w:rPr>
                    </w:pPr>
                    <w:r w:rsidRPr="008D1202">
                      <w:rPr>
                        <w:lang w:val="de-DE"/>
                      </w:rPr>
                      <w:t>2515 XP  Den Haag</w:t>
                    </w:r>
                  </w:p>
                  <w:p w14:paraId="49F6F357" w14:textId="77777777" w:rsidR="0010002A" w:rsidRPr="008D1202" w:rsidRDefault="003016DA">
                    <w:pPr>
                      <w:pStyle w:val="Afzendgegevens"/>
                      <w:rPr>
                        <w:lang w:val="de-DE"/>
                      </w:rPr>
                    </w:pPr>
                    <w:r w:rsidRPr="008D1202">
                      <w:rPr>
                        <w:lang w:val="de-DE"/>
                      </w:rPr>
                      <w:t>Postbus 20901</w:t>
                    </w:r>
                  </w:p>
                  <w:p w14:paraId="21E23FF3" w14:textId="77777777" w:rsidR="0010002A" w:rsidRPr="00C837ED" w:rsidRDefault="003016DA">
                    <w:pPr>
                      <w:pStyle w:val="Afzendgegevens"/>
                      <w:rPr>
                        <w:lang w:val="de-DE"/>
                      </w:rPr>
                    </w:pPr>
                    <w:r w:rsidRPr="00C837ED">
                      <w:rPr>
                        <w:lang w:val="de-DE"/>
                      </w:rPr>
                      <w:t>2500 EX Den Haag</w:t>
                    </w:r>
                  </w:p>
                  <w:p w14:paraId="7FBC23F7" w14:textId="77777777" w:rsidR="0010002A" w:rsidRPr="00C837ED" w:rsidRDefault="0010002A">
                    <w:pPr>
                      <w:pStyle w:val="WitregelW1"/>
                      <w:rPr>
                        <w:sz w:val="13"/>
                        <w:szCs w:val="13"/>
                        <w:lang w:val="de-DE"/>
                      </w:rPr>
                    </w:pPr>
                  </w:p>
                  <w:p w14:paraId="6FBCC100" w14:textId="77777777" w:rsidR="0010002A" w:rsidRPr="00C837ED" w:rsidRDefault="003016DA">
                    <w:pPr>
                      <w:pStyle w:val="Afzendgegevens"/>
                      <w:rPr>
                        <w:lang w:val="de-DE"/>
                      </w:rPr>
                    </w:pPr>
                    <w:r w:rsidRPr="00C837ED">
                      <w:rPr>
                        <w:lang w:val="de-DE"/>
                      </w:rPr>
                      <w:t>T   070-456 0000</w:t>
                    </w:r>
                  </w:p>
                  <w:p w14:paraId="37450A06" w14:textId="77777777" w:rsidR="0010002A" w:rsidRPr="00C837ED" w:rsidRDefault="003016DA">
                    <w:pPr>
                      <w:pStyle w:val="Afzendgegevens"/>
                    </w:pPr>
                    <w:r w:rsidRPr="00C837ED">
                      <w:t>F   070-456 1111</w:t>
                    </w:r>
                  </w:p>
                  <w:p w14:paraId="11E7CE52" w14:textId="77777777" w:rsidR="00C837ED" w:rsidRPr="00C837ED" w:rsidRDefault="00C837ED" w:rsidP="00C837ED">
                    <w:pPr>
                      <w:rPr>
                        <w:sz w:val="13"/>
                        <w:szCs w:val="13"/>
                      </w:rPr>
                    </w:pPr>
                  </w:p>
                  <w:p w14:paraId="53B83F59" w14:textId="3A3A1EB2" w:rsidR="00C837ED" w:rsidRPr="00C837ED" w:rsidRDefault="00C837ED" w:rsidP="009C5812">
                    <w:pPr>
                      <w:spacing w:line="276" w:lineRule="auto"/>
                      <w:rPr>
                        <w:sz w:val="13"/>
                        <w:szCs w:val="13"/>
                      </w:rPr>
                    </w:pPr>
                    <w:r w:rsidRPr="00C837ED">
                      <w:rPr>
                        <w:b/>
                        <w:bCs/>
                        <w:sz w:val="13"/>
                        <w:szCs w:val="13"/>
                      </w:rPr>
                      <w:t>Ons kenmerk</w:t>
                    </w:r>
                    <w:r>
                      <w:rPr>
                        <w:b/>
                        <w:bCs/>
                        <w:sz w:val="13"/>
                        <w:szCs w:val="13"/>
                      </w:rPr>
                      <w:br/>
                    </w:r>
                    <w:r>
                      <w:rPr>
                        <w:sz w:val="13"/>
                        <w:szCs w:val="13"/>
                      </w:rPr>
                      <w:t>IENW/BSK-2025/106600</w:t>
                    </w:r>
                  </w:p>
                  <w:p w14:paraId="617C1E0E" w14:textId="77777777" w:rsidR="00C837ED" w:rsidRDefault="00C837ED" w:rsidP="009C5812">
                    <w:pPr>
                      <w:spacing w:line="276" w:lineRule="auto"/>
                      <w:rPr>
                        <w:b/>
                        <w:bCs/>
                        <w:sz w:val="13"/>
                        <w:szCs w:val="13"/>
                      </w:rPr>
                    </w:pPr>
                  </w:p>
                  <w:p w14:paraId="6E9E46BE" w14:textId="41646775" w:rsidR="0010002A" w:rsidRPr="00C837ED" w:rsidRDefault="00C837ED" w:rsidP="009C5812">
                    <w:pPr>
                      <w:spacing w:line="276" w:lineRule="auto"/>
                      <w:rPr>
                        <w:b/>
                        <w:bCs/>
                        <w:sz w:val="13"/>
                        <w:szCs w:val="13"/>
                      </w:rPr>
                    </w:pPr>
                    <w:r w:rsidRPr="00C837ED">
                      <w:rPr>
                        <w:b/>
                        <w:bCs/>
                        <w:sz w:val="13"/>
                        <w:szCs w:val="13"/>
                      </w:rPr>
                      <w:t>Uw kenmerk</w:t>
                    </w:r>
                    <w:r>
                      <w:rPr>
                        <w:b/>
                        <w:bCs/>
                        <w:sz w:val="13"/>
                        <w:szCs w:val="13"/>
                      </w:rPr>
                      <w:br/>
                    </w:r>
                    <w:r w:rsidRPr="00C837ED">
                      <w:rPr>
                        <w:sz w:val="13"/>
                        <w:szCs w:val="13"/>
                      </w:rPr>
                      <w:t>2025Z07627</w:t>
                    </w:r>
                    <w:r>
                      <w:rPr>
                        <w:b/>
                        <w:bCs/>
                        <w:sz w:val="13"/>
                        <w:szCs w:val="13"/>
                      </w:rPr>
                      <w:br/>
                    </w:r>
                  </w:p>
                  <w:p w14:paraId="490CDA90" w14:textId="77777777" w:rsidR="0010002A" w:rsidRDefault="003016DA" w:rsidP="009C5812">
                    <w:pPr>
                      <w:pStyle w:val="Referentiegegevenskop"/>
                      <w:spacing w:line="276" w:lineRule="auto"/>
                    </w:pPr>
                    <w:r>
                      <w:t>Bijlage(n)</w:t>
                    </w:r>
                  </w:p>
                  <w:p w14:paraId="0D29A3C0" w14:textId="77777777" w:rsidR="0010002A" w:rsidRDefault="003016DA" w:rsidP="009C5812">
                    <w:pPr>
                      <w:pStyle w:val="Referentiegegevens"/>
                      <w:spacing w:line="276" w:lineRule="auto"/>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06A849B" wp14:editId="616DE9E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0CF13F" w14:textId="77777777" w:rsidR="0010002A" w:rsidRDefault="003016DA">
                          <w:pPr>
                            <w:spacing w:line="240" w:lineRule="auto"/>
                          </w:pPr>
                          <w:r>
                            <w:rPr>
                              <w:noProof/>
                              <w:lang w:val="en-GB" w:eastAsia="en-GB"/>
                            </w:rPr>
                            <w:drawing>
                              <wp:inline distT="0" distB="0" distL="0" distR="0" wp14:anchorId="0F9AF306" wp14:editId="4669D9F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6A849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40CF13F" w14:textId="77777777" w:rsidR="0010002A" w:rsidRDefault="003016DA">
                    <w:pPr>
                      <w:spacing w:line="240" w:lineRule="auto"/>
                    </w:pPr>
                    <w:r>
                      <w:rPr>
                        <w:noProof/>
                        <w:lang w:val="en-GB" w:eastAsia="en-GB"/>
                      </w:rPr>
                      <w:drawing>
                        <wp:inline distT="0" distB="0" distL="0" distR="0" wp14:anchorId="0F9AF306" wp14:editId="4669D9F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0B21FB9" wp14:editId="5C77E4E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482140" w14:textId="77777777" w:rsidR="0010002A" w:rsidRDefault="003016DA">
                          <w:pPr>
                            <w:spacing w:line="240" w:lineRule="auto"/>
                          </w:pPr>
                          <w:r>
                            <w:rPr>
                              <w:noProof/>
                              <w:lang w:val="en-GB" w:eastAsia="en-GB"/>
                            </w:rPr>
                            <w:drawing>
                              <wp:inline distT="0" distB="0" distL="0" distR="0" wp14:anchorId="65DCA137" wp14:editId="5C21A0C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B21FB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D482140" w14:textId="77777777" w:rsidR="0010002A" w:rsidRDefault="003016DA">
                    <w:pPr>
                      <w:spacing w:line="240" w:lineRule="auto"/>
                    </w:pPr>
                    <w:r>
                      <w:rPr>
                        <w:noProof/>
                        <w:lang w:val="en-GB" w:eastAsia="en-GB"/>
                      </w:rPr>
                      <w:drawing>
                        <wp:inline distT="0" distB="0" distL="0" distR="0" wp14:anchorId="65DCA137" wp14:editId="5C21A0C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E94826C" wp14:editId="225C5EA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32A6378" w14:textId="77777777" w:rsidR="0010002A" w:rsidRDefault="003016D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E94826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32A6378" w14:textId="77777777" w:rsidR="0010002A" w:rsidRDefault="003016D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CA7D20F" wp14:editId="5D32556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54F147" w14:textId="77777777" w:rsidR="008D1202" w:rsidRDefault="008D1202" w:rsidP="008D1202">
                          <w:r>
                            <w:t>De voorzitter van de Tweede Kamer</w:t>
                          </w:r>
                        </w:p>
                        <w:p w14:paraId="36B90E28" w14:textId="77777777" w:rsidR="008D1202" w:rsidRDefault="008D1202" w:rsidP="008D1202">
                          <w:r>
                            <w:t>der Staten-Generaal</w:t>
                          </w:r>
                        </w:p>
                        <w:p w14:paraId="7460D471" w14:textId="77777777" w:rsidR="008D1202" w:rsidRDefault="008D1202" w:rsidP="008D1202">
                          <w:r>
                            <w:t>Postbus 20018</w:t>
                          </w:r>
                        </w:p>
                        <w:p w14:paraId="4C565B1E" w14:textId="6662070E" w:rsidR="00506A8A" w:rsidRDefault="008D1202" w:rsidP="008D1202">
                          <w:r>
                            <w:t xml:space="preserve">2500 EA </w:t>
                          </w:r>
                          <w:r w:rsidR="009C5812">
                            <w:t xml:space="preserve"> </w:t>
                          </w:r>
                          <w:r>
                            <w:t>DEN HAAG</w:t>
                          </w:r>
                        </w:p>
                      </w:txbxContent>
                    </wps:txbx>
                    <wps:bodyPr vert="horz" wrap="square" lIns="0" tIns="0" rIns="0" bIns="0" anchor="t" anchorCtr="0"/>
                  </wps:wsp>
                </a:graphicData>
              </a:graphic>
            </wp:anchor>
          </w:drawing>
        </mc:Choice>
        <mc:Fallback>
          <w:pict>
            <v:shape w14:anchorId="4CA7D20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554F147" w14:textId="77777777" w:rsidR="008D1202" w:rsidRDefault="008D1202" w:rsidP="008D1202">
                    <w:r>
                      <w:t>De voorzitter van de Tweede Kamer</w:t>
                    </w:r>
                  </w:p>
                  <w:p w14:paraId="36B90E28" w14:textId="77777777" w:rsidR="008D1202" w:rsidRDefault="008D1202" w:rsidP="008D1202">
                    <w:r>
                      <w:t>der Staten-Generaal</w:t>
                    </w:r>
                  </w:p>
                  <w:p w14:paraId="7460D471" w14:textId="77777777" w:rsidR="008D1202" w:rsidRDefault="008D1202" w:rsidP="008D1202">
                    <w:r>
                      <w:t>Postbus 20018</w:t>
                    </w:r>
                  </w:p>
                  <w:p w14:paraId="4C565B1E" w14:textId="6662070E" w:rsidR="00506A8A" w:rsidRDefault="008D1202" w:rsidP="008D1202">
                    <w:r>
                      <w:t xml:space="preserve">2500 EA </w:t>
                    </w:r>
                    <w:r w:rsidR="009C5812">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F04177A" wp14:editId="0B059E3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0002A" w14:paraId="5A5041D0" w14:textId="77777777">
                            <w:trPr>
                              <w:trHeight w:val="200"/>
                            </w:trPr>
                            <w:tc>
                              <w:tcPr>
                                <w:tcW w:w="1140" w:type="dxa"/>
                              </w:tcPr>
                              <w:p w14:paraId="1AD00055" w14:textId="77777777" w:rsidR="0010002A" w:rsidRDefault="0010002A"/>
                            </w:tc>
                            <w:tc>
                              <w:tcPr>
                                <w:tcW w:w="5400" w:type="dxa"/>
                              </w:tcPr>
                              <w:p w14:paraId="38A98496" w14:textId="77777777" w:rsidR="0010002A" w:rsidRDefault="0010002A"/>
                            </w:tc>
                          </w:tr>
                          <w:tr w:rsidR="0010002A" w14:paraId="4D60CB9E" w14:textId="77777777">
                            <w:trPr>
                              <w:trHeight w:val="240"/>
                            </w:trPr>
                            <w:tc>
                              <w:tcPr>
                                <w:tcW w:w="1140" w:type="dxa"/>
                              </w:tcPr>
                              <w:p w14:paraId="53F9A1CD" w14:textId="77777777" w:rsidR="0010002A" w:rsidRDefault="003016DA">
                                <w:r>
                                  <w:t>Datum</w:t>
                                </w:r>
                              </w:p>
                            </w:tc>
                            <w:tc>
                              <w:tcPr>
                                <w:tcW w:w="5400" w:type="dxa"/>
                              </w:tcPr>
                              <w:p w14:paraId="2AC11C20" w14:textId="70584121" w:rsidR="0010002A" w:rsidRDefault="0045051B">
                                <w:r>
                                  <w:t>15 mei 2025</w:t>
                                </w:r>
                              </w:p>
                            </w:tc>
                          </w:tr>
                          <w:tr w:rsidR="0010002A" w14:paraId="348ADB1C" w14:textId="77777777">
                            <w:trPr>
                              <w:trHeight w:val="240"/>
                            </w:trPr>
                            <w:tc>
                              <w:tcPr>
                                <w:tcW w:w="1140" w:type="dxa"/>
                              </w:tcPr>
                              <w:p w14:paraId="15705DFE" w14:textId="77777777" w:rsidR="0010002A" w:rsidRDefault="003016DA">
                                <w:r>
                                  <w:t>Betreft</w:t>
                                </w:r>
                              </w:p>
                            </w:tc>
                            <w:tc>
                              <w:tcPr>
                                <w:tcW w:w="5400" w:type="dxa"/>
                              </w:tcPr>
                              <w:p w14:paraId="12D29AD7" w14:textId="4CAAE0BB" w:rsidR="0010002A" w:rsidRDefault="003016DA">
                                <w:r>
                                  <w:t xml:space="preserve">Beantwoording Kamervragen van het lid Van Kent over de handhaving </w:t>
                                </w:r>
                                <w:r w:rsidR="008D1202">
                                  <w:t>van</w:t>
                                </w:r>
                                <w:r>
                                  <w:t xml:space="preserve"> het verbod op varend ontgassen</w:t>
                                </w:r>
                              </w:p>
                            </w:tc>
                          </w:tr>
                          <w:tr w:rsidR="0010002A" w14:paraId="0AF8A0D3" w14:textId="77777777">
                            <w:trPr>
                              <w:trHeight w:val="200"/>
                            </w:trPr>
                            <w:tc>
                              <w:tcPr>
                                <w:tcW w:w="1140" w:type="dxa"/>
                              </w:tcPr>
                              <w:p w14:paraId="4E049311" w14:textId="77777777" w:rsidR="0010002A" w:rsidRDefault="0010002A"/>
                            </w:tc>
                            <w:tc>
                              <w:tcPr>
                                <w:tcW w:w="5400" w:type="dxa"/>
                              </w:tcPr>
                              <w:p w14:paraId="208AE179" w14:textId="77777777" w:rsidR="0010002A" w:rsidRDefault="0010002A"/>
                            </w:tc>
                          </w:tr>
                        </w:tbl>
                        <w:p w14:paraId="7F3E6529" w14:textId="77777777" w:rsidR="00506A8A" w:rsidRDefault="00506A8A"/>
                      </w:txbxContent>
                    </wps:txbx>
                    <wps:bodyPr vert="horz" wrap="square" lIns="0" tIns="0" rIns="0" bIns="0" anchor="t" anchorCtr="0"/>
                  </wps:wsp>
                </a:graphicData>
              </a:graphic>
            </wp:anchor>
          </w:drawing>
        </mc:Choice>
        <mc:Fallback>
          <w:pict>
            <v:shape w14:anchorId="6F04177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0002A" w14:paraId="5A5041D0" w14:textId="77777777">
                      <w:trPr>
                        <w:trHeight w:val="200"/>
                      </w:trPr>
                      <w:tc>
                        <w:tcPr>
                          <w:tcW w:w="1140" w:type="dxa"/>
                        </w:tcPr>
                        <w:p w14:paraId="1AD00055" w14:textId="77777777" w:rsidR="0010002A" w:rsidRDefault="0010002A"/>
                      </w:tc>
                      <w:tc>
                        <w:tcPr>
                          <w:tcW w:w="5400" w:type="dxa"/>
                        </w:tcPr>
                        <w:p w14:paraId="38A98496" w14:textId="77777777" w:rsidR="0010002A" w:rsidRDefault="0010002A"/>
                      </w:tc>
                    </w:tr>
                    <w:tr w:rsidR="0010002A" w14:paraId="4D60CB9E" w14:textId="77777777">
                      <w:trPr>
                        <w:trHeight w:val="240"/>
                      </w:trPr>
                      <w:tc>
                        <w:tcPr>
                          <w:tcW w:w="1140" w:type="dxa"/>
                        </w:tcPr>
                        <w:p w14:paraId="53F9A1CD" w14:textId="77777777" w:rsidR="0010002A" w:rsidRDefault="003016DA">
                          <w:r>
                            <w:t>Datum</w:t>
                          </w:r>
                        </w:p>
                      </w:tc>
                      <w:tc>
                        <w:tcPr>
                          <w:tcW w:w="5400" w:type="dxa"/>
                        </w:tcPr>
                        <w:p w14:paraId="2AC11C20" w14:textId="70584121" w:rsidR="0010002A" w:rsidRDefault="0045051B">
                          <w:r>
                            <w:t>15 mei 2025</w:t>
                          </w:r>
                        </w:p>
                      </w:tc>
                    </w:tr>
                    <w:tr w:rsidR="0010002A" w14:paraId="348ADB1C" w14:textId="77777777">
                      <w:trPr>
                        <w:trHeight w:val="240"/>
                      </w:trPr>
                      <w:tc>
                        <w:tcPr>
                          <w:tcW w:w="1140" w:type="dxa"/>
                        </w:tcPr>
                        <w:p w14:paraId="15705DFE" w14:textId="77777777" w:rsidR="0010002A" w:rsidRDefault="003016DA">
                          <w:r>
                            <w:t>Betreft</w:t>
                          </w:r>
                        </w:p>
                      </w:tc>
                      <w:tc>
                        <w:tcPr>
                          <w:tcW w:w="5400" w:type="dxa"/>
                        </w:tcPr>
                        <w:p w14:paraId="12D29AD7" w14:textId="4CAAE0BB" w:rsidR="0010002A" w:rsidRDefault="003016DA">
                          <w:r>
                            <w:t xml:space="preserve">Beantwoording Kamervragen van het lid Van Kent over de handhaving </w:t>
                          </w:r>
                          <w:r w:rsidR="008D1202">
                            <w:t>van</w:t>
                          </w:r>
                          <w:r>
                            <w:t xml:space="preserve"> het verbod op varend ontgassen</w:t>
                          </w:r>
                        </w:p>
                      </w:tc>
                    </w:tr>
                    <w:tr w:rsidR="0010002A" w14:paraId="0AF8A0D3" w14:textId="77777777">
                      <w:trPr>
                        <w:trHeight w:val="200"/>
                      </w:trPr>
                      <w:tc>
                        <w:tcPr>
                          <w:tcW w:w="1140" w:type="dxa"/>
                        </w:tcPr>
                        <w:p w14:paraId="4E049311" w14:textId="77777777" w:rsidR="0010002A" w:rsidRDefault="0010002A"/>
                      </w:tc>
                      <w:tc>
                        <w:tcPr>
                          <w:tcW w:w="5400" w:type="dxa"/>
                        </w:tcPr>
                        <w:p w14:paraId="208AE179" w14:textId="77777777" w:rsidR="0010002A" w:rsidRDefault="0010002A"/>
                      </w:tc>
                    </w:tr>
                  </w:tbl>
                  <w:p w14:paraId="7F3E6529" w14:textId="77777777" w:rsidR="00506A8A" w:rsidRDefault="00506A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1930688" wp14:editId="306E80D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27F6C7" w14:textId="77777777" w:rsidR="00506A8A" w:rsidRDefault="00506A8A"/>
                      </w:txbxContent>
                    </wps:txbx>
                    <wps:bodyPr vert="horz" wrap="square" lIns="0" tIns="0" rIns="0" bIns="0" anchor="t" anchorCtr="0"/>
                  </wps:wsp>
                </a:graphicData>
              </a:graphic>
            </wp:anchor>
          </w:drawing>
        </mc:Choice>
        <mc:Fallback>
          <w:pict>
            <v:shape w14:anchorId="7193068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E27F6C7" w14:textId="77777777" w:rsidR="00506A8A" w:rsidRDefault="00506A8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38FA80"/>
    <w:multiLevelType w:val="multilevel"/>
    <w:tmpl w:val="10F789C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9C1424"/>
    <w:multiLevelType w:val="multilevel"/>
    <w:tmpl w:val="B68D8D3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C724B8"/>
    <w:multiLevelType w:val="multilevel"/>
    <w:tmpl w:val="C894FE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A5574324"/>
    <w:multiLevelType w:val="multilevel"/>
    <w:tmpl w:val="1649B77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E1A628"/>
    <w:multiLevelType w:val="multilevel"/>
    <w:tmpl w:val="3AFD9C9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6DE73F"/>
    <w:multiLevelType w:val="multilevel"/>
    <w:tmpl w:val="1529147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F961EDE"/>
    <w:multiLevelType w:val="multilevel"/>
    <w:tmpl w:val="ABAE6EB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AF599BE"/>
    <w:multiLevelType w:val="multilevel"/>
    <w:tmpl w:val="4C958E1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E88A90"/>
    <w:multiLevelType w:val="multilevel"/>
    <w:tmpl w:val="6CECB24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21EAF62"/>
    <w:multiLevelType w:val="multilevel"/>
    <w:tmpl w:val="4175A6C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B76E65"/>
    <w:multiLevelType w:val="multilevel"/>
    <w:tmpl w:val="A1D2471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8A8B1E"/>
    <w:multiLevelType w:val="multilevel"/>
    <w:tmpl w:val="EE5EA2F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F00B2A"/>
    <w:multiLevelType w:val="multilevel"/>
    <w:tmpl w:val="B30C868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268E8"/>
    <w:multiLevelType w:val="multilevel"/>
    <w:tmpl w:val="5BC4BFA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162FCB"/>
    <w:multiLevelType w:val="multilevel"/>
    <w:tmpl w:val="DC433D1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AC6544"/>
    <w:multiLevelType w:val="multilevel"/>
    <w:tmpl w:val="9D18FD7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02A0B6"/>
    <w:multiLevelType w:val="multilevel"/>
    <w:tmpl w:val="80494EC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7FAD08"/>
    <w:multiLevelType w:val="multilevel"/>
    <w:tmpl w:val="7349FE9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86BD76"/>
    <w:multiLevelType w:val="multilevel"/>
    <w:tmpl w:val="E1D51DB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4DE68"/>
    <w:multiLevelType w:val="multilevel"/>
    <w:tmpl w:val="A862AF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A21F5E"/>
    <w:multiLevelType w:val="multilevel"/>
    <w:tmpl w:val="829673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D0E5D03"/>
    <w:multiLevelType w:val="multilevel"/>
    <w:tmpl w:val="FD49077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AEEFC5"/>
    <w:multiLevelType w:val="multilevel"/>
    <w:tmpl w:val="C44AAF6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14"/>
  </w:num>
  <w:num w:numId="4">
    <w:abstractNumId w:val="7"/>
  </w:num>
  <w:num w:numId="5">
    <w:abstractNumId w:val="20"/>
  </w:num>
  <w:num w:numId="6">
    <w:abstractNumId w:val="9"/>
  </w:num>
  <w:num w:numId="7">
    <w:abstractNumId w:val="13"/>
  </w:num>
  <w:num w:numId="8">
    <w:abstractNumId w:val="15"/>
  </w:num>
  <w:num w:numId="9">
    <w:abstractNumId w:val="10"/>
  </w:num>
  <w:num w:numId="10">
    <w:abstractNumId w:val="0"/>
  </w:num>
  <w:num w:numId="11">
    <w:abstractNumId w:val="17"/>
  </w:num>
  <w:num w:numId="12">
    <w:abstractNumId w:val="2"/>
  </w:num>
  <w:num w:numId="13">
    <w:abstractNumId w:val="5"/>
  </w:num>
  <w:num w:numId="14">
    <w:abstractNumId w:val="16"/>
  </w:num>
  <w:num w:numId="15">
    <w:abstractNumId w:val="11"/>
  </w:num>
  <w:num w:numId="16">
    <w:abstractNumId w:val="18"/>
  </w:num>
  <w:num w:numId="17">
    <w:abstractNumId w:val="22"/>
  </w:num>
  <w:num w:numId="18">
    <w:abstractNumId w:val="3"/>
  </w:num>
  <w:num w:numId="19">
    <w:abstractNumId w:val="21"/>
  </w:num>
  <w:num w:numId="20">
    <w:abstractNumId w:val="6"/>
  </w:num>
  <w:num w:numId="21">
    <w:abstractNumId w:val="1"/>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02"/>
    <w:rsid w:val="00076AE9"/>
    <w:rsid w:val="00087194"/>
    <w:rsid w:val="00092032"/>
    <w:rsid w:val="000E3EA0"/>
    <w:rsid w:val="0010002A"/>
    <w:rsid w:val="001D03AB"/>
    <w:rsid w:val="00246095"/>
    <w:rsid w:val="003016DA"/>
    <w:rsid w:val="003146D4"/>
    <w:rsid w:val="00355533"/>
    <w:rsid w:val="0045051B"/>
    <w:rsid w:val="004C3A00"/>
    <w:rsid w:val="00506A8A"/>
    <w:rsid w:val="0055720F"/>
    <w:rsid w:val="00573D2B"/>
    <w:rsid w:val="006376CC"/>
    <w:rsid w:val="0064298A"/>
    <w:rsid w:val="006C54B1"/>
    <w:rsid w:val="00794393"/>
    <w:rsid w:val="00847BC6"/>
    <w:rsid w:val="008D1202"/>
    <w:rsid w:val="009C5812"/>
    <w:rsid w:val="009F2544"/>
    <w:rsid w:val="00A13508"/>
    <w:rsid w:val="00A975FB"/>
    <w:rsid w:val="00B51851"/>
    <w:rsid w:val="00C837ED"/>
    <w:rsid w:val="00E079C2"/>
    <w:rsid w:val="00E35600"/>
    <w:rsid w:val="00E54EF4"/>
    <w:rsid w:val="00E70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D1202"/>
    <w:pPr>
      <w:tabs>
        <w:tab w:val="center" w:pos="4536"/>
        <w:tab w:val="right" w:pos="9072"/>
      </w:tabs>
      <w:spacing w:line="240" w:lineRule="auto"/>
    </w:pPr>
  </w:style>
  <w:style w:type="character" w:customStyle="1" w:styleId="HeaderChar">
    <w:name w:val="Header Char"/>
    <w:basedOn w:val="DefaultParagraphFont"/>
    <w:link w:val="Header"/>
    <w:uiPriority w:val="99"/>
    <w:rsid w:val="008D1202"/>
    <w:rPr>
      <w:rFonts w:ascii="Verdana" w:hAnsi="Verdana"/>
      <w:color w:val="000000"/>
      <w:sz w:val="18"/>
      <w:szCs w:val="18"/>
    </w:rPr>
  </w:style>
  <w:style w:type="paragraph" w:styleId="Footer">
    <w:name w:val="footer"/>
    <w:basedOn w:val="Normal"/>
    <w:link w:val="FooterChar"/>
    <w:uiPriority w:val="99"/>
    <w:unhideWhenUsed/>
    <w:rsid w:val="008D1202"/>
    <w:pPr>
      <w:tabs>
        <w:tab w:val="center" w:pos="4536"/>
        <w:tab w:val="right" w:pos="9072"/>
      </w:tabs>
      <w:spacing w:line="240" w:lineRule="auto"/>
    </w:pPr>
  </w:style>
  <w:style w:type="character" w:customStyle="1" w:styleId="FooterChar">
    <w:name w:val="Footer Char"/>
    <w:basedOn w:val="DefaultParagraphFont"/>
    <w:link w:val="Footer"/>
    <w:uiPriority w:val="99"/>
    <w:rsid w:val="008D120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896</ap:Words>
  <ap:Characters>5111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Van Kent over de handhaving op het verbod op varend ontgassen</vt:lpstr>
    </vt:vector>
  </ap:TitlesOfParts>
  <ap:LinksUpToDate>false</ap:LinksUpToDate>
  <ap:CharactersWithSpaces>5996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2025-05-15T12:23:00.0000000Z</dcterms:created>
  <dcterms:modified xsi:type="dcterms:W3CDTF">2025-05-15T12:23:00.0000000Z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Van Kent over de handhaving op het verbod op varend ontgassen</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F.L. Kortman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