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51415" w14:paraId="223C0AB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88AA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F37E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51415" w14:paraId="202B265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73F92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51415" w14:paraId="639C32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6B90BB" w14:textId="77777777"/>
        </w:tc>
      </w:tr>
      <w:tr w:rsidR="00997775" w:rsidTr="00851415" w14:paraId="2A2F5F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51AB8E" w14:textId="77777777"/>
        </w:tc>
      </w:tr>
      <w:tr w:rsidR="00997775" w:rsidTr="00851415" w14:paraId="0E31C8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5F125F" w14:textId="77777777"/>
        </w:tc>
        <w:tc>
          <w:tcPr>
            <w:tcW w:w="7654" w:type="dxa"/>
            <w:gridSpan w:val="2"/>
          </w:tcPr>
          <w:p w:rsidR="00997775" w:rsidRDefault="00997775" w14:paraId="3850C8BD" w14:textId="77777777"/>
        </w:tc>
      </w:tr>
      <w:tr w:rsidR="00851415" w:rsidTr="00851415" w14:paraId="2E298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1415" w:rsidP="00851415" w:rsidRDefault="00851415" w14:paraId="26F19859" w14:textId="0B2BA51E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851415" w:rsidP="00851415" w:rsidRDefault="00851415" w14:paraId="1D6E5E6F" w14:textId="1671905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E57B8">
              <w:rPr>
                <w:b/>
                <w:bCs/>
              </w:rPr>
              <w:t>Bestrijding internationaal terrorisme</w:t>
            </w:r>
          </w:p>
        </w:tc>
      </w:tr>
      <w:tr w:rsidR="00851415" w:rsidTr="00851415" w14:paraId="7133B0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1415" w:rsidP="00851415" w:rsidRDefault="00851415" w14:paraId="097F0DA3" w14:textId="77777777"/>
        </w:tc>
        <w:tc>
          <w:tcPr>
            <w:tcW w:w="7654" w:type="dxa"/>
            <w:gridSpan w:val="2"/>
          </w:tcPr>
          <w:p w:rsidR="00851415" w:rsidP="00851415" w:rsidRDefault="00851415" w14:paraId="6A3AEA19" w14:textId="77777777"/>
        </w:tc>
      </w:tr>
      <w:tr w:rsidR="00851415" w:rsidTr="00851415" w14:paraId="5A2E7D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1415" w:rsidP="00851415" w:rsidRDefault="00851415" w14:paraId="670CBBE6" w14:textId="77777777"/>
        </w:tc>
        <w:tc>
          <w:tcPr>
            <w:tcW w:w="7654" w:type="dxa"/>
            <w:gridSpan w:val="2"/>
          </w:tcPr>
          <w:p w:rsidR="00851415" w:rsidP="00851415" w:rsidRDefault="00851415" w14:paraId="6E916076" w14:textId="77777777"/>
        </w:tc>
      </w:tr>
      <w:tr w:rsidR="00851415" w:rsidTr="00851415" w14:paraId="7E6769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1415" w:rsidP="00851415" w:rsidRDefault="00851415" w14:paraId="447EB687" w14:textId="0BB1789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994</w:t>
            </w:r>
          </w:p>
        </w:tc>
        <w:tc>
          <w:tcPr>
            <w:tcW w:w="7654" w:type="dxa"/>
            <w:gridSpan w:val="2"/>
          </w:tcPr>
          <w:p w:rsidR="00851415" w:rsidP="00851415" w:rsidRDefault="00851415" w14:paraId="4C2D3C19" w14:textId="353AE50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851415" w:rsidTr="00851415" w14:paraId="2D3B41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1415" w:rsidP="00851415" w:rsidRDefault="00851415" w14:paraId="60553ADE" w14:textId="77777777"/>
        </w:tc>
        <w:tc>
          <w:tcPr>
            <w:tcW w:w="7654" w:type="dxa"/>
            <w:gridSpan w:val="2"/>
          </w:tcPr>
          <w:p w:rsidR="00851415" w:rsidP="00851415" w:rsidRDefault="00851415" w14:paraId="40C052F4" w14:textId="4E4BB620">
            <w:r>
              <w:t>Voorgesteld 15 mei 2025</w:t>
            </w:r>
          </w:p>
        </w:tc>
      </w:tr>
      <w:tr w:rsidR="00997775" w:rsidTr="00851415" w14:paraId="3FE12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502DB9" w14:textId="77777777"/>
        </w:tc>
        <w:tc>
          <w:tcPr>
            <w:tcW w:w="7654" w:type="dxa"/>
            <w:gridSpan w:val="2"/>
          </w:tcPr>
          <w:p w:rsidR="00997775" w:rsidRDefault="00997775" w14:paraId="7FF6F34F" w14:textId="77777777"/>
        </w:tc>
      </w:tr>
      <w:tr w:rsidR="00997775" w:rsidTr="00851415" w14:paraId="0A9BDD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9ADDC4" w14:textId="77777777"/>
        </w:tc>
        <w:tc>
          <w:tcPr>
            <w:tcW w:w="7654" w:type="dxa"/>
            <w:gridSpan w:val="2"/>
          </w:tcPr>
          <w:p w:rsidR="00997775" w:rsidRDefault="00997775" w14:paraId="1C3A7B60" w14:textId="77777777">
            <w:r>
              <w:t>De Kamer,</w:t>
            </w:r>
          </w:p>
        </w:tc>
      </w:tr>
      <w:tr w:rsidR="00997775" w:rsidTr="00851415" w14:paraId="376006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80F63F" w14:textId="77777777"/>
        </w:tc>
        <w:tc>
          <w:tcPr>
            <w:tcW w:w="7654" w:type="dxa"/>
            <w:gridSpan w:val="2"/>
          </w:tcPr>
          <w:p w:rsidR="00997775" w:rsidRDefault="00997775" w14:paraId="26737BC5" w14:textId="77777777"/>
        </w:tc>
      </w:tr>
      <w:tr w:rsidR="00997775" w:rsidTr="00851415" w14:paraId="68EB1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F32A83" w14:textId="77777777"/>
        </w:tc>
        <w:tc>
          <w:tcPr>
            <w:tcW w:w="7654" w:type="dxa"/>
            <w:gridSpan w:val="2"/>
          </w:tcPr>
          <w:p w:rsidR="00997775" w:rsidRDefault="00997775" w14:paraId="00B2DD94" w14:textId="77777777">
            <w:r>
              <w:t>gehoord de beraadslaging,</w:t>
            </w:r>
          </w:p>
        </w:tc>
      </w:tr>
      <w:tr w:rsidR="00997775" w:rsidTr="00851415" w14:paraId="6E78ED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16F157" w14:textId="77777777"/>
        </w:tc>
        <w:tc>
          <w:tcPr>
            <w:tcW w:w="7654" w:type="dxa"/>
            <w:gridSpan w:val="2"/>
          </w:tcPr>
          <w:p w:rsidR="00997775" w:rsidRDefault="00997775" w14:paraId="4E355133" w14:textId="77777777"/>
        </w:tc>
      </w:tr>
      <w:tr w:rsidR="00997775" w:rsidTr="00851415" w14:paraId="257428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2983FA" w14:textId="77777777"/>
        </w:tc>
        <w:tc>
          <w:tcPr>
            <w:tcW w:w="7654" w:type="dxa"/>
            <w:gridSpan w:val="2"/>
          </w:tcPr>
          <w:p w:rsidRPr="00851415" w:rsidR="00851415" w:rsidP="00851415" w:rsidRDefault="00851415" w14:paraId="136D6D90" w14:textId="77777777">
            <w:r w:rsidRPr="00851415">
              <w:t xml:space="preserve">constaterende dat de commissie-Sorgdrager onderzoek heeft gedaan naar het Nederlandse bombardement op </w:t>
            </w:r>
            <w:proofErr w:type="spellStart"/>
            <w:r w:rsidRPr="00851415">
              <w:t>Hawija</w:t>
            </w:r>
            <w:proofErr w:type="spellEnd"/>
            <w:r w:rsidRPr="00851415">
              <w:t>;</w:t>
            </w:r>
          </w:p>
          <w:p w:rsidR="00851415" w:rsidP="00851415" w:rsidRDefault="00851415" w14:paraId="36664141" w14:textId="77777777"/>
          <w:p w:rsidRPr="00851415" w:rsidR="00851415" w:rsidP="00851415" w:rsidRDefault="00851415" w14:paraId="6810F7B7" w14:textId="2F71A8D2">
            <w:r w:rsidRPr="00851415">
              <w:t>constaterende dat de commissie-Sorgdrager de mogelijkheid om betrokkenen onder ede te verhoren, aanbeveelt;</w:t>
            </w:r>
          </w:p>
          <w:p w:rsidR="00851415" w:rsidP="00851415" w:rsidRDefault="00851415" w14:paraId="7D095A15" w14:textId="77777777"/>
          <w:p w:rsidRPr="00851415" w:rsidR="00851415" w:rsidP="00851415" w:rsidRDefault="00851415" w14:paraId="6DFC0F7A" w14:textId="0BE2209A">
            <w:r w:rsidRPr="00851415">
              <w:t xml:space="preserve">overwegende dat met name over de video van het Battle </w:t>
            </w:r>
            <w:proofErr w:type="spellStart"/>
            <w:r w:rsidRPr="00851415">
              <w:t>Damage</w:t>
            </w:r>
            <w:proofErr w:type="spellEnd"/>
            <w:r w:rsidRPr="00851415">
              <w:t xml:space="preserve"> Assessment nog veel onduidelijkheid bestaat;</w:t>
            </w:r>
          </w:p>
          <w:p w:rsidR="00851415" w:rsidP="00851415" w:rsidRDefault="00851415" w14:paraId="0C2FDC23" w14:textId="77777777"/>
          <w:p w:rsidRPr="00851415" w:rsidR="00851415" w:rsidP="00851415" w:rsidRDefault="00851415" w14:paraId="79EAC004" w14:textId="6AD1C2ED">
            <w:r w:rsidRPr="00851415">
              <w:t xml:space="preserve">spreekt uit dat er een beknopte enquête wordt ingesteld over het Nederlandse bombardement op </w:t>
            </w:r>
            <w:proofErr w:type="spellStart"/>
            <w:r w:rsidRPr="00851415">
              <w:t>Hawija</w:t>
            </w:r>
            <w:proofErr w:type="spellEnd"/>
            <w:r w:rsidRPr="00851415">
              <w:t xml:space="preserve"> en de verdwenen videobeelden van het Battle </w:t>
            </w:r>
            <w:proofErr w:type="spellStart"/>
            <w:r w:rsidRPr="00851415">
              <w:t>Damage</w:t>
            </w:r>
            <w:proofErr w:type="spellEnd"/>
            <w:r w:rsidRPr="00851415">
              <w:t xml:space="preserve"> Assessment;</w:t>
            </w:r>
          </w:p>
          <w:p w:rsidR="00851415" w:rsidP="00851415" w:rsidRDefault="00851415" w14:paraId="254B5210" w14:textId="77777777"/>
          <w:p w:rsidRPr="00851415" w:rsidR="00851415" w:rsidP="00851415" w:rsidRDefault="00851415" w14:paraId="3DD54DAB" w14:textId="231CDCB2">
            <w:r w:rsidRPr="00851415">
              <w:t>verzoekt het Presidium de voorbereiding van deze beknopte enquête ter hand te nemen en de Kamer daartoe een voorstel te doen,</w:t>
            </w:r>
          </w:p>
          <w:p w:rsidR="00851415" w:rsidP="00851415" w:rsidRDefault="00851415" w14:paraId="3FC09681" w14:textId="77777777"/>
          <w:p w:rsidRPr="00851415" w:rsidR="00851415" w:rsidP="00851415" w:rsidRDefault="00851415" w14:paraId="3B116879" w14:textId="5597E888">
            <w:r w:rsidRPr="00851415">
              <w:t>en gaat over tot de orde van de dag.</w:t>
            </w:r>
          </w:p>
          <w:p w:rsidR="00851415" w:rsidP="00851415" w:rsidRDefault="00851415" w14:paraId="60926A3D" w14:textId="77777777"/>
          <w:p w:rsidR="00997775" w:rsidP="00851415" w:rsidRDefault="00851415" w14:paraId="43B8D946" w14:textId="382603F7">
            <w:r w:rsidRPr="00851415">
              <w:t>Dijk</w:t>
            </w:r>
          </w:p>
        </w:tc>
      </w:tr>
    </w:tbl>
    <w:p w:rsidR="00997775" w:rsidRDefault="00997775" w14:paraId="7451CA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4790" w14:textId="77777777" w:rsidR="00851415" w:rsidRDefault="00851415">
      <w:pPr>
        <w:spacing w:line="20" w:lineRule="exact"/>
      </w:pPr>
    </w:p>
  </w:endnote>
  <w:endnote w:type="continuationSeparator" w:id="0">
    <w:p w14:paraId="1C42D801" w14:textId="77777777" w:rsidR="00851415" w:rsidRDefault="008514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B357BE" w14:textId="77777777" w:rsidR="00851415" w:rsidRDefault="008514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E7D2" w14:textId="77777777" w:rsidR="00851415" w:rsidRDefault="008514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57E5A2" w14:textId="77777777" w:rsidR="00851415" w:rsidRDefault="0085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1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1415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35698"/>
  <w15:docId w15:val="{723FBF58-B349-4A7E-B513-1E455820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2025-05-16T11:19:00.0000000Z</dcterms:created>
  <dcterms:modified xsi:type="dcterms:W3CDTF">2025-05-16T11:26:00.0000000Z</dcterms:modified>
  <dc:description>------------------------</dc:description>
  <dc:subject/>
  <keywords/>
  <version/>
  <category/>
</coreProperties>
</file>