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31054" w14:paraId="5D2654B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0149E9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13D02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31054" w14:paraId="6FA73D9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28BFE4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31054" w14:paraId="05DA27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F39CFA" w14:textId="77777777"/>
        </w:tc>
      </w:tr>
      <w:tr w:rsidR="00997775" w:rsidTr="00331054" w14:paraId="58D9845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D1F67B0" w14:textId="77777777"/>
        </w:tc>
      </w:tr>
      <w:tr w:rsidR="00997775" w:rsidTr="00331054" w14:paraId="2B1A43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B68FF7" w14:textId="77777777"/>
        </w:tc>
        <w:tc>
          <w:tcPr>
            <w:tcW w:w="7654" w:type="dxa"/>
            <w:gridSpan w:val="2"/>
          </w:tcPr>
          <w:p w:rsidR="00997775" w:rsidRDefault="00997775" w14:paraId="15BDBD77" w14:textId="77777777"/>
        </w:tc>
      </w:tr>
      <w:tr w:rsidR="00331054" w:rsidTr="00331054" w14:paraId="303FCC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054" w:rsidP="00331054" w:rsidRDefault="00331054" w14:paraId="29A39F64" w14:textId="53A604AF">
            <w:pPr>
              <w:rPr>
                <w:b/>
              </w:rPr>
            </w:pPr>
            <w:r>
              <w:rPr>
                <w:b/>
              </w:rPr>
              <w:t>27 925</w:t>
            </w:r>
          </w:p>
        </w:tc>
        <w:tc>
          <w:tcPr>
            <w:tcW w:w="7654" w:type="dxa"/>
            <w:gridSpan w:val="2"/>
          </w:tcPr>
          <w:p w:rsidR="00331054" w:rsidP="00331054" w:rsidRDefault="00331054" w14:paraId="05267AC0" w14:textId="014529F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6E57B8">
              <w:rPr>
                <w:b/>
                <w:bCs/>
              </w:rPr>
              <w:t>Bestrijding internationaal terrorisme</w:t>
            </w:r>
          </w:p>
        </w:tc>
      </w:tr>
      <w:tr w:rsidR="00331054" w:rsidTr="00331054" w14:paraId="1C4217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054" w:rsidP="00331054" w:rsidRDefault="00331054" w14:paraId="1AA09F07" w14:textId="77777777"/>
        </w:tc>
        <w:tc>
          <w:tcPr>
            <w:tcW w:w="7654" w:type="dxa"/>
            <w:gridSpan w:val="2"/>
          </w:tcPr>
          <w:p w:rsidR="00331054" w:rsidP="00331054" w:rsidRDefault="00331054" w14:paraId="1F019F1F" w14:textId="77777777"/>
        </w:tc>
      </w:tr>
      <w:tr w:rsidR="00331054" w:rsidTr="00331054" w14:paraId="1D02C4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054" w:rsidP="00331054" w:rsidRDefault="00331054" w14:paraId="2E9F39CD" w14:textId="77777777"/>
        </w:tc>
        <w:tc>
          <w:tcPr>
            <w:tcW w:w="7654" w:type="dxa"/>
            <w:gridSpan w:val="2"/>
          </w:tcPr>
          <w:p w:rsidR="00331054" w:rsidP="00331054" w:rsidRDefault="00331054" w14:paraId="2D792EBD" w14:textId="77777777"/>
        </w:tc>
      </w:tr>
      <w:tr w:rsidR="00331054" w:rsidTr="00331054" w14:paraId="1FF4C5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054" w:rsidP="00331054" w:rsidRDefault="00331054" w14:paraId="0E2BEE8D" w14:textId="72CD338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995</w:t>
            </w:r>
          </w:p>
        </w:tc>
        <w:tc>
          <w:tcPr>
            <w:tcW w:w="7654" w:type="dxa"/>
            <w:gridSpan w:val="2"/>
          </w:tcPr>
          <w:p w:rsidR="00331054" w:rsidP="00331054" w:rsidRDefault="00331054" w14:paraId="466B5DA8" w14:textId="2635F6D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331054" w:rsidTr="00331054" w14:paraId="4DCF28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054" w:rsidP="00331054" w:rsidRDefault="00331054" w14:paraId="0C5C00C2" w14:textId="77777777"/>
        </w:tc>
        <w:tc>
          <w:tcPr>
            <w:tcW w:w="7654" w:type="dxa"/>
            <w:gridSpan w:val="2"/>
          </w:tcPr>
          <w:p w:rsidR="00331054" w:rsidP="00331054" w:rsidRDefault="00331054" w14:paraId="4095CC65" w14:textId="7391B583">
            <w:r>
              <w:t>Voorgesteld 15 mei 2025</w:t>
            </w:r>
          </w:p>
        </w:tc>
      </w:tr>
      <w:tr w:rsidR="00997775" w:rsidTr="00331054" w14:paraId="6FC870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45B00D" w14:textId="77777777"/>
        </w:tc>
        <w:tc>
          <w:tcPr>
            <w:tcW w:w="7654" w:type="dxa"/>
            <w:gridSpan w:val="2"/>
          </w:tcPr>
          <w:p w:rsidR="00997775" w:rsidRDefault="00997775" w14:paraId="4F7FAACE" w14:textId="77777777"/>
        </w:tc>
      </w:tr>
      <w:tr w:rsidR="00997775" w:rsidTr="00331054" w14:paraId="2393CD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95E1D9" w14:textId="77777777"/>
        </w:tc>
        <w:tc>
          <w:tcPr>
            <w:tcW w:w="7654" w:type="dxa"/>
            <w:gridSpan w:val="2"/>
          </w:tcPr>
          <w:p w:rsidR="00997775" w:rsidRDefault="00997775" w14:paraId="4C062A5B" w14:textId="77777777">
            <w:r>
              <w:t>De Kamer,</w:t>
            </w:r>
          </w:p>
        </w:tc>
      </w:tr>
      <w:tr w:rsidR="00997775" w:rsidTr="00331054" w14:paraId="28644E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4E355C" w14:textId="77777777"/>
        </w:tc>
        <w:tc>
          <w:tcPr>
            <w:tcW w:w="7654" w:type="dxa"/>
            <w:gridSpan w:val="2"/>
          </w:tcPr>
          <w:p w:rsidR="00997775" w:rsidRDefault="00997775" w14:paraId="6B61F797" w14:textId="77777777"/>
        </w:tc>
      </w:tr>
      <w:tr w:rsidR="00997775" w:rsidTr="00331054" w14:paraId="3FA265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2CD438" w14:textId="77777777"/>
        </w:tc>
        <w:tc>
          <w:tcPr>
            <w:tcW w:w="7654" w:type="dxa"/>
            <w:gridSpan w:val="2"/>
          </w:tcPr>
          <w:p w:rsidR="00997775" w:rsidRDefault="00997775" w14:paraId="71D626FB" w14:textId="77777777">
            <w:r>
              <w:t>gehoord de beraadslaging,</w:t>
            </w:r>
          </w:p>
        </w:tc>
      </w:tr>
      <w:tr w:rsidR="00997775" w:rsidTr="00331054" w14:paraId="127647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24108A" w14:textId="77777777"/>
        </w:tc>
        <w:tc>
          <w:tcPr>
            <w:tcW w:w="7654" w:type="dxa"/>
            <w:gridSpan w:val="2"/>
          </w:tcPr>
          <w:p w:rsidR="00997775" w:rsidRDefault="00997775" w14:paraId="069B64CA" w14:textId="77777777"/>
        </w:tc>
      </w:tr>
      <w:tr w:rsidR="00997775" w:rsidTr="00331054" w14:paraId="469C2C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8F2FAE" w14:textId="77777777"/>
        </w:tc>
        <w:tc>
          <w:tcPr>
            <w:tcW w:w="7654" w:type="dxa"/>
            <w:gridSpan w:val="2"/>
          </w:tcPr>
          <w:p w:rsidRPr="00331054" w:rsidR="00331054" w:rsidP="00331054" w:rsidRDefault="00331054" w14:paraId="4D8BA09D" w14:textId="77777777">
            <w:r w:rsidRPr="00331054">
              <w:t>constaterende dat onder verantwoordelijkheid van deze minister cruciale informatie is kwijtgeraakt of kwijtgemaakt en daardoor niet beschikbaar was voor de commissie-Sorgdrager, het parlement en de samenleving;</w:t>
            </w:r>
          </w:p>
          <w:p w:rsidRPr="00331054" w:rsidR="00331054" w:rsidP="00331054" w:rsidRDefault="00331054" w14:paraId="009D8094" w14:textId="77777777">
            <w:r w:rsidRPr="00331054">
              <w:t>zegt het vertrouwen in de minister van Defensie op,</w:t>
            </w:r>
          </w:p>
          <w:p w:rsidR="00331054" w:rsidP="00331054" w:rsidRDefault="00331054" w14:paraId="69B39473" w14:textId="77777777"/>
          <w:p w:rsidRPr="00331054" w:rsidR="00331054" w:rsidP="00331054" w:rsidRDefault="00331054" w14:paraId="355A6391" w14:textId="7F4A8A96">
            <w:r w:rsidRPr="00331054">
              <w:t>en gaat over tot de orde van de dag.</w:t>
            </w:r>
          </w:p>
          <w:p w:rsidR="00331054" w:rsidP="00331054" w:rsidRDefault="00331054" w14:paraId="6F195E87" w14:textId="77777777"/>
          <w:p w:rsidR="00997775" w:rsidP="00331054" w:rsidRDefault="00331054" w14:paraId="36250E23" w14:textId="79729FB4">
            <w:r w:rsidRPr="00331054">
              <w:t>Dijk</w:t>
            </w:r>
          </w:p>
        </w:tc>
      </w:tr>
    </w:tbl>
    <w:p w:rsidR="00997775" w:rsidRDefault="00997775" w14:paraId="7053F38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88698" w14:textId="77777777" w:rsidR="00331054" w:rsidRDefault="00331054">
      <w:pPr>
        <w:spacing w:line="20" w:lineRule="exact"/>
      </w:pPr>
    </w:p>
  </w:endnote>
  <w:endnote w:type="continuationSeparator" w:id="0">
    <w:p w14:paraId="4D4CE432" w14:textId="77777777" w:rsidR="00331054" w:rsidRDefault="0033105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11CC9C" w14:textId="77777777" w:rsidR="00331054" w:rsidRDefault="0033105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CBDAE" w14:textId="77777777" w:rsidR="00331054" w:rsidRDefault="0033105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78B68D" w14:textId="77777777" w:rsidR="00331054" w:rsidRDefault="00331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54"/>
    <w:rsid w:val="00133FCE"/>
    <w:rsid w:val="001E482C"/>
    <w:rsid w:val="001E4877"/>
    <w:rsid w:val="0021105A"/>
    <w:rsid w:val="00280D6A"/>
    <w:rsid w:val="002B78E9"/>
    <w:rsid w:val="002C5406"/>
    <w:rsid w:val="00330D60"/>
    <w:rsid w:val="00331054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28586"/>
  <w15:docId w15:val="{2B73A96C-DAB9-4CFE-B9B6-9066D1DB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2025-05-16T11:19:00.0000000Z</dcterms:created>
  <dcterms:modified xsi:type="dcterms:W3CDTF">2025-05-16T11:27:00.0000000Z</dcterms:modified>
  <dc:description>------------------------</dc:description>
  <dc:subject/>
  <keywords/>
  <version/>
  <category/>
</coreProperties>
</file>