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6085C" w14:paraId="2132E2B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F5F0A0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C101CE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6085C" w14:paraId="445932B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830D49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6085C" w14:paraId="749B67E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CFCAD91" w14:textId="77777777"/>
        </w:tc>
      </w:tr>
      <w:tr w:rsidR="00997775" w:rsidTr="00F6085C" w14:paraId="1E92F7C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8ED9C54" w14:textId="77777777"/>
        </w:tc>
      </w:tr>
      <w:tr w:rsidR="00997775" w:rsidTr="00F6085C" w14:paraId="36BBFE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38DFD8" w14:textId="77777777"/>
        </w:tc>
        <w:tc>
          <w:tcPr>
            <w:tcW w:w="7654" w:type="dxa"/>
            <w:gridSpan w:val="2"/>
          </w:tcPr>
          <w:p w:rsidR="00997775" w:rsidRDefault="00997775" w14:paraId="2BF024AE" w14:textId="77777777"/>
        </w:tc>
      </w:tr>
      <w:tr w:rsidR="00F6085C" w:rsidTr="00F6085C" w14:paraId="4EF371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085C" w:rsidP="00F6085C" w:rsidRDefault="00F6085C" w14:paraId="651C85EB" w14:textId="1DFED9D4">
            <w:pPr>
              <w:rPr>
                <w:b/>
              </w:rPr>
            </w:pPr>
            <w:r>
              <w:rPr>
                <w:b/>
              </w:rPr>
              <w:t>27 925</w:t>
            </w:r>
          </w:p>
        </w:tc>
        <w:tc>
          <w:tcPr>
            <w:tcW w:w="7654" w:type="dxa"/>
            <w:gridSpan w:val="2"/>
          </w:tcPr>
          <w:p w:rsidR="00F6085C" w:rsidP="00F6085C" w:rsidRDefault="00F6085C" w14:paraId="124A7EE9" w14:textId="2F3962E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6E57B8">
              <w:rPr>
                <w:b/>
                <w:bCs/>
              </w:rPr>
              <w:t>Bestrijding internationaal terrorisme</w:t>
            </w:r>
          </w:p>
        </w:tc>
      </w:tr>
      <w:tr w:rsidR="00F6085C" w:rsidTr="00F6085C" w14:paraId="58F46D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085C" w:rsidP="00F6085C" w:rsidRDefault="00F6085C" w14:paraId="6C5FF365" w14:textId="77777777"/>
        </w:tc>
        <w:tc>
          <w:tcPr>
            <w:tcW w:w="7654" w:type="dxa"/>
            <w:gridSpan w:val="2"/>
          </w:tcPr>
          <w:p w:rsidR="00F6085C" w:rsidP="00F6085C" w:rsidRDefault="00F6085C" w14:paraId="38095451" w14:textId="77777777"/>
        </w:tc>
      </w:tr>
      <w:tr w:rsidR="00F6085C" w:rsidTr="00F6085C" w14:paraId="5F18EB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085C" w:rsidP="00F6085C" w:rsidRDefault="00F6085C" w14:paraId="340D8209" w14:textId="77777777"/>
        </w:tc>
        <w:tc>
          <w:tcPr>
            <w:tcW w:w="7654" w:type="dxa"/>
            <w:gridSpan w:val="2"/>
          </w:tcPr>
          <w:p w:rsidR="00F6085C" w:rsidP="00F6085C" w:rsidRDefault="00F6085C" w14:paraId="05426492" w14:textId="77777777"/>
        </w:tc>
      </w:tr>
      <w:tr w:rsidR="00F6085C" w:rsidTr="00F6085C" w14:paraId="0355BE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085C" w:rsidP="00F6085C" w:rsidRDefault="00F6085C" w14:paraId="5A12BC52" w14:textId="1F9C17B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996</w:t>
            </w:r>
          </w:p>
        </w:tc>
        <w:tc>
          <w:tcPr>
            <w:tcW w:w="7654" w:type="dxa"/>
            <w:gridSpan w:val="2"/>
          </w:tcPr>
          <w:p w:rsidR="00F6085C" w:rsidP="00F6085C" w:rsidRDefault="00F6085C" w14:paraId="1BCF8609" w14:textId="69BDD12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BAARLE</w:t>
            </w:r>
          </w:p>
        </w:tc>
      </w:tr>
      <w:tr w:rsidR="00F6085C" w:rsidTr="00F6085C" w14:paraId="6513C3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085C" w:rsidP="00F6085C" w:rsidRDefault="00F6085C" w14:paraId="0B79BC99" w14:textId="77777777"/>
        </w:tc>
        <w:tc>
          <w:tcPr>
            <w:tcW w:w="7654" w:type="dxa"/>
            <w:gridSpan w:val="2"/>
          </w:tcPr>
          <w:p w:rsidR="00F6085C" w:rsidP="00F6085C" w:rsidRDefault="00F6085C" w14:paraId="5844DE5F" w14:textId="30F1D0F1">
            <w:r>
              <w:t>Voorgesteld 15 mei 2025</w:t>
            </w:r>
          </w:p>
        </w:tc>
      </w:tr>
      <w:tr w:rsidR="00F6085C" w:rsidTr="00F6085C" w14:paraId="6A35FC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085C" w:rsidP="00F6085C" w:rsidRDefault="00F6085C" w14:paraId="423EAE15" w14:textId="77777777"/>
        </w:tc>
        <w:tc>
          <w:tcPr>
            <w:tcW w:w="7654" w:type="dxa"/>
            <w:gridSpan w:val="2"/>
          </w:tcPr>
          <w:p w:rsidR="00F6085C" w:rsidP="00F6085C" w:rsidRDefault="00F6085C" w14:paraId="79A92D26" w14:textId="77777777"/>
        </w:tc>
      </w:tr>
      <w:tr w:rsidR="00F6085C" w:rsidTr="00F6085C" w14:paraId="418545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085C" w:rsidP="00F6085C" w:rsidRDefault="00F6085C" w14:paraId="3429364E" w14:textId="77777777"/>
        </w:tc>
        <w:tc>
          <w:tcPr>
            <w:tcW w:w="7654" w:type="dxa"/>
            <w:gridSpan w:val="2"/>
          </w:tcPr>
          <w:p w:rsidR="00F6085C" w:rsidP="00F6085C" w:rsidRDefault="00F6085C" w14:paraId="2C15204F" w14:textId="77777777">
            <w:r>
              <w:t>De Kamer,</w:t>
            </w:r>
          </w:p>
        </w:tc>
      </w:tr>
      <w:tr w:rsidR="00F6085C" w:rsidTr="00F6085C" w14:paraId="3CEBE0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085C" w:rsidP="00F6085C" w:rsidRDefault="00F6085C" w14:paraId="30CBE2B0" w14:textId="77777777"/>
        </w:tc>
        <w:tc>
          <w:tcPr>
            <w:tcW w:w="7654" w:type="dxa"/>
            <w:gridSpan w:val="2"/>
          </w:tcPr>
          <w:p w:rsidR="00F6085C" w:rsidP="00F6085C" w:rsidRDefault="00F6085C" w14:paraId="18C44731" w14:textId="77777777"/>
        </w:tc>
      </w:tr>
      <w:tr w:rsidR="00F6085C" w:rsidTr="00F6085C" w14:paraId="01246F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085C" w:rsidP="00F6085C" w:rsidRDefault="00F6085C" w14:paraId="4017C17D" w14:textId="77777777"/>
        </w:tc>
        <w:tc>
          <w:tcPr>
            <w:tcW w:w="7654" w:type="dxa"/>
            <w:gridSpan w:val="2"/>
          </w:tcPr>
          <w:p w:rsidR="00F6085C" w:rsidP="00F6085C" w:rsidRDefault="00F6085C" w14:paraId="6A66B46B" w14:textId="77777777">
            <w:r>
              <w:t>gehoord de beraadslaging,</w:t>
            </w:r>
          </w:p>
        </w:tc>
      </w:tr>
      <w:tr w:rsidR="00F6085C" w:rsidTr="00F6085C" w14:paraId="781C06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085C" w:rsidP="00F6085C" w:rsidRDefault="00F6085C" w14:paraId="6DC9BFF3" w14:textId="77777777"/>
        </w:tc>
        <w:tc>
          <w:tcPr>
            <w:tcW w:w="7654" w:type="dxa"/>
            <w:gridSpan w:val="2"/>
          </w:tcPr>
          <w:p w:rsidR="00F6085C" w:rsidP="00F6085C" w:rsidRDefault="00F6085C" w14:paraId="6FD5CCBB" w14:textId="77777777"/>
        </w:tc>
      </w:tr>
      <w:tr w:rsidR="00F6085C" w:rsidTr="00F6085C" w14:paraId="13A2FC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085C" w:rsidP="00F6085C" w:rsidRDefault="00F6085C" w14:paraId="66291A92" w14:textId="77777777"/>
        </w:tc>
        <w:tc>
          <w:tcPr>
            <w:tcW w:w="7654" w:type="dxa"/>
            <w:gridSpan w:val="2"/>
          </w:tcPr>
          <w:p w:rsidRPr="00F6085C" w:rsidR="00F6085C" w:rsidP="00F6085C" w:rsidRDefault="00F6085C" w14:paraId="33274B0B" w14:textId="77777777">
            <w:r w:rsidRPr="00F6085C">
              <w:t xml:space="preserve">constaterende dat de commissie-Sorgdrager concludeert dat de compensatie voor de aanval op </w:t>
            </w:r>
            <w:proofErr w:type="spellStart"/>
            <w:r w:rsidRPr="00F6085C">
              <w:t>Hawija</w:t>
            </w:r>
            <w:proofErr w:type="spellEnd"/>
            <w:r w:rsidRPr="00F6085C">
              <w:t xml:space="preserve"> te laat en ontoereikend was;</w:t>
            </w:r>
          </w:p>
          <w:p w:rsidR="00F6085C" w:rsidP="00F6085C" w:rsidRDefault="00F6085C" w14:paraId="70DC2255" w14:textId="77777777"/>
          <w:p w:rsidRPr="00F6085C" w:rsidR="00F6085C" w:rsidP="00F6085C" w:rsidRDefault="00F6085C" w14:paraId="0576C5E2" w14:textId="320E7CF2">
            <w:r w:rsidRPr="00F6085C">
              <w:t xml:space="preserve">verzoekt de regering om bij de totstandkoming van aanvullende projecten die de gemeenschap in </w:t>
            </w:r>
            <w:proofErr w:type="spellStart"/>
            <w:r w:rsidRPr="00F6085C">
              <w:t>Hawija</w:t>
            </w:r>
            <w:proofErr w:type="spellEnd"/>
            <w:r w:rsidRPr="00F6085C">
              <w:t xml:space="preserve"> kunnen helpen nadrukkelijk de overlevenden en nabestaanden van de ramp te betrekken,</w:t>
            </w:r>
          </w:p>
          <w:p w:rsidR="00F6085C" w:rsidP="00F6085C" w:rsidRDefault="00F6085C" w14:paraId="4448DF4F" w14:textId="77777777"/>
          <w:p w:rsidRPr="00F6085C" w:rsidR="00F6085C" w:rsidP="00F6085C" w:rsidRDefault="00F6085C" w14:paraId="38921D42" w14:textId="481E0F97">
            <w:r w:rsidRPr="00F6085C">
              <w:t>en gaat over tot de orde van de dag.</w:t>
            </w:r>
          </w:p>
          <w:p w:rsidR="00F6085C" w:rsidP="00F6085C" w:rsidRDefault="00F6085C" w14:paraId="67922C9F" w14:textId="77777777"/>
          <w:p w:rsidR="00F6085C" w:rsidP="00F6085C" w:rsidRDefault="00F6085C" w14:paraId="51ED31F9" w14:textId="7E1F742B">
            <w:r w:rsidRPr="00F6085C">
              <w:t>Van Baarle</w:t>
            </w:r>
          </w:p>
        </w:tc>
      </w:tr>
    </w:tbl>
    <w:p w:rsidR="00997775" w:rsidRDefault="00997775" w14:paraId="6EC2071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7E02E" w14:textId="77777777" w:rsidR="00F6085C" w:rsidRDefault="00F6085C">
      <w:pPr>
        <w:spacing w:line="20" w:lineRule="exact"/>
      </w:pPr>
    </w:p>
  </w:endnote>
  <w:endnote w:type="continuationSeparator" w:id="0">
    <w:p w14:paraId="7EBFEA89" w14:textId="77777777" w:rsidR="00F6085C" w:rsidRDefault="00F6085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B39C2DD" w14:textId="77777777" w:rsidR="00F6085C" w:rsidRDefault="00F6085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DAE7B" w14:textId="77777777" w:rsidR="00F6085C" w:rsidRDefault="00F6085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EDB44B9" w14:textId="77777777" w:rsidR="00F6085C" w:rsidRDefault="00F60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5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51722"/>
    <w:rsid w:val="00DE2437"/>
    <w:rsid w:val="00E27DF4"/>
    <w:rsid w:val="00E63508"/>
    <w:rsid w:val="00ED0FE5"/>
    <w:rsid w:val="00F234E2"/>
    <w:rsid w:val="00F60341"/>
    <w:rsid w:val="00F6085C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C2C6F"/>
  <w15:docId w15:val="{20CBFE98-E67A-411B-8376-BAAE442F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508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2025-05-16T11:19:00.0000000Z</dcterms:created>
  <dcterms:modified xsi:type="dcterms:W3CDTF">2025-05-16T11:27:00.0000000Z</dcterms:modified>
  <dc:description>------------------------</dc:description>
  <dc:subject/>
  <keywords/>
  <version/>
  <category/>
</coreProperties>
</file>