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02D63" w14:paraId="100D504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321FE4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25327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02D63" w14:paraId="699771F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9CC9C5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02D63" w14:paraId="567CC2D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FB7322" w14:textId="77777777"/>
        </w:tc>
      </w:tr>
      <w:tr w:rsidR="00997775" w:rsidTr="00102D63" w14:paraId="04857D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B4C2DCB" w14:textId="77777777"/>
        </w:tc>
      </w:tr>
      <w:tr w:rsidR="00997775" w:rsidTr="00102D63" w14:paraId="52A91A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228BB8" w14:textId="77777777"/>
        </w:tc>
        <w:tc>
          <w:tcPr>
            <w:tcW w:w="7654" w:type="dxa"/>
            <w:gridSpan w:val="2"/>
          </w:tcPr>
          <w:p w:rsidR="00997775" w:rsidRDefault="00997775" w14:paraId="1856BD4E" w14:textId="77777777"/>
        </w:tc>
      </w:tr>
      <w:tr w:rsidR="00102D63" w:rsidTr="00102D63" w14:paraId="269560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2D63" w:rsidP="00102D63" w:rsidRDefault="00102D63" w14:paraId="3C62C1F5" w14:textId="2BA5F368">
            <w:pPr>
              <w:rPr>
                <w:b/>
              </w:rPr>
            </w:pPr>
            <w:r>
              <w:rPr>
                <w:b/>
              </w:rPr>
              <w:t>27 925</w:t>
            </w:r>
          </w:p>
        </w:tc>
        <w:tc>
          <w:tcPr>
            <w:tcW w:w="7654" w:type="dxa"/>
            <w:gridSpan w:val="2"/>
          </w:tcPr>
          <w:p w:rsidR="00102D63" w:rsidP="00102D63" w:rsidRDefault="00102D63" w14:paraId="33B7A082" w14:textId="4380651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6E57B8">
              <w:rPr>
                <w:b/>
                <w:bCs/>
              </w:rPr>
              <w:t>Bestrijding internationaal terrorisme</w:t>
            </w:r>
          </w:p>
        </w:tc>
      </w:tr>
      <w:tr w:rsidR="00102D63" w:rsidTr="00102D63" w14:paraId="0B6564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2D63" w:rsidP="00102D63" w:rsidRDefault="00102D63" w14:paraId="4B96E2EE" w14:textId="77777777"/>
        </w:tc>
        <w:tc>
          <w:tcPr>
            <w:tcW w:w="7654" w:type="dxa"/>
            <w:gridSpan w:val="2"/>
          </w:tcPr>
          <w:p w:rsidR="00102D63" w:rsidP="00102D63" w:rsidRDefault="00102D63" w14:paraId="768C9CB9" w14:textId="77777777"/>
        </w:tc>
      </w:tr>
      <w:tr w:rsidR="00102D63" w:rsidTr="00102D63" w14:paraId="080745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2D63" w:rsidP="00102D63" w:rsidRDefault="00102D63" w14:paraId="4BC800B4" w14:textId="77777777"/>
        </w:tc>
        <w:tc>
          <w:tcPr>
            <w:tcW w:w="7654" w:type="dxa"/>
            <w:gridSpan w:val="2"/>
          </w:tcPr>
          <w:p w:rsidR="00102D63" w:rsidP="00102D63" w:rsidRDefault="00102D63" w14:paraId="52CFC6B7" w14:textId="77777777"/>
        </w:tc>
      </w:tr>
      <w:tr w:rsidR="00102D63" w:rsidTr="00102D63" w14:paraId="13F000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2D63" w:rsidP="00102D63" w:rsidRDefault="00102D63" w14:paraId="1A09E176" w14:textId="2274F81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997</w:t>
            </w:r>
          </w:p>
        </w:tc>
        <w:tc>
          <w:tcPr>
            <w:tcW w:w="7654" w:type="dxa"/>
            <w:gridSpan w:val="2"/>
          </w:tcPr>
          <w:p w:rsidR="00102D63" w:rsidP="00102D63" w:rsidRDefault="00102D63" w14:paraId="081B21E5" w14:textId="6C2BF31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102D63" w:rsidTr="00102D63" w14:paraId="6071E8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2D63" w:rsidP="00102D63" w:rsidRDefault="00102D63" w14:paraId="7946313F" w14:textId="77777777"/>
        </w:tc>
        <w:tc>
          <w:tcPr>
            <w:tcW w:w="7654" w:type="dxa"/>
            <w:gridSpan w:val="2"/>
          </w:tcPr>
          <w:p w:rsidR="00102D63" w:rsidP="00102D63" w:rsidRDefault="00102D63" w14:paraId="14DC3F37" w14:textId="43D45152">
            <w:r>
              <w:t>Voorgesteld 15 mei 2025</w:t>
            </w:r>
          </w:p>
        </w:tc>
      </w:tr>
      <w:tr w:rsidR="00102D63" w:rsidTr="00102D63" w14:paraId="25837F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2D63" w:rsidP="00102D63" w:rsidRDefault="00102D63" w14:paraId="0CE73C0A" w14:textId="77777777"/>
        </w:tc>
        <w:tc>
          <w:tcPr>
            <w:tcW w:w="7654" w:type="dxa"/>
            <w:gridSpan w:val="2"/>
          </w:tcPr>
          <w:p w:rsidR="00102D63" w:rsidP="00102D63" w:rsidRDefault="00102D63" w14:paraId="1DF6F0E0" w14:textId="77777777"/>
        </w:tc>
      </w:tr>
      <w:tr w:rsidR="00102D63" w:rsidTr="00102D63" w14:paraId="1DBF00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2D63" w:rsidP="00102D63" w:rsidRDefault="00102D63" w14:paraId="40BBEEA2" w14:textId="77777777"/>
        </w:tc>
        <w:tc>
          <w:tcPr>
            <w:tcW w:w="7654" w:type="dxa"/>
            <w:gridSpan w:val="2"/>
          </w:tcPr>
          <w:p w:rsidR="00102D63" w:rsidP="00102D63" w:rsidRDefault="00102D63" w14:paraId="04BE90A0" w14:textId="77777777">
            <w:r>
              <w:t>De Kamer,</w:t>
            </w:r>
          </w:p>
        </w:tc>
      </w:tr>
      <w:tr w:rsidR="00102D63" w:rsidTr="00102D63" w14:paraId="5C4A67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2D63" w:rsidP="00102D63" w:rsidRDefault="00102D63" w14:paraId="438109B4" w14:textId="77777777"/>
        </w:tc>
        <w:tc>
          <w:tcPr>
            <w:tcW w:w="7654" w:type="dxa"/>
            <w:gridSpan w:val="2"/>
          </w:tcPr>
          <w:p w:rsidR="00102D63" w:rsidP="00102D63" w:rsidRDefault="00102D63" w14:paraId="485E14A2" w14:textId="77777777"/>
        </w:tc>
      </w:tr>
      <w:tr w:rsidR="00102D63" w:rsidTr="00102D63" w14:paraId="7F9D72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2D63" w:rsidP="00102D63" w:rsidRDefault="00102D63" w14:paraId="2D6A4773" w14:textId="77777777"/>
        </w:tc>
        <w:tc>
          <w:tcPr>
            <w:tcW w:w="7654" w:type="dxa"/>
            <w:gridSpan w:val="2"/>
          </w:tcPr>
          <w:p w:rsidR="00102D63" w:rsidP="00102D63" w:rsidRDefault="00102D63" w14:paraId="6143C305" w14:textId="77777777">
            <w:r>
              <w:t>gehoord de beraadslaging,</w:t>
            </w:r>
          </w:p>
        </w:tc>
      </w:tr>
      <w:tr w:rsidR="00102D63" w:rsidTr="00102D63" w14:paraId="50B7B2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2D63" w:rsidP="00102D63" w:rsidRDefault="00102D63" w14:paraId="56312C1E" w14:textId="77777777"/>
        </w:tc>
        <w:tc>
          <w:tcPr>
            <w:tcW w:w="7654" w:type="dxa"/>
            <w:gridSpan w:val="2"/>
          </w:tcPr>
          <w:p w:rsidR="00102D63" w:rsidP="00102D63" w:rsidRDefault="00102D63" w14:paraId="37764EBE" w14:textId="77777777"/>
        </w:tc>
      </w:tr>
      <w:tr w:rsidR="00102D63" w:rsidTr="00102D63" w14:paraId="1FE43A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2D63" w:rsidP="00102D63" w:rsidRDefault="00102D63" w14:paraId="324E8704" w14:textId="77777777"/>
        </w:tc>
        <w:tc>
          <w:tcPr>
            <w:tcW w:w="7654" w:type="dxa"/>
            <w:gridSpan w:val="2"/>
          </w:tcPr>
          <w:p w:rsidRPr="00102D63" w:rsidR="00102D63" w:rsidP="00102D63" w:rsidRDefault="00102D63" w14:paraId="34B34FD5" w14:textId="77777777">
            <w:r w:rsidRPr="00102D63">
              <w:t xml:space="preserve">constaterende dat de VS een uitgebreid onderzoek deden naar de aanval op </w:t>
            </w:r>
            <w:proofErr w:type="spellStart"/>
            <w:r w:rsidRPr="00102D63">
              <w:t>Hawija</w:t>
            </w:r>
            <w:proofErr w:type="spellEnd"/>
            <w:r w:rsidRPr="00102D63">
              <w:t>, maar dat volgens de commissie-Sorgdrager het ministerie van Defensie geen betrokkenheid heeft gehad bij het onderzoek en dit zelf ook niet heeft gewild;</w:t>
            </w:r>
          </w:p>
          <w:p w:rsidR="00102D63" w:rsidP="00102D63" w:rsidRDefault="00102D63" w14:paraId="32D3575F" w14:textId="77777777"/>
          <w:p w:rsidRPr="00102D63" w:rsidR="00102D63" w:rsidP="00102D63" w:rsidRDefault="00102D63" w14:paraId="5E0A6542" w14:textId="6D1AA907">
            <w:r w:rsidRPr="00102D63">
              <w:t>overwegende dat dit een te passieve en onverantwoordelijke houding is;</w:t>
            </w:r>
          </w:p>
          <w:p w:rsidR="00102D63" w:rsidP="00102D63" w:rsidRDefault="00102D63" w14:paraId="50852532" w14:textId="77777777"/>
          <w:p w:rsidRPr="00102D63" w:rsidR="00102D63" w:rsidP="00102D63" w:rsidRDefault="00102D63" w14:paraId="4FDB8EBC" w14:textId="70CBABA7">
            <w:r w:rsidRPr="00102D63">
              <w:t>verzoekt de regering om bij het vermoeden van burgerslachtoffers dergelijke onderzoeken zelf uit te voeren of, als dat niet mogelijk is, maximale betrokkenheid te tonen bij onderzoeken van andere landen,</w:t>
            </w:r>
          </w:p>
          <w:p w:rsidR="00102D63" w:rsidP="00102D63" w:rsidRDefault="00102D63" w14:paraId="1741F2B1" w14:textId="77777777"/>
          <w:p w:rsidRPr="00102D63" w:rsidR="00102D63" w:rsidP="00102D63" w:rsidRDefault="00102D63" w14:paraId="34FFA281" w14:textId="1EF0CF00">
            <w:r w:rsidRPr="00102D63">
              <w:t>en gaat over tot de orde van de dag.</w:t>
            </w:r>
          </w:p>
          <w:p w:rsidR="00102D63" w:rsidP="00102D63" w:rsidRDefault="00102D63" w14:paraId="4D9600D7" w14:textId="77777777"/>
          <w:p w:rsidR="00102D63" w:rsidP="00102D63" w:rsidRDefault="00102D63" w14:paraId="4E0A1165" w14:textId="501E0356">
            <w:r w:rsidRPr="00102D63">
              <w:t>Van Baarle</w:t>
            </w:r>
          </w:p>
          <w:p w:rsidR="00102D63" w:rsidP="00102D63" w:rsidRDefault="00102D63" w14:paraId="099E7B13" w14:textId="5585AF72"/>
        </w:tc>
      </w:tr>
    </w:tbl>
    <w:p w:rsidR="00997775" w:rsidRDefault="00997775" w14:paraId="11A44B7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FE04A" w14:textId="77777777" w:rsidR="00102D63" w:rsidRDefault="00102D63">
      <w:pPr>
        <w:spacing w:line="20" w:lineRule="exact"/>
      </w:pPr>
    </w:p>
  </w:endnote>
  <w:endnote w:type="continuationSeparator" w:id="0">
    <w:p w14:paraId="446E5556" w14:textId="77777777" w:rsidR="00102D63" w:rsidRDefault="00102D6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D38BB90" w14:textId="77777777" w:rsidR="00102D63" w:rsidRDefault="00102D6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56A10" w14:textId="77777777" w:rsidR="00102D63" w:rsidRDefault="00102D6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6506EE" w14:textId="77777777" w:rsidR="00102D63" w:rsidRDefault="0010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63"/>
    <w:rsid w:val="00102D6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E9258"/>
  <w15:docId w15:val="{0B8F94C2-E4C7-4776-8827-014D289E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2025-05-16T11:19:00.0000000Z</dcterms:created>
  <dcterms:modified xsi:type="dcterms:W3CDTF">2025-05-16T11:28:00.0000000Z</dcterms:modified>
  <dc:description>------------------------</dc:description>
  <dc:subject/>
  <keywords/>
  <version/>
  <category/>
</coreProperties>
</file>