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5145030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76F1D8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CCD766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764C4B0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F91C55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EC766E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7E6729A" w14:textId="77777777"/>
        </w:tc>
      </w:tr>
      <w:tr w:rsidR="00997775" w14:paraId="0BAE6C9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2C43192" w14:textId="77777777"/>
        </w:tc>
      </w:tr>
      <w:tr w:rsidR="00997775" w14:paraId="44AEA1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89437C" w14:textId="77777777"/>
        </w:tc>
        <w:tc>
          <w:tcPr>
            <w:tcW w:w="7654" w:type="dxa"/>
            <w:gridSpan w:val="2"/>
          </w:tcPr>
          <w:p w:rsidR="00997775" w:rsidRDefault="00997775" w14:paraId="55EEC955" w14:textId="77777777"/>
        </w:tc>
      </w:tr>
      <w:tr w:rsidR="00997775" w14:paraId="00A8E5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231B19" w14:paraId="7A6A8A12" w14:textId="7AA8C44B">
            <w:pPr>
              <w:rPr>
                <w:b/>
              </w:rPr>
            </w:pPr>
            <w:r>
              <w:rPr>
                <w:b/>
              </w:rPr>
              <w:t>27 925</w:t>
            </w:r>
          </w:p>
        </w:tc>
        <w:tc>
          <w:tcPr>
            <w:tcW w:w="7654" w:type="dxa"/>
            <w:gridSpan w:val="2"/>
          </w:tcPr>
          <w:p w:rsidRPr="00231B19" w:rsidR="00997775" w:rsidP="00A07C71" w:rsidRDefault="00231B19" w14:paraId="643FDA5C" w14:textId="291275EA">
            <w:pPr>
              <w:rPr>
                <w:b/>
                <w:bCs/>
              </w:rPr>
            </w:pPr>
            <w:r w:rsidRPr="00231B19">
              <w:rPr>
                <w:b/>
                <w:bCs/>
              </w:rPr>
              <w:t>Bestrijding internationaal terrorisme</w:t>
            </w:r>
          </w:p>
        </w:tc>
      </w:tr>
      <w:tr w:rsidR="00997775" w14:paraId="658134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6BA198" w14:textId="77777777"/>
        </w:tc>
        <w:tc>
          <w:tcPr>
            <w:tcW w:w="7654" w:type="dxa"/>
            <w:gridSpan w:val="2"/>
          </w:tcPr>
          <w:p w:rsidR="00997775" w:rsidRDefault="00997775" w14:paraId="3E23264D" w14:textId="77777777"/>
        </w:tc>
      </w:tr>
      <w:tr w:rsidR="00997775" w14:paraId="7F305B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C285D7" w14:textId="77777777"/>
        </w:tc>
        <w:tc>
          <w:tcPr>
            <w:tcW w:w="7654" w:type="dxa"/>
            <w:gridSpan w:val="2"/>
          </w:tcPr>
          <w:p w:rsidR="00997775" w:rsidRDefault="00997775" w14:paraId="49954978" w14:textId="77777777"/>
        </w:tc>
      </w:tr>
      <w:tr w:rsidR="00997775" w14:paraId="07BE4A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35440E" w14:textId="1D1FBB4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31B19">
              <w:rPr>
                <w:b/>
              </w:rPr>
              <w:t>1000</w:t>
            </w:r>
          </w:p>
        </w:tc>
        <w:tc>
          <w:tcPr>
            <w:tcW w:w="7654" w:type="dxa"/>
            <w:gridSpan w:val="2"/>
          </w:tcPr>
          <w:p w:rsidR="00997775" w:rsidRDefault="00997775" w14:paraId="7F80B575" w14:textId="6328E38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231B19">
              <w:rPr>
                <w:b/>
              </w:rPr>
              <w:t>DE LEDEN OLGER VAN DIJK EN CEDER</w:t>
            </w:r>
          </w:p>
        </w:tc>
      </w:tr>
      <w:tr w:rsidR="00997775" w14:paraId="7F1BE0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46B4B1" w14:textId="77777777"/>
        </w:tc>
        <w:tc>
          <w:tcPr>
            <w:tcW w:w="7654" w:type="dxa"/>
            <w:gridSpan w:val="2"/>
          </w:tcPr>
          <w:p w:rsidR="00997775" w:rsidP="00280D6A" w:rsidRDefault="00997775" w14:paraId="758EB753" w14:textId="3FA7CF76">
            <w:r>
              <w:t>Voorgesteld</w:t>
            </w:r>
            <w:r w:rsidR="00280D6A">
              <w:t xml:space="preserve"> </w:t>
            </w:r>
            <w:r w:rsidR="00231B19">
              <w:t>15 mei 2025</w:t>
            </w:r>
          </w:p>
        </w:tc>
      </w:tr>
      <w:tr w:rsidR="00997775" w14:paraId="022659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8E65E9" w14:textId="77777777"/>
        </w:tc>
        <w:tc>
          <w:tcPr>
            <w:tcW w:w="7654" w:type="dxa"/>
            <w:gridSpan w:val="2"/>
          </w:tcPr>
          <w:p w:rsidR="00997775" w:rsidRDefault="00997775" w14:paraId="50E87D93" w14:textId="77777777"/>
        </w:tc>
      </w:tr>
      <w:tr w:rsidR="00997775" w14:paraId="12085F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50E34C" w14:textId="77777777"/>
        </w:tc>
        <w:tc>
          <w:tcPr>
            <w:tcW w:w="7654" w:type="dxa"/>
            <w:gridSpan w:val="2"/>
          </w:tcPr>
          <w:p w:rsidR="00997775" w:rsidRDefault="00997775" w14:paraId="7E2CA6CF" w14:textId="77777777">
            <w:r>
              <w:t>De Kamer,</w:t>
            </w:r>
          </w:p>
        </w:tc>
      </w:tr>
      <w:tr w:rsidR="00997775" w14:paraId="5BBF60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575270" w14:textId="77777777"/>
        </w:tc>
        <w:tc>
          <w:tcPr>
            <w:tcW w:w="7654" w:type="dxa"/>
            <w:gridSpan w:val="2"/>
          </w:tcPr>
          <w:p w:rsidR="00997775" w:rsidRDefault="00997775" w14:paraId="3F02713F" w14:textId="77777777"/>
        </w:tc>
      </w:tr>
      <w:tr w:rsidR="00997775" w14:paraId="28EE3A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E87CFB" w14:textId="77777777"/>
        </w:tc>
        <w:tc>
          <w:tcPr>
            <w:tcW w:w="7654" w:type="dxa"/>
            <w:gridSpan w:val="2"/>
          </w:tcPr>
          <w:p w:rsidR="00997775" w:rsidRDefault="00997775" w14:paraId="0D0F8F04" w14:textId="77777777">
            <w:r>
              <w:t>gehoord de beraadslaging,</w:t>
            </w:r>
          </w:p>
        </w:tc>
      </w:tr>
      <w:tr w:rsidR="00997775" w14:paraId="1FFC4B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3A0917" w14:textId="77777777"/>
        </w:tc>
        <w:tc>
          <w:tcPr>
            <w:tcW w:w="7654" w:type="dxa"/>
            <w:gridSpan w:val="2"/>
          </w:tcPr>
          <w:p w:rsidR="00997775" w:rsidRDefault="00997775" w14:paraId="0B7B9B2A" w14:textId="77777777"/>
        </w:tc>
      </w:tr>
      <w:tr w:rsidR="00997775" w14:paraId="1870DA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EE7A97" w14:textId="77777777"/>
        </w:tc>
        <w:tc>
          <w:tcPr>
            <w:tcW w:w="7654" w:type="dxa"/>
            <w:gridSpan w:val="2"/>
          </w:tcPr>
          <w:p w:rsidRPr="00231B19" w:rsidR="00231B19" w:rsidP="00231B19" w:rsidRDefault="00231B19" w14:paraId="08F81236" w14:textId="77777777">
            <w:r w:rsidRPr="00231B19">
              <w:t xml:space="preserve">constaterende dat de organisatie PAX in 2024 in haar </w:t>
            </w:r>
            <w:proofErr w:type="spellStart"/>
            <w:r w:rsidRPr="00231B19">
              <w:t>Hawija</w:t>
            </w:r>
            <w:proofErr w:type="spellEnd"/>
            <w:r w:rsidRPr="00231B19">
              <w:t>-onderzoek geconcludeerd heeft dat 125 jongeren die ten tijde van het bombardement tot 12 jaar oud waren nog altijd ernstige medische en/of psychologische klachten ervaren;</w:t>
            </w:r>
          </w:p>
          <w:p w:rsidR="00231B19" w:rsidP="00231B19" w:rsidRDefault="00231B19" w14:paraId="5C993466" w14:textId="77777777"/>
          <w:p w:rsidRPr="00231B19" w:rsidR="00231B19" w:rsidP="00231B19" w:rsidRDefault="00231B19" w14:paraId="2FDF5C70" w14:textId="32AE1CF2">
            <w:r w:rsidRPr="00231B19">
              <w:t>constaterende dat deze groep jongeren nooit adequate medische en/of psychologische hulp heeft ontvangen;</w:t>
            </w:r>
          </w:p>
          <w:p w:rsidR="00231B19" w:rsidP="00231B19" w:rsidRDefault="00231B19" w14:paraId="3D3E0F92" w14:textId="77777777"/>
          <w:p w:rsidRPr="00231B19" w:rsidR="00231B19" w:rsidP="00231B19" w:rsidRDefault="00231B19" w14:paraId="26E9FEB8" w14:textId="7C7C07A4">
            <w:r w:rsidRPr="00231B19">
              <w:t>overwegende dat individueel slachtofferschap en causaliteit moeilijk door de Nederlands overheid valt vast te stellen;</w:t>
            </w:r>
          </w:p>
          <w:p w:rsidR="00231B19" w:rsidP="00231B19" w:rsidRDefault="00231B19" w14:paraId="35B6681A" w14:textId="77777777"/>
          <w:p w:rsidRPr="00231B19" w:rsidR="00231B19" w:rsidP="00231B19" w:rsidRDefault="00231B19" w14:paraId="79DD9E00" w14:textId="10E82A96">
            <w:r w:rsidRPr="00231B19">
              <w:t xml:space="preserve">verzoekt de regering te onderzoeken of en hoe er in het kader van projecten voor de gemeenschap in </w:t>
            </w:r>
            <w:proofErr w:type="spellStart"/>
            <w:r w:rsidRPr="00231B19">
              <w:t>Hawija</w:t>
            </w:r>
            <w:proofErr w:type="spellEnd"/>
            <w:r w:rsidRPr="00231B19">
              <w:t xml:space="preserve"> ook een project vormgegeven kan worden voor jongeren met medische en/of psychische klachten die mogelijk verband houden met het bombardement,</w:t>
            </w:r>
          </w:p>
          <w:p w:rsidR="00231B19" w:rsidP="00231B19" w:rsidRDefault="00231B19" w14:paraId="59E32012" w14:textId="77777777"/>
          <w:p w:rsidRPr="00231B19" w:rsidR="00231B19" w:rsidP="00231B19" w:rsidRDefault="00231B19" w14:paraId="460358F1" w14:textId="31C47C59">
            <w:r w:rsidRPr="00231B19">
              <w:t>en gaat over tot de orde van de dag.</w:t>
            </w:r>
          </w:p>
          <w:p w:rsidR="00231B19" w:rsidP="00231B19" w:rsidRDefault="00231B19" w14:paraId="645A2A6C" w14:textId="77777777"/>
          <w:p w:rsidR="00231B19" w:rsidP="00231B19" w:rsidRDefault="00231B19" w14:paraId="459BAE05" w14:textId="77777777">
            <w:r w:rsidRPr="00231B19">
              <w:t xml:space="preserve">Olger van Dijk </w:t>
            </w:r>
          </w:p>
          <w:p w:rsidR="00997775" w:rsidP="00231B19" w:rsidRDefault="00231B19" w14:paraId="53E1CC8B" w14:textId="006FCF36">
            <w:r w:rsidRPr="00231B19">
              <w:t>Ceder</w:t>
            </w:r>
          </w:p>
        </w:tc>
      </w:tr>
    </w:tbl>
    <w:p w:rsidR="00997775" w:rsidRDefault="00997775" w14:paraId="3C7EDAD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AE4C6" w14:textId="77777777" w:rsidR="00231B19" w:rsidRDefault="00231B19">
      <w:pPr>
        <w:spacing w:line="20" w:lineRule="exact"/>
      </w:pPr>
    </w:p>
  </w:endnote>
  <w:endnote w:type="continuationSeparator" w:id="0">
    <w:p w14:paraId="12D683D6" w14:textId="77777777" w:rsidR="00231B19" w:rsidRDefault="00231B1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5C341A2" w14:textId="77777777" w:rsidR="00231B19" w:rsidRDefault="00231B1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65B49" w14:textId="77777777" w:rsidR="00231B19" w:rsidRDefault="00231B1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D812553" w14:textId="77777777" w:rsidR="00231B19" w:rsidRDefault="00231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19"/>
    <w:rsid w:val="00133FCE"/>
    <w:rsid w:val="001E482C"/>
    <w:rsid w:val="001E4877"/>
    <w:rsid w:val="0021105A"/>
    <w:rsid w:val="00231B19"/>
    <w:rsid w:val="00280D6A"/>
    <w:rsid w:val="002B78E9"/>
    <w:rsid w:val="002C5406"/>
    <w:rsid w:val="00330D60"/>
    <w:rsid w:val="00345A5C"/>
    <w:rsid w:val="003F71A1"/>
    <w:rsid w:val="00476415"/>
    <w:rsid w:val="00523933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5172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93D92"/>
  <w15:docId w15:val="{F3A1406B-F8CA-4209-A301-AB0454E9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156</ap:Words>
  <ap:Characters>862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2025-05-16T11:29:00.0000000Z</dcterms:created>
  <dcterms:modified xsi:type="dcterms:W3CDTF">2025-05-16T11:52:00.0000000Z</dcterms:modified>
  <dc:description>------------------------</dc:description>
  <dc:subject/>
  <keywords/>
  <version/>
  <category/>
</coreProperties>
</file>