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72AF" w14:paraId="069887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3BA8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AF2E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72AF" w14:paraId="0E1998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8B466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72AF" w14:paraId="1F3C08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0D2B1F" w14:textId="77777777"/>
        </w:tc>
      </w:tr>
      <w:tr w:rsidR="00997775" w:rsidTr="00F472AF" w14:paraId="49E36C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1A029F" w14:textId="77777777"/>
        </w:tc>
      </w:tr>
      <w:tr w:rsidR="00997775" w:rsidTr="00F472AF" w14:paraId="79F32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D9474F" w14:textId="77777777"/>
        </w:tc>
        <w:tc>
          <w:tcPr>
            <w:tcW w:w="7654" w:type="dxa"/>
            <w:gridSpan w:val="2"/>
          </w:tcPr>
          <w:p w:rsidR="00997775" w:rsidRDefault="00997775" w14:paraId="0E915EEB" w14:textId="77777777"/>
        </w:tc>
      </w:tr>
      <w:tr w:rsidR="00F472AF" w:rsidTr="00F472AF" w14:paraId="50103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2AF" w:rsidP="00F472AF" w:rsidRDefault="00F472AF" w14:paraId="7F276BFD" w14:textId="5D9CBDAD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F472AF" w:rsidP="00F472AF" w:rsidRDefault="00F472AF" w14:paraId="2666C7EA" w14:textId="74574350">
            <w:pPr>
              <w:rPr>
                <w:b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F472AF" w:rsidTr="00F472AF" w14:paraId="58880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2AF" w:rsidP="00F472AF" w:rsidRDefault="00F472AF" w14:paraId="18421F44" w14:textId="77777777"/>
        </w:tc>
        <w:tc>
          <w:tcPr>
            <w:tcW w:w="7654" w:type="dxa"/>
            <w:gridSpan w:val="2"/>
          </w:tcPr>
          <w:p w:rsidR="00F472AF" w:rsidP="00F472AF" w:rsidRDefault="00F472AF" w14:paraId="3BB637D0" w14:textId="77777777"/>
        </w:tc>
      </w:tr>
      <w:tr w:rsidR="00F472AF" w:rsidTr="00F472AF" w14:paraId="36089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2AF" w:rsidP="00F472AF" w:rsidRDefault="00F472AF" w14:paraId="752819B7" w14:textId="77777777"/>
        </w:tc>
        <w:tc>
          <w:tcPr>
            <w:tcW w:w="7654" w:type="dxa"/>
            <w:gridSpan w:val="2"/>
          </w:tcPr>
          <w:p w:rsidR="00F472AF" w:rsidP="00F472AF" w:rsidRDefault="00F472AF" w14:paraId="1E6F7C84" w14:textId="77777777"/>
        </w:tc>
      </w:tr>
      <w:tr w:rsidR="00F472AF" w:rsidTr="00F472AF" w14:paraId="09292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2AF" w:rsidP="00F472AF" w:rsidRDefault="00F472AF" w14:paraId="01BBC791" w14:textId="5B1C2E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1001</w:t>
            </w:r>
          </w:p>
        </w:tc>
        <w:tc>
          <w:tcPr>
            <w:tcW w:w="7654" w:type="dxa"/>
            <w:gridSpan w:val="2"/>
          </w:tcPr>
          <w:p w:rsidR="00F472AF" w:rsidP="00F472AF" w:rsidRDefault="00F472AF" w14:paraId="1BE3B1D0" w14:textId="4585DB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 C.S.</w:t>
            </w:r>
          </w:p>
        </w:tc>
      </w:tr>
      <w:tr w:rsidR="00F472AF" w:rsidTr="00F472AF" w14:paraId="19FBB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2AF" w:rsidP="00F472AF" w:rsidRDefault="00F472AF" w14:paraId="0B774537" w14:textId="77777777"/>
        </w:tc>
        <w:tc>
          <w:tcPr>
            <w:tcW w:w="7654" w:type="dxa"/>
            <w:gridSpan w:val="2"/>
          </w:tcPr>
          <w:p w:rsidR="00F472AF" w:rsidP="00F472AF" w:rsidRDefault="00F472AF" w14:paraId="79A715C9" w14:textId="5CB73F71">
            <w:r>
              <w:t>Voorgesteld 15 mei 2025</w:t>
            </w:r>
          </w:p>
        </w:tc>
      </w:tr>
      <w:tr w:rsidR="00997775" w:rsidTr="00F472AF" w14:paraId="52E37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079387" w14:textId="77777777"/>
        </w:tc>
        <w:tc>
          <w:tcPr>
            <w:tcW w:w="7654" w:type="dxa"/>
            <w:gridSpan w:val="2"/>
          </w:tcPr>
          <w:p w:rsidR="00997775" w:rsidRDefault="00997775" w14:paraId="05B38434" w14:textId="77777777"/>
        </w:tc>
      </w:tr>
      <w:tr w:rsidR="00997775" w:rsidTr="00F472AF" w14:paraId="7BB1C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5C952E" w14:textId="77777777"/>
        </w:tc>
        <w:tc>
          <w:tcPr>
            <w:tcW w:w="7654" w:type="dxa"/>
            <w:gridSpan w:val="2"/>
          </w:tcPr>
          <w:p w:rsidR="00997775" w:rsidRDefault="00997775" w14:paraId="4CD3FD85" w14:textId="77777777">
            <w:r>
              <w:t>De Kamer,</w:t>
            </w:r>
          </w:p>
        </w:tc>
      </w:tr>
      <w:tr w:rsidR="00997775" w:rsidTr="00F472AF" w14:paraId="67021F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57FB7" w14:textId="77777777"/>
        </w:tc>
        <w:tc>
          <w:tcPr>
            <w:tcW w:w="7654" w:type="dxa"/>
            <w:gridSpan w:val="2"/>
          </w:tcPr>
          <w:p w:rsidR="00997775" w:rsidRDefault="00997775" w14:paraId="4FB17C80" w14:textId="77777777"/>
        </w:tc>
      </w:tr>
      <w:tr w:rsidR="00997775" w:rsidTr="00F472AF" w14:paraId="38EEF7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C8C23" w14:textId="77777777"/>
        </w:tc>
        <w:tc>
          <w:tcPr>
            <w:tcW w:w="7654" w:type="dxa"/>
            <w:gridSpan w:val="2"/>
          </w:tcPr>
          <w:p w:rsidR="00997775" w:rsidRDefault="00997775" w14:paraId="6018F800" w14:textId="77777777">
            <w:r>
              <w:t>gehoord de beraadslaging,</w:t>
            </w:r>
          </w:p>
        </w:tc>
      </w:tr>
      <w:tr w:rsidR="00997775" w:rsidTr="00F472AF" w14:paraId="78BFC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926D56" w14:textId="77777777"/>
        </w:tc>
        <w:tc>
          <w:tcPr>
            <w:tcW w:w="7654" w:type="dxa"/>
            <w:gridSpan w:val="2"/>
          </w:tcPr>
          <w:p w:rsidR="00997775" w:rsidRDefault="00997775" w14:paraId="06795BB4" w14:textId="77777777"/>
        </w:tc>
      </w:tr>
      <w:tr w:rsidR="00997775" w:rsidTr="00F472AF" w14:paraId="71452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F2AA29" w14:textId="77777777"/>
        </w:tc>
        <w:tc>
          <w:tcPr>
            <w:tcW w:w="7654" w:type="dxa"/>
            <w:gridSpan w:val="2"/>
          </w:tcPr>
          <w:p w:rsidRPr="00F472AF" w:rsidR="00F472AF" w:rsidP="00F472AF" w:rsidRDefault="00F472AF" w14:paraId="329D049F" w14:textId="77777777">
            <w:r w:rsidRPr="00F472AF">
              <w:t>constaterende dat binnen Defensie er herhaaldelijk sprake is geweest van een gebrek aan transparantie;</w:t>
            </w:r>
          </w:p>
          <w:p w:rsidR="00F472AF" w:rsidP="00F472AF" w:rsidRDefault="00F472AF" w14:paraId="146D75E9" w14:textId="77777777"/>
          <w:p w:rsidRPr="00F472AF" w:rsidR="00F472AF" w:rsidP="00F472AF" w:rsidRDefault="00F472AF" w14:paraId="4CC70BB9" w14:textId="3B53AF00">
            <w:r w:rsidRPr="00F472AF">
              <w:t>constaterende dat een krijgsmacht die goed ingebed is in de samenleving en in een democratische rechtsstaat gebaat is bij voldoende bij transparantie en accountability;</w:t>
            </w:r>
          </w:p>
          <w:p w:rsidR="00F472AF" w:rsidP="00F472AF" w:rsidRDefault="00F472AF" w14:paraId="2FCAC974" w14:textId="77777777"/>
          <w:p w:rsidRPr="00F472AF" w:rsidR="00F472AF" w:rsidP="00F472AF" w:rsidRDefault="00F472AF" w14:paraId="0B198862" w14:textId="46511621">
            <w:r w:rsidRPr="00F472AF">
              <w:t xml:space="preserve">constaterende dat binnen Defensie het programma Defensie Open op Orde en </w:t>
            </w:r>
            <w:proofErr w:type="spellStart"/>
            <w:r w:rsidRPr="00F472AF">
              <w:t>rijksbreed</w:t>
            </w:r>
            <w:proofErr w:type="spellEnd"/>
            <w:r w:rsidRPr="00F472AF">
              <w:t xml:space="preserve"> het programma Dialoog &amp; Ethiek bestaan die kunnen bijdragen aan de benodigde cultuurverandering;</w:t>
            </w:r>
          </w:p>
          <w:p w:rsidR="00F472AF" w:rsidP="00F472AF" w:rsidRDefault="00F472AF" w14:paraId="24DA76E0" w14:textId="77777777"/>
          <w:p w:rsidRPr="00F472AF" w:rsidR="00F472AF" w:rsidP="00F472AF" w:rsidRDefault="00F472AF" w14:paraId="6D91D8B6" w14:textId="119F3C56">
            <w:r w:rsidRPr="00F472AF">
              <w:t xml:space="preserve">verzoekt het kabinet te onderzoeken of er beter gebruik kan worden gemaakt van het </w:t>
            </w:r>
            <w:proofErr w:type="spellStart"/>
            <w:r w:rsidRPr="00F472AF">
              <w:t>rijksprogramma</w:t>
            </w:r>
            <w:proofErr w:type="spellEnd"/>
            <w:r w:rsidRPr="00F472AF">
              <w:t xml:space="preserve"> Dialoog &amp; Ethiek, en het programma Defensie Open op Orde te versterken in de krijgsmacht, en de Kamer voor de begrotingsbehandeling dit jaar te informeren over de voortgang,</w:t>
            </w:r>
          </w:p>
          <w:p w:rsidR="00F472AF" w:rsidP="00F472AF" w:rsidRDefault="00F472AF" w14:paraId="1F732BEF" w14:textId="77777777"/>
          <w:p w:rsidRPr="00F472AF" w:rsidR="00F472AF" w:rsidP="00F472AF" w:rsidRDefault="00F472AF" w14:paraId="0F33B867" w14:textId="6C0F3BB9">
            <w:r w:rsidRPr="00F472AF">
              <w:t>en gaat over tot de orde van de dag.</w:t>
            </w:r>
          </w:p>
          <w:p w:rsidR="00F472AF" w:rsidP="00F472AF" w:rsidRDefault="00F472AF" w14:paraId="7E5EFCEA" w14:textId="77777777"/>
          <w:p w:rsidR="00F472AF" w:rsidP="00F472AF" w:rsidRDefault="00F472AF" w14:paraId="3EB174EB" w14:textId="77777777">
            <w:proofErr w:type="spellStart"/>
            <w:r w:rsidRPr="00F472AF">
              <w:t>Boswijk</w:t>
            </w:r>
            <w:proofErr w:type="spellEnd"/>
          </w:p>
          <w:p w:rsidR="00F472AF" w:rsidP="00F472AF" w:rsidRDefault="00F472AF" w14:paraId="79BEF25F" w14:textId="77777777">
            <w:r w:rsidRPr="00F472AF">
              <w:t>Diederik van Dijk</w:t>
            </w:r>
          </w:p>
          <w:p w:rsidR="00F472AF" w:rsidP="00F472AF" w:rsidRDefault="00F472AF" w14:paraId="104A161C" w14:textId="77777777">
            <w:r w:rsidRPr="00F472AF">
              <w:t>Ceder</w:t>
            </w:r>
          </w:p>
          <w:p w:rsidR="00F472AF" w:rsidP="00F472AF" w:rsidRDefault="00F472AF" w14:paraId="03B3DF48" w14:textId="77777777">
            <w:r w:rsidRPr="00F472AF">
              <w:t xml:space="preserve">Van der Werf </w:t>
            </w:r>
          </w:p>
          <w:p w:rsidR="00997775" w:rsidP="00F472AF" w:rsidRDefault="00F472AF" w14:paraId="2876D138" w14:textId="268971CC">
            <w:r w:rsidRPr="00F472AF">
              <w:t>Olger van Dijk</w:t>
            </w:r>
          </w:p>
        </w:tc>
      </w:tr>
    </w:tbl>
    <w:p w:rsidR="00997775" w:rsidRDefault="00997775" w14:paraId="04268C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48EB" w14:textId="77777777" w:rsidR="00F472AF" w:rsidRDefault="00F472AF">
      <w:pPr>
        <w:spacing w:line="20" w:lineRule="exact"/>
      </w:pPr>
    </w:p>
  </w:endnote>
  <w:endnote w:type="continuationSeparator" w:id="0">
    <w:p w14:paraId="6C066F9E" w14:textId="77777777" w:rsidR="00F472AF" w:rsidRDefault="00F472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98A57D" w14:textId="77777777" w:rsidR="00F472AF" w:rsidRDefault="00F472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714E" w14:textId="77777777" w:rsidR="00F472AF" w:rsidRDefault="00F472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849FE6" w14:textId="77777777" w:rsidR="00F472AF" w:rsidRDefault="00F4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28AD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472AF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24B6D"/>
  <w15:docId w15:val="{60103930-2042-4E07-BB7B-174020EE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2025-05-16T11:29:00.0000000Z</dcterms:created>
  <dcterms:modified xsi:type="dcterms:W3CDTF">2025-05-16T11:52:00.0000000Z</dcterms:modified>
  <dc:description>------------------------</dc:description>
  <dc:subject/>
  <keywords/>
  <version/>
  <category/>
</coreProperties>
</file>