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729B" w14:paraId="7653A779" w14:textId="77777777">
        <w:tc>
          <w:tcPr>
            <w:tcW w:w="6733" w:type="dxa"/>
            <w:gridSpan w:val="2"/>
            <w:tcBorders>
              <w:top w:val="nil"/>
              <w:left w:val="nil"/>
              <w:bottom w:val="nil"/>
              <w:right w:val="nil"/>
            </w:tcBorders>
            <w:vAlign w:val="center"/>
          </w:tcPr>
          <w:p w:rsidR="00997775" w:rsidP="00710A7A" w:rsidRDefault="00997775" w14:paraId="5F9304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250C4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729B" w14:paraId="551FE9D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4CBDF4" w14:textId="77777777">
            <w:r w:rsidRPr="008B0CC5">
              <w:t xml:space="preserve">Vergaderjaar </w:t>
            </w:r>
            <w:r w:rsidR="00AC6B87">
              <w:t>2024-2025</w:t>
            </w:r>
          </w:p>
        </w:tc>
      </w:tr>
      <w:tr w:rsidR="00997775" w:rsidTr="0092729B" w14:paraId="493CC33E" w14:textId="77777777">
        <w:trPr>
          <w:cantSplit/>
        </w:trPr>
        <w:tc>
          <w:tcPr>
            <w:tcW w:w="10985" w:type="dxa"/>
            <w:gridSpan w:val="3"/>
            <w:tcBorders>
              <w:top w:val="nil"/>
              <w:left w:val="nil"/>
              <w:bottom w:val="nil"/>
              <w:right w:val="nil"/>
            </w:tcBorders>
          </w:tcPr>
          <w:p w:rsidR="00997775" w:rsidRDefault="00997775" w14:paraId="4459EF43" w14:textId="77777777"/>
        </w:tc>
      </w:tr>
      <w:tr w:rsidR="00997775" w:rsidTr="0092729B" w14:paraId="1557EE64" w14:textId="77777777">
        <w:trPr>
          <w:cantSplit/>
        </w:trPr>
        <w:tc>
          <w:tcPr>
            <w:tcW w:w="10985" w:type="dxa"/>
            <w:gridSpan w:val="3"/>
            <w:tcBorders>
              <w:top w:val="nil"/>
              <w:left w:val="nil"/>
              <w:bottom w:val="single" w:color="auto" w:sz="4" w:space="0"/>
              <w:right w:val="nil"/>
            </w:tcBorders>
          </w:tcPr>
          <w:p w:rsidR="00997775" w:rsidRDefault="00997775" w14:paraId="3B1AFC90" w14:textId="77777777"/>
        </w:tc>
      </w:tr>
      <w:tr w:rsidR="00997775" w:rsidTr="0092729B" w14:paraId="78AB6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13024" w14:textId="77777777"/>
        </w:tc>
        <w:tc>
          <w:tcPr>
            <w:tcW w:w="7654" w:type="dxa"/>
            <w:gridSpan w:val="2"/>
          </w:tcPr>
          <w:p w:rsidR="00997775" w:rsidRDefault="00997775" w14:paraId="5080CFA9" w14:textId="77777777"/>
        </w:tc>
      </w:tr>
      <w:tr w:rsidR="0092729B" w:rsidTr="0092729B" w14:paraId="4B390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29B" w:rsidP="0092729B" w:rsidRDefault="0092729B" w14:paraId="6289249B" w14:textId="5E7AA08B">
            <w:pPr>
              <w:rPr>
                <w:b/>
              </w:rPr>
            </w:pPr>
            <w:r>
              <w:rPr>
                <w:b/>
              </w:rPr>
              <w:t>27 925</w:t>
            </w:r>
          </w:p>
        </w:tc>
        <w:tc>
          <w:tcPr>
            <w:tcW w:w="7654" w:type="dxa"/>
            <w:gridSpan w:val="2"/>
          </w:tcPr>
          <w:p w:rsidR="0092729B" w:rsidP="0092729B" w:rsidRDefault="0092729B" w14:paraId="424E26F3" w14:textId="0EB6A938">
            <w:pPr>
              <w:rPr>
                <w:b/>
              </w:rPr>
            </w:pPr>
            <w:r w:rsidRPr="00231B19">
              <w:rPr>
                <w:b/>
                <w:bCs/>
              </w:rPr>
              <w:t>Bestrijding internationaal terrorisme</w:t>
            </w:r>
          </w:p>
        </w:tc>
      </w:tr>
      <w:tr w:rsidR="0092729B" w:rsidTr="0092729B" w14:paraId="71FCE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29B" w:rsidP="0092729B" w:rsidRDefault="0092729B" w14:paraId="66C98275" w14:textId="77777777"/>
        </w:tc>
        <w:tc>
          <w:tcPr>
            <w:tcW w:w="7654" w:type="dxa"/>
            <w:gridSpan w:val="2"/>
          </w:tcPr>
          <w:p w:rsidR="0092729B" w:rsidP="0092729B" w:rsidRDefault="0092729B" w14:paraId="5B9EB119" w14:textId="77777777"/>
        </w:tc>
      </w:tr>
      <w:tr w:rsidR="0092729B" w:rsidTr="0092729B" w14:paraId="60C82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29B" w:rsidP="0092729B" w:rsidRDefault="0092729B" w14:paraId="0EA2D9AF" w14:textId="77777777"/>
        </w:tc>
        <w:tc>
          <w:tcPr>
            <w:tcW w:w="7654" w:type="dxa"/>
            <w:gridSpan w:val="2"/>
          </w:tcPr>
          <w:p w:rsidR="0092729B" w:rsidP="0092729B" w:rsidRDefault="0092729B" w14:paraId="1885D1A3" w14:textId="77777777"/>
        </w:tc>
      </w:tr>
      <w:tr w:rsidR="0092729B" w:rsidTr="0092729B" w14:paraId="5969F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29B" w:rsidP="0092729B" w:rsidRDefault="0092729B" w14:paraId="79068B56" w14:textId="5E3104F9">
            <w:pPr>
              <w:rPr>
                <w:b/>
              </w:rPr>
            </w:pPr>
            <w:r>
              <w:rPr>
                <w:b/>
              </w:rPr>
              <w:t xml:space="preserve">Nr. </w:t>
            </w:r>
            <w:r>
              <w:rPr>
                <w:b/>
              </w:rPr>
              <w:t>1002</w:t>
            </w:r>
          </w:p>
        </w:tc>
        <w:tc>
          <w:tcPr>
            <w:tcW w:w="7654" w:type="dxa"/>
            <w:gridSpan w:val="2"/>
          </w:tcPr>
          <w:p w:rsidR="0092729B" w:rsidP="0092729B" w:rsidRDefault="0092729B" w14:paraId="0B1C5808" w14:textId="1FA5A50C">
            <w:pPr>
              <w:rPr>
                <w:b/>
              </w:rPr>
            </w:pPr>
            <w:r>
              <w:rPr>
                <w:b/>
              </w:rPr>
              <w:t xml:space="preserve">MOTIE VAN </w:t>
            </w:r>
            <w:r w:rsidR="00647DA9">
              <w:rPr>
                <w:b/>
              </w:rPr>
              <w:t>HET LID VAN DER WERF C.S.</w:t>
            </w:r>
          </w:p>
        </w:tc>
      </w:tr>
      <w:tr w:rsidR="0092729B" w:rsidTr="0092729B" w14:paraId="3C079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729B" w:rsidP="0092729B" w:rsidRDefault="0092729B" w14:paraId="509E8394" w14:textId="77777777"/>
        </w:tc>
        <w:tc>
          <w:tcPr>
            <w:tcW w:w="7654" w:type="dxa"/>
            <w:gridSpan w:val="2"/>
          </w:tcPr>
          <w:p w:rsidR="0092729B" w:rsidP="0092729B" w:rsidRDefault="0092729B" w14:paraId="6C2AABA4" w14:textId="06331845">
            <w:r>
              <w:t>Voorgesteld 15 mei 2025</w:t>
            </w:r>
          </w:p>
        </w:tc>
      </w:tr>
      <w:tr w:rsidR="00997775" w:rsidTr="0092729B" w14:paraId="3F228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47C8D" w14:textId="77777777"/>
        </w:tc>
        <w:tc>
          <w:tcPr>
            <w:tcW w:w="7654" w:type="dxa"/>
            <w:gridSpan w:val="2"/>
          </w:tcPr>
          <w:p w:rsidR="00997775" w:rsidRDefault="00997775" w14:paraId="7A8AEFE8" w14:textId="77777777"/>
        </w:tc>
      </w:tr>
      <w:tr w:rsidR="00997775" w:rsidTr="0092729B" w14:paraId="73CEF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26184C" w14:textId="77777777"/>
        </w:tc>
        <w:tc>
          <w:tcPr>
            <w:tcW w:w="7654" w:type="dxa"/>
            <w:gridSpan w:val="2"/>
          </w:tcPr>
          <w:p w:rsidR="00997775" w:rsidRDefault="00997775" w14:paraId="6F7EF020" w14:textId="77777777">
            <w:r>
              <w:t>De Kamer,</w:t>
            </w:r>
          </w:p>
        </w:tc>
      </w:tr>
      <w:tr w:rsidR="00997775" w:rsidTr="0092729B" w14:paraId="03498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FECD01" w14:textId="77777777"/>
        </w:tc>
        <w:tc>
          <w:tcPr>
            <w:tcW w:w="7654" w:type="dxa"/>
            <w:gridSpan w:val="2"/>
          </w:tcPr>
          <w:p w:rsidR="00997775" w:rsidRDefault="00997775" w14:paraId="7B0B8064" w14:textId="77777777"/>
        </w:tc>
      </w:tr>
      <w:tr w:rsidR="00997775" w:rsidTr="0092729B" w14:paraId="2BD3D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85D05B" w14:textId="77777777"/>
        </w:tc>
        <w:tc>
          <w:tcPr>
            <w:tcW w:w="7654" w:type="dxa"/>
            <w:gridSpan w:val="2"/>
          </w:tcPr>
          <w:p w:rsidR="00997775" w:rsidRDefault="00997775" w14:paraId="46970CD3" w14:textId="77777777">
            <w:r>
              <w:t>gehoord de beraadslaging,</w:t>
            </w:r>
          </w:p>
        </w:tc>
      </w:tr>
      <w:tr w:rsidR="00997775" w:rsidTr="0092729B" w14:paraId="1579B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989DD" w14:textId="77777777"/>
        </w:tc>
        <w:tc>
          <w:tcPr>
            <w:tcW w:w="7654" w:type="dxa"/>
            <w:gridSpan w:val="2"/>
          </w:tcPr>
          <w:p w:rsidR="00997775" w:rsidRDefault="00997775" w14:paraId="5DEAD852" w14:textId="77777777"/>
        </w:tc>
      </w:tr>
      <w:tr w:rsidR="00997775" w:rsidTr="0092729B" w14:paraId="5FBA9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81910C" w14:textId="77777777"/>
        </w:tc>
        <w:tc>
          <w:tcPr>
            <w:tcW w:w="7654" w:type="dxa"/>
            <w:gridSpan w:val="2"/>
          </w:tcPr>
          <w:p w:rsidRPr="0092729B" w:rsidR="0092729B" w:rsidP="0092729B" w:rsidRDefault="0092729B" w14:paraId="48B17542" w14:textId="77777777">
            <w:r w:rsidRPr="0092729B">
              <w:t xml:space="preserve">constaterende dat in de nacht van 2 op 3 juni 2015 een Nederlandse luchtaanval op </w:t>
            </w:r>
            <w:proofErr w:type="spellStart"/>
            <w:r w:rsidRPr="0092729B">
              <w:t>Hawija</w:t>
            </w:r>
            <w:proofErr w:type="spellEnd"/>
            <w:r w:rsidRPr="0092729B">
              <w:t xml:space="preserve"> minstens 70 burgerslachtoffers en grote schade heeft veroorzaakt;</w:t>
            </w:r>
          </w:p>
          <w:p w:rsidR="00647DA9" w:rsidP="0092729B" w:rsidRDefault="00647DA9" w14:paraId="57B4362F" w14:textId="77777777"/>
          <w:p w:rsidRPr="0092729B" w:rsidR="0092729B" w:rsidP="0092729B" w:rsidRDefault="0092729B" w14:paraId="5AEC4629" w14:textId="30B981C5">
            <w:r w:rsidRPr="0092729B">
              <w:t>overwegende dat de Nederlandse regering verantwoordelijkheid heeft erkend en in 2015 excuses heeft aangeboden voor het onjuist informeren van de Kamer, maar dat nog altijd geen persoonlijk bezoek heeft plaatsgevonden om excuses over te brengen aan de getroffen gemeenschap;</w:t>
            </w:r>
          </w:p>
          <w:p w:rsidR="00647DA9" w:rsidP="0092729B" w:rsidRDefault="00647DA9" w14:paraId="1BB46D9C" w14:textId="77777777"/>
          <w:p w:rsidRPr="0092729B" w:rsidR="0092729B" w:rsidP="0092729B" w:rsidRDefault="0092729B" w14:paraId="354C6864" w14:textId="378F9E30">
            <w:r w:rsidRPr="0092729B">
              <w:t xml:space="preserve">overwegende dat overlevenden, nabestaanden en ngo's zoals PAX en </w:t>
            </w:r>
            <w:proofErr w:type="spellStart"/>
            <w:r w:rsidRPr="0092729B">
              <w:t>Airwars</w:t>
            </w:r>
            <w:proofErr w:type="spellEnd"/>
            <w:r w:rsidRPr="0092729B">
              <w:t xml:space="preserve"> oproepen tot een formeel bezoek en excuses, omdat dit bijdraagt aan erkenning, herstel van vertrouwen en het bevorderen van gerechtigheid;</w:t>
            </w:r>
          </w:p>
          <w:p w:rsidR="00647DA9" w:rsidP="0092729B" w:rsidRDefault="00647DA9" w14:paraId="19A1A3FB" w14:textId="77777777"/>
          <w:p w:rsidRPr="0092729B" w:rsidR="0092729B" w:rsidP="0092729B" w:rsidRDefault="0092729B" w14:paraId="4F4D8178" w14:textId="73DDA8CD">
            <w:r w:rsidRPr="0092729B">
              <w:t xml:space="preserve">verzoekt de regering om nog dit jaar een officieel bezoek aan </w:t>
            </w:r>
            <w:proofErr w:type="spellStart"/>
            <w:r w:rsidRPr="0092729B">
              <w:t>Hawija</w:t>
            </w:r>
            <w:proofErr w:type="spellEnd"/>
            <w:r w:rsidRPr="0092729B">
              <w:t xml:space="preserve"> te brengen, waarbij namens de Nederlandse Staat expliciet en formeel excuses worden aangeboden aan de slachtoffers en hun gemeenschap, en om in het kader van dit bezoek actief het gesprek aan te gaan met de getroffen gemeenschap en betrokken lokale ngo's,</w:t>
            </w:r>
          </w:p>
          <w:p w:rsidR="00647DA9" w:rsidP="0092729B" w:rsidRDefault="00647DA9" w14:paraId="07CF2196" w14:textId="77777777"/>
          <w:p w:rsidRPr="0092729B" w:rsidR="0092729B" w:rsidP="0092729B" w:rsidRDefault="0092729B" w14:paraId="6B6CBAD3" w14:textId="691C900D">
            <w:r w:rsidRPr="0092729B">
              <w:t>en gaat over tot de orde van de dag.</w:t>
            </w:r>
          </w:p>
          <w:p w:rsidR="00647DA9" w:rsidP="0092729B" w:rsidRDefault="00647DA9" w14:paraId="5B66009C" w14:textId="77777777"/>
          <w:p w:rsidR="00647DA9" w:rsidP="0092729B" w:rsidRDefault="0092729B" w14:paraId="4167EAB8" w14:textId="77777777">
            <w:r w:rsidRPr="0092729B">
              <w:t>Van der Werf</w:t>
            </w:r>
          </w:p>
          <w:p w:rsidR="00647DA9" w:rsidP="0092729B" w:rsidRDefault="0092729B" w14:paraId="566C6FA2" w14:textId="77777777">
            <w:r w:rsidRPr="0092729B">
              <w:t>Nordkamp</w:t>
            </w:r>
          </w:p>
          <w:p w:rsidR="00647DA9" w:rsidP="0092729B" w:rsidRDefault="0092729B" w14:paraId="7519742A" w14:textId="77777777">
            <w:r w:rsidRPr="0092729B">
              <w:t xml:space="preserve">Dijk </w:t>
            </w:r>
          </w:p>
          <w:p w:rsidR="00997775" w:rsidP="00647DA9" w:rsidRDefault="0092729B" w14:paraId="7AA67A9C" w14:textId="6C8A6F62">
            <w:r w:rsidRPr="0092729B">
              <w:t>Ceder</w:t>
            </w:r>
          </w:p>
        </w:tc>
      </w:tr>
    </w:tbl>
    <w:p w:rsidR="00997775" w:rsidRDefault="00997775" w14:paraId="1495F9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B63C" w14:textId="77777777" w:rsidR="0092729B" w:rsidRDefault="0092729B">
      <w:pPr>
        <w:spacing w:line="20" w:lineRule="exact"/>
      </w:pPr>
    </w:p>
  </w:endnote>
  <w:endnote w:type="continuationSeparator" w:id="0">
    <w:p w14:paraId="2ED94721" w14:textId="77777777" w:rsidR="0092729B" w:rsidRDefault="0092729B">
      <w:pPr>
        <w:pStyle w:val="Amendement"/>
      </w:pPr>
      <w:r>
        <w:rPr>
          <w:b w:val="0"/>
        </w:rPr>
        <w:t xml:space="preserve"> </w:t>
      </w:r>
    </w:p>
  </w:endnote>
  <w:endnote w:type="continuationNotice" w:id="1">
    <w:p w14:paraId="3FCED46E" w14:textId="77777777" w:rsidR="0092729B" w:rsidRDefault="009272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FE86" w14:textId="77777777" w:rsidR="0092729B" w:rsidRDefault="0092729B">
      <w:pPr>
        <w:pStyle w:val="Amendement"/>
      </w:pPr>
      <w:r>
        <w:rPr>
          <w:b w:val="0"/>
        </w:rPr>
        <w:separator/>
      </w:r>
    </w:p>
  </w:footnote>
  <w:footnote w:type="continuationSeparator" w:id="0">
    <w:p w14:paraId="5AD383BF" w14:textId="77777777" w:rsidR="0092729B" w:rsidRDefault="00927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47DA9"/>
    <w:rsid w:val="006765BC"/>
    <w:rsid w:val="00710A7A"/>
    <w:rsid w:val="00744C6E"/>
    <w:rsid w:val="007B35A1"/>
    <w:rsid w:val="007C50C6"/>
    <w:rsid w:val="008304CB"/>
    <w:rsid w:val="00831CE0"/>
    <w:rsid w:val="00850A1D"/>
    <w:rsid w:val="00862909"/>
    <w:rsid w:val="00872A23"/>
    <w:rsid w:val="008B0CC5"/>
    <w:rsid w:val="0092729B"/>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78CD2"/>
  <w15:docId w15:val="{2B486D94-C1F0-4A2C-BC06-D55FC62E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2025-05-16T11:29:00.0000000Z</dcterms:created>
  <dcterms:modified xsi:type="dcterms:W3CDTF">2025-05-16T11:51:00.0000000Z</dcterms:modified>
  <dc:description>------------------------</dc:description>
  <dc:subject/>
  <keywords/>
  <version/>
  <category/>
</coreProperties>
</file>