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303E" w14:paraId="589063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6141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0ACE1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303E" w14:paraId="15DF70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4BD2B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303E" w14:paraId="0B17F4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DF42F1" w14:textId="77777777"/>
        </w:tc>
      </w:tr>
      <w:tr w:rsidR="00997775" w:rsidTr="0027303E" w14:paraId="36A136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FEB637" w14:textId="77777777"/>
        </w:tc>
      </w:tr>
      <w:tr w:rsidR="00997775" w:rsidTr="0027303E" w14:paraId="248B8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AEAA0E" w14:textId="77777777"/>
        </w:tc>
        <w:tc>
          <w:tcPr>
            <w:tcW w:w="7654" w:type="dxa"/>
            <w:gridSpan w:val="2"/>
          </w:tcPr>
          <w:p w:rsidR="00997775" w:rsidRDefault="00997775" w14:paraId="04BEBDFF" w14:textId="77777777"/>
        </w:tc>
      </w:tr>
      <w:tr w:rsidR="0027303E" w:rsidTr="0027303E" w14:paraId="28F72A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303E" w:rsidP="0027303E" w:rsidRDefault="0027303E" w14:paraId="183EA0BB" w14:textId="5F6720F3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27303E" w:rsidP="0027303E" w:rsidRDefault="0027303E" w14:paraId="35A8D4C4" w14:textId="39C6409E">
            <w:pPr>
              <w:rPr>
                <w:b/>
              </w:rPr>
            </w:pPr>
            <w:r w:rsidRPr="00231B19">
              <w:rPr>
                <w:b/>
                <w:bCs/>
              </w:rPr>
              <w:t>Bestrijding internationaal terrorisme</w:t>
            </w:r>
          </w:p>
        </w:tc>
      </w:tr>
      <w:tr w:rsidR="0027303E" w:rsidTr="0027303E" w14:paraId="7D52E3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303E" w:rsidP="0027303E" w:rsidRDefault="0027303E" w14:paraId="2D332018" w14:textId="77777777"/>
        </w:tc>
        <w:tc>
          <w:tcPr>
            <w:tcW w:w="7654" w:type="dxa"/>
            <w:gridSpan w:val="2"/>
          </w:tcPr>
          <w:p w:rsidR="0027303E" w:rsidP="0027303E" w:rsidRDefault="0027303E" w14:paraId="1D631615" w14:textId="77777777"/>
        </w:tc>
      </w:tr>
      <w:tr w:rsidR="0027303E" w:rsidTr="0027303E" w14:paraId="339588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303E" w:rsidP="0027303E" w:rsidRDefault="0027303E" w14:paraId="6FF02302" w14:textId="77777777"/>
        </w:tc>
        <w:tc>
          <w:tcPr>
            <w:tcW w:w="7654" w:type="dxa"/>
            <w:gridSpan w:val="2"/>
          </w:tcPr>
          <w:p w:rsidR="0027303E" w:rsidP="0027303E" w:rsidRDefault="0027303E" w14:paraId="6A7C09EC" w14:textId="77777777"/>
        </w:tc>
      </w:tr>
      <w:tr w:rsidR="0027303E" w:rsidTr="0027303E" w14:paraId="4F77E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303E" w:rsidP="0027303E" w:rsidRDefault="0027303E" w14:paraId="0AB04FDE" w14:textId="182FFAF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A7318">
              <w:rPr>
                <w:b/>
              </w:rPr>
              <w:t>1003</w:t>
            </w:r>
          </w:p>
        </w:tc>
        <w:tc>
          <w:tcPr>
            <w:tcW w:w="7654" w:type="dxa"/>
            <w:gridSpan w:val="2"/>
          </w:tcPr>
          <w:p w:rsidR="0027303E" w:rsidP="0027303E" w:rsidRDefault="0027303E" w14:paraId="28F4B95D" w14:textId="4B5FE32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A7318">
              <w:rPr>
                <w:b/>
              </w:rPr>
              <w:t>HET LID VAN DER WERF C.S.</w:t>
            </w:r>
          </w:p>
        </w:tc>
      </w:tr>
      <w:tr w:rsidR="0027303E" w:rsidTr="0027303E" w14:paraId="604DB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303E" w:rsidP="0027303E" w:rsidRDefault="0027303E" w14:paraId="4568203A" w14:textId="77777777"/>
        </w:tc>
        <w:tc>
          <w:tcPr>
            <w:tcW w:w="7654" w:type="dxa"/>
            <w:gridSpan w:val="2"/>
          </w:tcPr>
          <w:p w:rsidR="0027303E" w:rsidP="0027303E" w:rsidRDefault="0027303E" w14:paraId="46A919C0" w14:textId="4BE0EE90">
            <w:r>
              <w:t>Voorgesteld 15 mei 2025</w:t>
            </w:r>
          </w:p>
        </w:tc>
      </w:tr>
      <w:tr w:rsidR="00997775" w:rsidTr="0027303E" w14:paraId="1C736E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2F89DB" w14:textId="77777777"/>
        </w:tc>
        <w:tc>
          <w:tcPr>
            <w:tcW w:w="7654" w:type="dxa"/>
            <w:gridSpan w:val="2"/>
          </w:tcPr>
          <w:p w:rsidR="00997775" w:rsidRDefault="00997775" w14:paraId="37C85BB8" w14:textId="77777777"/>
        </w:tc>
      </w:tr>
      <w:tr w:rsidR="00997775" w:rsidTr="0027303E" w14:paraId="7A88E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5FF124" w14:textId="77777777"/>
        </w:tc>
        <w:tc>
          <w:tcPr>
            <w:tcW w:w="7654" w:type="dxa"/>
            <w:gridSpan w:val="2"/>
          </w:tcPr>
          <w:p w:rsidR="00997775" w:rsidRDefault="00997775" w14:paraId="62B2A5A1" w14:textId="77777777">
            <w:r>
              <w:t>De Kamer,</w:t>
            </w:r>
          </w:p>
        </w:tc>
      </w:tr>
      <w:tr w:rsidR="00997775" w:rsidTr="0027303E" w14:paraId="64303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8AC941" w14:textId="77777777"/>
        </w:tc>
        <w:tc>
          <w:tcPr>
            <w:tcW w:w="7654" w:type="dxa"/>
            <w:gridSpan w:val="2"/>
          </w:tcPr>
          <w:p w:rsidR="00997775" w:rsidRDefault="00997775" w14:paraId="7457B7B9" w14:textId="77777777"/>
        </w:tc>
      </w:tr>
      <w:tr w:rsidR="00997775" w:rsidTr="0027303E" w14:paraId="6292A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CD781A" w14:textId="77777777"/>
        </w:tc>
        <w:tc>
          <w:tcPr>
            <w:tcW w:w="7654" w:type="dxa"/>
            <w:gridSpan w:val="2"/>
          </w:tcPr>
          <w:p w:rsidR="00997775" w:rsidRDefault="00997775" w14:paraId="10853D70" w14:textId="77777777">
            <w:r>
              <w:t>gehoord de beraadslaging,</w:t>
            </w:r>
          </w:p>
        </w:tc>
      </w:tr>
      <w:tr w:rsidR="00997775" w:rsidTr="0027303E" w14:paraId="3A2CB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945EA" w14:textId="77777777"/>
        </w:tc>
        <w:tc>
          <w:tcPr>
            <w:tcW w:w="7654" w:type="dxa"/>
            <w:gridSpan w:val="2"/>
          </w:tcPr>
          <w:p w:rsidR="00997775" w:rsidRDefault="00997775" w14:paraId="404BE212" w14:textId="77777777"/>
        </w:tc>
      </w:tr>
      <w:tr w:rsidR="00997775" w:rsidTr="0027303E" w14:paraId="082FD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B534DD" w14:textId="77777777"/>
        </w:tc>
        <w:tc>
          <w:tcPr>
            <w:tcW w:w="7654" w:type="dxa"/>
            <w:gridSpan w:val="2"/>
          </w:tcPr>
          <w:p w:rsidRPr="0027303E" w:rsidR="0027303E" w:rsidP="0027303E" w:rsidRDefault="0027303E" w14:paraId="218ECC88" w14:textId="77777777">
            <w:r w:rsidRPr="0027303E">
              <w:t xml:space="preserve">constaterende dat in de nacht van 2 op 3 juni 2015 een Nederlandse luchtaanval op </w:t>
            </w:r>
            <w:proofErr w:type="spellStart"/>
            <w:r w:rsidRPr="0027303E">
              <w:t>Hawija</w:t>
            </w:r>
            <w:proofErr w:type="spellEnd"/>
            <w:r w:rsidRPr="0027303E">
              <w:t xml:space="preserve"> minstens 70 burgerslachtoffers en grote schade heeft veroorzaakt;</w:t>
            </w:r>
          </w:p>
          <w:p w:rsidR="00FA7318" w:rsidP="0027303E" w:rsidRDefault="00FA7318" w14:paraId="72DDB205" w14:textId="77777777"/>
          <w:p w:rsidRPr="0027303E" w:rsidR="0027303E" w:rsidP="0027303E" w:rsidRDefault="0027303E" w14:paraId="7E494C9A" w14:textId="389979AD">
            <w:r w:rsidRPr="0027303E">
              <w:t xml:space="preserve">constaterende dat de door Nederland gefinancierde wederopbouwprojecten in </w:t>
            </w:r>
            <w:proofErr w:type="spellStart"/>
            <w:r w:rsidRPr="0027303E">
              <w:t>Hawija</w:t>
            </w:r>
            <w:proofErr w:type="spellEnd"/>
            <w:r w:rsidRPr="0027303E">
              <w:t xml:space="preserve"> door de commissie zijn beoordeeld als "te laat en te weinig", dat getroffen burgers en lokale organisaties in </w:t>
            </w:r>
            <w:proofErr w:type="spellStart"/>
            <w:r w:rsidRPr="0027303E">
              <w:t>Hawija</w:t>
            </w:r>
            <w:proofErr w:type="spellEnd"/>
            <w:r w:rsidRPr="0027303E">
              <w:t xml:space="preserve"> aangeven dat zij zich niet adequaat gecompenseerd voelen voor het geleden leed en de schade, en dat er behoefte is aan directe dialoog over aanvullende compensatie;</w:t>
            </w:r>
          </w:p>
          <w:p w:rsidR="00FA7318" w:rsidP="0027303E" w:rsidRDefault="00FA7318" w14:paraId="20527E3E" w14:textId="77777777"/>
          <w:p w:rsidRPr="0027303E" w:rsidR="0027303E" w:rsidP="0027303E" w:rsidRDefault="0027303E" w14:paraId="5D0CAFEC" w14:textId="3E03514B">
            <w:r w:rsidRPr="0027303E">
              <w:t xml:space="preserve">overwegende dat het aangaan van een open en respectvol gesprek met de getroffen gemeenschap in </w:t>
            </w:r>
            <w:proofErr w:type="spellStart"/>
            <w:r w:rsidRPr="0027303E">
              <w:t>Hawija</w:t>
            </w:r>
            <w:proofErr w:type="spellEnd"/>
            <w:r w:rsidRPr="0027303E">
              <w:t xml:space="preserve"> kan bijdragen aan herstel van vertrouwen en erkenning van het geleden leed;</w:t>
            </w:r>
          </w:p>
          <w:p w:rsidR="00FA7318" w:rsidP="0027303E" w:rsidRDefault="00FA7318" w14:paraId="03183CAE" w14:textId="77777777"/>
          <w:p w:rsidRPr="0027303E" w:rsidR="0027303E" w:rsidP="0027303E" w:rsidRDefault="0027303E" w14:paraId="4AC5D3DD" w14:textId="17C1DBC1">
            <w:r w:rsidRPr="0027303E">
              <w:t xml:space="preserve">verzoekt de regering om actief het gesprek aan te gaan met de getroffen gemeenschap in </w:t>
            </w:r>
            <w:proofErr w:type="spellStart"/>
            <w:r w:rsidRPr="0027303E">
              <w:t>Hawija</w:t>
            </w:r>
            <w:proofErr w:type="spellEnd"/>
            <w:r w:rsidRPr="0027303E">
              <w:t xml:space="preserve"> en betrokken lokale ngo's over aanvullende compensatie en hier uiterlijk eind dit jaar over te rapporteren aan de Kamer,</w:t>
            </w:r>
          </w:p>
          <w:p w:rsidR="00FA7318" w:rsidP="0027303E" w:rsidRDefault="00FA7318" w14:paraId="09C1BAA6" w14:textId="77777777"/>
          <w:p w:rsidRPr="0027303E" w:rsidR="0027303E" w:rsidP="0027303E" w:rsidRDefault="0027303E" w14:paraId="225DAB0A" w14:textId="308C19AC">
            <w:r w:rsidRPr="0027303E">
              <w:t>en gaat over tot de orde van de dag.</w:t>
            </w:r>
          </w:p>
          <w:p w:rsidR="00FA7318" w:rsidP="0027303E" w:rsidRDefault="00FA7318" w14:paraId="4F955FE1" w14:textId="77777777"/>
          <w:p w:rsidR="00FA7318" w:rsidP="0027303E" w:rsidRDefault="0027303E" w14:paraId="0CA33513" w14:textId="77777777">
            <w:r w:rsidRPr="0027303E">
              <w:t>Van der Werf</w:t>
            </w:r>
          </w:p>
          <w:p w:rsidR="00FA7318" w:rsidP="0027303E" w:rsidRDefault="0027303E" w14:paraId="7E9D64FC" w14:textId="77777777">
            <w:r w:rsidRPr="0027303E">
              <w:t xml:space="preserve">Ceder </w:t>
            </w:r>
          </w:p>
          <w:p w:rsidR="00997775" w:rsidP="00FA7318" w:rsidRDefault="0027303E" w14:paraId="45B9E916" w14:textId="77382216">
            <w:r w:rsidRPr="0027303E">
              <w:t>Nordkamp</w:t>
            </w:r>
          </w:p>
        </w:tc>
      </w:tr>
    </w:tbl>
    <w:p w:rsidR="00997775" w:rsidRDefault="00997775" w14:paraId="2DBB911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7F92" w14:textId="77777777" w:rsidR="0027303E" w:rsidRDefault="0027303E">
      <w:pPr>
        <w:spacing w:line="20" w:lineRule="exact"/>
      </w:pPr>
    </w:p>
  </w:endnote>
  <w:endnote w:type="continuationSeparator" w:id="0">
    <w:p w14:paraId="72841A19" w14:textId="77777777" w:rsidR="0027303E" w:rsidRDefault="002730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A03B3D" w14:textId="77777777" w:rsidR="0027303E" w:rsidRDefault="002730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6FA8" w14:textId="77777777" w:rsidR="0027303E" w:rsidRDefault="002730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796218" w14:textId="77777777" w:rsidR="0027303E" w:rsidRDefault="0027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3E"/>
    <w:rsid w:val="00133FCE"/>
    <w:rsid w:val="001E482C"/>
    <w:rsid w:val="001E4877"/>
    <w:rsid w:val="0021105A"/>
    <w:rsid w:val="0027303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A731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B384E"/>
  <w15:docId w15:val="{EC530E69-CC6E-4000-8DFD-C1FDC048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2025-05-16T11:29:00.0000000Z</dcterms:created>
  <dcterms:modified xsi:type="dcterms:W3CDTF">2025-05-16T11:51:00.0000000Z</dcterms:modified>
  <dc:description>------------------------</dc:description>
  <dc:subject/>
  <keywords/>
  <version/>
  <category/>
</coreProperties>
</file>