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B02A6" w14:paraId="1259906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D3890E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1B8F6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B02A6" w14:paraId="1D8219E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105906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B02A6" w14:paraId="6F3DD1F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28CC99" w14:textId="77777777"/>
        </w:tc>
      </w:tr>
      <w:tr w:rsidR="00997775" w:rsidTr="008B02A6" w14:paraId="49D078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ACB60A" w14:textId="77777777"/>
        </w:tc>
      </w:tr>
      <w:tr w:rsidR="00997775" w:rsidTr="008B02A6" w14:paraId="6A4C3A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A0ED56" w14:textId="77777777"/>
        </w:tc>
        <w:tc>
          <w:tcPr>
            <w:tcW w:w="7654" w:type="dxa"/>
            <w:gridSpan w:val="2"/>
          </w:tcPr>
          <w:p w:rsidR="00997775" w:rsidRDefault="00997775" w14:paraId="01BDD2CA" w14:textId="77777777"/>
        </w:tc>
      </w:tr>
      <w:tr w:rsidR="008B02A6" w:rsidTr="008B02A6" w14:paraId="125FFC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02A6" w:rsidP="008B02A6" w:rsidRDefault="008B02A6" w14:paraId="097FF12E" w14:textId="3539EDA2">
            <w:pPr>
              <w:rPr>
                <w:b/>
              </w:rPr>
            </w:pPr>
            <w:r>
              <w:rPr>
                <w:b/>
              </w:rPr>
              <w:t>27 925</w:t>
            </w:r>
          </w:p>
        </w:tc>
        <w:tc>
          <w:tcPr>
            <w:tcW w:w="7654" w:type="dxa"/>
            <w:gridSpan w:val="2"/>
          </w:tcPr>
          <w:p w:rsidR="008B02A6" w:rsidP="008B02A6" w:rsidRDefault="008B02A6" w14:paraId="0C542018" w14:textId="5A81FC5C">
            <w:pPr>
              <w:rPr>
                <w:b/>
              </w:rPr>
            </w:pPr>
            <w:r w:rsidRPr="00231B19">
              <w:rPr>
                <w:b/>
                <w:bCs/>
              </w:rPr>
              <w:t>Bestrijding internationaal terrorisme</w:t>
            </w:r>
          </w:p>
        </w:tc>
      </w:tr>
      <w:tr w:rsidR="008B02A6" w:rsidTr="008B02A6" w14:paraId="0743C5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02A6" w:rsidP="008B02A6" w:rsidRDefault="008B02A6" w14:paraId="07760F00" w14:textId="77777777"/>
        </w:tc>
        <w:tc>
          <w:tcPr>
            <w:tcW w:w="7654" w:type="dxa"/>
            <w:gridSpan w:val="2"/>
          </w:tcPr>
          <w:p w:rsidR="008B02A6" w:rsidP="008B02A6" w:rsidRDefault="008B02A6" w14:paraId="572A27C0" w14:textId="77777777"/>
        </w:tc>
      </w:tr>
      <w:tr w:rsidR="008B02A6" w:rsidTr="008B02A6" w14:paraId="2C271B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02A6" w:rsidP="008B02A6" w:rsidRDefault="008B02A6" w14:paraId="4E07DCCE" w14:textId="77777777"/>
        </w:tc>
        <w:tc>
          <w:tcPr>
            <w:tcW w:w="7654" w:type="dxa"/>
            <w:gridSpan w:val="2"/>
          </w:tcPr>
          <w:p w:rsidR="008B02A6" w:rsidP="008B02A6" w:rsidRDefault="008B02A6" w14:paraId="1EAE9F6F" w14:textId="77777777"/>
        </w:tc>
      </w:tr>
      <w:tr w:rsidR="008B02A6" w:rsidTr="008B02A6" w14:paraId="454F77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02A6" w:rsidP="008B02A6" w:rsidRDefault="008B02A6" w14:paraId="73599D5B" w14:textId="5A307A0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31DEC">
              <w:rPr>
                <w:b/>
              </w:rPr>
              <w:t>1006</w:t>
            </w:r>
          </w:p>
        </w:tc>
        <w:tc>
          <w:tcPr>
            <w:tcW w:w="7654" w:type="dxa"/>
            <w:gridSpan w:val="2"/>
          </w:tcPr>
          <w:p w:rsidR="008B02A6" w:rsidP="008B02A6" w:rsidRDefault="008B02A6" w14:paraId="4FF6ACC9" w14:textId="432DE60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31DEC">
              <w:rPr>
                <w:b/>
              </w:rPr>
              <w:t>HET LID NORDKAMP C.S.</w:t>
            </w:r>
          </w:p>
        </w:tc>
      </w:tr>
      <w:tr w:rsidR="008B02A6" w:rsidTr="008B02A6" w14:paraId="4EE46A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02A6" w:rsidP="008B02A6" w:rsidRDefault="008B02A6" w14:paraId="149EE975" w14:textId="77777777"/>
        </w:tc>
        <w:tc>
          <w:tcPr>
            <w:tcW w:w="7654" w:type="dxa"/>
            <w:gridSpan w:val="2"/>
          </w:tcPr>
          <w:p w:rsidR="008B02A6" w:rsidP="008B02A6" w:rsidRDefault="008B02A6" w14:paraId="2F6EF61C" w14:textId="14AF2614">
            <w:r>
              <w:t>Voorgesteld 15 mei 2025</w:t>
            </w:r>
          </w:p>
        </w:tc>
      </w:tr>
      <w:tr w:rsidR="00997775" w:rsidTr="008B02A6" w14:paraId="686C36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D2261E" w14:textId="77777777"/>
        </w:tc>
        <w:tc>
          <w:tcPr>
            <w:tcW w:w="7654" w:type="dxa"/>
            <w:gridSpan w:val="2"/>
          </w:tcPr>
          <w:p w:rsidR="00997775" w:rsidRDefault="00997775" w14:paraId="380D11AF" w14:textId="77777777"/>
        </w:tc>
      </w:tr>
      <w:tr w:rsidR="00997775" w:rsidTr="008B02A6" w14:paraId="553A93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7A44FF" w14:textId="77777777"/>
        </w:tc>
        <w:tc>
          <w:tcPr>
            <w:tcW w:w="7654" w:type="dxa"/>
            <w:gridSpan w:val="2"/>
          </w:tcPr>
          <w:p w:rsidR="00997775" w:rsidRDefault="00997775" w14:paraId="5FB59C50" w14:textId="77777777">
            <w:r>
              <w:t>De Kamer,</w:t>
            </w:r>
          </w:p>
        </w:tc>
      </w:tr>
      <w:tr w:rsidR="00997775" w:rsidTr="008B02A6" w14:paraId="4143DE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322D44" w14:textId="77777777"/>
        </w:tc>
        <w:tc>
          <w:tcPr>
            <w:tcW w:w="7654" w:type="dxa"/>
            <w:gridSpan w:val="2"/>
          </w:tcPr>
          <w:p w:rsidR="00997775" w:rsidRDefault="00997775" w14:paraId="76FF754C" w14:textId="77777777"/>
        </w:tc>
      </w:tr>
      <w:tr w:rsidR="00997775" w:rsidTr="008B02A6" w14:paraId="57EF4C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BC5C2C" w14:textId="77777777"/>
        </w:tc>
        <w:tc>
          <w:tcPr>
            <w:tcW w:w="7654" w:type="dxa"/>
            <w:gridSpan w:val="2"/>
          </w:tcPr>
          <w:p w:rsidR="00997775" w:rsidRDefault="00997775" w14:paraId="4C28E53E" w14:textId="77777777">
            <w:r>
              <w:t>gehoord de beraadslaging,</w:t>
            </w:r>
          </w:p>
        </w:tc>
      </w:tr>
      <w:tr w:rsidR="00997775" w:rsidTr="008B02A6" w14:paraId="3B0496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5771B8" w14:textId="77777777"/>
        </w:tc>
        <w:tc>
          <w:tcPr>
            <w:tcW w:w="7654" w:type="dxa"/>
            <w:gridSpan w:val="2"/>
          </w:tcPr>
          <w:p w:rsidR="00997775" w:rsidRDefault="00997775" w14:paraId="3FB26CCC" w14:textId="77777777"/>
        </w:tc>
      </w:tr>
      <w:tr w:rsidR="00997775" w:rsidTr="008B02A6" w14:paraId="714E5C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0E2515" w14:textId="77777777"/>
        </w:tc>
        <w:tc>
          <w:tcPr>
            <w:tcW w:w="7654" w:type="dxa"/>
            <w:gridSpan w:val="2"/>
          </w:tcPr>
          <w:p w:rsidRPr="008B02A6" w:rsidR="008B02A6" w:rsidP="008B02A6" w:rsidRDefault="008B02A6" w14:paraId="5ADBD2FE" w14:textId="77777777">
            <w:r w:rsidRPr="008B02A6">
              <w:t>constaterende dat de commissie-Sorgdrager adviseert om voor elke missie een heldere compensatieregeling op te zetten;</w:t>
            </w:r>
          </w:p>
          <w:p w:rsidR="00A31DEC" w:rsidP="008B02A6" w:rsidRDefault="00A31DEC" w14:paraId="30CB75F1" w14:textId="77777777"/>
          <w:p w:rsidRPr="008B02A6" w:rsidR="008B02A6" w:rsidP="008B02A6" w:rsidRDefault="008B02A6" w14:paraId="3E3A3CCE" w14:textId="7048B818">
            <w:r w:rsidRPr="008B02A6">
              <w:t>overwegende dat lokale en internationale ngo's onmisbare expertise in huis hebben als het gaat over de humanitaire kanten van militair inzet;</w:t>
            </w:r>
          </w:p>
          <w:p w:rsidR="00A31DEC" w:rsidP="008B02A6" w:rsidRDefault="00A31DEC" w14:paraId="470B717F" w14:textId="77777777"/>
          <w:p w:rsidR="00A31DEC" w:rsidP="008B02A6" w:rsidRDefault="008B02A6" w14:paraId="1075E897" w14:textId="1668A194">
            <w:r w:rsidRPr="008B02A6">
              <w:t xml:space="preserve">spreekt uit dat transparantie en een gedegen compensatieregeling </w:t>
            </w:r>
          </w:p>
          <w:p w:rsidRPr="008B02A6" w:rsidR="008B02A6" w:rsidP="008B02A6" w:rsidRDefault="008B02A6" w14:paraId="5B3B7F34" w14:textId="087876E5">
            <w:r w:rsidRPr="008B02A6">
              <w:t>voorwaarden zijn voor toekomstige deelname aan missies;</w:t>
            </w:r>
          </w:p>
          <w:p w:rsidR="00A31DEC" w:rsidP="008B02A6" w:rsidRDefault="00A31DEC" w14:paraId="3D479F74" w14:textId="77777777"/>
          <w:p w:rsidRPr="008B02A6" w:rsidR="008B02A6" w:rsidP="008B02A6" w:rsidRDefault="008B02A6" w14:paraId="148BDBF7" w14:textId="1D0E00F6">
            <w:r w:rsidRPr="008B02A6">
              <w:t>verzoekt de regering om bij de verdere ontwikkeling van het beleid op burgerslachtoffers, ngo’s actief en structureel te blijven betrekken en daarbij te overwegen ngo's specifieke onderzoeksopdrachten te geven,</w:t>
            </w:r>
          </w:p>
          <w:p w:rsidR="00A31DEC" w:rsidP="008B02A6" w:rsidRDefault="00A31DEC" w14:paraId="11BF6726" w14:textId="77777777"/>
          <w:p w:rsidRPr="008B02A6" w:rsidR="008B02A6" w:rsidP="008B02A6" w:rsidRDefault="008B02A6" w14:paraId="54823FB0" w14:textId="7FBD06EB">
            <w:r w:rsidRPr="008B02A6">
              <w:t>en gaat over tot de orde van de dag.</w:t>
            </w:r>
          </w:p>
          <w:p w:rsidR="00A31DEC" w:rsidP="008B02A6" w:rsidRDefault="00A31DEC" w14:paraId="468C83FF" w14:textId="77777777"/>
          <w:p w:rsidR="00A31DEC" w:rsidP="008B02A6" w:rsidRDefault="008B02A6" w14:paraId="69099D75" w14:textId="77777777">
            <w:r w:rsidRPr="008B02A6">
              <w:t>Nordkamp</w:t>
            </w:r>
          </w:p>
          <w:p w:rsidR="00A31DEC" w:rsidP="008B02A6" w:rsidRDefault="008B02A6" w14:paraId="17D834C4" w14:textId="77777777">
            <w:r w:rsidRPr="008B02A6">
              <w:t>Van Baarle</w:t>
            </w:r>
          </w:p>
          <w:p w:rsidR="00A31DEC" w:rsidP="008B02A6" w:rsidRDefault="008B02A6" w14:paraId="2FB2266C" w14:textId="77777777">
            <w:r w:rsidRPr="008B02A6">
              <w:t xml:space="preserve">Teunissen </w:t>
            </w:r>
          </w:p>
          <w:p w:rsidR="00997775" w:rsidP="00A31DEC" w:rsidRDefault="008B02A6" w14:paraId="4BB17124" w14:textId="6078CAB5">
            <w:r w:rsidRPr="008B02A6">
              <w:t>Dijk</w:t>
            </w:r>
          </w:p>
        </w:tc>
      </w:tr>
    </w:tbl>
    <w:p w:rsidR="00997775" w:rsidRDefault="00997775" w14:paraId="66302C1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059E3" w14:textId="77777777" w:rsidR="008B02A6" w:rsidRDefault="008B02A6">
      <w:pPr>
        <w:spacing w:line="20" w:lineRule="exact"/>
      </w:pPr>
    </w:p>
  </w:endnote>
  <w:endnote w:type="continuationSeparator" w:id="0">
    <w:p w14:paraId="5C5F8EB2" w14:textId="77777777" w:rsidR="008B02A6" w:rsidRDefault="008B02A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586333" w14:textId="77777777" w:rsidR="008B02A6" w:rsidRDefault="008B02A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BABB" w14:textId="77777777" w:rsidR="008B02A6" w:rsidRDefault="008B02A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433E5C3" w14:textId="77777777" w:rsidR="008B02A6" w:rsidRDefault="008B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A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2A6"/>
    <w:rsid w:val="008B0CC5"/>
    <w:rsid w:val="00930A04"/>
    <w:rsid w:val="009925E9"/>
    <w:rsid w:val="00997775"/>
    <w:rsid w:val="009E7F14"/>
    <w:rsid w:val="00A079BF"/>
    <w:rsid w:val="00A07C71"/>
    <w:rsid w:val="00A31DEC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0BC44"/>
  <w15:docId w15:val="{5F14DEA3-C17D-4611-ABAF-F4FFC904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2025-05-16T11:29:00.0000000Z</dcterms:created>
  <dcterms:modified xsi:type="dcterms:W3CDTF">2025-05-16T11:49:00.0000000Z</dcterms:modified>
  <dc:description>------------------------</dc:description>
  <dc:subject/>
  <keywords/>
  <version/>
  <category/>
</coreProperties>
</file>