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B6C56" w14:paraId="5974E27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DF310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69F1F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B6C56" w14:paraId="19F0B47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42065D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B6C56" w14:paraId="3B142C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470EEB" w14:textId="77777777"/>
        </w:tc>
      </w:tr>
      <w:tr w:rsidR="00997775" w:rsidTr="00AB6C56" w14:paraId="4551EAF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FF1ABA1" w14:textId="77777777"/>
        </w:tc>
      </w:tr>
      <w:tr w:rsidR="00997775" w:rsidTr="00AB6C56" w14:paraId="2B476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AF2D3D" w14:textId="77777777"/>
        </w:tc>
        <w:tc>
          <w:tcPr>
            <w:tcW w:w="7654" w:type="dxa"/>
            <w:gridSpan w:val="2"/>
          </w:tcPr>
          <w:p w:rsidR="00997775" w:rsidRDefault="00997775" w14:paraId="45676982" w14:textId="77777777"/>
        </w:tc>
      </w:tr>
      <w:tr w:rsidR="00AB6C56" w:rsidTr="00AB6C56" w14:paraId="297BC2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6C56" w:rsidP="00AB6C56" w:rsidRDefault="00AB6C56" w14:paraId="6E28C69B" w14:textId="7937D351">
            <w:pPr>
              <w:rPr>
                <w:b/>
              </w:rPr>
            </w:pPr>
            <w:r>
              <w:rPr>
                <w:b/>
              </w:rPr>
              <w:t>27 925</w:t>
            </w:r>
          </w:p>
        </w:tc>
        <w:tc>
          <w:tcPr>
            <w:tcW w:w="7654" w:type="dxa"/>
            <w:gridSpan w:val="2"/>
          </w:tcPr>
          <w:p w:rsidR="00AB6C56" w:rsidP="00AB6C56" w:rsidRDefault="00AB6C56" w14:paraId="2D582477" w14:textId="01526146">
            <w:pPr>
              <w:rPr>
                <w:b/>
              </w:rPr>
            </w:pPr>
            <w:r w:rsidRPr="00231B19">
              <w:rPr>
                <w:b/>
                <w:bCs/>
              </w:rPr>
              <w:t>Bestrijding internationaal terrorisme</w:t>
            </w:r>
          </w:p>
        </w:tc>
      </w:tr>
      <w:tr w:rsidR="00AB6C56" w:rsidTr="00AB6C56" w14:paraId="54D8F8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6C56" w:rsidP="00AB6C56" w:rsidRDefault="00AB6C56" w14:paraId="0BDA9C82" w14:textId="77777777"/>
        </w:tc>
        <w:tc>
          <w:tcPr>
            <w:tcW w:w="7654" w:type="dxa"/>
            <w:gridSpan w:val="2"/>
          </w:tcPr>
          <w:p w:rsidR="00AB6C56" w:rsidP="00AB6C56" w:rsidRDefault="00AB6C56" w14:paraId="5CB2DD19" w14:textId="77777777"/>
        </w:tc>
      </w:tr>
      <w:tr w:rsidR="00AB6C56" w:rsidTr="00AB6C56" w14:paraId="28F233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6C56" w:rsidP="00AB6C56" w:rsidRDefault="00AB6C56" w14:paraId="22D264B5" w14:textId="77777777"/>
        </w:tc>
        <w:tc>
          <w:tcPr>
            <w:tcW w:w="7654" w:type="dxa"/>
            <w:gridSpan w:val="2"/>
          </w:tcPr>
          <w:p w:rsidR="00AB6C56" w:rsidP="00AB6C56" w:rsidRDefault="00AB6C56" w14:paraId="7C6E279A" w14:textId="77777777"/>
        </w:tc>
      </w:tr>
      <w:tr w:rsidR="00AB6C56" w:rsidTr="00AB6C56" w14:paraId="2455B1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6C56" w:rsidP="00AB6C56" w:rsidRDefault="00AB6C56" w14:paraId="6EACFAB9" w14:textId="368526B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1007</w:t>
            </w:r>
          </w:p>
        </w:tc>
        <w:tc>
          <w:tcPr>
            <w:tcW w:w="7654" w:type="dxa"/>
            <w:gridSpan w:val="2"/>
          </w:tcPr>
          <w:p w:rsidR="00AB6C56" w:rsidP="00AB6C56" w:rsidRDefault="00AB6C56" w14:paraId="7D1B88A2" w14:textId="6F8AC80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POOL</w:t>
            </w:r>
          </w:p>
        </w:tc>
      </w:tr>
      <w:tr w:rsidR="00AB6C56" w:rsidTr="00AB6C56" w14:paraId="52284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B6C56" w:rsidP="00AB6C56" w:rsidRDefault="00AB6C56" w14:paraId="0690F92E" w14:textId="77777777"/>
        </w:tc>
        <w:tc>
          <w:tcPr>
            <w:tcW w:w="7654" w:type="dxa"/>
            <w:gridSpan w:val="2"/>
          </w:tcPr>
          <w:p w:rsidR="00AB6C56" w:rsidP="00AB6C56" w:rsidRDefault="00AB6C56" w14:paraId="02B418CE" w14:textId="2A33244E">
            <w:r>
              <w:t>Voorgesteld 15 mei 2025</w:t>
            </w:r>
          </w:p>
        </w:tc>
      </w:tr>
      <w:tr w:rsidR="00997775" w:rsidTr="00AB6C56" w14:paraId="0B7641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61749D" w14:textId="77777777"/>
        </w:tc>
        <w:tc>
          <w:tcPr>
            <w:tcW w:w="7654" w:type="dxa"/>
            <w:gridSpan w:val="2"/>
          </w:tcPr>
          <w:p w:rsidR="00997775" w:rsidRDefault="00997775" w14:paraId="2BC3A3F9" w14:textId="77777777"/>
        </w:tc>
      </w:tr>
      <w:tr w:rsidR="00997775" w:rsidTr="00AB6C56" w14:paraId="56BFAC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BCA91D" w14:textId="77777777"/>
        </w:tc>
        <w:tc>
          <w:tcPr>
            <w:tcW w:w="7654" w:type="dxa"/>
            <w:gridSpan w:val="2"/>
          </w:tcPr>
          <w:p w:rsidR="00997775" w:rsidRDefault="00997775" w14:paraId="2AB0ABE8" w14:textId="77777777">
            <w:r>
              <w:t>De Kamer,</w:t>
            </w:r>
          </w:p>
        </w:tc>
      </w:tr>
      <w:tr w:rsidR="00997775" w:rsidTr="00AB6C56" w14:paraId="3B8E07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3A9D4B" w14:textId="77777777"/>
        </w:tc>
        <w:tc>
          <w:tcPr>
            <w:tcW w:w="7654" w:type="dxa"/>
            <w:gridSpan w:val="2"/>
          </w:tcPr>
          <w:p w:rsidR="00997775" w:rsidRDefault="00997775" w14:paraId="6DB10808" w14:textId="77777777"/>
        </w:tc>
      </w:tr>
      <w:tr w:rsidR="00997775" w:rsidTr="00AB6C56" w14:paraId="2E30B7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B63552" w14:textId="77777777"/>
        </w:tc>
        <w:tc>
          <w:tcPr>
            <w:tcW w:w="7654" w:type="dxa"/>
            <w:gridSpan w:val="2"/>
          </w:tcPr>
          <w:p w:rsidR="00997775" w:rsidRDefault="00997775" w14:paraId="33285AD0" w14:textId="77777777">
            <w:r>
              <w:t>gehoord de beraadslaging,</w:t>
            </w:r>
          </w:p>
        </w:tc>
      </w:tr>
      <w:tr w:rsidR="00997775" w:rsidTr="00AB6C56" w14:paraId="3D1D07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ED3C9C" w14:textId="77777777"/>
        </w:tc>
        <w:tc>
          <w:tcPr>
            <w:tcW w:w="7654" w:type="dxa"/>
            <w:gridSpan w:val="2"/>
          </w:tcPr>
          <w:p w:rsidR="00997775" w:rsidRDefault="00997775" w14:paraId="313AF02F" w14:textId="77777777"/>
        </w:tc>
      </w:tr>
      <w:tr w:rsidR="00997775" w:rsidTr="00AB6C56" w14:paraId="33C8A0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C11D50" w14:textId="77777777"/>
        </w:tc>
        <w:tc>
          <w:tcPr>
            <w:tcW w:w="7654" w:type="dxa"/>
            <w:gridSpan w:val="2"/>
          </w:tcPr>
          <w:p w:rsidRPr="00AB6C56" w:rsidR="00AB6C56" w:rsidP="00AB6C56" w:rsidRDefault="00AB6C56" w14:paraId="2F03DC08" w14:textId="77777777">
            <w:r w:rsidRPr="00AB6C56">
              <w:t>constaterende dat Nederlandse militairen een significante bijdrage hebben geleverd aan het verslaan van het kalifaat;</w:t>
            </w:r>
          </w:p>
          <w:p w:rsidR="00AB6C56" w:rsidP="00AB6C56" w:rsidRDefault="00AB6C56" w14:paraId="24743F1E" w14:textId="77777777"/>
          <w:p w:rsidRPr="00AB6C56" w:rsidR="00AB6C56" w:rsidP="00AB6C56" w:rsidRDefault="00AB6C56" w14:paraId="421CE530" w14:textId="3A27D071">
            <w:r w:rsidRPr="00AB6C56">
              <w:t>van mening dat deze militairen onze waardering verdienen;</w:t>
            </w:r>
          </w:p>
          <w:p w:rsidR="00AB6C56" w:rsidP="00AB6C56" w:rsidRDefault="00AB6C56" w14:paraId="724C6180" w14:textId="77777777"/>
          <w:p w:rsidRPr="00AB6C56" w:rsidR="00AB6C56" w:rsidP="00AB6C56" w:rsidRDefault="00AB6C56" w14:paraId="69914ACF" w14:textId="1AA620FE">
            <w:r w:rsidRPr="00AB6C56">
              <w:t>spreekt uit dat de Nederlandse militairen die hebben deelgenomen aan de oorlog tegen ISIS, helden zijn,</w:t>
            </w:r>
          </w:p>
          <w:p w:rsidR="00AB6C56" w:rsidP="00AB6C56" w:rsidRDefault="00AB6C56" w14:paraId="397335E8" w14:textId="77777777"/>
          <w:p w:rsidRPr="00AB6C56" w:rsidR="00AB6C56" w:rsidP="00AB6C56" w:rsidRDefault="00AB6C56" w14:paraId="05EFE861" w14:textId="7745524C">
            <w:r w:rsidRPr="00AB6C56">
              <w:t>en gaat over tot de orde van de dag.</w:t>
            </w:r>
          </w:p>
          <w:p w:rsidR="00AB6C56" w:rsidP="00AB6C56" w:rsidRDefault="00AB6C56" w14:paraId="3DFDA140" w14:textId="77777777"/>
          <w:p w:rsidR="00997775" w:rsidP="00AB6C56" w:rsidRDefault="00AB6C56" w14:paraId="148E57BD" w14:textId="4FF29190">
            <w:r w:rsidRPr="00AB6C56">
              <w:t>Pool</w:t>
            </w:r>
          </w:p>
        </w:tc>
      </w:tr>
    </w:tbl>
    <w:p w:rsidR="00997775" w:rsidRDefault="00997775" w14:paraId="32C94E2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30EE7" w14:textId="77777777" w:rsidR="00AB6C56" w:rsidRDefault="00AB6C56">
      <w:pPr>
        <w:spacing w:line="20" w:lineRule="exact"/>
      </w:pPr>
    </w:p>
  </w:endnote>
  <w:endnote w:type="continuationSeparator" w:id="0">
    <w:p w14:paraId="6C15AD4C" w14:textId="77777777" w:rsidR="00AB6C56" w:rsidRDefault="00AB6C5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E1C7B7C" w14:textId="77777777" w:rsidR="00AB6C56" w:rsidRDefault="00AB6C5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AD810" w14:textId="77777777" w:rsidR="00AB6C56" w:rsidRDefault="00AB6C5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D904C9" w14:textId="77777777" w:rsidR="00AB6C56" w:rsidRDefault="00AB6C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5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6C56"/>
    <w:rsid w:val="00AB75BE"/>
    <w:rsid w:val="00AC6B87"/>
    <w:rsid w:val="00B511EE"/>
    <w:rsid w:val="00B74E9D"/>
    <w:rsid w:val="00BF5690"/>
    <w:rsid w:val="00CC23D1"/>
    <w:rsid w:val="00CC270F"/>
    <w:rsid w:val="00D43192"/>
    <w:rsid w:val="00D5172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B452B"/>
  <w15:docId w15:val="{4E83806D-B16E-4E68-924B-7FEDDFE50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479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2025-05-16T11:30:00.0000000Z</dcterms:created>
  <dcterms:modified xsi:type="dcterms:W3CDTF">2025-05-16T11:49:00.0000000Z</dcterms:modified>
  <dc:description>------------------------</dc:description>
  <dc:subject/>
  <keywords/>
  <version/>
  <category/>
</coreProperties>
</file>