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66AD78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E722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31B7F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9CA99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DBC9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3F1AA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7A894B" w14:textId="77777777"/>
        </w:tc>
      </w:tr>
      <w:tr w:rsidR="00997775" w14:paraId="468AC4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261F46" w14:textId="77777777"/>
        </w:tc>
      </w:tr>
      <w:tr w:rsidR="00997775" w14:paraId="14AE4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A251DF" w14:textId="77777777"/>
        </w:tc>
        <w:tc>
          <w:tcPr>
            <w:tcW w:w="7654" w:type="dxa"/>
            <w:gridSpan w:val="2"/>
          </w:tcPr>
          <w:p w:rsidR="00997775" w:rsidRDefault="00997775" w14:paraId="722BC840" w14:textId="77777777"/>
        </w:tc>
      </w:tr>
      <w:tr w:rsidR="00997775" w14:paraId="2EF12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D5FF0" w14:paraId="7C54D06B" w14:textId="768D4BEB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Pr="009D5FF0" w:rsidR="00997775" w:rsidP="00A07C71" w:rsidRDefault="009D5FF0" w14:paraId="5CCC915B" w14:textId="3E6FBB70">
            <w:pPr>
              <w:rPr>
                <w:b/>
                <w:bCs/>
              </w:rPr>
            </w:pPr>
            <w:r w:rsidRPr="009D5FF0">
              <w:rPr>
                <w:b/>
                <w:bCs/>
              </w:rPr>
              <w:t>Bestrijding internationaal terrorisme</w:t>
            </w:r>
          </w:p>
        </w:tc>
      </w:tr>
      <w:tr w:rsidR="00997775" w14:paraId="7E1D4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54290D" w14:textId="77777777"/>
        </w:tc>
        <w:tc>
          <w:tcPr>
            <w:tcW w:w="7654" w:type="dxa"/>
            <w:gridSpan w:val="2"/>
          </w:tcPr>
          <w:p w:rsidR="00997775" w:rsidRDefault="00997775" w14:paraId="38B7CC16" w14:textId="77777777"/>
        </w:tc>
      </w:tr>
      <w:tr w:rsidR="00997775" w14:paraId="7E735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7941A" w14:textId="77777777"/>
        </w:tc>
        <w:tc>
          <w:tcPr>
            <w:tcW w:w="7654" w:type="dxa"/>
            <w:gridSpan w:val="2"/>
          </w:tcPr>
          <w:p w:rsidR="00997775" w:rsidRDefault="00997775" w14:paraId="0BF98516" w14:textId="77777777"/>
        </w:tc>
      </w:tr>
      <w:tr w:rsidR="00997775" w14:paraId="4F91ED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BA7391" w14:textId="20E56EB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D5FF0">
              <w:rPr>
                <w:b/>
              </w:rPr>
              <w:t>1008</w:t>
            </w:r>
          </w:p>
        </w:tc>
        <w:tc>
          <w:tcPr>
            <w:tcW w:w="7654" w:type="dxa"/>
            <w:gridSpan w:val="2"/>
          </w:tcPr>
          <w:p w:rsidR="00997775" w:rsidRDefault="00997775" w14:paraId="70F058F7" w14:textId="5E5D72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D5FF0">
              <w:rPr>
                <w:b/>
              </w:rPr>
              <w:t>HET LID POOL</w:t>
            </w:r>
          </w:p>
        </w:tc>
      </w:tr>
      <w:tr w:rsidR="00997775" w14:paraId="3A848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3ECB3C" w14:textId="77777777"/>
        </w:tc>
        <w:tc>
          <w:tcPr>
            <w:tcW w:w="7654" w:type="dxa"/>
            <w:gridSpan w:val="2"/>
          </w:tcPr>
          <w:p w:rsidR="00997775" w:rsidP="00280D6A" w:rsidRDefault="00997775" w14:paraId="00077E4A" w14:textId="2AB755A9">
            <w:r>
              <w:t>Voorgesteld</w:t>
            </w:r>
            <w:r w:rsidR="00280D6A">
              <w:t xml:space="preserve"> </w:t>
            </w:r>
            <w:r w:rsidR="009D5FF0">
              <w:t>15 mei 2025</w:t>
            </w:r>
          </w:p>
        </w:tc>
      </w:tr>
      <w:tr w:rsidR="00997775" w14:paraId="39DB9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8BB65" w14:textId="77777777"/>
        </w:tc>
        <w:tc>
          <w:tcPr>
            <w:tcW w:w="7654" w:type="dxa"/>
            <w:gridSpan w:val="2"/>
          </w:tcPr>
          <w:p w:rsidR="00997775" w:rsidRDefault="00997775" w14:paraId="6079C085" w14:textId="77777777"/>
        </w:tc>
      </w:tr>
      <w:tr w:rsidR="00997775" w14:paraId="09FE6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08756A" w14:textId="77777777"/>
        </w:tc>
        <w:tc>
          <w:tcPr>
            <w:tcW w:w="7654" w:type="dxa"/>
            <w:gridSpan w:val="2"/>
          </w:tcPr>
          <w:p w:rsidR="00997775" w:rsidRDefault="00997775" w14:paraId="148D40DF" w14:textId="77777777">
            <w:r>
              <w:t>De Kamer,</w:t>
            </w:r>
          </w:p>
        </w:tc>
      </w:tr>
      <w:tr w:rsidR="00997775" w14:paraId="2279BD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58DD9E" w14:textId="77777777"/>
        </w:tc>
        <w:tc>
          <w:tcPr>
            <w:tcW w:w="7654" w:type="dxa"/>
            <w:gridSpan w:val="2"/>
          </w:tcPr>
          <w:p w:rsidR="00997775" w:rsidRDefault="00997775" w14:paraId="6C3AAFDE" w14:textId="77777777"/>
        </w:tc>
      </w:tr>
      <w:tr w:rsidR="00997775" w14:paraId="09A4D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F7364" w14:textId="77777777"/>
        </w:tc>
        <w:tc>
          <w:tcPr>
            <w:tcW w:w="7654" w:type="dxa"/>
            <w:gridSpan w:val="2"/>
          </w:tcPr>
          <w:p w:rsidR="00997775" w:rsidRDefault="00997775" w14:paraId="55AA845D" w14:textId="77777777">
            <w:r>
              <w:t>gehoord de beraadslaging,</w:t>
            </w:r>
          </w:p>
        </w:tc>
      </w:tr>
      <w:tr w:rsidR="00997775" w14:paraId="66C47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DCC8D4" w14:textId="77777777"/>
        </w:tc>
        <w:tc>
          <w:tcPr>
            <w:tcW w:w="7654" w:type="dxa"/>
            <w:gridSpan w:val="2"/>
          </w:tcPr>
          <w:p w:rsidR="00997775" w:rsidRDefault="00997775" w14:paraId="18113254" w14:textId="77777777"/>
        </w:tc>
      </w:tr>
      <w:tr w:rsidR="00997775" w14:paraId="72AAC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BC87C9" w14:textId="77777777"/>
        </w:tc>
        <w:tc>
          <w:tcPr>
            <w:tcW w:w="7654" w:type="dxa"/>
            <w:gridSpan w:val="2"/>
          </w:tcPr>
          <w:p w:rsidRPr="009D5FF0" w:rsidR="009D5FF0" w:rsidP="009D5FF0" w:rsidRDefault="009D5FF0" w14:paraId="25C14D42" w14:textId="77777777">
            <w:r w:rsidRPr="009D5FF0">
              <w:t xml:space="preserve">constaterende dat Defensie kijkt of het mogelijk is om additionele middelen ter beschikking te stellen voor projecten in </w:t>
            </w:r>
            <w:proofErr w:type="spellStart"/>
            <w:r w:rsidRPr="009D5FF0">
              <w:t>Hawija</w:t>
            </w:r>
            <w:proofErr w:type="spellEnd"/>
            <w:r w:rsidRPr="009D5FF0">
              <w:t>;</w:t>
            </w:r>
          </w:p>
          <w:p w:rsidR="009D5FF0" w:rsidP="009D5FF0" w:rsidRDefault="009D5FF0" w14:paraId="6AE21810" w14:textId="77777777"/>
          <w:p w:rsidRPr="009D5FF0" w:rsidR="009D5FF0" w:rsidP="009D5FF0" w:rsidRDefault="009D5FF0" w14:paraId="03BD98B3" w14:textId="420592EB">
            <w:r w:rsidRPr="009D5FF0">
              <w:t xml:space="preserve">van mening dat deze tijd, energie en middelen beter besteed zijn aan het borgen van zorg en waardering voor onze veteranen; </w:t>
            </w:r>
          </w:p>
          <w:p w:rsidR="009D5FF0" w:rsidP="009D5FF0" w:rsidRDefault="009D5FF0" w14:paraId="732F68DD" w14:textId="77777777"/>
          <w:p w:rsidRPr="009D5FF0" w:rsidR="009D5FF0" w:rsidP="009D5FF0" w:rsidRDefault="009D5FF0" w14:paraId="1B97B597" w14:textId="7EC1FDB8">
            <w:r w:rsidRPr="009D5FF0">
              <w:t xml:space="preserve">verzoekt de regering geen additionele middelen vrij te maken voor projecten in </w:t>
            </w:r>
            <w:proofErr w:type="spellStart"/>
            <w:r w:rsidRPr="009D5FF0">
              <w:t>Hawija</w:t>
            </w:r>
            <w:proofErr w:type="spellEnd"/>
            <w:r w:rsidRPr="009D5FF0">
              <w:t>, maar deze gelden te besteden aan de zorg en waardering voor de veteranen van de oorlog tegen ISIS,</w:t>
            </w:r>
          </w:p>
          <w:p w:rsidR="009D5FF0" w:rsidP="009D5FF0" w:rsidRDefault="009D5FF0" w14:paraId="573ECA3B" w14:textId="77777777"/>
          <w:p w:rsidRPr="009D5FF0" w:rsidR="009D5FF0" w:rsidP="009D5FF0" w:rsidRDefault="009D5FF0" w14:paraId="261E1BED" w14:textId="7CD6CB36">
            <w:r w:rsidRPr="009D5FF0">
              <w:t>en gaat over tot de orde van de dag.</w:t>
            </w:r>
          </w:p>
          <w:p w:rsidR="009D5FF0" w:rsidP="009D5FF0" w:rsidRDefault="009D5FF0" w14:paraId="3D3FA3FF" w14:textId="77777777"/>
          <w:p w:rsidR="00997775" w:rsidP="009D5FF0" w:rsidRDefault="009D5FF0" w14:paraId="70B1DE51" w14:textId="400F285B">
            <w:r w:rsidRPr="009D5FF0">
              <w:t>Pool</w:t>
            </w:r>
          </w:p>
        </w:tc>
      </w:tr>
    </w:tbl>
    <w:p w:rsidR="00997775" w:rsidRDefault="00997775" w14:paraId="1BC9C5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1C23" w14:textId="77777777" w:rsidR="009D5FF0" w:rsidRDefault="009D5FF0">
      <w:pPr>
        <w:spacing w:line="20" w:lineRule="exact"/>
      </w:pPr>
    </w:p>
  </w:endnote>
  <w:endnote w:type="continuationSeparator" w:id="0">
    <w:p w14:paraId="49E016B7" w14:textId="77777777" w:rsidR="009D5FF0" w:rsidRDefault="009D5FF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538F34" w14:textId="77777777" w:rsidR="009D5FF0" w:rsidRDefault="009D5FF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C734" w14:textId="77777777" w:rsidR="009D5FF0" w:rsidRDefault="009D5FF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F542EB" w14:textId="77777777" w:rsidR="009D5FF0" w:rsidRDefault="009D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F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78D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5FF0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9B278"/>
  <w15:docId w15:val="{FA760DDD-4868-44F9-83EE-20EF5B18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2025-05-20T09:36:00.0000000Z</dcterms:created>
  <dcterms:modified xsi:type="dcterms:W3CDTF">2025-05-20T09:38:00.0000000Z</dcterms:modified>
  <dc:description>------------------------</dc:description>
  <dc:subject/>
  <keywords/>
  <version/>
  <category/>
</coreProperties>
</file>