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E6D89" w14:paraId="00CF0053" w14:textId="77777777">
        <w:tc>
          <w:tcPr>
            <w:tcW w:w="6733" w:type="dxa"/>
            <w:gridSpan w:val="2"/>
            <w:tcBorders>
              <w:top w:val="nil"/>
              <w:left w:val="nil"/>
              <w:bottom w:val="nil"/>
              <w:right w:val="nil"/>
            </w:tcBorders>
            <w:vAlign w:val="center"/>
          </w:tcPr>
          <w:p w:rsidR="00997775" w:rsidP="00710A7A" w:rsidRDefault="00997775" w14:paraId="366F5C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446B2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E6D89" w14:paraId="243926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4C2521" w14:textId="77777777">
            <w:r w:rsidRPr="008B0CC5">
              <w:t xml:space="preserve">Vergaderjaar </w:t>
            </w:r>
            <w:r w:rsidR="00AC6B87">
              <w:t>2024-2025</w:t>
            </w:r>
          </w:p>
        </w:tc>
      </w:tr>
      <w:tr w:rsidR="00997775" w:rsidTr="00DE6D89" w14:paraId="20E235F3" w14:textId="77777777">
        <w:trPr>
          <w:cantSplit/>
        </w:trPr>
        <w:tc>
          <w:tcPr>
            <w:tcW w:w="10985" w:type="dxa"/>
            <w:gridSpan w:val="3"/>
            <w:tcBorders>
              <w:top w:val="nil"/>
              <w:left w:val="nil"/>
              <w:bottom w:val="nil"/>
              <w:right w:val="nil"/>
            </w:tcBorders>
          </w:tcPr>
          <w:p w:rsidR="00997775" w:rsidRDefault="00997775" w14:paraId="3F89B499" w14:textId="77777777"/>
        </w:tc>
      </w:tr>
      <w:tr w:rsidR="00997775" w:rsidTr="00DE6D89" w14:paraId="28AF0E60" w14:textId="77777777">
        <w:trPr>
          <w:cantSplit/>
        </w:trPr>
        <w:tc>
          <w:tcPr>
            <w:tcW w:w="10985" w:type="dxa"/>
            <w:gridSpan w:val="3"/>
            <w:tcBorders>
              <w:top w:val="nil"/>
              <w:left w:val="nil"/>
              <w:bottom w:val="single" w:color="auto" w:sz="4" w:space="0"/>
              <w:right w:val="nil"/>
            </w:tcBorders>
          </w:tcPr>
          <w:p w:rsidR="00997775" w:rsidRDefault="00997775" w14:paraId="213C7DB3" w14:textId="77777777"/>
        </w:tc>
      </w:tr>
      <w:tr w:rsidR="00997775" w:rsidTr="00DE6D89" w14:paraId="0ED8C4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C74440" w14:textId="77777777"/>
        </w:tc>
        <w:tc>
          <w:tcPr>
            <w:tcW w:w="7654" w:type="dxa"/>
            <w:gridSpan w:val="2"/>
          </w:tcPr>
          <w:p w:rsidR="00997775" w:rsidRDefault="00997775" w14:paraId="1D92411D" w14:textId="77777777"/>
        </w:tc>
      </w:tr>
      <w:tr w:rsidR="00DE6D89" w:rsidTr="00DE6D89" w14:paraId="16EB7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2CFD5A0B" w14:textId="272F6983">
            <w:pPr>
              <w:rPr>
                <w:b/>
              </w:rPr>
            </w:pPr>
            <w:r>
              <w:rPr>
                <w:b/>
              </w:rPr>
              <w:t>21 501-04</w:t>
            </w:r>
          </w:p>
        </w:tc>
        <w:tc>
          <w:tcPr>
            <w:tcW w:w="7654" w:type="dxa"/>
            <w:gridSpan w:val="2"/>
          </w:tcPr>
          <w:p w:rsidR="00DE6D89" w:rsidP="00DE6D89" w:rsidRDefault="00DE6D89" w14:paraId="0E7418E3" w14:textId="609793E9">
            <w:pPr>
              <w:rPr>
                <w:b/>
              </w:rPr>
            </w:pPr>
            <w:r w:rsidRPr="008A4672">
              <w:rPr>
                <w:b/>
                <w:bCs/>
              </w:rPr>
              <w:t>Ontwikkelingsraad</w:t>
            </w:r>
          </w:p>
        </w:tc>
      </w:tr>
      <w:tr w:rsidR="00DE6D89" w:rsidTr="00DE6D89" w14:paraId="43C5F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62ECEE4E" w14:textId="77777777"/>
        </w:tc>
        <w:tc>
          <w:tcPr>
            <w:tcW w:w="7654" w:type="dxa"/>
            <w:gridSpan w:val="2"/>
          </w:tcPr>
          <w:p w:rsidR="00DE6D89" w:rsidP="00DE6D89" w:rsidRDefault="00DE6D89" w14:paraId="367F1142" w14:textId="77777777"/>
        </w:tc>
      </w:tr>
      <w:tr w:rsidR="00DE6D89" w:rsidTr="00DE6D89" w14:paraId="72755E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1BF63848" w14:textId="77777777"/>
        </w:tc>
        <w:tc>
          <w:tcPr>
            <w:tcW w:w="7654" w:type="dxa"/>
            <w:gridSpan w:val="2"/>
          </w:tcPr>
          <w:p w:rsidR="00DE6D89" w:rsidP="00DE6D89" w:rsidRDefault="00DE6D89" w14:paraId="4FD9D2B6" w14:textId="77777777"/>
        </w:tc>
      </w:tr>
      <w:tr w:rsidR="00DE6D89" w:rsidTr="00DE6D89" w14:paraId="28E4D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1BB9C156" w14:textId="7E0DFAAC">
            <w:pPr>
              <w:rPr>
                <w:b/>
              </w:rPr>
            </w:pPr>
            <w:r>
              <w:rPr>
                <w:b/>
              </w:rPr>
              <w:t xml:space="preserve">Nr. </w:t>
            </w:r>
            <w:r>
              <w:rPr>
                <w:b/>
              </w:rPr>
              <w:t>278</w:t>
            </w:r>
          </w:p>
        </w:tc>
        <w:tc>
          <w:tcPr>
            <w:tcW w:w="7654" w:type="dxa"/>
            <w:gridSpan w:val="2"/>
          </w:tcPr>
          <w:p w:rsidR="00DE6D89" w:rsidP="00DE6D89" w:rsidRDefault="00DE6D89" w14:paraId="403AC002" w14:textId="44B1F936">
            <w:pPr>
              <w:rPr>
                <w:b/>
              </w:rPr>
            </w:pPr>
            <w:r>
              <w:rPr>
                <w:b/>
              </w:rPr>
              <w:t xml:space="preserve">MOTIE VAN </w:t>
            </w:r>
            <w:r>
              <w:rPr>
                <w:b/>
              </w:rPr>
              <w:t>HET LID CEDER</w:t>
            </w:r>
          </w:p>
        </w:tc>
      </w:tr>
      <w:tr w:rsidR="00DE6D89" w:rsidTr="00DE6D89" w14:paraId="009A0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6DFE5669" w14:textId="77777777"/>
        </w:tc>
        <w:tc>
          <w:tcPr>
            <w:tcW w:w="7654" w:type="dxa"/>
            <w:gridSpan w:val="2"/>
          </w:tcPr>
          <w:p w:rsidR="00DE6D89" w:rsidP="00DE6D89" w:rsidRDefault="00DE6D89" w14:paraId="5145DF72" w14:textId="4E6CCF7D">
            <w:r>
              <w:t>Voorgesteld 15 mei 2025</w:t>
            </w:r>
          </w:p>
        </w:tc>
      </w:tr>
      <w:tr w:rsidR="00DE6D89" w:rsidTr="00DE6D89" w14:paraId="26418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6D89" w:rsidP="00DE6D89" w:rsidRDefault="00DE6D89" w14:paraId="30425302" w14:textId="3CFB3A9F"/>
        </w:tc>
        <w:tc>
          <w:tcPr>
            <w:tcW w:w="7654" w:type="dxa"/>
            <w:gridSpan w:val="2"/>
          </w:tcPr>
          <w:p w:rsidR="00DE6D89" w:rsidP="00DE6D89" w:rsidRDefault="00DE6D89" w14:paraId="7B772E8B" w14:textId="0D04BD22"/>
        </w:tc>
      </w:tr>
      <w:tr w:rsidR="00997775" w:rsidTr="00DE6D89" w14:paraId="38D8F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D7E2C" w14:textId="77777777"/>
        </w:tc>
        <w:tc>
          <w:tcPr>
            <w:tcW w:w="7654" w:type="dxa"/>
            <w:gridSpan w:val="2"/>
          </w:tcPr>
          <w:p w:rsidR="00997775" w:rsidRDefault="00997775" w14:paraId="786E41A3" w14:textId="77777777">
            <w:r>
              <w:t>De Kamer,</w:t>
            </w:r>
          </w:p>
        </w:tc>
      </w:tr>
      <w:tr w:rsidR="00997775" w:rsidTr="00DE6D89" w14:paraId="493A6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0A584A" w14:textId="77777777"/>
        </w:tc>
        <w:tc>
          <w:tcPr>
            <w:tcW w:w="7654" w:type="dxa"/>
            <w:gridSpan w:val="2"/>
          </w:tcPr>
          <w:p w:rsidR="00997775" w:rsidRDefault="00997775" w14:paraId="62EA1527" w14:textId="77777777"/>
        </w:tc>
      </w:tr>
      <w:tr w:rsidR="00997775" w:rsidTr="00DE6D89" w14:paraId="24209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F244A" w14:textId="77777777"/>
        </w:tc>
        <w:tc>
          <w:tcPr>
            <w:tcW w:w="7654" w:type="dxa"/>
            <w:gridSpan w:val="2"/>
          </w:tcPr>
          <w:p w:rsidR="00997775" w:rsidRDefault="00997775" w14:paraId="22D01775" w14:textId="77777777">
            <w:r>
              <w:t>gehoord de beraadslaging,</w:t>
            </w:r>
          </w:p>
        </w:tc>
      </w:tr>
      <w:tr w:rsidR="00997775" w:rsidTr="00DE6D89" w14:paraId="02C0E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6F3FCC" w14:textId="77777777"/>
        </w:tc>
        <w:tc>
          <w:tcPr>
            <w:tcW w:w="7654" w:type="dxa"/>
            <w:gridSpan w:val="2"/>
          </w:tcPr>
          <w:p w:rsidR="00997775" w:rsidRDefault="00997775" w14:paraId="50EF2DE8" w14:textId="77777777"/>
        </w:tc>
      </w:tr>
      <w:tr w:rsidR="00997775" w:rsidTr="00DE6D89" w14:paraId="31449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0386E3" w14:textId="77777777"/>
        </w:tc>
        <w:tc>
          <w:tcPr>
            <w:tcW w:w="7654" w:type="dxa"/>
            <w:gridSpan w:val="2"/>
          </w:tcPr>
          <w:p w:rsidRPr="00DE6D89" w:rsidR="00DE6D89" w:rsidP="00DE6D89" w:rsidRDefault="00DE6D89" w14:paraId="3A4667DC" w14:textId="77777777">
            <w:r w:rsidRPr="00DE6D89">
              <w:t>overwegende dat de ontmanteling van USAID grote gevolgen heeft en zeer waarschijnlijk leidt tot het verdwijnen van organisaties die zich inzetten voor het versterken van mensenrechten, minderheden en democratie;</w:t>
            </w:r>
          </w:p>
          <w:p w:rsidR="00DE6D89" w:rsidP="00DE6D89" w:rsidRDefault="00DE6D89" w14:paraId="2BDA481B" w14:textId="77777777"/>
          <w:p w:rsidRPr="00DE6D89" w:rsidR="00DE6D89" w:rsidP="00DE6D89" w:rsidRDefault="00DE6D89" w14:paraId="3A0B3784" w14:textId="7AB27909">
            <w:r w:rsidRPr="00DE6D89">
              <w:t xml:space="preserve">overwegende dat de wereldwijde druk op democratie, mensenrechten en maatschappelijke organisaties in recente jaren zeer zwaar toeneemt volgens onderzoeken van onder meer CIVIC, The Economist </w:t>
            </w:r>
            <w:proofErr w:type="spellStart"/>
            <w:r w:rsidRPr="00DE6D89">
              <w:t>Democracy</w:t>
            </w:r>
            <w:proofErr w:type="spellEnd"/>
            <w:r w:rsidRPr="00DE6D89">
              <w:t xml:space="preserve"> Index en </w:t>
            </w:r>
            <w:proofErr w:type="spellStart"/>
            <w:r w:rsidRPr="00DE6D89">
              <w:t>Freedom</w:t>
            </w:r>
            <w:proofErr w:type="spellEnd"/>
            <w:r w:rsidRPr="00DE6D89">
              <w:t xml:space="preserve"> House;</w:t>
            </w:r>
          </w:p>
          <w:p w:rsidR="00DE6D89" w:rsidP="00DE6D89" w:rsidRDefault="00DE6D89" w14:paraId="3C1715EA" w14:textId="77777777"/>
          <w:p w:rsidRPr="00DE6D89" w:rsidR="00DE6D89" w:rsidP="00DE6D89" w:rsidRDefault="00DE6D89" w14:paraId="5B5D9F90" w14:textId="700CF4C5">
            <w:r w:rsidRPr="00DE6D89">
              <w:t>roept de regering op zich er in Europees verband krachtig voor in te zetten dat de rol van maatschappelijke organisaties gewaarborgd wordt in de externe instrumenten binnen zowel de Global Gateway als binnen het nieuwe EU Meerjarig Financieel Kader,</w:t>
            </w:r>
          </w:p>
          <w:p w:rsidR="00DE6D89" w:rsidP="00DE6D89" w:rsidRDefault="00DE6D89" w14:paraId="79F7EC43" w14:textId="77777777"/>
          <w:p w:rsidRPr="00DE6D89" w:rsidR="00DE6D89" w:rsidP="00DE6D89" w:rsidRDefault="00DE6D89" w14:paraId="31BF44A2" w14:textId="5CB07EA8">
            <w:r w:rsidRPr="00DE6D89">
              <w:t>en gaat over tot de orde van de dag.</w:t>
            </w:r>
          </w:p>
          <w:p w:rsidR="00DE6D89" w:rsidP="00DE6D89" w:rsidRDefault="00DE6D89" w14:paraId="3E455B3A" w14:textId="77777777"/>
          <w:p w:rsidR="00997775" w:rsidP="00DE6D89" w:rsidRDefault="00DE6D89" w14:paraId="285A74EE" w14:textId="21F73342">
            <w:r w:rsidRPr="00DE6D89">
              <w:t>Ceder</w:t>
            </w:r>
          </w:p>
        </w:tc>
      </w:tr>
    </w:tbl>
    <w:p w:rsidR="00997775" w:rsidRDefault="00997775" w14:paraId="3055B6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1FF3" w14:textId="77777777" w:rsidR="00DE6D89" w:rsidRDefault="00DE6D89">
      <w:pPr>
        <w:spacing w:line="20" w:lineRule="exact"/>
      </w:pPr>
    </w:p>
  </w:endnote>
  <w:endnote w:type="continuationSeparator" w:id="0">
    <w:p w14:paraId="27469CDE" w14:textId="77777777" w:rsidR="00DE6D89" w:rsidRDefault="00DE6D89">
      <w:pPr>
        <w:pStyle w:val="Amendement"/>
      </w:pPr>
      <w:r>
        <w:rPr>
          <w:b w:val="0"/>
        </w:rPr>
        <w:t xml:space="preserve"> </w:t>
      </w:r>
    </w:p>
  </w:endnote>
  <w:endnote w:type="continuationNotice" w:id="1">
    <w:p w14:paraId="298D2D29" w14:textId="77777777" w:rsidR="00DE6D89" w:rsidRDefault="00DE6D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EF80" w14:textId="77777777" w:rsidR="00DE6D89" w:rsidRDefault="00DE6D89">
      <w:pPr>
        <w:pStyle w:val="Amendement"/>
      </w:pPr>
      <w:r>
        <w:rPr>
          <w:b w:val="0"/>
        </w:rPr>
        <w:separator/>
      </w:r>
    </w:p>
  </w:footnote>
  <w:footnote w:type="continuationSeparator" w:id="0">
    <w:p w14:paraId="0C8827F4" w14:textId="77777777" w:rsidR="00DE6D89" w:rsidRDefault="00DE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89"/>
    <w:rsid w:val="00133FCE"/>
    <w:rsid w:val="001E482C"/>
    <w:rsid w:val="001E4877"/>
    <w:rsid w:val="0021105A"/>
    <w:rsid w:val="00280D6A"/>
    <w:rsid w:val="002B78E9"/>
    <w:rsid w:val="002C5406"/>
    <w:rsid w:val="00330D60"/>
    <w:rsid w:val="00345A5C"/>
    <w:rsid w:val="003F71A1"/>
    <w:rsid w:val="00476415"/>
    <w:rsid w:val="004F0DC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DE6D89"/>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C3A2"/>
  <w15:docId w15:val="{C6683C22-814B-4958-87F3-D33C445F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813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2025-05-16T12:03:00.0000000Z</dcterms:created>
  <dcterms:modified xsi:type="dcterms:W3CDTF">2025-05-16T12:20:00.0000000Z</dcterms:modified>
  <dc:description>------------------------</dc:description>
  <dc:subject/>
  <keywords/>
  <version/>
  <category/>
</coreProperties>
</file>