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6464" w14:paraId="078D336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BF15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A56E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6464" w14:paraId="4BF454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F945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6464" w14:paraId="77F895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64FADB" w14:textId="77777777"/>
        </w:tc>
      </w:tr>
      <w:tr w:rsidR="00997775" w:rsidTr="00B26464" w14:paraId="53D7DC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9E5963" w14:textId="77777777"/>
        </w:tc>
      </w:tr>
      <w:tr w:rsidR="00997775" w:rsidTr="00B26464" w14:paraId="58C5D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216ADD" w14:textId="77777777"/>
        </w:tc>
        <w:tc>
          <w:tcPr>
            <w:tcW w:w="7654" w:type="dxa"/>
            <w:gridSpan w:val="2"/>
          </w:tcPr>
          <w:p w:rsidR="00997775" w:rsidRDefault="00997775" w14:paraId="6C0D6418" w14:textId="77777777"/>
        </w:tc>
      </w:tr>
      <w:tr w:rsidR="00B26464" w:rsidTr="00B26464" w14:paraId="7AC08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464" w:rsidP="00B26464" w:rsidRDefault="00B26464" w14:paraId="38957425" w14:textId="67D931BF">
            <w:pPr>
              <w:rPr>
                <w:b/>
              </w:rPr>
            </w:pPr>
            <w:r>
              <w:rPr>
                <w:b/>
              </w:rPr>
              <w:t>21 501-04</w:t>
            </w:r>
          </w:p>
        </w:tc>
        <w:tc>
          <w:tcPr>
            <w:tcW w:w="7654" w:type="dxa"/>
            <w:gridSpan w:val="2"/>
          </w:tcPr>
          <w:p w:rsidR="00B26464" w:rsidP="00B26464" w:rsidRDefault="00B26464" w14:paraId="5895829C" w14:textId="165A6802">
            <w:pPr>
              <w:rPr>
                <w:b/>
              </w:rPr>
            </w:pPr>
            <w:r w:rsidRPr="008A4672">
              <w:rPr>
                <w:b/>
                <w:bCs/>
              </w:rPr>
              <w:t>Ontwikkelingsraad</w:t>
            </w:r>
          </w:p>
        </w:tc>
      </w:tr>
      <w:tr w:rsidR="00B26464" w:rsidTr="00B26464" w14:paraId="5BBA7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464" w:rsidP="00B26464" w:rsidRDefault="00B26464" w14:paraId="47D4AE23" w14:textId="77777777"/>
        </w:tc>
        <w:tc>
          <w:tcPr>
            <w:tcW w:w="7654" w:type="dxa"/>
            <w:gridSpan w:val="2"/>
          </w:tcPr>
          <w:p w:rsidR="00B26464" w:rsidP="00B26464" w:rsidRDefault="00B26464" w14:paraId="452947F6" w14:textId="77777777"/>
        </w:tc>
      </w:tr>
      <w:tr w:rsidR="00B26464" w:rsidTr="00B26464" w14:paraId="571E8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464" w:rsidP="00B26464" w:rsidRDefault="00B26464" w14:paraId="1BFFA9FD" w14:textId="77777777"/>
        </w:tc>
        <w:tc>
          <w:tcPr>
            <w:tcW w:w="7654" w:type="dxa"/>
            <w:gridSpan w:val="2"/>
          </w:tcPr>
          <w:p w:rsidR="00B26464" w:rsidP="00B26464" w:rsidRDefault="00B26464" w14:paraId="3A292288" w14:textId="77777777"/>
        </w:tc>
      </w:tr>
      <w:tr w:rsidR="00B26464" w:rsidTr="00B26464" w14:paraId="7D2DFF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464" w:rsidP="00B26464" w:rsidRDefault="00B26464" w14:paraId="49A6F6B3" w14:textId="1D0B16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279</w:t>
            </w:r>
          </w:p>
        </w:tc>
        <w:tc>
          <w:tcPr>
            <w:tcW w:w="7654" w:type="dxa"/>
            <w:gridSpan w:val="2"/>
          </w:tcPr>
          <w:p w:rsidR="00B26464" w:rsidP="00B26464" w:rsidRDefault="00B26464" w14:paraId="25530686" w14:textId="46F6DA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HIRSCH</w:t>
            </w:r>
          </w:p>
        </w:tc>
      </w:tr>
      <w:tr w:rsidR="00B26464" w:rsidTr="00B26464" w14:paraId="1CD19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6464" w:rsidP="00B26464" w:rsidRDefault="00B26464" w14:paraId="68BBFD85" w14:textId="77777777"/>
        </w:tc>
        <w:tc>
          <w:tcPr>
            <w:tcW w:w="7654" w:type="dxa"/>
            <w:gridSpan w:val="2"/>
          </w:tcPr>
          <w:p w:rsidR="00B26464" w:rsidP="00B26464" w:rsidRDefault="00B26464" w14:paraId="0EF9B641" w14:textId="3DF99CF1">
            <w:r>
              <w:t>Voorgesteld 15 mei 2025</w:t>
            </w:r>
          </w:p>
        </w:tc>
      </w:tr>
      <w:tr w:rsidR="00997775" w:rsidTr="00B26464" w14:paraId="0C2E3D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74DD9" w14:textId="77777777"/>
        </w:tc>
        <w:tc>
          <w:tcPr>
            <w:tcW w:w="7654" w:type="dxa"/>
            <w:gridSpan w:val="2"/>
          </w:tcPr>
          <w:p w:rsidR="00997775" w:rsidRDefault="00997775" w14:paraId="77B23F2B" w14:textId="77777777"/>
        </w:tc>
      </w:tr>
      <w:tr w:rsidR="00997775" w:rsidTr="00B26464" w14:paraId="7C876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F81CBF" w14:textId="77777777"/>
        </w:tc>
        <w:tc>
          <w:tcPr>
            <w:tcW w:w="7654" w:type="dxa"/>
            <w:gridSpan w:val="2"/>
          </w:tcPr>
          <w:p w:rsidR="00997775" w:rsidRDefault="00997775" w14:paraId="1D73BF87" w14:textId="77777777">
            <w:r>
              <w:t>De Kamer,</w:t>
            </w:r>
          </w:p>
        </w:tc>
      </w:tr>
      <w:tr w:rsidR="00997775" w:rsidTr="00B26464" w14:paraId="7DFFD3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6E4908" w14:textId="77777777"/>
        </w:tc>
        <w:tc>
          <w:tcPr>
            <w:tcW w:w="7654" w:type="dxa"/>
            <w:gridSpan w:val="2"/>
          </w:tcPr>
          <w:p w:rsidR="00997775" w:rsidRDefault="00997775" w14:paraId="2EF4BCE8" w14:textId="77777777"/>
        </w:tc>
      </w:tr>
      <w:tr w:rsidR="00997775" w:rsidTr="00B26464" w14:paraId="4939C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671FBB" w14:textId="77777777"/>
        </w:tc>
        <w:tc>
          <w:tcPr>
            <w:tcW w:w="7654" w:type="dxa"/>
            <w:gridSpan w:val="2"/>
          </w:tcPr>
          <w:p w:rsidR="00997775" w:rsidRDefault="00997775" w14:paraId="41392B2A" w14:textId="77777777">
            <w:r>
              <w:t>gehoord de beraadslaging,</w:t>
            </w:r>
          </w:p>
        </w:tc>
      </w:tr>
      <w:tr w:rsidR="00997775" w:rsidTr="00B26464" w14:paraId="0F1595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E55C17" w14:textId="77777777"/>
        </w:tc>
        <w:tc>
          <w:tcPr>
            <w:tcW w:w="7654" w:type="dxa"/>
            <w:gridSpan w:val="2"/>
          </w:tcPr>
          <w:p w:rsidR="00997775" w:rsidRDefault="00997775" w14:paraId="220AB02E" w14:textId="77777777"/>
        </w:tc>
      </w:tr>
      <w:tr w:rsidR="00997775" w:rsidTr="00B26464" w14:paraId="4536C9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1BD3D5" w14:textId="77777777"/>
        </w:tc>
        <w:tc>
          <w:tcPr>
            <w:tcW w:w="7654" w:type="dxa"/>
            <w:gridSpan w:val="2"/>
          </w:tcPr>
          <w:p w:rsidRPr="00B26464" w:rsidR="00B26464" w:rsidP="00B26464" w:rsidRDefault="00B26464" w14:paraId="2C87FED7" w14:textId="77777777">
            <w:r w:rsidRPr="00B26464">
              <w:t>overwegende dat artikel 208 van het Verdrag betreffende de werking van de Europese Unie bepaalt dat armoedebestrijding het primaire doel is van het ontwikkelingsbeleid van de EU;</w:t>
            </w:r>
          </w:p>
          <w:p w:rsidR="00B26464" w:rsidP="00B26464" w:rsidRDefault="00B26464" w14:paraId="245AC0E3" w14:textId="77777777"/>
          <w:p w:rsidRPr="00B26464" w:rsidR="00B26464" w:rsidP="00B26464" w:rsidRDefault="00B26464" w14:paraId="78484762" w14:textId="073C0364">
            <w:r w:rsidRPr="00B26464">
              <w:t>overwegende dat in een wereld waarin geopolitieke belangen en internationale concurrentie toenemen, de EU zich moet blijven onderscheiden door trouw te blijven aan haar rechtsstatelijke en morele fundament;</w:t>
            </w:r>
          </w:p>
          <w:p w:rsidRPr="00B26464" w:rsidR="00B26464" w:rsidP="00B26464" w:rsidRDefault="00B26464" w14:paraId="07E76D2C" w14:textId="77777777">
            <w:r w:rsidRPr="00B26464">
              <w:t>onderstrepend dat het vasthouden aan armoedebestrijding als primair doel bijdraagt aan duurzame ontwikkeling, stabiliteit en rechtvaardigheid wereldwijd;</w:t>
            </w:r>
          </w:p>
          <w:p w:rsidR="00B26464" w:rsidP="00B26464" w:rsidRDefault="00B26464" w14:paraId="37D80D41" w14:textId="77777777"/>
          <w:p w:rsidRPr="00B26464" w:rsidR="00B26464" w:rsidP="00B26464" w:rsidRDefault="00B26464" w14:paraId="5453DA1E" w14:textId="48A688B9">
            <w:r w:rsidRPr="00B26464">
              <w:t>roept de regering op om in Europees verband krachtig te bepleiten dat armoedebestrijding het centrale en leidende uitgangspunt blijft van het EU-ontwikkelingsbeleid, conform artikel 208 VWEU,</w:t>
            </w:r>
          </w:p>
          <w:p w:rsidR="00B26464" w:rsidP="00B26464" w:rsidRDefault="00B26464" w14:paraId="598B08BA" w14:textId="77777777"/>
          <w:p w:rsidRPr="00B26464" w:rsidR="00B26464" w:rsidP="00B26464" w:rsidRDefault="00B26464" w14:paraId="2FE3A663" w14:textId="76814D9A">
            <w:r w:rsidRPr="00B26464">
              <w:t>en gaat over tot de orde van de dag.</w:t>
            </w:r>
          </w:p>
          <w:p w:rsidR="00B26464" w:rsidP="00B26464" w:rsidRDefault="00B26464" w14:paraId="6FD68628" w14:textId="77777777"/>
          <w:p w:rsidR="00B26464" w:rsidP="00B26464" w:rsidRDefault="00B26464" w14:paraId="2703FA9F" w14:textId="77777777">
            <w:r w:rsidRPr="00B26464">
              <w:t xml:space="preserve">Ceder </w:t>
            </w:r>
          </w:p>
          <w:p w:rsidR="00997775" w:rsidP="00B26464" w:rsidRDefault="00B26464" w14:paraId="289A5EE2" w14:textId="5EB27329">
            <w:r w:rsidRPr="00B26464">
              <w:t>Hirsch</w:t>
            </w:r>
          </w:p>
        </w:tc>
      </w:tr>
    </w:tbl>
    <w:p w:rsidR="00997775" w:rsidRDefault="00997775" w14:paraId="61CB3C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4BA1" w14:textId="77777777" w:rsidR="00B26464" w:rsidRDefault="00B26464">
      <w:pPr>
        <w:spacing w:line="20" w:lineRule="exact"/>
      </w:pPr>
    </w:p>
  </w:endnote>
  <w:endnote w:type="continuationSeparator" w:id="0">
    <w:p w14:paraId="203EF2B7" w14:textId="77777777" w:rsidR="00B26464" w:rsidRDefault="00B264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1B5AAA" w14:textId="77777777" w:rsidR="00B26464" w:rsidRDefault="00B264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70BD" w14:textId="77777777" w:rsidR="00B26464" w:rsidRDefault="00B2646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7F7E38" w14:textId="77777777" w:rsidR="00B26464" w:rsidRDefault="00B2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6464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63EF"/>
  <w15:docId w15:val="{342E54C0-47DB-4804-BC93-BADFCF4A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2025-05-16T12:03:00.0000000Z</dcterms:created>
  <dcterms:modified xsi:type="dcterms:W3CDTF">2025-05-16T12:20:00.0000000Z</dcterms:modified>
  <dc:description>------------------------</dc:description>
  <dc:subject/>
  <keywords/>
  <version/>
  <category/>
</coreProperties>
</file>