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1F63" w14:paraId="28BDDF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D497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C990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1F63" w14:paraId="5DA8BC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3EC2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1F63" w14:paraId="76AA7A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4CCEE9" w14:textId="77777777"/>
        </w:tc>
      </w:tr>
      <w:tr w:rsidR="00997775" w:rsidTr="00D21F63" w14:paraId="232D2E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2CCFD1" w14:textId="77777777"/>
        </w:tc>
      </w:tr>
      <w:tr w:rsidR="00997775" w:rsidTr="00D21F63" w14:paraId="04DCB3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69A9A5" w14:textId="77777777"/>
        </w:tc>
        <w:tc>
          <w:tcPr>
            <w:tcW w:w="7654" w:type="dxa"/>
            <w:gridSpan w:val="2"/>
          </w:tcPr>
          <w:p w:rsidR="00997775" w:rsidRDefault="00997775" w14:paraId="4B9DEEBD" w14:textId="77777777"/>
        </w:tc>
      </w:tr>
      <w:tr w:rsidR="00D21F63" w:rsidTr="00D21F63" w14:paraId="30342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F63" w:rsidP="00D21F63" w:rsidRDefault="00D21F63" w14:paraId="21E51C8F" w14:textId="4BCE3147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D21F63" w:rsidP="00D21F63" w:rsidRDefault="00D21F63" w14:paraId="6D855C55" w14:textId="3B9DCDEC">
            <w:pPr>
              <w:rPr>
                <w:b/>
              </w:rPr>
            </w:pPr>
            <w:r w:rsidRPr="008A4672">
              <w:rPr>
                <w:b/>
                <w:bCs/>
              </w:rPr>
              <w:t>Ontwikkelingsraad</w:t>
            </w:r>
          </w:p>
        </w:tc>
      </w:tr>
      <w:tr w:rsidR="00D21F63" w:rsidTr="00D21F63" w14:paraId="5DBD3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F63" w:rsidP="00D21F63" w:rsidRDefault="00D21F63" w14:paraId="5BB720C5" w14:textId="77777777"/>
        </w:tc>
        <w:tc>
          <w:tcPr>
            <w:tcW w:w="7654" w:type="dxa"/>
            <w:gridSpan w:val="2"/>
          </w:tcPr>
          <w:p w:rsidR="00D21F63" w:rsidP="00D21F63" w:rsidRDefault="00D21F63" w14:paraId="1B711EF4" w14:textId="77777777"/>
        </w:tc>
      </w:tr>
      <w:tr w:rsidR="00D21F63" w:rsidTr="00D21F63" w14:paraId="45D9D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F63" w:rsidP="00D21F63" w:rsidRDefault="00D21F63" w14:paraId="3E810180" w14:textId="77777777"/>
        </w:tc>
        <w:tc>
          <w:tcPr>
            <w:tcW w:w="7654" w:type="dxa"/>
            <w:gridSpan w:val="2"/>
          </w:tcPr>
          <w:p w:rsidR="00D21F63" w:rsidP="00D21F63" w:rsidRDefault="00D21F63" w14:paraId="76235DFE" w14:textId="77777777"/>
        </w:tc>
      </w:tr>
      <w:tr w:rsidR="00D21F63" w:rsidTr="00D21F63" w14:paraId="45CD99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F63" w:rsidP="00D21F63" w:rsidRDefault="00D21F63" w14:paraId="5164CFE6" w14:textId="63CC08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280</w:t>
            </w:r>
          </w:p>
        </w:tc>
        <w:tc>
          <w:tcPr>
            <w:tcW w:w="7654" w:type="dxa"/>
            <w:gridSpan w:val="2"/>
          </w:tcPr>
          <w:p w:rsidR="00D21F63" w:rsidP="00D21F63" w:rsidRDefault="00D21F63" w14:paraId="23887A6E" w14:textId="2A7C63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D21F63" w:rsidTr="00D21F63" w14:paraId="559D2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F63" w:rsidP="00D21F63" w:rsidRDefault="00D21F63" w14:paraId="7B890DB7" w14:textId="77777777"/>
        </w:tc>
        <w:tc>
          <w:tcPr>
            <w:tcW w:w="7654" w:type="dxa"/>
            <w:gridSpan w:val="2"/>
          </w:tcPr>
          <w:p w:rsidR="00D21F63" w:rsidP="00D21F63" w:rsidRDefault="00D21F63" w14:paraId="53E00E9B" w14:textId="4977F83B">
            <w:r>
              <w:t>Voorgesteld 15 mei 2025</w:t>
            </w:r>
          </w:p>
        </w:tc>
      </w:tr>
      <w:tr w:rsidR="00997775" w:rsidTr="00D21F63" w14:paraId="48A5A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80CFD4" w14:textId="77777777"/>
        </w:tc>
        <w:tc>
          <w:tcPr>
            <w:tcW w:w="7654" w:type="dxa"/>
            <w:gridSpan w:val="2"/>
          </w:tcPr>
          <w:p w:rsidR="00997775" w:rsidRDefault="00997775" w14:paraId="50B19B75" w14:textId="77777777"/>
        </w:tc>
      </w:tr>
      <w:tr w:rsidR="00997775" w:rsidTr="00D21F63" w14:paraId="71ACF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15B434" w14:textId="77777777"/>
        </w:tc>
        <w:tc>
          <w:tcPr>
            <w:tcW w:w="7654" w:type="dxa"/>
            <w:gridSpan w:val="2"/>
          </w:tcPr>
          <w:p w:rsidR="00997775" w:rsidRDefault="00997775" w14:paraId="36AEF9AC" w14:textId="77777777">
            <w:r>
              <w:t>De Kamer,</w:t>
            </w:r>
          </w:p>
        </w:tc>
      </w:tr>
      <w:tr w:rsidR="00997775" w:rsidTr="00D21F63" w14:paraId="7A549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F052AE" w14:textId="77777777"/>
        </w:tc>
        <w:tc>
          <w:tcPr>
            <w:tcW w:w="7654" w:type="dxa"/>
            <w:gridSpan w:val="2"/>
          </w:tcPr>
          <w:p w:rsidR="00997775" w:rsidRDefault="00997775" w14:paraId="05A08680" w14:textId="77777777"/>
        </w:tc>
      </w:tr>
      <w:tr w:rsidR="00997775" w:rsidTr="00D21F63" w14:paraId="3B31B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FD5EF" w14:textId="77777777"/>
        </w:tc>
        <w:tc>
          <w:tcPr>
            <w:tcW w:w="7654" w:type="dxa"/>
            <w:gridSpan w:val="2"/>
          </w:tcPr>
          <w:p w:rsidR="00997775" w:rsidRDefault="00997775" w14:paraId="23DEF38A" w14:textId="77777777">
            <w:r>
              <w:t>gehoord de beraadslaging,</w:t>
            </w:r>
          </w:p>
        </w:tc>
      </w:tr>
      <w:tr w:rsidR="00997775" w:rsidTr="00D21F63" w14:paraId="0B0F5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6068E" w14:textId="77777777"/>
        </w:tc>
        <w:tc>
          <w:tcPr>
            <w:tcW w:w="7654" w:type="dxa"/>
            <w:gridSpan w:val="2"/>
          </w:tcPr>
          <w:p w:rsidR="00997775" w:rsidRDefault="00997775" w14:paraId="39C664A1" w14:textId="77777777"/>
        </w:tc>
      </w:tr>
      <w:tr w:rsidR="00997775" w:rsidTr="00D21F63" w14:paraId="4BB6B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5C3141" w14:textId="77777777"/>
        </w:tc>
        <w:tc>
          <w:tcPr>
            <w:tcW w:w="7654" w:type="dxa"/>
            <w:gridSpan w:val="2"/>
          </w:tcPr>
          <w:p w:rsidRPr="00D21F63" w:rsidR="00D21F63" w:rsidP="00D21F63" w:rsidRDefault="00D21F63" w14:paraId="0F4D1CD1" w14:textId="77777777">
            <w:r w:rsidRPr="00D21F63">
              <w:t>constaterende dat Israël voornemens is een nieuw registratiesysteem in te voeren voor internationale hulporganisaties in Gaza en de andere Palestijnse gebieden;</w:t>
            </w:r>
          </w:p>
          <w:p w:rsidR="00D21F63" w:rsidP="00D21F63" w:rsidRDefault="00D21F63" w14:paraId="7BEC01FE" w14:textId="77777777"/>
          <w:p w:rsidRPr="00D21F63" w:rsidR="00D21F63" w:rsidP="00D21F63" w:rsidRDefault="00D21F63" w14:paraId="1C573B72" w14:textId="01036FFE">
            <w:r w:rsidRPr="00D21F63">
              <w:t>overwegende dat met dit nieuwe registratiesysteem de neutraliteit, onafhankelijkheid en toegang van humanitaire hulp in gevaar komt en Israël toegang krijgt tot persoonsgegevens van hulpverleners;</w:t>
            </w:r>
          </w:p>
          <w:p w:rsidR="00D21F63" w:rsidP="00D21F63" w:rsidRDefault="00D21F63" w14:paraId="560DA186" w14:textId="77777777"/>
          <w:p w:rsidRPr="00D21F63" w:rsidR="00D21F63" w:rsidP="00D21F63" w:rsidRDefault="00D21F63" w14:paraId="59903CC2" w14:textId="28155940">
            <w:r w:rsidRPr="00D21F63">
              <w:t>verzoekt de regering zich in Europees verband stevig uit te spreken tegen dit nieuwe registratiesysteem,</w:t>
            </w:r>
          </w:p>
          <w:p w:rsidR="00D21F63" w:rsidP="00D21F63" w:rsidRDefault="00D21F63" w14:paraId="19D3354B" w14:textId="77777777"/>
          <w:p w:rsidRPr="00D21F63" w:rsidR="00D21F63" w:rsidP="00D21F63" w:rsidRDefault="00D21F63" w14:paraId="0D77CF19" w14:textId="63FA7123">
            <w:r w:rsidRPr="00D21F63">
              <w:t>en gaat over tot de orde van de dag.</w:t>
            </w:r>
          </w:p>
          <w:p w:rsidR="00D21F63" w:rsidP="00D21F63" w:rsidRDefault="00D21F63" w14:paraId="400BBC68" w14:textId="77777777"/>
          <w:p w:rsidR="00D21F63" w:rsidP="00D21F63" w:rsidRDefault="00D21F63" w14:paraId="786BB6D8" w14:textId="77777777">
            <w:r w:rsidRPr="00D21F63">
              <w:t>Dobbe</w:t>
            </w:r>
          </w:p>
          <w:p w:rsidR="00D21F63" w:rsidP="00D21F63" w:rsidRDefault="00D21F63" w14:paraId="183FE49C" w14:textId="77777777">
            <w:r w:rsidRPr="00D21F63">
              <w:t xml:space="preserve">Hirsch </w:t>
            </w:r>
          </w:p>
          <w:p w:rsidR="00997775" w:rsidP="00D21F63" w:rsidRDefault="00D21F63" w14:paraId="79DA6DE4" w14:textId="6631F03D">
            <w:proofErr w:type="spellStart"/>
            <w:r w:rsidRPr="00D21F63">
              <w:t>Bamenga</w:t>
            </w:r>
            <w:proofErr w:type="spellEnd"/>
          </w:p>
        </w:tc>
      </w:tr>
    </w:tbl>
    <w:p w:rsidR="00997775" w:rsidRDefault="00997775" w14:paraId="3BAB2E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CBC6" w14:textId="77777777" w:rsidR="00D21F63" w:rsidRDefault="00D21F63">
      <w:pPr>
        <w:spacing w:line="20" w:lineRule="exact"/>
      </w:pPr>
    </w:p>
  </w:endnote>
  <w:endnote w:type="continuationSeparator" w:id="0">
    <w:p w14:paraId="04087923" w14:textId="77777777" w:rsidR="00D21F63" w:rsidRDefault="00D21F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3657D6" w14:textId="77777777" w:rsidR="00D21F63" w:rsidRDefault="00D21F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FDE4" w14:textId="77777777" w:rsidR="00D21F63" w:rsidRDefault="00D21F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3FAB09" w14:textId="77777777" w:rsidR="00D21F63" w:rsidRDefault="00D2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1F63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42DCC"/>
  <w15:docId w15:val="{F40A5C34-7891-499B-A068-573F33B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2025-05-16T12:03:00.0000000Z</dcterms:created>
  <dcterms:modified xsi:type="dcterms:W3CDTF">2025-05-16T12:20:00.0000000Z</dcterms:modified>
  <dc:description>------------------------</dc:description>
  <dc:subject/>
  <keywords/>
  <version/>
  <category/>
</coreProperties>
</file>