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57D1" w14:paraId="53B788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EF6F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9A5B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57D1" w14:paraId="1379E4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00DF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57D1" w14:paraId="22FCE3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4A1463" w14:textId="77777777"/>
        </w:tc>
      </w:tr>
      <w:tr w:rsidR="00997775" w:rsidTr="004457D1" w14:paraId="1717C8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C372CB" w14:textId="77777777"/>
        </w:tc>
      </w:tr>
      <w:tr w:rsidR="00997775" w:rsidTr="004457D1" w14:paraId="5C4FC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AD3D8" w14:textId="77777777"/>
        </w:tc>
        <w:tc>
          <w:tcPr>
            <w:tcW w:w="7654" w:type="dxa"/>
            <w:gridSpan w:val="2"/>
          </w:tcPr>
          <w:p w:rsidR="00997775" w:rsidRDefault="00997775" w14:paraId="311DB905" w14:textId="77777777"/>
        </w:tc>
      </w:tr>
      <w:tr w:rsidR="004457D1" w:rsidTr="004457D1" w14:paraId="7CE28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7D1" w:rsidP="004457D1" w:rsidRDefault="004457D1" w14:paraId="7C89D6C5" w14:textId="1011FF90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4457D1" w:rsidP="004457D1" w:rsidRDefault="004457D1" w14:paraId="4F013887" w14:textId="3883F6EA">
            <w:pPr>
              <w:rPr>
                <w:b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4457D1" w:rsidTr="004457D1" w14:paraId="16CF04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7D1" w:rsidP="004457D1" w:rsidRDefault="004457D1" w14:paraId="189707D3" w14:textId="77777777"/>
        </w:tc>
        <w:tc>
          <w:tcPr>
            <w:tcW w:w="7654" w:type="dxa"/>
            <w:gridSpan w:val="2"/>
          </w:tcPr>
          <w:p w:rsidR="004457D1" w:rsidP="004457D1" w:rsidRDefault="004457D1" w14:paraId="7513E1EC" w14:textId="77777777"/>
        </w:tc>
      </w:tr>
      <w:tr w:rsidR="004457D1" w:rsidTr="004457D1" w14:paraId="04E6C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7D1" w:rsidP="004457D1" w:rsidRDefault="004457D1" w14:paraId="1EE801F0" w14:textId="77777777"/>
        </w:tc>
        <w:tc>
          <w:tcPr>
            <w:tcW w:w="7654" w:type="dxa"/>
            <w:gridSpan w:val="2"/>
          </w:tcPr>
          <w:p w:rsidR="004457D1" w:rsidP="004457D1" w:rsidRDefault="004457D1" w14:paraId="459F21F7" w14:textId="77777777"/>
        </w:tc>
      </w:tr>
      <w:tr w:rsidR="004457D1" w:rsidTr="004457D1" w14:paraId="44064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7D1" w:rsidP="004457D1" w:rsidRDefault="004457D1" w14:paraId="24BB42FA" w14:textId="782349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281</w:t>
            </w:r>
          </w:p>
        </w:tc>
        <w:tc>
          <w:tcPr>
            <w:tcW w:w="7654" w:type="dxa"/>
            <w:gridSpan w:val="2"/>
          </w:tcPr>
          <w:p w:rsidR="004457D1" w:rsidP="004457D1" w:rsidRDefault="004457D1" w14:paraId="3F052918" w14:textId="7B66D3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4457D1" w:rsidTr="004457D1" w14:paraId="1CD75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7D1" w:rsidP="004457D1" w:rsidRDefault="004457D1" w14:paraId="3EF8A18C" w14:textId="77777777"/>
        </w:tc>
        <w:tc>
          <w:tcPr>
            <w:tcW w:w="7654" w:type="dxa"/>
            <w:gridSpan w:val="2"/>
          </w:tcPr>
          <w:p w:rsidR="004457D1" w:rsidP="004457D1" w:rsidRDefault="004457D1" w14:paraId="635A5E0F" w14:textId="2ED18391">
            <w:r>
              <w:t>Voorgesteld 15 mei 2025</w:t>
            </w:r>
          </w:p>
        </w:tc>
      </w:tr>
      <w:tr w:rsidR="00997775" w:rsidTr="004457D1" w14:paraId="317AD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F1961" w14:textId="77777777"/>
        </w:tc>
        <w:tc>
          <w:tcPr>
            <w:tcW w:w="7654" w:type="dxa"/>
            <w:gridSpan w:val="2"/>
          </w:tcPr>
          <w:p w:rsidR="00997775" w:rsidRDefault="00997775" w14:paraId="317D5D8E" w14:textId="77777777"/>
        </w:tc>
      </w:tr>
      <w:tr w:rsidR="00997775" w:rsidTr="004457D1" w14:paraId="45299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C2B48" w14:textId="77777777"/>
        </w:tc>
        <w:tc>
          <w:tcPr>
            <w:tcW w:w="7654" w:type="dxa"/>
            <w:gridSpan w:val="2"/>
          </w:tcPr>
          <w:p w:rsidR="00997775" w:rsidRDefault="00997775" w14:paraId="2C654C37" w14:textId="77777777">
            <w:r>
              <w:t>De Kamer,</w:t>
            </w:r>
          </w:p>
        </w:tc>
      </w:tr>
      <w:tr w:rsidR="00997775" w:rsidTr="004457D1" w14:paraId="139C1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E24AA3" w14:textId="77777777"/>
        </w:tc>
        <w:tc>
          <w:tcPr>
            <w:tcW w:w="7654" w:type="dxa"/>
            <w:gridSpan w:val="2"/>
          </w:tcPr>
          <w:p w:rsidR="00997775" w:rsidRDefault="00997775" w14:paraId="12564B86" w14:textId="77777777"/>
        </w:tc>
      </w:tr>
      <w:tr w:rsidR="00997775" w:rsidTr="004457D1" w14:paraId="24F37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C26492" w14:textId="77777777"/>
        </w:tc>
        <w:tc>
          <w:tcPr>
            <w:tcW w:w="7654" w:type="dxa"/>
            <w:gridSpan w:val="2"/>
          </w:tcPr>
          <w:p w:rsidR="00997775" w:rsidRDefault="00997775" w14:paraId="6D991625" w14:textId="77777777">
            <w:r>
              <w:t>gehoord de beraadslaging,</w:t>
            </w:r>
          </w:p>
        </w:tc>
      </w:tr>
      <w:tr w:rsidR="00997775" w:rsidTr="004457D1" w14:paraId="051E00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8A7801" w14:textId="77777777"/>
        </w:tc>
        <w:tc>
          <w:tcPr>
            <w:tcW w:w="7654" w:type="dxa"/>
            <w:gridSpan w:val="2"/>
          </w:tcPr>
          <w:p w:rsidR="00997775" w:rsidRDefault="00997775" w14:paraId="1D2A9189" w14:textId="77777777"/>
        </w:tc>
      </w:tr>
      <w:tr w:rsidR="00997775" w:rsidTr="004457D1" w14:paraId="45EC9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F5A16E" w14:textId="77777777"/>
        </w:tc>
        <w:tc>
          <w:tcPr>
            <w:tcW w:w="7654" w:type="dxa"/>
            <w:gridSpan w:val="2"/>
          </w:tcPr>
          <w:p w:rsidRPr="004457D1" w:rsidR="004457D1" w:rsidP="004457D1" w:rsidRDefault="004457D1" w14:paraId="22B16E32" w14:textId="77777777">
            <w:r w:rsidRPr="004457D1">
              <w:t>constaterende dat de VS USAID hebben wegbezuinigd;</w:t>
            </w:r>
          </w:p>
          <w:p w:rsidR="004457D1" w:rsidP="004457D1" w:rsidRDefault="004457D1" w14:paraId="5C21BA9B" w14:textId="77777777"/>
          <w:p w:rsidRPr="004457D1" w:rsidR="004457D1" w:rsidP="004457D1" w:rsidRDefault="004457D1" w14:paraId="0BDD46F7" w14:textId="32D979C8">
            <w:r w:rsidRPr="004457D1">
              <w:t>constaterende dat hiermee mondiale bestrijding van voorkombare infectieziekten, waaronder hiv/aids, ernstig in gevaar komt;</w:t>
            </w:r>
          </w:p>
          <w:p w:rsidR="004457D1" w:rsidP="004457D1" w:rsidRDefault="004457D1" w14:paraId="5814CD65" w14:textId="77777777"/>
          <w:p w:rsidRPr="004457D1" w:rsidR="004457D1" w:rsidP="004457D1" w:rsidRDefault="004457D1" w14:paraId="42F81A31" w14:textId="1500BB0E">
            <w:r w:rsidRPr="004457D1">
              <w:t>overwegende dat dit een direct gevaar vormt voor de mondiale en Nederlandse volksgezondheid;</w:t>
            </w:r>
          </w:p>
          <w:p w:rsidR="004457D1" w:rsidP="004457D1" w:rsidRDefault="004457D1" w14:paraId="127B92EB" w14:textId="77777777"/>
          <w:p w:rsidR="004457D1" w:rsidP="004457D1" w:rsidRDefault="004457D1" w14:paraId="44409915" w14:textId="77777777">
            <w:r w:rsidRPr="004457D1">
              <w:t xml:space="preserve">verzoekt de regering de steun voor mondiale gezondheidsinitiatieven, zoals </w:t>
            </w:r>
          </w:p>
          <w:p w:rsidRPr="004457D1" w:rsidR="004457D1" w:rsidP="004457D1" w:rsidRDefault="004457D1" w14:paraId="4311A6F0" w14:textId="7D3D8D0C">
            <w:r w:rsidRPr="004457D1">
              <w:t xml:space="preserve">The Global Fund, </w:t>
            </w:r>
            <w:proofErr w:type="spellStart"/>
            <w:r w:rsidRPr="004457D1">
              <w:t>Gavi</w:t>
            </w:r>
            <w:proofErr w:type="spellEnd"/>
            <w:r w:rsidRPr="004457D1">
              <w:t xml:space="preserve"> en UNAIDS, te waarborgen,</w:t>
            </w:r>
          </w:p>
          <w:p w:rsidR="004457D1" w:rsidP="004457D1" w:rsidRDefault="004457D1" w14:paraId="1CC6BDBE" w14:textId="77777777"/>
          <w:p w:rsidRPr="004457D1" w:rsidR="004457D1" w:rsidP="004457D1" w:rsidRDefault="004457D1" w14:paraId="173E1690" w14:textId="1A17C3FF">
            <w:r w:rsidRPr="004457D1">
              <w:t>en gaat over tot de orde van de dag.</w:t>
            </w:r>
          </w:p>
          <w:p w:rsidR="004457D1" w:rsidP="004457D1" w:rsidRDefault="004457D1" w14:paraId="6DB6F890" w14:textId="77777777"/>
          <w:p w:rsidR="004457D1" w:rsidP="004457D1" w:rsidRDefault="004457D1" w14:paraId="10E0E273" w14:textId="77777777">
            <w:r w:rsidRPr="004457D1">
              <w:t>Dobbe</w:t>
            </w:r>
          </w:p>
          <w:p w:rsidR="004457D1" w:rsidP="004457D1" w:rsidRDefault="004457D1" w14:paraId="6A685245" w14:textId="77777777">
            <w:r w:rsidRPr="004457D1">
              <w:t xml:space="preserve">Hirsch </w:t>
            </w:r>
          </w:p>
          <w:p w:rsidR="00997775" w:rsidP="004457D1" w:rsidRDefault="004457D1" w14:paraId="6C3EF291" w14:textId="3F29071E">
            <w:proofErr w:type="spellStart"/>
            <w:r w:rsidRPr="004457D1">
              <w:t>Bamenga</w:t>
            </w:r>
            <w:proofErr w:type="spellEnd"/>
          </w:p>
        </w:tc>
      </w:tr>
    </w:tbl>
    <w:p w:rsidR="00997775" w:rsidRDefault="00997775" w14:paraId="215EAA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3694" w14:textId="77777777" w:rsidR="004457D1" w:rsidRDefault="004457D1">
      <w:pPr>
        <w:spacing w:line="20" w:lineRule="exact"/>
      </w:pPr>
    </w:p>
  </w:endnote>
  <w:endnote w:type="continuationSeparator" w:id="0">
    <w:p w14:paraId="45CE84BD" w14:textId="77777777" w:rsidR="004457D1" w:rsidRDefault="004457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B4C376" w14:textId="77777777" w:rsidR="004457D1" w:rsidRDefault="004457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519C" w14:textId="77777777" w:rsidR="004457D1" w:rsidRDefault="004457D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228A08" w14:textId="77777777" w:rsidR="004457D1" w:rsidRDefault="0044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D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57D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10BB"/>
  <w15:docId w15:val="{9EC0749B-1B36-4A54-9217-B41A3BA2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2025-05-16T12:19:00.0000000Z</dcterms:modified>
  <dc:description>------------------------</dc:description>
  <dc:subject/>
  <keywords/>
  <version/>
  <category/>
</coreProperties>
</file>