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07F54" w14:paraId="65C5C8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DDD83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BC3E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07F54" w14:paraId="1F5BBF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AEC8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07F54" w14:paraId="4DDD0F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D6A0A1" w14:textId="77777777"/>
        </w:tc>
      </w:tr>
      <w:tr w:rsidR="00997775" w:rsidTr="00E07F54" w14:paraId="07A842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A70CF1" w14:textId="77777777"/>
        </w:tc>
      </w:tr>
      <w:tr w:rsidR="00997775" w:rsidTr="00E07F54" w14:paraId="098F1F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12F1D7" w14:textId="77777777"/>
        </w:tc>
        <w:tc>
          <w:tcPr>
            <w:tcW w:w="7654" w:type="dxa"/>
            <w:gridSpan w:val="2"/>
          </w:tcPr>
          <w:p w:rsidR="00997775" w:rsidRDefault="00997775" w14:paraId="3AD49CC6" w14:textId="77777777"/>
        </w:tc>
      </w:tr>
      <w:tr w:rsidR="00E07F54" w:rsidTr="00E07F54" w14:paraId="7AE50A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7F54" w:rsidP="00E07F54" w:rsidRDefault="00E07F54" w14:paraId="52B2040D" w14:textId="60FF1408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E07F54" w:rsidP="00E07F54" w:rsidRDefault="00E07F54" w14:paraId="12525073" w14:textId="6C9D6F78">
            <w:pPr>
              <w:rPr>
                <w:b/>
              </w:rPr>
            </w:pPr>
            <w:r w:rsidRPr="008A4672">
              <w:rPr>
                <w:b/>
                <w:bCs/>
              </w:rPr>
              <w:t>Ontwikkelingsraad</w:t>
            </w:r>
          </w:p>
        </w:tc>
      </w:tr>
      <w:tr w:rsidR="00E07F54" w:rsidTr="00E07F54" w14:paraId="04AA2E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7F54" w:rsidP="00E07F54" w:rsidRDefault="00E07F54" w14:paraId="3FD33EC2" w14:textId="77777777"/>
        </w:tc>
        <w:tc>
          <w:tcPr>
            <w:tcW w:w="7654" w:type="dxa"/>
            <w:gridSpan w:val="2"/>
          </w:tcPr>
          <w:p w:rsidR="00E07F54" w:rsidP="00E07F54" w:rsidRDefault="00E07F54" w14:paraId="261B697A" w14:textId="77777777"/>
        </w:tc>
      </w:tr>
      <w:tr w:rsidR="00E07F54" w:rsidTr="00E07F54" w14:paraId="4437F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7F54" w:rsidP="00E07F54" w:rsidRDefault="00E07F54" w14:paraId="0FC14C60" w14:textId="77777777"/>
        </w:tc>
        <w:tc>
          <w:tcPr>
            <w:tcW w:w="7654" w:type="dxa"/>
            <w:gridSpan w:val="2"/>
          </w:tcPr>
          <w:p w:rsidR="00E07F54" w:rsidP="00E07F54" w:rsidRDefault="00E07F54" w14:paraId="059BC742" w14:textId="77777777"/>
        </w:tc>
      </w:tr>
      <w:tr w:rsidR="00E07F54" w:rsidTr="00E07F54" w14:paraId="7ABDD8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7F54" w:rsidP="00E07F54" w:rsidRDefault="00E07F54" w14:paraId="31A36F09" w14:textId="17E7DCD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283</w:t>
            </w:r>
          </w:p>
        </w:tc>
        <w:tc>
          <w:tcPr>
            <w:tcW w:w="7654" w:type="dxa"/>
            <w:gridSpan w:val="2"/>
          </w:tcPr>
          <w:p w:rsidR="00E07F54" w:rsidP="00E07F54" w:rsidRDefault="00E07F54" w14:paraId="65E76FEE" w14:textId="6A8487B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HIRSCH EN BAMENGA</w:t>
            </w:r>
          </w:p>
        </w:tc>
      </w:tr>
      <w:tr w:rsidR="00E07F54" w:rsidTr="00E07F54" w14:paraId="40D7EA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7F54" w:rsidP="00E07F54" w:rsidRDefault="00E07F54" w14:paraId="60191538" w14:textId="77777777"/>
        </w:tc>
        <w:tc>
          <w:tcPr>
            <w:tcW w:w="7654" w:type="dxa"/>
            <w:gridSpan w:val="2"/>
          </w:tcPr>
          <w:p w:rsidR="00E07F54" w:rsidP="00E07F54" w:rsidRDefault="00E07F54" w14:paraId="3D4FFE34" w14:textId="7612C32F">
            <w:r>
              <w:t>Voorgesteld 15 mei 2025</w:t>
            </w:r>
          </w:p>
        </w:tc>
      </w:tr>
      <w:tr w:rsidR="00997775" w:rsidTr="00E07F54" w14:paraId="6ED1B7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40BA83" w14:textId="77777777"/>
        </w:tc>
        <w:tc>
          <w:tcPr>
            <w:tcW w:w="7654" w:type="dxa"/>
            <w:gridSpan w:val="2"/>
          </w:tcPr>
          <w:p w:rsidR="00997775" w:rsidRDefault="00997775" w14:paraId="6C400376" w14:textId="77777777"/>
        </w:tc>
      </w:tr>
      <w:tr w:rsidR="00997775" w:rsidTr="00E07F54" w14:paraId="777FED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64ADB" w14:textId="77777777"/>
        </w:tc>
        <w:tc>
          <w:tcPr>
            <w:tcW w:w="7654" w:type="dxa"/>
            <w:gridSpan w:val="2"/>
          </w:tcPr>
          <w:p w:rsidR="00997775" w:rsidRDefault="00997775" w14:paraId="00F2A3BB" w14:textId="77777777">
            <w:r>
              <w:t>De Kamer,</w:t>
            </w:r>
          </w:p>
        </w:tc>
      </w:tr>
      <w:tr w:rsidR="00997775" w:rsidTr="00E07F54" w14:paraId="293F7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BE0341" w14:textId="77777777"/>
        </w:tc>
        <w:tc>
          <w:tcPr>
            <w:tcW w:w="7654" w:type="dxa"/>
            <w:gridSpan w:val="2"/>
          </w:tcPr>
          <w:p w:rsidR="00997775" w:rsidRDefault="00997775" w14:paraId="718F8072" w14:textId="77777777"/>
        </w:tc>
      </w:tr>
      <w:tr w:rsidR="00997775" w:rsidTr="00E07F54" w14:paraId="55454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1A482B" w14:textId="77777777"/>
        </w:tc>
        <w:tc>
          <w:tcPr>
            <w:tcW w:w="7654" w:type="dxa"/>
            <w:gridSpan w:val="2"/>
          </w:tcPr>
          <w:p w:rsidR="00997775" w:rsidRDefault="00997775" w14:paraId="224F3F89" w14:textId="77777777">
            <w:r>
              <w:t>gehoord de beraadslaging,</w:t>
            </w:r>
          </w:p>
        </w:tc>
      </w:tr>
      <w:tr w:rsidR="00997775" w:rsidTr="00E07F54" w14:paraId="217005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E1C34B" w14:textId="77777777"/>
        </w:tc>
        <w:tc>
          <w:tcPr>
            <w:tcW w:w="7654" w:type="dxa"/>
            <w:gridSpan w:val="2"/>
          </w:tcPr>
          <w:p w:rsidR="00997775" w:rsidRDefault="00997775" w14:paraId="5C0E08AF" w14:textId="77777777"/>
        </w:tc>
      </w:tr>
      <w:tr w:rsidR="00997775" w:rsidTr="00E07F54" w14:paraId="71493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999155" w14:textId="77777777"/>
        </w:tc>
        <w:tc>
          <w:tcPr>
            <w:tcW w:w="7654" w:type="dxa"/>
            <w:gridSpan w:val="2"/>
          </w:tcPr>
          <w:p w:rsidRPr="00E07F54" w:rsidR="00E07F54" w:rsidP="00E07F54" w:rsidRDefault="00E07F54" w14:paraId="00A85863" w14:textId="77777777">
            <w:r w:rsidRPr="00E07F54">
              <w:t>constaterende dat UNRWA een cruciale rol speelt in de hulpverlening in Gaza;</w:t>
            </w:r>
          </w:p>
          <w:p w:rsidR="00E07F54" w:rsidP="00E07F54" w:rsidRDefault="00E07F54" w14:paraId="4ABA56A1" w14:textId="77777777"/>
          <w:p w:rsidRPr="00E07F54" w:rsidR="00E07F54" w:rsidP="00E07F54" w:rsidRDefault="00E07F54" w14:paraId="55538D81" w14:textId="79584775">
            <w:r w:rsidRPr="00E07F54">
              <w:t xml:space="preserve">constaterende dat sinds 30 januari dit jaar een Israëlisch verbod van kracht is op contacten tussen Israëlische autoriteiten en UNRWA en op activiteiten van UNRWA in onder andere Gaza; </w:t>
            </w:r>
          </w:p>
          <w:p w:rsidR="00E07F54" w:rsidP="00E07F54" w:rsidRDefault="00E07F54" w14:paraId="5BB7C877" w14:textId="77777777"/>
          <w:p w:rsidRPr="00E07F54" w:rsidR="00E07F54" w:rsidP="00E07F54" w:rsidRDefault="00E07F54" w14:paraId="016868E8" w14:textId="699A3388">
            <w:r w:rsidRPr="00E07F54">
              <w:t>overwegende dat dit verbod leidt tot de ineenstorting van de humanitaire hulpverlening in Gaza;</w:t>
            </w:r>
          </w:p>
          <w:p w:rsidR="00E07F54" w:rsidP="00E07F54" w:rsidRDefault="00E07F54" w14:paraId="6C59E843" w14:textId="77777777"/>
          <w:p w:rsidRPr="00E07F54" w:rsidR="00E07F54" w:rsidP="00E07F54" w:rsidRDefault="00E07F54" w14:paraId="1D8D3F76" w14:textId="349251D3">
            <w:r w:rsidRPr="00E07F54">
              <w:t>verzoekt het kabinet om Israël met klem op te roepen het verbod terug te draaien en UNRWA onmiddellijk toegang te verlenen tot Gaza,</w:t>
            </w:r>
          </w:p>
          <w:p w:rsidR="00E07F54" w:rsidP="00E07F54" w:rsidRDefault="00E07F54" w14:paraId="660710D5" w14:textId="77777777"/>
          <w:p w:rsidRPr="00E07F54" w:rsidR="00E07F54" w:rsidP="00E07F54" w:rsidRDefault="00E07F54" w14:paraId="4EC847AB" w14:textId="50303FA9">
            <w:r w:rsidRPr="00E07F54">
              <w:t>en gaat over tot de orde van de dag.</w:t>
            </w:r>
          </w:p>
          <w:p w:rsidR="00E07F54" w:rsidP="00E07F54" w:rsidRDefault="00E07F54" w14:paraId="6353E71B" w14:textId="77777777"/>
          <w:p w:rsidR="00E07F54" w:rsidP="00E07F54" w:rsidRDefault="00E07F54" w14:paraId="39F1C88B" w14:textId="77777777">
            <w:r w:rsidRPr="00E07F54">
              <w:t xml:space="preserve">Hirsch </w:t>
            </w:r>
          </w:p>
          <w:p w:rsidR="00997775" w:rsidP="00E07F54" w:rsidRDefault="00E07F54" w14:paraId="5B694A03" w14:textId="0BA745DB">
            <w:proofErr w:type="spellStart"/>
            <w:r w:rsidRPr="00E07F54">
              <w:t>Bamenga</w:t>
            </w:r>
            <w:proofErr w:type="spellEnd"/>
          </w:p>
        </w:tc>
      </w:tr>
    </w:tbl>
    <w:p w:rsidR="00997775" w:rsidRDefault="00997775" w14:paraId="1FDC4F2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4511" w14:textId="77777777" w:rsidR="00E07F54" w:rsidRDefault="00E07F54">
      <w:pPr>
        <w:spacing w:line="20" w:lineRule="exact"/>
      </w:pPr>
    </w:p>
  </w:endnote>
  <w:endnote w:type="continuationSeparator" w:id="0">
    <w:p w14:paraId="2B409ABF" w14:textId="77777777" w:rsidR="00E07F54" w:rsidRDefault="00E07F5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DB4086" w14:textId="77777777" w:rsidR="00E07F54" w:rsidRDefault="00E07F5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2AC8" w14:textId="77777777" w:rsidR="00E07F54" w:rsidRDefault="00E07F5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D38264" w14:textId="77777777" w:rsidR="00E07F54" w:rsidRDefault="00E0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5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07F54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09DF9"/>
  <w15:docId w15:val="{EC08FBBB-06E1-42F3-AC0E-BFD605B6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2025-05-16T12:03:00.0000000Z</dcterms:created>
  <dcterms:modified xsi:type="dcterms:W3CDTF">2025-05-16T12:18:00.0000000Z</dcterms:modified>
  <dc:description>------------------------</dc:description>
  <dc:subject/>
  <keywords/>
  <version/>
  <category/>
</coreProperties>
</file>