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4763" w14:paraId="601FEB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DA53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C7FC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4763" w14:paraId="560FBC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9F6C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04763" w14:paraId="7F537D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B42DF2" w14:textId="77777777"/>
        </w:tc>
      </w:tr>
      <w:tr w:rsidR="00997775" w:rsidTr="00304763" w14:paraId="266FFD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138F5F" w14:textId="77777777"/>
        </w:tc>
      </w:tr>
      <w:tr w:rsidR="00997775" w:rsidTr="00304763" w14:paraId="6DF65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C2894" w14:textId="77777777"/>
        </w:tc>
        <w:tc>
          <w:tcPr>
            <w:tcW w:w="7654" w:type="dxa"/>
            <w:gridSpan w:val="2"/>
          </w:tcPr>
          <w:p w:rsidR="00997775" w:rsidRDefault="00997775" w14:paraId="51BD8078" w14:textId="77777777"/>
        </w:tc>
      </w:tr>
      <w:tr w:rsidR="00304763" w:rsidTr="00304763" w14:paraId="2ED6D8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763" w:rsidP="00304763" w:rsidRDefault="00304763" w14:paraId="1EC52EA9" w14:textId="11B461CD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304763" w:rsidP="00304763" w:rsidRDefault="00304763" w14:paraId="0D9BD8BF" w14:textId="5C360E09">
            <w:pPr>
              <w:rPr>
                <w:b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304763" w:rsidTr="00304763" w14:paraId="7A902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763" w:rsidP="00304763" w:rsidRDefault="00304763" w14:paraId="033F5A4B" w14:textId="77777777"/>
        </w:tc>
        <w:tc>
          <w:tcPr>
            <w:tcW w:w="7654" w:type="dxa"/>
            <w:gridSpan w:val="2"/>
          </w:tcPr>
          <w:p w:rsidR="00304763" w:rsidP="00304763" w:rsidRDefault="00304763" w14:paraId="3077AF63" w14:textId="77777777"/>
        </w:tc>
      </w:tr>
      <w:tr w:rsidR="00304763" w:rsidTr="00304763" w14:paraId="7EBAA0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763" w:rsidP="00304763" w:rsidRDefault="00304763" w14:paraId="0868E3A8" w14:textId="77777777"/>
        </w:tc>
        <w:tc>
          <w:tcPr>
            <w:tcW w:w="7654" w:type="dxa"/>
            <w:gridSpan w:val="2"/>
          </w:tcPr>
          <w:p w:rsidR="00304763" w:rsidP="00304763" w:rsidRDefault="00304763" w14:paraId="3AF25BDA" w14:textId="77777777"/>
        </w:tc>
      </w:tr>
      <w:tr w:rsidR="00304763" w:rsidTr="00304763" w14:paraId="2316B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763" w:rsidP="00304763" w:rsidRDefault="00304763" w14:paraId="58A8399A" w14:textId="27322E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284</w:t>
            </w:r>
          </w:p>
        </w:tc>
        <w:tc>
          <w:tcPr>
            <w:tcW w:w="7654" w:type="dxa"/>
            <w:gridSpan w:val="2"/>
          </w:tcPr>
          <w:p w:rsidR="00304763" w:rsidP="00304763" w:rsidRDefault="00304763" w14:paraId="48B6ACF9" w14:textId="7BD05F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304763" w:rsidTr="00304763" w14:paraId="14007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4763" w:rsidP="00304763" w:rsidRDefault="00304763" w14:paraId="39C802D2" w14:textId="77777777"/>
        </w:tc>
        <w:tc>
          <w:tcPr>
            <w:tcW w:w="7654" w:type="dxa"/>
            <w:gridSpan w:val="2"/>
          </w:tcPr>
          <w:p w:rsidR="00304763" w:rsidP="00304763" w:rsidRDefault="00304763" w14:paraId="49210D1A" w14:textId="0DD25657">
            <w:r>
              <w:t>Voorgesteld 15 mei 2025</w:t>
            </w:r>
          </w:p>
        </w:tc>
      </w:tr>
      <w:tr w:rsidR="00997775" w:rsidTr="00304763" w14:paraId="22FB6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DD05C" w14:textId="77777777"/>
        </w:tc>
        <w:tc>
          <w:tcPr>
            <w:tcW w:w="7654" w:type="dxa"/>
            <w:gridSpan w:val="2"/>
          </w:tcPr>
          <w:p w:rsidR="00997775" w:rsidRDefault="00997775" w14:paraId="4B5F52E1" w14:textId="77777777"/>
        </w:tc>
      </w:tr>
      <w:tr w:rsidR="00997775" w:rsidTr="00304763" w14:paraId="38FC7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EB136" w14:textId="77777777"/>
        </w:tc>
        <w:tc>
          <w:tcPr>
            <w:tcW w:w="7654" w:type="dxa"/>
            <w:gridSpan w:val="2"/>
          </w:tcPr>
          <w:p w:rsidR="00997775" w:rsidRDefault="00997775" w14:paraId="7161335D" w14:textId="77777777">
            <w:r>
              <w:t>De Kamer,</w:t>
            </w:r>
          </w:p>
        </w:tc>
      </w:tr>
      <w:tr w:rsidR="00997775" w:rsidTr="00304763" w14:paraId="5989B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E0C012" w14:textId="77777777"/>
        </w:tc>
        <w:tc>
          <w:tcPr>
            <w:tcW w:w="7654" w:type="dxa"/>
            <w:gridSpan w:val="2"/>
          </w:tcPr>
          <w:p w:rsidR="00997775" w:rsidRDefault="00997775" w14:paraId="14353D9F" w14:textId="77777777"/>
        </w:tc>
      </w:tr>
      <w:tr w:rsidR="00997775" w:rsidTr="00304763" w14:paraId="4C6CF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40A594" w14:textId="77777777"/>
        </w:tc>
        <w:tc>
          <w:tcPr>
            <w:tcW w:w="7654" w:type="dxa"/>
            <w:gridSpan w:val="2"/>
          </w:tcPr>
          <w:p w:rsidR="00997775" w:rsidRDefault="00997775" w14:paraId="551CC98C" w14:textId="77777777">
            <w:r>
              <w:t>gehoord de beraadslaging,</w:t>
            </w:r>
          </w:p>
        </w:tc>
      </w:tr>
      <w:tr w:rsidR="00997775" w:rsidTr="00304763" w14:paraId="6B514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76A3D" w14:textId="77777777"/>
        </w:tc>
        <w:tc>
          <w:tcPr>
            <w:tcW w:w="7654" w:type="dxa"/>
            <w:gridSpan w:val="2"/>
          </w:tcPr>
          <w:p w:rsidR="00997775" w:rsidRDefault="00997775" w14:paraId="36836F4B" w14:textId="77777777"/>
        </w:tc>
      </w:tr>
      <w:tr w:rsidR="00997775" w:rsidTr="00304763" w14:paraId="4419F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3DCF42" w14:textId="77777777"/>
        </w:tc>
        <w:tc>
          <w:tcPr>
            <w:tcW w:w="7654" w:type="dxa"/>
            <w:gridSpan w:val="2"/>
          </w:tcPr>
          <w:p w:rsidRPr="00304763" w:rsidR="00304763" w:rsidP="00304763" w:rsidRDefault="00304763" w14:paraId="5045095C" w14:textId="77777777">
            <w:r w:rsidRPr="00304763">
              <w:t>verzoekt de regering zich in EU-verband te verzetten tegen ongerichte ontwikkelingsprogramma's en in te zetten op concrete nationale belangen van de lidstaten,</w:t>
            </w:r>
          </w:p>
          <w:p w:rsidR="00304763" w:rsidP="00304763" w:rsidRDefault="00304763" w14:paraId="68F0214F" w14:textId="77777777"/>
          <w:p w:rsidRPr="00304763" w:rsidR="00304763" w:rsidP="00304763" w:rsidRDefault="00304763" w14:paraId="0384EEB5" w14:textId="03F85561">
            <w:r w:rsidRPr="00304763">
              <w:t>en gaat over tot de orde van de dag.</w:t>
            </w:r>
          </w:p>
          <w:p w:rsidR="00304763" w:rsidP="00304763" w:rsidRDefault="00304763" w14:paraId="6C08D74F" w14:textId="77777777"/>
          <w:p w:rsidR="00997775" w:rsidP="00304763" w:rsidRDefault="00304763" w14:paraId="4344DE89" w14:textId="60D993CF">
            <w:r w:rsidRPr="00304763">
              <w:t>Ram</w:t>
            </w:r>
          </w:p>
        </w:tc>
      </w:tr>
    </w:tbl>
    <w:p w:rsidR="00997775" w:rsidRDefault="00997775" w14:paraId="329200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A033" w14:textId="77777777" w:rsidR="00304763" w:rsidRDefault="00304763">
      <w:pPr>
        <w:spacing w:line="20" w:lineRule="exact"/>
      </w:pPr>
    </w:p>
  </w:endnote>
  <w:endnote w:type="continuationSeparator" w:id="0">
    <w:p w14:paraId="291E5A3D" w14:textId="77777777" w:rsidR="00304763" w:rsidRDefault="003047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FFAFF9" w14:textId="77777777" w:rsidR="00304763" w:rsidRDefault="003047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3BA4C" w14:textId="77777777" w:rsidR="00304763" w:rsidRDefault="003047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0636F9" w14:textId="77777777" w:rsidR="00304763" w:rsidRDefault="0030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3"/>
    <w:rsid w:val="00133FCE"/>
    <w:rsid w:val="001E482C"/>
    <w:rsid w:val="001E4877"/>
    <w:rsid w:val="0021105A"/>
    <w:rsid w:val="00280D6A"/>
    <w:rsid w:val="002B78E9"/>
    <w:rsid w:val="002C5406"/>
    <w:rsid w:val="00304763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5547F"/>
  <w15:docId w15:val="{5F5320F0-93C4-406B-B9D4-9AE2F2F5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2025-05-16T12:18:00.0000000Z</dcterms:modified>
  <dc:description>------------------------</dc:description>
  <dc:subject/>
  <keywords/>
  <version/>
  <category/>
</coreProperties>
</file>