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541CE5" w14:paraId="4772ACA5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2516EA7E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B2EA4BC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541CE5" w14:paraId="1FAE5417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15560299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541CE5" w14:paraId="1A90A6D2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DDCCC25" w14:textId="77777777"/>
        </w:tc>
      </w:tr>
      <w:tr w:rsidR="00997775" w:rsidTr="00541CE5" w14:paraId="0D4171A1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3A5C9809" w14:textId="77777777"/>
        </w:tc>
      </w:tr>
      <w:tr w:rsidR="00997775" w:rsidTr="00541CE5" w14:paraId="6B2574C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2B0F798" w14:textId="77777777"/>
        </w:tc>
        <w:tc>
          <w:tcPr>
            <w:tcW w:w="7654" w:type="dxa"/>
            <w:gridSpan w:val="2"/>
          </w:tcPr>
          <w:p w:rsidR="00997775" w:rsidRDefault="00997775" w14:paraId="7A174E58" w14:textId="77777777"/>
        </w:tc>
      </w:tr>
      <w:tr w:rsidR="00541CE5" w:rsidTr="00541CE5" w14:paraId="561FD52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41CE5" w:rsidP="00541CE5" w:rsidRDefault="00541CE5" w14:paraId="16FE35BD" w14:textId="47EC7BB7">
            <w:pPr>
              <w:rPr>
                <w:b/>
              </w:rPr>
            </w:pPr>
            <w:r>
              <w:rPr>
                <w:b/>
              </w:rPr>
              <w:t>21 501-04</w:t>
            </w:r>
          </w:p>
        </w:tc>
        <w:tc>
          <w:tcPr>
            <w:tcW w:w="7654" w:type="dxa"/>
            <w:gridSpan w:val="2"/>
          </w:tcPr>
          <w:p w:rsidR="00541CE5" w:rsidP="00541CE5" w:rsidRDefault="00541CE5" w14:paraId="31604ABC" w14:textId="45ABB2B4">
            <w:pPr>
              <w:rPr>
                <w:b/>
              </w:rPr>
            </w:pPr>
            <w:r w:rsidRPr="005B1596">
              <w:rPr>
                <w:b/>
                <w:bCs/>
              </w:rPr>
              <w:t>Ontwikkelingsraad</w:t>
            </w:r>
          </w:p>
        </w:tc>
      </w:tr>
      <w:tr w:rsidR="00541CE5" w:rsidTr="00541CE5" w14:paraId="2895D8F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41CE5" w:rsidP="00541CE5" w:rsidRDefault="00541CE5" w14:paraId="1E42191C" w14:textId="77777777"/>
        </w:tc>
        <w:tc>
          <w:tcPr>
            <w:tcW w:w="7654" w:type="dxa"/>
            <w:gridSpan w:val="2"/>
          </w:tcPr>
          <w:p w:rsidR="00541CE5" w:rsidP="00541CE5" w:rsidRDefault="00541CE5" w14:paraId="68CA0104" w14:textId="77777777"/>
        </w:tc>
      </w:tr>
      <w:tr w:rsidR="00541CE5" w:rsidTr="00541CE5" w14:paraId="5C3A3C9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41CE5" w:rsidP="00541CE5" w:rsidRDefault="00541CE5" w14:paraId="17B20FEB" w14:textId="77777777"/>
        </w:tc>
        <w:tc>
          <w:tcPr>
            <w:tcW w:w="7654" w:type="dxa"/>
            <w:gridSpan w:val="2"/>
          </w:tcPr>
          <w:p w:rsidR="00541CE5" w:rsidP="00541CE5" w:rsidRDefault="00541CE5" w14:paraId="25197214" w14:textId="77777777"/>
        </w:tc>
      </w:tr>
      <w:tr w:rsidR="00541CE5" w:rsidTr="00541CE5" w14:paraId="1C0F617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41CE5" w:rsidP="00541CE5" w:rsidRDefault="00541CE5" w14:paraId="41331FBB" w14:textId="426C3166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287</w:t>
            </w:r>
          </w:p>
        </w:tc>
        <w:tc>
          <w:tcPr>
            <w:tcW w:w="7654" w:type="dxa"/>
            <w:gridSpan w:val="2"/>
          </w:tcPr>
          <w:p w:rsidR="00541CE5" w:rsidP="00541CE5" w:rsidRDefault="00541CE5" w14:paraId="61552F95" w14:textId="2A1A54CA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RAM</w:t>
            </w:r>
          </w:p>
        </w:tc>
      </w:tr>
      <w:tr w:rsidR="00541CE5" w:rsidTr="00541CE5" w14:paraId="1103387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41CE5" w:rsidP="00541CE5" w:rsidRDefault="00541CE5" w14:paraId="151BC3A4" w14:textId="77777777"/>
        </w:tc>
        <w:tc>
          <w:tcPr>
            <w:tcW w:w="7654" w:type="dxa"/>
            <w:gridSpan w:val="2"/>
          </w:tcPr>
          <w:p w:rsidR="00541CE5" w:rsidP="00541CE5" w:rsidRDefault="00541CE5" w14:paraId="652D2C23" w14:textId="64EA6C5B">
            <w:r>
              <w:t>Voorgesteld 15 mei 2025</w:t>
            </w:r>
          </w:p>
        </w:tc>
      </w:tr>
      <w:tr w:rsidR="00997775" w:rsidTr="00541CE5" w14:paraId="581FA37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3993F50" w14:textId="77777777"/>
        </w:tc>
        <w:tc>
          <w:tcPr>
            <w:tcW w:w="7654" w:type="dxa"/>
            <w:gridSpan w:val="2"/>
          </w:tcPr>
          <w:p w:rsidR="00997775" w:rsidRDefault="00997775" w14:paraId="691EA7FE" w14:textId="77777777"/>
        </w:tc>
      </w:tr>
      <w:tr w:rsidR="00997775" w:rsidTr="00541CE5" w14:paraId="776CF41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0D03260" w14:textId="77777777"/>
        </w:tc>
        <w:tc>
          <w:tcPr>
            <w:tcW w:w="7654" w:type="dxa"/>
            <w:gridSpan w:val="2"/>
          </w:tcPr>
          <w:p w:rsidR="00997775" w:rsidRDefault="00997775" w14:paraId="5E2974A6" w14:textId="77777777">
            <w:r>
              <w:t>De Kamer,</w:t>
            </w:r>
          </w:p>
        </w:tc>
      </w:tr>
      <w:tr w:rsidR="00997775" w:rsidTr="00541CE5" w14:paraId="53B4259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9DD3D39" w14:textId="77777777"/>
        </w:tc>
        <w:tc>
          <w:tcPr>
            <w:tcW w:w="7654" w:type="dxa"/>
            <w:gridSpan w:val="2"/>
          </w:tcPr>
          <w:p w:rsidR="00997775" w:rsidRDefault="00997775" w14:paraId="27827AF7" w14:textId="77777777"/>
        </w:tc>
      </w:tr>
      <w:tr w:rsidR="00997775" w:rsidTr="00541CE5" w14:paraId="148C8E7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11376E9" w14:textId="77777777"/>
        </w:tc>
        <w:tc>
          <w:tcPr>
            <w:tcW w:w="7654" w:type="dxa"/>
            <w:gridSpan w:val="2"/>
          </w:tcPr>
          <w:p w:rsidR="00997775" w:rsidRDefault="00997775" w14:paraId="22C5AD0D" w14:textId="77777777">
            <w:r>
              <w:t>gehoord de beraadslaging,</w:t>
            </w:r>
          </w:p>
        </w:tc>
      </w:tr>
      <w:tr w:rsidR="00997775" w:rsidTr="00541CE5" w14:paraId="5C24790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F42FED0" w14:textId="77777777"/>
        </w:tc>
        <w:tc>
          <w:tcPr>
            <w:tcW w:w="7654" w:type="dxa"/>
            <w:gridSpan w:val="2"/>
          </w:tcPr>
          <w:p w:rsidR="00997775" w:rsidRDefault="00997775" w14:paraId="7836749C" w14:textId="77777777"/>
        </w:tc>
      </w:tr>
      <w:tr w:rsidR="00997775" w:rsidTr="00541CE5" w14:paraId="147FBDD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E442B8D" w14:textId="77777777"/>
        </w:tc>
        <w:tc>
          <w:tcPr>
            <w:tcW w:w="7654" w:type="dxa"/>
            <w:gridSpan w:val="2"/>
          </w:tcPr>
          <w:p w:rsidRPr="00541CE5" w:rsidR="00541CE5" w:rsidP="00541CE5" w:rsidRDefault="00541CE5" w14:paraId="0BFB5C3A" w14:textId="77777777">
            <w:r w:rsidRPr="00541CE5">
              <w:t>constaterende dat bepaalde ngo's een belangrijke spilfunctie in de keten van de mensensmokkel en mensenhandel vervullen;</w:t>
            </w:r>
          </w:p>
          <w:p w:rsidR="00541CE5" w:rsidP="00541CE5" w:rsidRDefault="00541CE5" w14:paraId="05C84FE8" w14:textId="77777777"/>
          <w:p w:rsidRPr="00541CE5" w:rsidR="00541CE5" w:rsidP="00541CE5" w:rsidRDefault="00541CE5" w14:paraId="450DD7AA" w14:textId="4F338028">
            <w:r w:rsidRPr="00541CE5">
              <w:t xml:space="preserve">verzoekt de regering om in samenwerking met de Europese Commissie en andere lidstaten tot een voorstel te komen om ngo's die als schakel binnen de mensensmokkel- en </w:t>
            </w:r>
            <w:proofErr w:type="spellStart"/>
            <w:r w:rsidRPr="00541CE5">
              <w:t>mensenhandelketen</w:t>
            </w:r>
            <w:proofErr w:type="spellEnd"/>
            <w:r w:rsidRPr="00541CE5">
              <w:t xml:space="preserve"> een cruciale rol spelen, te verbieden en/of uit te sluiten van financiering vanuit de EU en alle lidstaten,</w:t>
            </w:r>
          </w:p>
          <w:p w:rsidR="00541CE5" w:rsidP="00541CE5" w:rsidRDefault="00541CE5" w14:paraId="662C54D1" w14:textId="77777777"/>
          <w:p w:rsidRPr="00541CE5" w:rsidR="00541CE5" w:rsidP="00541CE5" w:rsidRDefault="00541CE5" w14:paraId="3F17703F" w14:textId="70AE34CB">
            <w:r w:rsidRPr="00541CE5">
              <w:t>en gaat over tot de orde van de dag.</w:t>
            </w:r>
          </w:p>
          <w:p w:rsidR="00541CE5" w:rsidP="00541CE5" w:rsidRDefault="00541CE5" w14:paraId="2AD39C90" w14:textId="77777777"/>
          <w:p w:rsidR="00997775" w:rsidP="00541CE5" w:rsidRDefault="00541CE5" w14:paraId="1847C5E6" w14:textId="4D630812">
            <w:r w:rsidRPr="00541CE5">
              <w:t>Ram</w:t>
            </w:r>
          </w:p>
        </w:tc>
      </w:tr>
    </w:tbl>
    <w:p w:rsidR="00997775" w:rsidRDefault="00997775" w14:paraId="03A24D7A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E94837" w14:textId="77777777" w:rsidR="00541CE5" w:rsidRDefault="00541CE5">
      <w:pPr>
        <w:spacing w:line="20" w:lineRule="exact"/>
      </w:pPr>
    </w:p>
  </w:endnote>
  <w:endnote w:type="continuationSeparator" w:id="0">
    <w:p w14:paraId="47150FFE" w14:textId="77777777" w:rsidR="00541CE5" w:rsidRDefault="00541CE5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177AB820" w14:textId="77777777" w:rsidR="00541CE5" w:rsidRDefault="00541CE5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51ACA0" w14:textId="77777777" w:rsidR="00541CE5" w:rsidRDefault="00541CE5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44B92E2A" w14:textId="77777777" w:rsidR="00541CE5" w:rsidRDefault="00541C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CE5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1CE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5172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328669"/>
  <w15:docId w15:val="{52E94CBC-1E51-4CCA-BD5F-076980048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102</ap:Words>
  <ap:Characters>565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666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2025-05-16T12:21:00.0000000Z</dcterms:created>
  <dcterms:modified xsi:type="dcterms:W3CDTF">2025-05-16T12:32:00.0000000Z</dcterms:modified>
  <dc:description>------------------------</dc:description>
  <dc:subject/>
  <keywords/>
  <version/>
  <category/>
</coreProperties>
</file>