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120540" w14:paraId="3384465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6BDDBE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CAA7CD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120540" w14:paraId="12806CB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48AF90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120540" w14:paraId="39C0F34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3D6928C" w14:textId="77777777"/>
        </w:tc>
      </w:tr>
      <w:tr w:rsidR="00997775" w:rsidTr="00120540" w14:paraId="2EDE4E5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A42C723" w14:textId="77777777"/>
        </w:tc>
      </w:tr>
      <w:tr w:rsidR="00997775" w:rsidTr="00120540" w14:paraId="0EF973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17094DC" w14:textId="77777777"/>
        </w:tc>
        <w:tc>
          <w:tcPr>
            <w:tcW w:w="7654" w:type="dxa"/>
            <w:gridSpan w:val="2"/>
          </w:tcPr>
          <w:p w:rsidR="00997775" w:rsidRDefault="00997775" w14:paraId="770B7E4E" w14:textId="77777777"/>
        </w:tc>
      </w:tr>
      <w:tr w:rsidR="00120540" w:rsidTr="00120540" w14:paraId="2F8A1F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20540" w:rsidP="00120540" w:rsidRDefault="00120540" w14:paraId="12E3A248" w14:textId="5F458627">
            <w:pPr>
              <w:rPr>
                <w:b/>
              </w:rPr>
            </w:pPr>
            <w:r>
              <w:rPr>
                <w:b/>
              </w:rPr>
              <w:t>21 501-04</w:t>
            </w:r>
          </w:p>
        </w:tc>
        <w:tc>
          <w:tcPr>
            <w:tcW w:w="7654" w:type="dxa"/>
            <w:gridSpan w:val="2"/>
          </w:tcPr>
          <w:p w:rsidR="00120540" w:rsidP="00120540" w:rsidRDefault="00120540" w14:paraId="41D550D0" w14:textId="5401504D">
            <w:pPr>
              <w:rPr>
                <w:b/>
              </w:rPr>
            </w:pPr>
            <w:r w:rsidRPr="005B1596">
              <w:rPr>
                <w:b/>
                <w:bCs/>
              </w:rPr>
              <w:t>Ontwikkelingsraad</w:t>
            </w:r>
          </w:p>
        </w:tc>
      </w:tr>
      <w:tr w:rsidR="00120540" w:rsidTr="00120540" w14:paraId="4FD679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20540" w:rsidP="00120540" w:rsidRDefault="00120540" w14:paraId="60DF5104" w14:textId="77777777"/>
        </w:tc>
        <w:tc>
          <w:tcPr>
            <w:tcW w:w="7654" w:type="dxa"/>
            <w:gridSpan w:val="2"/>
          </w:tcPr>
          <w:p w:rsidR="00120540" w:rsidP="00120540" w:rsidRDefault="00120540" w14:paraId="7233FF4F" w14:textId="77777777"/>
        </w:tc>
      </w:tr>
      <w:tr w:rsidR="00120540" w:rsidTr="00120540" w14:paraId="2AE8E3D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20540" w:rsidP="00120540" w:rsidRDefault="00120540" w14:paraId="71FB457E" w14:textId="77777777"/>
        </w:tc>
        <w:tc>
          <w:tcPr>
            <w:tcW w:w="7654" w:type="dxa"/>
            <w:gridSpan w:val="2"/>
          </w:tcPr>
          <w:p w:rsidR="00120540" w:rsidP="00120540" w:rsidRDefault="00120540" w14:paraId="4FA5E902" w14:textId="77777777"/>
        </w:tc>
      </w:tr>
      <w:tr w:rsidR="00120540" w:rsidTr="00120540" w14:paraId="4CDAFF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20540" w:rsidP="00120540" w:rsidRDefault="00120540" w14:paraId="4379A172" w14:textId="5BB9A17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288</w:t>
            </w:r>
          </w:p>
        </w:tc>
        <w:tc>
          <w:tcPr>
            <w:tcW w:w="7654" w:type="dxa"/>
            <w:gridSpan w:val="2"/>
          </w:tcPr>
          <w:p w:rsidR="00120540" w:rsidP="00120540" w:rsidRDefault="00120540" w14:paraId="2C33734C" w14:textId="4AC24152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RAM</w:t>
            </w:r>
          </w:p>
        </w:tc>
      </w:tr>
      <w:tr w:rsidR="00120540" w:rsidTr="00120540" w14:paraId="168CEB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20540" w:rsidP="00120540" w:rsidRDefault="00120540" w14:paraId="087A6AA3" w14:textId="77777777"/>
        </w:tc>
        <w:tc>
          <w:tcPr>
            <w:tcW w:w="7654" w:type="dxa"/>
            <w:gridSpan w:val="2"/>
          </w:tcPr>
          <w:p w:rsidR="00120540" w:rsidP="00120540" w:rsidRDefault="00120540" w14:paraId="5B5993EE" w14:textId="49DD4C30">
            <w:r>
              <w:t>Voorgesteld 15 mei 2025</w:t>
            </w:r>
          </w:p>
        </w:tc>
      </w:tr>
      <w:tr w:rsidR="00997775" w:rsidTr="00120540" w14:paraId="71D19C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317A63" w14:textId="77777777"/>
        </w:tc>
        <w:tc>
          <w:tcPr>
            <w:tcW w:w="7654" w:type="dxa"/>
            <w:gridSpan w:val="2"/>
          </w:tcPr>
          <w:p w:rsidR="00997775" w:rsidRDefault="00997775" w14:paraId="0030F91E" w14:textId="77777777"/>
        </w:tc>
      </w:tr>
      <w:tr w:rsidR="00997775" w:rsidTr="00120540" w14:paraId="7219DA1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16E124E" w14:textId="77777777"/>
        </w:tc>
        <w:tc>
          <w:tcPr>
            <w:tcW w:w="7654" w:type="dxa"/>
            <w:gridSpan w:val="2"/>
          </w:tcPr>
          <w:p w:rsidR="00997775" w:rsidRDefault="00997775" w14:paraId="46C0EB90" w14:textId="77777777">
            <w:r>
              <w:t>De Kamer,</w:t>
            </w:r>
          </w:p>
        </w:tc>
      </w:tr>
      <w:tr w:rsidR="00997775" w:rsidTr="00120540" w14:paraId="5EAEC8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4D16C77" w14:textId="77777777"/>
        </w:tc>
        <w:tc>
          <w:tcPr>
            <w:tcW w:w="7654" w:type="dxa"/>
            <w:gridSpan w:val="2"/>
          </w:tcPr>
          <w:p w:rsidR="00997775" w:rsidRDefault="00997775" w14:paraId="513AFAA7" w14:textId="77777777"/>
        </w:tc>
      </w:tr>
      <w:tr w:rsidR="00997775" w:rsidTr="00120540" w14:paraId="23F173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2477143" w14:textId="77777777"/>
        </w:tc>
        <w:tc>
          <w:tcPr>
            <w:tcW w:w="7654" w:type="dxa"/>
            <w:gridSpan w:val="2"/>
          </w:tcPr>
          <w:p w:rsidR="00997775" w:rsidRDefault="00997775" w14:paraId="39D10D21" w14:textId="77777777">
            <w:r>
              <w:t>gehoord de beraadslaging,</w:t>
            </w:r>
          </w:p>
        </w:tc>
      </w:tr>
      <w:tr w:rsidR="00997775" w:rsidTr="00120540" w14:paraId="1A0C83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0DB2936" w14:textId="77777777"/>
        </w:tc>
        <w:tc>
          <w:tcPr>
            <w:tcW w:w="7654" w:type="dxa"/>
            <w:gridSpan w:val="2"/>
          </w:tcPr>
          <w:p w:rsidR="00997775" w:rsidRDefault="00997775" w14:paraId="72C8BD21" w14:textId="77777777"/>
        </w:tc>
      </w:tr>
      <w:tr w:rsidR="00997775" w:rsidTr="00120540" w14:paraId="3BB3CF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D2C8C3B" w14:textId="77777777"/>
        </w:tc>
        <w:tc>
          <w:tcPr>
            <w:tcW w:w="7654" w:type="dxa"/>
            <w:gridSpan w:val="2"/>
          </w:tcPr>
          <w:p w:rsidRPr="00120540" w:rsidR="00120540" w:rsidP="00120540" w:rsidRDefault="00120540" w14:paraId="1BD01B7A" w14:textId="77777777">
            <w:r w:rsidRPr="00120540">
              <w:t>verzoekt de regering zich te verzetten tegen EU-financiering van de wederopbouw van Gaza en tegen verdere ondersteuning van UNRWA en aanverwante Palestijnse ngo's,</w:t>
            </w:r>
          </w:p>
          <w:p w:rsidR="00120540" w:rsidP="00120540" w:rsidRDefault="00120540" w14:paraId="496DD87F" w14:textId="77777777"/>
          <w:p w:rsidRPr="00120540" w:rsidR="00120540" w:rsidP="00120540" w:rsidRDefault="00120540" w14:paraId="19BAD6A3" w14:textId="1950BCF6">
            <w:r w:rsidRPr="00120540">
              <w:t>en gaat over tot de orde van de dag.</w:t>
            </w:r>
          </w:p>
          <w:p w:rsidR="00120540" w:rsidP="00120540" w:rsidRDefault="00120540" w14:paraId="1A566CD0" w14:textId="77777777"/>
          <w:p w:rsidR="00997775" w:rsidP="00120540" w:rsidRDefault="00120540" w14:paraId="610C9B6F" w14:textId="0D6FB7A5">
            <w:r w:rsidRPr="00120540">
              <w:t>Ram</w:t>
            </w:r>
          </w:p>
        </w:tc>
      </w:tr>
    </w:tbl>
    <w:p w:rsidR="00997775" w:rsidRDefault="00997775" w14:paraId="7C32542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F2C9C" w14:textId="77777777" w:rsidR="00120540" w:rsidRDefault="00120540">
      <w:pPr>
        <w:spacing w:line="20" w:lineRule="exact"/>
      </w:pPr>
    </w:p>
  </w:endnote>
  <w:endnote w:type="continuationSeparator" w:id="0">
    <w:p w14:paraId="6C7304BB" w14:textId="77777777" w:rsidR="00120540" w:rsidRDefault="0012054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AA3F389" w14:textId="77777777" w:rsidR="00120540" w:rsidRDefault="0012054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9CFAA" w14:textId="77777777" w:rsidR="00120540" w:rsidRDefault="0012054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2CBFB2A" w14:textId="77777777" w:rsidR="00120540" w:rsidRDefault="00120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540"/>
    <w:rsid w:val="00120540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5172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041321"/>
  <w15:docId w15:val="{31C6ECCB-D590-45F2-A716-E837C382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64</ap:Words>
  <ap:Characters>354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417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2025-05-16T12:21:00.0000000Z</dcterms:created>
  <dcterms:modified xsi:type="dcterms:W3CDTF">2025-05-16T12:31:00.0000000Z</dcterms:modified>
  <dc:description>------------------------</dc:description>
  <dc:subject/>
  <keywords/>
  <version/>
  <category/>
</coreProperties>
</file>