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0098393E" w14:paraId="138B7FCB" w14:textId="77777777">
        <w:trPr>
          <w:trHeight w:val="146"/>
        </w:trPr>
        <w:tc>
          <w:tcPr>
            <w:tcW w:w="6719" w:type="dxa"/>
            <w:gridSpan w:val="3"/>
            <w:vAlign w:val="center"/>
          </w:tcPr>
          <w:p w:rsidRPr="002244B7" w:rsidR="0098393E" w:rsidP="0098393E" w:rsidRDefault="0098393E" w14:paraId="6F8FBBC8" w14:textId="79E605D5">
            <w:pPr>
              <w:ind w:right="-3495"/>
              <w:rPr>
                <w:rFonts w:ascii="Times New (W1)" w:hAnsi="Times New (W1)" w:cs="Times New (W1)"/>
                <w:b/>
                <w:bCs/>
                <w:spacing w:val="40"/>
                <w:szCs w:val="24"/>
              </w:rPr>
            </w:pPr>
            <w:r>
              <w:rPr>
                <w:rFonts w:ascii="Times New (W1)" w:hAnsi="Times New (W1)" w:cs="Times New (W1)"/>
                <w:b/>
                <w:bCs/>
                <w:spacing w:val="40"/>
                <w:szCs w:val="24"/>
              </w:rPr>
              <w:t xml:space="preserve">TWEEDE </w:t>
            </w:r>
            <w:r w:rsidRPr="002244B7">
              <w:rPr>
                <w:rFonts w:ascii="Times New (W1)" w:hAnsi="Times New (W1)" w:cs="Times New (W1)"/>
                <w:b/>
                <w:bCs/>
                <w:spacing w:val="40"/>
                <w:szCs w:val="24"/>
              </w:rPr>
              <w:t>KAMER DER STATEN-</w:t>
            </w:r>
            <w:r>
              <w:rPr>
                <w:rFonts w:ascii="Times New (W1)" w:hAnsi="Times New (W1)" w:cs="Times New (W1)"/>
                <w:b/>
                <w:bCs/>
                <w:spacing w:val="40"/>
                <w:szCs w:val="24"/>
              </w:rPr>
              <w:t>G</w:t>
            </w:r>
            <w:r w:rsidRPr="002244B7">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0098393E"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0098393E" w14:paraId="1FF9D95F" w14:textId="77777777">
        <w:trPr>
          <w:trHeight w:val="146"/>
        </w:trPr>
        <w:tc>
          <w:tcPr>
            <w:tcW w:w="10217" w:type="dxa"/>
            <w:gridSpan w:val="4"/>
          </w:tcPr>
          <w:p w:rsidR="0098393E" w:rsidP="0034166F" w:rsidRDefault="0098393E" w14:paraId="68F87DAA" w14:textId="77777777">
            <w:pPr>
              <w:tabs>
                <w:tab w:val="left" w:pos="2130"/>
              </w:tabs>
            </w:pPr>
            <w:r>
              <w:tab/>
            </w:r>
          </w:p>
        </w:tc>
      </w:tr>
      <w:tr w:rsidR="0098393E" w:rsidTr="000F3582"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5132ED04">
            <w:pPr>
              <w:tabs>
                <w:tab w:val="left" w:pos="-37"/>
              </w:tabs>
              <w:rPr>
                <w:szCs w:val="24"/>
                <w:highlight w:val="yellow"/>
              </w:rPr>
            </w:pPr>
            <w:r w:rsidRPr="0089205B">
              <w:rPr>
                <w:b/>
                <w:szCs w:val="24"/>
              </w:rPr>
              <w:t>Opgestel</w:t>
            </w:r>
            <w:r w:rsidRPr="0089205B" w:rsidR="00D40328">
              <w:rPr>
                <w:b/>
                <w:szCs w:val="24"/>
              </w:rPr>
              <w:t xml:space="preserve">d </w:t>
            </w:r>
            <w:r w:rsidR="00810233">
              <w:rPr>
                <w:b/>
                <w:szCs w:val="24"/>
              </w:rPr>
              <w:t>16 mei</w:t>
            </w:r>
            <w:r w:rsidR="009F57E4">
              <w:rPr>
                <w:b/>
                <w:szCs w:val="24"/>
              </w:rPr>
              <w:t xml:space="preserve"> </w:t>
            </w:r>
            <w:r w:rsidR="00F25EEF">
              <w:rPr>
                <w:b/>
                <w:szCs w:val="24"/>
              </w:rPr>
              <w:t>2025</w:t>
            </w:r>
          </w:p>
        </w:tc>
      </w:tr>
      <w:tr w:rsidRPr="0041125B" w:rsidR="00917ED6" w:rsidTr="000F3582" w14:paraId="5AA4DD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917ED6" w:rsidP="00BA670A" w:rsidRDefault="00917ED6" w14:paraId="64C058F7" w14:textId="77777777">
            <w:pPr>
              <w:rPr>
                <w:b/>
                <w:color w:val="000000"/>
                <w:szCs w:val="24"/>
              </w:rPr>
            </w:pPr>
          </w:p>
        </w:tc>
        <w:tc>
          <w:tcPr>
            <w:tcW w:w="497" w:type="dxa"/>
            <w:tcBorders>
              <w:top w:val="nil"/>
              <w:left w:val="nil"/>
              <w:bottom w:val="nil"/>
              <w:right w:val="nil"/>
            </w:tcBorders>
          </w:tcPr>
          <w:p w:rsidRPr="0027433B" w:rsidR="00917ED6" w:rsidP="00BA670A" w:rsidRDefault="00917ED6" w14:paraId="4221F02B" w14:textId="77777777">
            <w:pPr>
              <w:rPr>
                <w:szCs w:val="24"/>
              </w:rPr>
            </w:pPr>
          </w:p>
        </w:tc>
        <w:tc>
          <w:tcPr>
            <w:tcW w:w="6743" w:type="dxa"/>
            <w:gridSpan w:val="2"/>
            <w:tcBorders>
              <w:top w:val="nil"/>
              <w:left w:val="nil"/>
              <w:bottom w:val="nil"/>
              <w:right w:val="nil"/>
            </w:tcBorders>
          </w:tcPr>
          <w:p w:rsidRPr="00022D34" w:rsidR="00917ED6" w:rsidP="00BA670A" w:rsidRDefault="00917ED6" w14:paraId="2B0785CD" w14:textId="77777777">
            <w:pPr>
              <w:rPr>
                <w:b/>
              </w:rPr>
            </w:pPr>
          </w:p>
        </w:tc>
      </w:tr>
      <w:tr w:rsidRPr="0041125B" w:rsidR="00E46774" w:rsidTr="000F3582" w14:paraId="44364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46774" w:rsidP="00E46774" w:rsidRDefault="00E46774" w14:paraId="4482D654" w14:textId="2C0A430D">
            <w:pPr>
              <w:rPr>
                <w:b/>
                <w:color w:val="000000"/>
                <w:szCs w:val="24"/>
              </w:rPr>
            </w:pPr>
            <w:r>
              <w:rPr>
                <w:b/>
                <w:color w:val="000000"/>
                <w:szCs w:val="24"/>
              </w:rPr>
              <w:t xml:space="preserve">Dinsdag 20 mei </w:t>
            </w:r>
          </w:p>
        </w:tc>
        <w:tc>
          <w:tcPr>
            <w:tcW w:w="497" w:type="dxa"/>
            <w:tcBorders>
              <w:top w:val="nil"/>
              <w:left w:val="nil"/>
              <w:bottom w:val="nil"/>
              <w:right w:val="nil"/>
            </w:tcBorders>
          </w:tcPr>
          <w:p w:rsidRPr="0027433B" w:rsidR="00E46774" w:rsidP="00E46774" w:rsidRDefault="00E46774" w14:paraId="6A652895" w14:textId="77777777">
            <w:pPr>
              <w:rPr>
                <w:szCs w:val="24"/>
              </w:rPr>
            </w:pPr>
          </w:p>
        </w:tc>
        <w:tc>
          <w:tcPr>
            <w:tcW w:w="6743" w:type="dxa"/>
            <w:gridSpan w:val="2"/>
            <w:tcBorders>
              <w:top w:val="nil"/>
              <w:left w:val="nil"/>
              <w:bottom w:val="nil"/>
              <w:right w:val="nil"/>
            </w:tcBorders>
          </w:tcPr>
          <w:p w:rsidRPr="003C5AAB" w:rsidR="00E46774" w:rsidP="00E46774" w:rsidRDefault="00E46774" w14:paraId="45D2D4B0" w14:textId="6925D533">
            <w:pPr>
              <w:rPr>
                <w:bCs/>
              </w:rPr>
            </w:pPr>
            <w:r w:rsidRPr="00022D34">
              <w:rPr>
                <w:b/>
              </w:rPr>
              <w:t>14.00 uur</w:t>
            </w:r>
          </w:p>
        </w:tc>
      </w:tr>
      <w:tr w:rsidRPr="0041125B" w:rsidR="00E46774" w:rsidTr="000F3582" w14:paraId="596D72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46774" w:rsidP="00E46774" w:rsidRDefault="00E46774" w14:paraId="716B1BC3" w14:textId="59FA2AE9">
            <w:pPr>
              <w:rPr>
                <w:b/>
                <w:color w:val="000000"/>
                <w:szCs w:val="24"/>
              </w:rPr>
            </w:pPr>
            <w:r>
              <w:rPr>
                <w:b/>
                <w:color w:val="000000"/>
                <w:szCs w:val="24"/>
              </w:rPr>
              <w:t>Woensdag 21 mei</w:t>
            </w:r>
          </w:p>
        </w:tc>
        <w:tc>
          <w:tcPr>
            <w:tcW w:w="497" w:type="dxa"/>
            <w:tcBorders>
              <w:top w:val="nil"/>
              <w:left w:val="nil"/>
              <w:bottom w:val="nil"/>
              <w:right w:val="nil"/>
            </w:tcBorders>
          </w:tcPr>
          <w:p w:rsidRPr="0027433B" w:rsidR="00E46774" w:rsidP="00E46774" w:rsidRDefault="00E46774" w14:paraId="3514FC94" w14:textId="77777777">
            <w:pPr>
              <w:rPr>
                <w:szCs w:val="24"/>
              </w:rPr>
            </w:pPr>
          </w:p>
        </w:tc>
        <w:tc>
          <w:tcPr>
            <w:tcW w:w="6743" w:type="dxa"/>
            <w:gridSpan w:val="2"/>
            <w:tcBorders>
              <w:top w:val="nil"/>
              <w:left w:val="nil"/>
              <w:bottom w:val="nil"/>
              <w:right w:val="nil"/>
            </w:tcBorders>
          </w:tcPr>
          <w:p w:rsidRPr="003C5AAB" w:rsidR="00E46774" w:rsidP="00E46774" w:rsidRDefault="00E46774" w14:paraId="012A939C" w14:textId="6A2F2604">
            <w:pPr>
              <w:rPr>
                <w:bCs/>
              </w:rPr>
            </w:pPr>
            <w:r w:rsidRPr="00022D34">
              <w:rPr>
                <w:b/>
              </w:rPr>
              <w:t>10.15 uur</w:t>
            </w:r>
          </w:p>
        </w:tc>
      </w:tr>
      <w:tr w:rsidRPr="0041125B" w:rsidR="00E46774" w:rsidTr="000F3582" w14:paraId="005187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46774" w:rsidP="00E46774" w:rsidRDefault="00E46774" w14:paraId="473DBAF9" w14:textId="3C0CE266">
            <w:pPr>
              <w:rPr>
                <w:b/>
                <w:color w:val="000000"/>
                <w:szCs w:val="24"/>
              </w:rPr>
            </w:pPr>
            <w:r>
              <w:rPr>
                <w:b/>
                <w:color w:val="000000"/>
                <w:szCs w:val="24"/>
              </w:rPr>
              <w:t>Donderdag 22 mei</w:t>
            </w:r>
          </w:p>
        </w:tc>
        <w:tc>
          <w:tcPr>
            <w:tcW w:w="497" w:type="dxa"/>
            <w:tcBorders>
              <w:top w:val="nil"/>
              <w:left w:val="nil"/>
              <w:bottom w:val="nil"/>
              <w:right w:val="nil"/>
            </w:tcBorders>
          </w:tcPr>
          <w:p w:rsidRPr="0027433B" w:rsidR="00E46774" w:rsidP="00E46774" w:rsidRDefault="00E46774" w14:paraId="263ABFBF" w14:textId="77777777">
            <w:pPr>
              <w:rPr>
                <w:szCs w:val="24"/>
              </w:rPr>
            </w:pPr>
          </w:p>
        </w:tc>
        <w:tc>
          <w:tcPr>
            <w:tcW w:w="6743" w:type="dxa"/>
            <w:gridSpan w:val="2"/>
            <w:tcBorders>
              <w:top w:val="nil"/>
              <w:left w:val="nil"/>
              <w:bottom w:val="nil"/>
              <w:right w:val="nil"/>
            </w:tcBorders>
          </w:tcPr>
          <w:p w:rsidRPr="003C5AAB" w:rsidR="00E46774" w:rsidP="00E46774" w:rsidRDefault="00E46774" w14:paraId="36DABB55" w14:textId="7AF9740C">
            <w:pPr>
              <w:rPr>
                <w:bCs/>
              </w:rPr>
            </w:pPr>
            <w:r w:rsidRPr="00022D34">
              <w:rPr>
                <w:b/>
              </w:rPr>
              <w:t>10.15 uur</w:t>
            </w:r>
          </w:p>
        </w:tc>
      </w:tr>
      <w:tr w:rsidRPr="0041125B" w:rsidR="00E46774" w:rsidTr="000F3582" w14:paraId="23EB99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46774" w:rsidP="00E46774" w:rsidRDefault="00E46774" w14:paraId="52C8B269" w14:textId="77777777">
            <w:pPr>
              <w:rPr>
                <w:b/>
                <w:color w:val="000000"/>
                <w:szCs w:val="24"/>
              </w:rPr>
            </w:pPr>
          </w:p>
        </w:tc>
        <w:tc>
          <w:tcPr>
            <w:tcW w:w="497" w:type="dxa"/>
            <w:tcBorders>
              <w:top w:val="nil"/>
              <w:left w:val="nil"/>
              <w:bottom w:val="nil"/>
              <w:right w:val="nil"/>
            </w:tcBorders>
          </w:tcPr>
          <w:p w:rsidRPr="0027433B" w:rsidR="00E46774" w:rsidP="00E46774" w:rsidRDefault="00E46774" w14:paraId="78714FB8" w14:textId="77777777">
            <w:pPr>
              <w:rPr>
                <w:szCs w:val="24"/>
              </w:rPr>
            </w:pPr>
          </w:p>
        </w:tc>
        <w:tc>
          <w:tcPr>
            <w:tcW w:w="6743" w:type="dxa"/>
            <w:gridSpan w:val="2"/>
            <w:tcBorders>
              <w:top w:val="nil"/>
              <w:left w:val="nil"/>
              <w:bottom w:val="nil"/>
              <w:right w:val="nil"/>
            </w:tcBorders>
          </w:tcPr>
          <w:p w:rsidRPr="003C5AAB" w:rsidR="00E46774" w:rsidP="00E46774" w:rsidRDefault="00E46774" w14:paraId="2E0C2B73" w14:textId="77777777">
            <w:pPr>
              <w:rPr>
                <w:bCs/>
              </w:rPr>
            </w:pPr>
          </w:p>
        </w:tc>
      </w:tr>
      <w:tr w:rsidRPr="0041125B" w:rsidR="00E46774" w:rsidTr="000F3582" w14:paraId="53BC0F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46774" w:rsidP="00E46774" w:rsidRDefault="00E46774" w14:paraId="2899088A" w14:textId="77777777">
            <w:pPr>
              <w:rPr>
                <w:b/>
                <w:color w:val="000000"/>
                <w:szCs w:val="24"/>
              </w:rPr>
            </w:pPr>
          </w:p>
        </w:tc>
        <w:tc>
          <w:tcPr>
            <w:tcW w:w="497" w:type="dxa"/>
            <w:tcBorders>
              <w:top w:val="nil"/>
              <w:left w:val="nil"/>
              <w:bottom w:val="nil"/>
              <w:right w:val="nil"/>
            </w:tcBorders>
          </w:tcPr>
          <w:p w:rsidRPr="0027433B" w:rsidR="00E46774" w:rsidP="00E46774" w:rsidRDefault="00E46774" w14:paraId="11E94C9C" w14:textId="77777777">
            <w:pPr>
              <w:rPr>
                <w:szCs w:val="24"/>
              </w:rPr>
            </w:pPr>
          </w:p>
        </w:tc>
        <w:tc>
          <w:tcPr>
            <w:tcW w:w="6743" w:type="dxa"/>
            <w:gridSpan w:val="2"/>
            <w:tcBorders>
              <w:top w:val="nil"/>
              <w:left w:val="nil"/>
              <w:bottom w:val="nil"/>
              <w:right w:val="nil"/>
            </w:tcBorders>
          </w:tcPr>
          <w:p w:rsidRPr="003C5AAB" w:rsidR="00E46774" w:rsidP="00E46774" w:rsidRDefault="00E46774" w14:paraId="3E2CB22C" w14:textId="4EE5E087">
            <w:pPr>
              <w:rPr>
                <w:bCs/>
              </w:rPr>
            </w:pPr>
            <w:r>
              <w:rPr>
                <w:bCs/>
              </w:rPr>
              <w:t>1. Vragenuur</w:t>
            </w:r>
          </w:p>
        </w:tc>
      </w:tr>
      <w:tr w:rsidRPr="0041125B" w:rsidR="00E46774" w:rsidTr="000F3582" w14:paraId="40B6DE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46774" w:rsidP="00E46774" w:rsidRDefault="00E46774" w14:paraId="70BE13C1" w14:textId="77777777">
            <w:pPr>
              <w:rPr>
                <w:b/>
                <w:color w:val="000000"/>
                <w:szCs w:val="24"/>
              </w:rPr>
            </w:pPr>
          </w:p>
        </w:tc>
        <w:tc>
          <w:tcPr>
            <w:tcW w:w="497" w:type="dxa"/>
            <w:tcBorders>
              <w:top w:val="nil"/>
              <w:left w:val="nil"/>
              <w:bottom w:val="nil"/>
              <w:right w:val="nil"/>
            </w:tcBorders>
          </w:tcPr>
          <w:p w:rsidRPr="0027433B" w:rsidR="00E46774" w:rsidP="00E46774" w:rsidRDefault="00E46774" w14:paraId="4708D1D1" w14:textId="77777777">
            <w:pPr>
              <w:rPr>
                <w:szCs w:val="24"/>
              </w:rPr>
            </w:pPr>
          </w:p>
        </w:tc>
        <w:tc>
          <w:tcPr>
            <w:tcW w:w="6743" w:type="dxa"/>
            <w:gridSpan w:val="2"/>
            <w:tcBorders>
              <w:top w:val="nil"/>
              <w:left w:val="nil"/>
              <w:bottom w:val="nil"/>
              <w:right w:val="nil"/>
            </w:tcBorders>
          </w:tcPr>
          <w:p w:rsidRPr="003C5AAB" w:rsidR="00E46774" w:rsidP="00E46774" w:rsidRDefault="00E46774" w14:paraId="38661EC3" w14:textId="77777777">
            <w:pPr>
              <w:rPr>
                <w:bCs/>
              </w:rPr>
            </w:pPr>
          </w:p>
        </w:tc>
      </w:tr>
      <w:tr w:rsidRPr="0041125B" w:rsidR="00E46774" w:rsidTr="000F3582" w14:paraId="22CAA2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46774" w:rsidP="00E46774" w:rsidRDefault="00E46774" w14:paraId="7FB6FF03" w14:textId="77777777">
            <w:pPr>
              <w:rPr>
                <w:b/>
                <w:color w:val="000000"/>
                <w:szCs w:val="24"/>
              </w:rPr>
            </w:pPr>
          </w:p>
        </w:tc>
        <w:tc>
          <w:tcPr>
            <w:tcW w:w="497" w:type="dxa"/>
            <w:tcBorders>
              <w:top w:val="nil"/>
              <w:left w:val="nil"/>
              <w:bottom w:val="nil"/>
              <w:right w:val="nil"/>
            </w:tcBorders>
          </w:tcPr>
          <w:p w:rsidRPr="0027433B" w:rsidR="00E46774" w:rsidP="00E46774" w:rsidRDefault="00E46774" w14:paraId="2A6200A4" w14:textId="77777777">
            <w:pPr>
              <w:rPr>
                <w:szCs w:val="24"/>
              </w:rPr>
            </w:pPr>
          </w:p>
        </w:tc>
        <w:tc>
          <w:tcPr>
            <w:tcW w:w="6743" w:type="dxa"/>
            <w:gridSpan w:val="2"/>
            <w:tcBorders>
              <w:top w:val="nil"/>
              <w:left w:val="nil"/>
              <w:bottom w:val="nil"/>
              <w:right w:val="nil"/>
            </w:tcBorders>
          </w:tcPr>
          <w:p w:rsidRPr="003C5AAB" w:rsidR="00E46774" w:rsidP="00E46774" w:rsidRDefault="00E46774" w14:paraId="0CBF5272" w14:textId="63E371BC">
            <w:pPr>
              <w:rPr>
                <w:bCs/>
              </w:rPr>
            </w:pPr>
            <w:r>
              <w:rPr>
                <w:bCs/>
              </w:rPr>
              <w:t>2</w:t>
            </w:r>
            <w:r w:rsidRPr="008E5DEE">
              <w:rPr>
                <w:bCs/>
              </w:rPr>
              <w:t>. Regeling van werkzaamheden</w:t>
            </w:r>
          </w:p>
        </w:tc>
      </w:tr>
      <w:tr w:rsidRPr="0041125B" w:rsidR="00BF058E" w:rsidTr="000F3582" w14:paraId="27D8D0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F058E" w:rsidP="00E46774" w:rsidRDefault="00BF058E" w14:paraId="12373B86" w14:textId="77777777">
            <w:pPr>
              <w:rPr>
                <w:b/>
                <w:color w:val="000000"/>
                <w:szCs w:val="24"/>
              </w:rPr>
            </w:pPr>
          </w:p>
        </w:tc>
        <w:tc>
          <w:tcPr>
            <w:tcW w:w="497" w:type="dxa"/>
            <w:tcBorders>
              <w:top w:val="nil"/>
              <w:left w:val="nil"/>
              <w:bottom w:val="nil"/>
              <w:right w:val="nil"/>
            </w:tcBorders>
          </w:tcPr>
          <w:p w:rsidRPr="0027433B" w:rsidR="00BF058E" w:rsidP="00E46774" w:rsidRDefault="00BF058E" w14:paraId="6BF347DD" w14:textId="77777777">
            <w:pPr>
              <w:rPr>
                <w:szCs w:val="24"/>
              </w:rPr>
            </w:pPr>
          </w:p>
        </w:tc>
        <w:tc>
          <w:tcPr>
            <w:tcW w:w="6743" w:type="dxa"/>
            <w:gridSpan w:val="2"/>
            <w:tcBorders>
              <w:top w:val="nil"/>
              <w:left w:val="nil"/>
              <w:bottom w:val="nil"/>
              <w:right w:val="nil"/>
            </w:tcBorders>
          </w:tcPr>
          <w:p w:rsidRPr="003C5AAB" w:rsidR="00BF058E" w:rsidP="00E46774" w:rsidRDefault="00BF058E" w14:paraId="6F18DCBA" w14:textId="77777777">
            <w:pPr>
              <w:rPr>
                <w:bCs/>
              </w:rPr>
            </w:pPr>
          </w:p>
        </w:tc>
      </w:tr>
      <w:tr w:rsidRPr="0041125B" w:rsidR="00BF058E" w:rsidTr="000F3582" w14:paraId="7B7879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F058E" w:rsidP="00E46774" w:rsidRDefault="00BF058E" w14:paraId="7266047D" w14:textId="6C74158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F058E" w:rsidP="00E46774" w:rsidRDefault="00BF058E" w14:paraId="4EC719CF" w14:textId="77777777">
            <w:pPr>
              <w:rPr>
                <w:szCs w:val="24"/>
              </w:rPr>
            </w:pPr>
          </w:p>
        </w:tc>
        <w:tc>
          <w:tcPr>
            <w:tcW w:w="6743" w:type="dxa"/>
            <w:gridSpan w:val="2"/>
            <w:tcBorders>
              <w:top w:val="nil"/>
              <w:left w:val="nil"/>
              <w:bottom w:val="nil"/>
              <w:right w:val="nil"/>
            </w:tcBorders>
          </w:tcPr>
          <w:p w:rsidRPr="003C5AAB" w:rsidR="00BF058E" w:rsidP="00E46774" w:rsidRDefault="00BF058E" w14:paraId="4735F157" w14:textId="479E2CD0">
            <w:pPr>
              <w:rPr>
                <w:bCs/>
              </w:rPr>
            </w:pPr>
            <w:r>
              <w:rPr>
                <w:bCs/>
              </w:rPr>
              <w:t xml:space="preserve">3. Stemmingen over: </w:t>
            </w:r>
            <w:r w:rsidRPr="00BF058E">
              <w:rPr>
                <w:bCs/>
              </w:rPr>
              <w:t>aangehouden motie</w:t>
            </w:r>
            <w:r>
              <w:rPr>
                <w:bCs/>
              </w:rPr>
              <w:t>s</w:t>
            </w:r>
            <w:r w:rsidRPr="00BF058E">
              <w:rPr>
                <w:bCs/>
              </w:rPr>
              <w:t xml:space="preserve"> ingediend bij het debat over de door president Trump aangekondigde importtarieven voor de EU</w:t>
            </w:r>
          </w:p>
        </w:tc>
      </w:tr>
      <w:tr w:rsidRPr="0041125B" w:rsidR="00855A3A" w:rsidTr="000F3582" w14:paraId="68C3F3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5A3A" w:rsidP="00BF058E" w:rsidRDefault="00855A3A" w14:paraId="0B5E95B5" w14:textId="77777777">
            <w:pPr>
              <w:rPr>
                <w:b/>
                <w:color w:val="000000"/>
                <w:szCs w:val="24"/>
              </w:rPr>
            </w:pPr>
          </w:p>
        </w:tc>
        <w:tc>
          <w:tcPr>
            <w:tcW w:w="497" w:type="dxa"/>
            <w:tcBorders>
              <w:top w:val="nil"/>
              <w:left w:val="nil"/>
              <w:bottom w:val="nil"/>
              <w:right w:val="nil"/>
            </w:tcBorders>
          </w:tcPr>
          <w:p w:rsidRPr="0027433B" w:rsidR="00855A3A" w:rsidP="00BF058E" w:rsidRDefault="00855A3A" w14:paraId="46A1EE16" w14:textId="77777777">
            <w:pPr>
              <w:rPr>
                <w:szCs w:val="24"/>
              </w:rPr>
            </w:pPr>
          </w:p>
        </w:tc>
        <w:tc>
          <w:tcPr>
            <w:tcW w:w="6743" w:type="dxa"/>
            <w:gridSpan w:val="2"/>
            <w:tcBorders>
              <w:top w:val="nil"/>
              <w:left w:val="nil"/>
              <w:bottom w:val="nil"/>
              <w:right w:val="nil"/>
            </w:tcBorders>
          </w:tcPr>
          <w:p w:rsidRPr="00493DA6" w:rsidR="00855A3A" w:rsidP="00BF058E" w:rsidRDefault="00855A3A" w14:paraId="4D3797B6" w14:textId="775FCAD6">
            <w:pPr>
              <w:rPr>
                <w:b/>
              </w:rPr>
            </w:pPr>
            <w:r>
              <w:rPr>
                <w:b/>
              </w:rPr>
              <w:t>De Voorzitter: o</w:t>
            </w:r>
            <w:r w:rsidRPr="00855A3A">
              <w:rPr>
                <w:b/>
              </w:rPr>
              <w:t xml:space="preserve">ver motie nr. </w:t>
            </w:r>
            <w:r>
              <w:rPr>
                <w:b/>
              </w:rPr>
              <w:t xml:space="preserve">88 </w:t>
            </w:r>
            <w:r w:rsidRPr="00855A3A">
              <w:rPr>
                <w:b/>
              </w:rPr>
              <w:t xml:space="preserve">stemmen we hoofdelijk omdat de uitslag </w:t>
            </w:r>
            <w:r w:rsidR="00314B1C">
              <w:rPr>
                <w:b/>
              </w:rPr>
              <w:t xml:space="preserve">eerder </w:t>
            </w:r>
            <w:r w:rsidRPr="00855A3A">
              <w:rPr>
                <w:b/>
              </w:rPr>
              <w:t>fractiegewijs niet kon worden vastgesteld.</w:t>
            </w:r>
          </w:p>
        </w:tc>
      </w:tr>
      <w:tr w:rsidRPr="0041125B" w:rsidR="00BF058E" w:rsidTr="000F3582" w14:paraId="151BF6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F058E" w:rsidP="00BF058E" w:rsidRDefault="00BF058E" w14:paraId="56481CFE" w14:textId="77777777">
            <w:pPr>
              <w:rPr>
                <w:b/>
                <w:color w:val="000000"/>
                <w:szCs w:val="24"/>
              </w:rPr>
            </w:pPr>
          </w:p>
        </w:tc>
        <w:tc>
          <w:tcPr>
            <w:tcW w:w="497" w:type="dxa"/>
            <w:tcBorders>
              <w:top w:val="nil"/>
              <w:left w:val="nil"/>
              <w:bottom w:val="nil"/>
              <w:right w:val="nil"/>
            </w:tcBorders>
          </w:tcPr>
          <w:p w:rsidRPr="0027433B" w:rsidR="00BF058E" w:rsidP="00BF058E" w:rsidRDefault="00BF058E" w14:paraId="278D2D6B" w14:textId="77777777">
            <w:pPr>
              <w:rPr>
                <w:szCs w:val="24"/>
              </w:rPr>
            </w:pPr>
          </w:p>
        </w:tc>
        <w:tc>
          <w:tcPr>
            <w:tcW w:w="6743" w:type="dxa"/>
            <w:gridSpan w:val="2"/>
            <w:tcBorders>
              <w:top w:val="nil"/>
              <w:left w:val="nil"/>
              <w:bottom w:val="nil"/>
              <w:right w:val="nil"/>
            </w:tcBorders>
          </w:tcPr>
          <w:p w:rsidRPr="003C5AAB" w:rsidR="00BF058E" w:rsidP="00BF058E" w:rsidRDefault="00BF058E" w14:paraId="6E141FFC" w14:textId="57E36960">
            <w:pPr>
              <w:rPr>
                <w:bCs/>
              </w:rPr>
            </w:pPr>
            <w:r w:rsidRPr="00493DA6">
              <w:rPr>
                <w:b/>
              </w:rPr>
              <w:t xml:space="preserve">De Voorzitter: dhr. </w:t>
            </w:r>
            <w:r>
              <w:rPr>
                <w:b/>
              </w:rPr>
              <w:t>Bontenbal</w:t>
            </w:r>
            <w:r w:rsidRPr="00493DA6">
              <w:rPr>
                <w:b/>
              </w:rPr>
              <w:t xml:space="preserve"> wenst zijn motie op stuk nr. </w:t>
            </w:r>
            <w:r>
              <w:rPr>
                <w:b/>
              </w:rPr>
              <w:t xml:space="preserve">92 </w:t>
            </w:r>
            <w:r w:rsidRPr="00493DA6">
              <w:rPr>
                <w:b/>
              </w:rPr>
              <w:t>te wijzigen.</w:t>
            </w:r>
          </w:p>
        </w:tc>
      </w:tr>
      <w:tr w:rsidRPr="0041125B" w:rsidR="00BF058E" w:rsidTr="000F3582" w14:paraId="6F6BDD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BF058E" w:rsidR="00BF058E" w:rsidP="00BF058E" w:rsidRDefault="00BF058E" w14:paraId="7B91A738" w14:textId="1F8A7F38">
            <w:pPr>
              <w:rPr>
                <w:b/>
                <w:bCs/>
                <w:color w:val="000000"/>
                <w:szCs w:val="24"/>
              </w:rPr>
            </w:pPr>
            <w:r w:rsidRPr="00BF058E">
              <w:rPr>
                <w:b/>
                <w:bCs/>
              </w:rPr>
              <w:t>31 985, nr. 88</w:t>
            </w:r>
            <w:r>
              <w:rPr>
                <w:b/>
                <w:bCs/>
              </w:rPr>
              <w:t xml:space="preserve"> (hoofdelijk)</w:t>
            </w:r>
          </w:p>
        </w:tc>
        <w:tc>
          <w:tcPr>
            <w:tcW w:w="497" w:type="dxa"/>
            <w:tcBorders>
              <w:top w:val="nil"/>
              <w:left w:val="nil"/>
              <w:bottom w:val="nil"/>
              <w:right w:val="nil"/>
            </w:tcBorders>
          </w:tcPr>
          <w:p w:rsidRPr="0027433B" w:rsidR="00BF058E" w:rsidP="00BF058E" w:rsidRDefault="00BF058E" w14:paraId="1DC8F9F8" w14:textId="77777777">
            <w:pPr>
              <w:rPr>
                <w:szCs w:val="24"/>
              </w:rPr>
            </w:pPr>
          </w:p>
        </w:tc>
        <w:tc>
          <w:tcPr>
            <w:tcW w:w="6743" w:type="dxa"/>
            <w:gridSpan w:val="2"/>
            <w:tcBorders>
              <w:top w:val="nil"/>
              <w:left w:val="nil"/>
              <w:bottom w:val="nil"/>
              <w:right w:val="nil"/>
            </w:tcBorders>
          </w:tcPr>
          <w:p w:rsidR="00BF058E" w:rsidP="00BF058E" w:rsidRDefault="00BF058E" w14:paraId="422A64DA" w14:textId="731E80F4">
            <w:r w:rsidRPr="005F5C1B">
              <w:t xml:space="preserve">-de motie-Dassen c.s. over heffingen op digitale goederen en diensten als tegenreactie op Amerikaanse importheffingen  </w:t>
            </w:r>
          </w:p>
        </w:tc>
      </w:tr>
      <w:tr w:rsidRPr="0041125B" w:rsidR="00BF058E" w:rsidTr="000F3582" w14:paraId="381732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F058E" w:rsidP="00BF058E" w:rsidRDefault="00BF058E" w14:paraId="0731F020" w14:textId="4A4E7BF0">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 xml:space="preserve">985, nr. </w:t>
            </w:r>
            <w:r>
              <w:rPr>
                <w:b/>
                <w:color w:val="000000"/>
                <w:szCs w:val="24"/>
              </w:rPr>
              <w:t>92 (gewijzigd)</w:t>
            </w:r>
          </w:p>
        </w:tc>
        <w:tc>
          <w:tcPr>
            <w:tcW w:w="497" w:type="dxa"/>
            <w:tcBorders>
              <w:top w:val="nil"/>
              <w:left w:val="nil"/>
              <w:bottom w:val="nil"/>
              <w:right w:val="nil"/>
            </w:tcBorders>
          </w:tcPr>
          <w:p w:rsidRPr="0027433B" w:rsidR="00BF058E" w:rsidP="00BF058E" w:rsidRDefault="00BF058E" w14:paraId="21D59D58" w14:textId="77777777">
            <w:pPr>
              <w:rPr>
                <w:szCs w:val="24"/>
              </w:rPr>
            </w:pPr>
          </w:p>
        </w:tc>
        <w:tc>
          <w:tcPr>
            <w:tcW w:w="6743" w:type="dxa"/>
            <w:gridSpan w:val="2"/>
            <w:tcBorders>
              <w:top w:val="nil"/>
              <w:left w:val="nil"/>
              <w:bottom w:val="nil"/>
              <w:right w:val="nil"/>
            </w:tcBorders>
          </w:tcPr>
          <w:p w:rsidRPr="003C5AAB" w:rsidR="00BF058E" w:rsidP="00BF058E" w:rsidRDefault="00BF058E" w14:paraId="1B0208C5" w14:textId="3FF58DE3">
            <w:pPr>
              <w:rPr>
                <w:bCs/>
              </w:rPr>
            </w:pPr>
            <w:r>
              <w:t>-</w:t>
            </w:r>
            <w:r w:rsidRPr="00F92CBF">
              <w:t xml:space="preserve">de </w:t>
            </w:r>
            <w:r>
              <w:t xml:space="preserve">gewijzigde </w:t>
            </w:r>
            <w:r w:rsidRPr="00F92CBF">
              <w:t xml:space="preserve">motie-Bontenbal/Dassen </w:t>
            </w:r>
            <w:bookmarkStart w:name="_Hlk198117499" w:id="0"/>
            <w:r w:rsidRPr="00F92CBF">
              <w:t xml:space="preserve">over een </w:t>
            </w:r>
            <w:r>
              <w:t>actieagenda</w:t>
            </w:r>
            <w:r w:rsidRPr="00F92CBF">
              <w:t xml:space="preserve"> voor de uitwerking van het Lettarapport</w:t>
            </w:r>
            <w:r>
              <w:t xml:space="preserve"> </w:t>
            </w:r>
            <w:r w:rsidRPr="00F92CBF">
              <w:t xml:space="preserve">  </w:t>
            </w:r>
            <w:bookmarkEnd w:id="0"/>
          </w:p>
        </w:tc>
      </w:tr>
      <w:tr w:rsidRPr="0041125B" w:rsidR="00B668F6" w:rsidTr="000F3582" w14:paraId="2CC75A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668F6" w:rsidP="00E46774" w:rsidRDefault="00B668F6" w14:paraId="667F1A93" w14:textId="77777777">
            <w:pPr>
              <w:rPr>
                <w:b/>
                <w:color w:val="000000"/>
                <w:szCs w:val="24"/>
              </w:rPr>
            </w:pPr>
          </w:p>
        </w:tc>
        <w:tc>
          <w:tcPr>
            <w:tcW w:w="497" w:type="dxa"/>
            <w:tcBorders>
              <w:top w:val="nil"/>
              <w:left w:val="nil"/>
              <w:bottom w:val="nil"/>
              <w:right w:val="nil"/>
            </w:tcBorders>
          </w:tcPr>
          <w:p w:rsidRPr="0027433B" w:rsidR="00B668F6" w:rsidP="00E46774" w:rsidRDefault="00B668F6" w14:paraId="352B6BD2" w14:textId="77777777">
            <w:pPr>
              <w:rPr>
                <w:szCs w:val="24"/>
              </w:rPr>
            </w:pPr>
          </w:p>
        </w:tc>
        <w:tc>
          <w:tcPr>
            <w:tcW w:w="6743" w:type="dxa"/>
            <w:gridSpan w:val="2"/>
            <w:tcBorders>
              <w:top w:val="nil"/>
              <w:left w:val="nil"/>
              <w:bottom w:val="nil"/>
              <w:right w:val="nil"/>
            </w:tcBorders>
          </w:tcPr>
          <w:p w:rsidRPr="003C5AAB" w:rsidR="00B668F6" w:rsidP="00E46774" w:rsidRDefault="00B668F6" w14:paraId="5DD418C6" w14:textId="77777777">
            <w:pPr>
              <w:rPr>
                <w:bCs/>
              </w:rPr>
            </w:pPr>
          </w:p>
        </w:tc>
      </w:tr>
      <w:tr w:rsidRPr="0041125B" w:rsidR="00B668F6" w:rsidTr="000F3582" w14:paraId="29D6B8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B668F6" w:rsidR="00B668F6" w:rsidP="00B668F6" w:rsidRDefault="00B668F6" w14:paraId="1095416D" w14:textId="6763DBC7">
            <w:pPr>
              <w:rPr>
                <w:b/>
                <w:bCs/>
                <w:color w:val="000000"/>
                <w:szCs w:val="24"/>
              </w:rPr>
            </w:pPr>
            <w:r w:rsidRPr="00B668F6">
              <w:rPr>
                <w:b/>
                <w:bCs/>
              </w:rPr>
              <w:t>Stemming</w:t>
            </w:r>
          </w:p>
        </w:tc>
        <w:tc>
          <w:tcPr>
            <w:tcW w:w="497" w:type="dxa"/>
            <w:tcBorders>
              <w:top w:val="nil"/>
              <w:left w:val="nil"/>
              <w:bottom w:val="nil"/>
              <w:right w:val="nil"/>
            </w:tcBorders>
          </w:tcPr>
          <w:p w:rsidRPr="0027433B" w:rsidR="00B668F6" w:rsidP="00B668F6" w:rsidRDefault="00B668F6" w14:paraId="48FBBAAE" w14:textId="77777777">
            <w:pPr>
              <w:rPr>
                <w:szCs w:val="24"/>
              </w:rPr>
            </w:pPr>
          </w:p>
        </w:tc>
        <w:tc>
          <w:tcPr>
            <w:tcW w:w="6743" w:type="dxa"/>
            <w:gridSpan w:val="2"/>
            <w:tcBorders>
              <w:top w:val="nil"/>
              <w:left w:val="nil"/>
              <w:bottom w:val="nil"/>
              <w:right w:val="nil"/>
            </w:tcBorders>
          </w:tcPr>
          <w:p w:rsidRPr="003C5AAB" w:rsidR="00B668F6" w:rsidP="00B668F6" w:rsidRDefault="000159D6" w14:paraId="7C357502" w14:textId="1C39AB6C">
            <w:pPr>
              <w:rPr>
                <w:bCs/>
              </w:rPr>
            </w:pPr>
            <w:r>
              <w:t>4</w:t>
            </w:r>
            <w:r w:rsidRPr="008E0D1D" w:rsidR="00B668F6">
              <w:t xml:space="preserve">. </w:t>
            </w:r>
            <w:r w:rsidR="00B668F6">
              <w:t>Hoofdelijke s</w:t>
            </w:r>
            <w:r w:rsidRPr="008E0D1D" w:rsidR="00B668F6">
              <w:t>temming</w:t>
            </w:r>
            <w:r w:rsidR="00B668F6">
              <w:t xml:space="preserve"> </w:t>
            </w:r>
            <w:r w:rsidRPr="008E0D1D" w:rsidR="00B668F6">
              <w:t xml:space="preserve">over: </w:t>
            </w:r>
            <w:r w:rsidR="00B668F6">
              <w:t xml:space="preserve">aangehouden </w:t>
            </w:r>
            <w:r w:rsidRPr="008E0D1D" w:rsidR="00B668F6">
              <w:t>motie ingediend bij het tweeminutendebat Raad Buitenlandse Zaken Handel</w:t>
            </w:r>
          </w:p>
        </w:tc>
      </w:tr>
      <w:tr w:rsidRPr="0041125B" w:rsidR="00B668F6" w:rsidTr="000F3582" w14:paraId="10B858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668F6" w:rsidP="00B668F6" w:rsidRDefault="00B668F6" w14:paraId="1CCC01E2" w14:textId="44F2B766">
            <w:pPr>
              <w:rPr>
                <w:b/>
                <w:color w:val="000000"/>
                <w:szCs w:val="24"/>
              </w:rPr>
            </w:pPr>
            <w:r w:rsidRPr="00C76545">
              <w:rPr>
                <w:b/>
                <w:color w:val="000000"/>
                <w:szCs w:val="24"/>
              </w:rPr>
              <w:t>21</w:t>
            </w:r>
            <w:r>
              <w:rPr>
                <w:b/>
                <w:color w:val="000000"/>
                <w:szCs w:val="24"/>
              </w:rPr>
              <w:t xml:space="preserve"> </w:t>
            </w:r>
            <w:r w:rsidRPr="00C76545">
              <w:rPr>
                <w:b/>
                <w:color w:val="000000"/>
                <w:szCs w:val="24"/>
              </w:rPr>
              <w:t>501-02,</w:t>
            </w:r>
            <w:r w:rsidR="00936577">
              <w:rPr>
                <w:b/>
                <w:color w:val="000000"/>
                <w:szCs w:val="24"/>
              </w:rPr>
              <w:t xml:space="preserve"> </w:t>
            </w:r>
            <w:r w:rsidR="005316E3">
              <w:rPr>
                <w:b/>
                <w:color w:val="000000"/>
                <w:szCs w:val="24"/>
              </w:rPr>
              <w:t xml:space="preserve">nr. 3151 </w:t>
            </w:r>
            <w:r w:rsidR="00936577">
              <w:rPr>
                <w:b/>
                <w:color w:val="000000"/>
                <w:szCs w:val="24"/>
              </w:rPr>
              <w:t xml:space="preserve">(gewijzigd, was </w:t>
            </w:r>
            <w:r w:rsidRPr="00C76545">
              <w:rPr>
                <w:b/>
                <w:color w:val="000000"/>
                <w:szCs w:val="24"/>
              </w:rPr>
              <w:t>nr. 3139</w:t>
            </w:r>
            <w:r>
              <w:rPr>
                <w:b/>
                <w:color w:val="000000"/>
                <w:szCs w:val="24"/>
              </w:rPr>
              <w:t xml:space="preserve"> </w:t>
            </w:r>
            <w:r w:rsidR="009136C1">
              <w:rPr>
                <w:b/>
                <w:color w:val="000000"/>
                <w:szCs w:val="24"/>
              </w:rPr>
              <w:t xml:space="preserve">en </w:t>
            </w:r>
            <w:r>
              <w:rPr>
                <w:b/>
                <w:color w:val="000000"/>
                <w:szCs w:val="24"/>
              </w:rPr>
              <w:t>hoofdelijk)</w:t>
            </w:r>
          </w:p>
        </w:tc>
        <w:tc>
          <w:tcPr>
            <w:tcW w:w="497" w:type="dxa"/>
            <w:tcBorders>
              <w:top w:val="nil"/>
              <w:left w:val="nil"/>
              <w:bottom w:val="nil"/>
              <w:right w:val="nil"/>
            </w:tcBorders>
          </w:tcPr>
          <w:p w:rsidRPr="0027433B" w:rsidR="00B668F6" w:rsidP="00B668F6" w:rsidRDefault="00B668F6" w14:paraId="5970FE03" w14:textId="77777777">
            <w:pPr>
              <w:rPr>
                <w:szCs w:val="24"/>
              </w:rPr>
            </w:pPr>
          </w:p>
        </w:tc>
        <w:tc>
          <w:tcPr>
            <w:tcW w:w="6743" w:type="dxa"/>
            <w:gridSpan w:val="2"/>
            <w:tcBorders>
              <w:top w:val="nil"/>
              <w:left w:val="nil"/>
              <w:bottom w:val="nil"/>
              <w:right w:val="nil"/>
            </w:tcBorders>
          </w:tcPr>
          <w:p w:rsidRPr="003C5AAB" w:rsidR="00B668F6" w:rsidP="00B668F6" w:rsidRDefault="00B668F6" w14:paraId="5ECD9ACB" w14:textId="309CAEA1">
            <w:pPr>
              <w:rPr>
                <w:bCs/>
              </w:rPr>
            </w:pPr>
            <w:r>
              <w:t>-</w:t>
            </w:r>
            <w:r w:rsidRPr="00254984">
              <w:t xml:space="preserve">de </w:t>
            </w:r>
            <w:r>
              <w:t xml:space="preserve">gewijzigde </w:t>
            </w:r>
            <w:r w:rsidRPr="00254984">
              <w:t xml:space="preserve">motie-Ram over alle bestaande nationale koppen uit Nederlandse wetgeving schrappen </w:t>
            </w:r>
          </w:p>
        </w:tc>
      </w:tr>
      <w:tr w:rsidRPr="0041125B" w:rsidR="00B668F6" w:rsidTr="000F3582" w14:paraId="326AE2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668F6" w:rsidP="00E46774" w:rsidRDefault="00B668F6" w14:paraId="224EF48D" w14:textId="77777777">
            <w:pPr>
              <w:rPr>
                <w:b/>
                <w:color w:val="000000"/>
                <w:szCs w:val="24"/>
              </w:rPr>
            </w:pPr>
          </w:p>
        </w:tc>
        <w:tc>
          <w:tcPr>
            <w:tcW w:w="497" w:type="dxa"/>
            <w:tcBorders>
              <w:top w:val="nil"/>
              <w:left w:val="nil"/>
              <w:bottom w:val="nil"/>
              <w:right w:val="nil"/>
            </w:tcBorders>
          </w:tcPr>
          <w:p w:rsidRPr="0027433B" w:rsidR="00B668F6" w:rsidP="00E46774" w:rsidRDefault="00B668F6" w14:paraId="4A0878C6" w14:textId="77777777">
            <w:pPr>
              <w:rPr>
                <w:szCs w:val="24"/>
              </w:rPr>
            </w:pPr>
          </w:p>
        </w:tc>
        <w:tc>
          <w:tcPr>
            <w:tcW w:w="6743" w:type="dxa"/>
            <w:gridSpan w:val="2"/>
            <w:tcBorders>
              <w:top w:val="nil"/>
              <w:left w:val="nil"/>
              <w:bottom w:val="nil"/>
              <w:right w:val="nil"/>
            </w:tcBorders>
          </w:tcPr>
          <w:p w:rsidRPr="003C5AAB" w:rsidR="00B668F6" w:rsidP="00E46774" w:rsidRDefault="00B668F6" w14:paraId="420E1C92" w14:textId="77777777">
            <w:pPr>
              <w:rPr>
                <w:bCs/>
              </w:rPr>
            </w:pPr>
          </w:p>
        </w:tc>
      </w:tr>
      <w:tr w:rsidRPr="0041125B" w:rsidR="005130D8" w:rsidTr="000F3582" w14:paraId="25D756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130D8" w:rsidP="005130D8" w:rsidRDefault="005130D8" w14:paraId="76080443" w14:textId="78C817E8">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5130D8" w:rsidP="005130D8" w:rsidRDefault="005130D8" w14:paraId="2C986B83" w14:textId="77777777">
            <w:pPr>
              <w:rPr>
                <w:szCs w:val="24"/>
              </w:rPr>
            </w:pPr>
          </w:p>
        </w:tc>
        <w:tc>
          <w:tcPr>
            <w:tcW w:w="6743" w:type="dxa"/>
            <w:gridSpan w:val="2"/>
            <w:tcBorders>
              <w:top w:val="nil"/>
              <w:left w:val="nil"/>
              <w:bottom w:val="nil"/>
              <w:right w:val="nil"/>
            </w:tcBorders>
          </w:tcPr>
          <w:p w:rsidRPr="003C5AAB" w:rsidR="005130D8" w:rsidP="005130D8" w:rsidRDefault="00FF14E2" w14:paraId="6E614D17" w14:textId="651E785E">
            <w:pPr>
              <w:rPr>
                <w:bCs/>
              </w:rPr>
            </w:pPr>
            <w:r>
              <w:rPr>
                <w:bCs/>
              </w:rPr>
              <w:t>5</w:t>
            </w:r>
            <w:r w:rsidR="005130D8">
              <w:rPr>
                <w:bCs/>
              </w:rPr>
              <w:t>. Stemmingen in verband met:</w:t>
            </w:r>
          </w:p>
        </w:tc>
      </w:tr>
      <w:tr w:rsidRPr="0041125B" w:rsidR="005130D8" w:rsidTr="000F3582" w14:paraId="198EEF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130D8" w:rsidP="005130D8" w:rsidRDefault="005130D8" w14:paraId="512422B4" w14:textId="4731260A">
            <w:pPr>
              <w:rPr>
                <w:b/>
                <w:color w:val="000000"/>
                <w:szCs w:val="24"/>
              </w:rPr>
            </w:pPr>
            <w:r>
              <w:rPr>
                <w:b/>
                <w:color w:val="000000"/>
                <w:szCs w:val="24"/>
              </w:rPr>
              <w:t>36 578</w:t>
            </w:r>
          </w:p>
        </w:tc>
        <w:tc>
          <w:tcPr>
            <w:tcW w:w="497" w:type="dxa"/>
            <w:tcBorders>
              <w:top w:val="nil"/>
              <w:left w:val="nil"/>
              <w:bottom w:val="nil"/>
              <w:right w:val="nil"/>
            </w:tcBorders>
          </w:tcPr>
          <w:p w:rsidRPr="0027433B" w:rsidR="005130D8" w:rsidP="005130D8" w:rsidRDefault="005130D8" w14:paraId="72542BA7" w14:textId="77777777">
            <w:pPr>
              <w:rPr>
                <w:szCs w:val="24"/>
              </w:rPr>
            </w:pPr>
          </w:p>
        </w:tc>
        <w:tc>
          <w:tcPr>
            <w:tcW w:w="6743" w:type="dxa"/>
            <w:gridSpan w:val="2"/>
            <w:tcBorders>
              <w:top w:val="nil"/>
              <w:left w:val="nil"/>
              <w:bottom w:val="nil"/>
              <w:right w:val="nil"/>
            </w:tcBorders>
          </w:tcPr>
          <w:p w:rsidRPr="003C5AAB" w:rsidR="005130D8" w:rsidP="005130D8" w:rsidRDefault="005130D8" w14:paraId="221BA4D3" w14:textId="438D3B2E">
            <w:pPr>
              <w:rPr>
                <w:bCs/>
              </w:rPr>
            </w:pPr>
            <w:r w:rsidRPr="002015A9">
              <w:rPr>
                <w:szCs w:val="24"/>
                <w:shd w:val="clear" w:color="auto" w:fill="FFFFFF"/>
              </w:rPr>
              <w:t>Wijziging van de Pensioenwet, de Wet op de loonbelasting 1964 en enige andere wetten in verband met de verlenging van de transitieperiode naar het nieuwe pensioenstelsel</w:t>
            </w:r>
          </w:p>
        </w:tc>
      </w:tr>
      <w:tr w:rsidRPr="0041125B" w:rsidR="005130D8" w:rsidTr="000F3582" w14:paraId="2C5F77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130D8" w:rsidP="005130D8" w:rsidRDefault="005130D8" w14:paraId="1B89815E" w14:textId="77777777">
            <w:pPr>
              <w:rPr>
                <w:b/>
                <w:color w:val="000000"/>
                <w:szCs w:val="24"/>
              </w:rPr>
            </w:pPr>
          </w:p>
        </w:tc>
        <w:tc>
          <w:tcPr>
            <w:tcW w:w="497" w:type="dxa"/>
            <w:tcBorders>
              <w:top w:val="nil"/>
              <w:left w:val="nil"/>
              <w:bottom w:val="nil"/>
              <w:right w:val="nil"/>
            </w:tcBorders>
          </w:tcPr>
          <w:p w:rsidRPr="0027433B" w:rsidR="005130D8" w:rsidP="005130D8" w:rsidRDefault="005130D8" w14:paraId="0534B803" w14:textId="77777777">
            <w:pPr>
              <w:rPr>
                <w:szCs w:val="24"/>
              </w:rPr>
            </w:pPr>
          </w:p>
        </w:tc>
        <w:tc>
          <w:tcPr>
            <w:tcW w:w="6743" w:type="dxa"/>
            <w:gridSpan w:val="2"/>
            <w:tcBorders>
              <w:top w:val="nil"/>
              <w:left w:val="nil"/>
              <w:bottom w:val="nil"/>
              <w:right w:val="nil"/>
            </w:tcBorders>
          </w:tcPr>
          <w:p w:rsidRPr="003C5AAB" w:rsidR="005130D8" w:rsidP="005130D8" w:rsidRDefault="005130D8" w14:paraId="5283FBCB" w14:textId="77777777">
            <w:pPr>
              <w:rPr>
                <w:bCs/>
              </w:rPr>
            </w:pPr>
          </w:p>
        </w:tc>
      </w:tr>
      <w:tr w:rsidRPr="0041125B" w:rsidR="005130D8" w:rsidTr="000F3582" w14:paraId="36E8AF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130D8" w:rsidP="005130D8" w:rsidRDefault="005130D8" w14:paraId="0E1857BD" w14:textId="77777777">
            <w:pPr>
              <w:rPr>
                <w:b/>
                <w:color w:val="000000"/>
                <w:szCs w:val="24"/>
              </w:rPr>
            </w:pPr>
          </w:p>
        </w:tc>
        <w:tc>
          <w:tcPr>
            <w:tcW w:w="497" w:type="dxa"/>
            <w:tcBorders>
              <w:top w:val="nil"/>
              <w:left w:val="nil"/>
              <w:bottom w:val="nil"/>
              <w:right w:val="nil"/>
            </w:tcBorders>
          </w:tcPr>
          <w:p w:rsidRPr="0027433B" w:rsidR="005130D8" w:rsidP="005130D8" w:rsidRDefault="005130D8" w14:paraId="56EAA8B4" w14:textId="77777777">
            <w:pPr>
              <w:rPr>
                <w:szCs w:val="24"/>
              </w:rPr>
            </w:pPr>
          </w:p>
        </w:tc>
        <w:tc>
          <w:tcPr>
            <w:tcW w:w="6743" w:type="dxa"/>
            <w:gridSpan w:val="2"/>
            <w:tcBorders>
              <w:top w:val="nil"/>
              <w:left w:val="nil"/>
              <w:bottom w:val="nil"/>
              <w:right w:val="nil"/>
            </w:tcBorders>
          </w:tcPr>
          <w:p w:rsidRPr="00845C5B" w:rsidR="005130D8" w:rsidP="005130D8" w:rsidRDefault="005130D8" w14:paraId="306AA920" w14:textId="77777777">
            <w:pPr>
              <w:rPr>
                <w:szCs w:val="24"/>
              </w:rPr>
            </w:pPr>
            <w:r w:rsidRPr="00845C5B">
              <w:rPr>
                <w:szCs w:val="24"/>
              </w:rPr>
              <w:t>36 578</w:t>
            </w:r>
            <w:r w:rsidRPr="00845C5B">
              <w:rPr>
                <w:szCs w:val="24"/>
              </w:rPr>
              <w:tab/>
            </w:r>
            <w:r w:rsidRPr="00845C5B">
              <w:rPr>
                <w:szCs w:val="24"/>
              </w:rPr>
              <w:tab/>
            </w:r>
            <w:r w:rsidRPr="00845C5B">
              <w:rPr>
                <w:szCs w:val="24"/>
              </w:rPr>
              <w:fldChar w:fldCharType="begin"/>
            </w:r>
            <w:r w:rsidRPr="00845C5B">
              <w:rPr>
                <w:szCs w:val="24"/>
              </w:rPr>
              <w:instrText xml:space="preserve"> =  \* MERGEFORMAT </w:instrText>
            </w:r>
            <w:r w:rsidRPr="00845C5B">
              <w:rPr>
                <w:szCs w:val="24"/>
              </w:rPr>
              <w:fldChar w:fldCharType="separate"/>
            </w:r>
            <w:r w:rsidRPr="00845C5B">
              <w:rPr>
                <w:szCs w:val="24"/>
              </w:rPr>
              <w:t>(bijgewerkt t/m amendement nr. 27</w:t>
            </w:r>
            <w:r w:rsidRPr="00845C5B">
              <w:rPr>
                <w:szCs w:val="24"/>
              </w:rPr>
              <w:fldChar w:fldCharType="end"/>
            </w:r>
            <w:r w:rsidRPr="00845C5B">
              <w:rPr>
                <w:szCs w:val="24"/>
              </w:rPr>
              <w:t>)</w:t>
            </w:r>
            <w:r w:rsidRPr="00845C5B">
              <w:rPr>
                <w:szCs w:val="24"/>
              </w:rPr>
              <w:tab/>
            </w:r>
          </w:p>
          <w:p w:rsidRPr="00845C5B" w:rsidR="005130D8" w:rsidP="005130D8" w:rsidRDefault="005130D8" w14:paraId="06E6EE4B" w14:textId="77777777">
            <w:pPr>
              <w:rPr>
                <w:szCs w:val="24"/>
              </w:rPr>
            </w:pPr>
          </w:p>
          <w:p w:rsidRPr="00845C5B" w:rsidR="005130D8" w:rsidP="005130D8" w:rsidRDefault="005130D8" w14:paraId="64507987" w14:textId="77777777">
            <w:pPr>
              <w:rPr>
                <w:szCs w:val="24"/>
              </w:rPr>
            </w:pPr>
            <w:r w:rsidRPr="00845C5B">
              <w:rPr>
                <w:szCs w:val="24"/>
              </w:rPr>
              <w:t>GEWIJZIGDE STEMMINGSLIJST</w:t>
            </w:r>
          </w:p>
          <w:p w:rsidRPr="00845C5B" w:rsidR="005130D8" w:rsidP="005130D8" w:rsidRDefault="005130D8" w14:paraId="7E53186A" w14:textId="77777777">
            <w:pPr>
              <w:rPr>
                <w:szCs w:val="24"/>
              </w:rPr>
            </w:pPr>
          </w:p>
          <w:p w:rsidRPr="00845C5B" w:rsidR="005130D8" w:rsidP="005130D8" w:rsidRDefault="005130D8" w14:paraId="54DC9BAF" w14:textId="77777777">
            <w:pPr>
              <w:rPr>
                <w:i/>
                <w:iCs/>
                <w:szCs w:val="24"/>
              </w:rPr>
            </w:pPr>
            <w:r w:rsidRPr="00845C5B">
              <w:rPr>
                <w:i/>
                <w:iCs/>
                <w:szCs w:val="24"/>
              </w:rPr>
              <w:t>Wijzigingen aangegeven met *</w:t>
            </w:r>
          </w:p>
          <w:p w:rsidRPr="00845C5B" w:rsidR="005130D8" w:rsidP="005130D8" w:rsidRDefault="005130D8" w14:paraId="2E4D681C" w14:textId="77777777">
            <w:pPr>
              <w:rPr>
                <w:szCs w:val="24"/>
              </w:rPr>
            </w:pPr>
          </w:p>
          <w:p w:rsidRPr="00845C5B" w:rsidR="005130D8" w:rsidP="005130D8" w:rsidRDefault="005130D8" w14:paraId="6A9FC459" w14:textId="77777777">
            <w:pPr>
              <w:rPr>
                <w:szCs w:val="24"/>
              </w:rPr>
            </w:pPr>
            <w:r w:rsidRPr="00845C5B">
              <w:rPr>
                <w:szCs w:val="24"/>
                <w:highlight w:val="yellow"/>
              </w:rPr>
              <w:lastRenderedPageBreak/>
              <w:t>*- tweede nader gewijzigd amendement Joseph c.s. (27,I)</w:t>
            </w:r>
            <w:r w:rsidRPr="00845C5B">
              <w:rPr>
                <w:szCs w:val="24"/>
              </w:rPr>
              <w:t xml:space="preserve"> over het waarborgen van zeggenschap bij interne collectieve waardeoverdracht</w:t>
            </w:r>
            <w:r w:rsidRPr="00845C5B" w:rsidDel="0009015A">
              <w:rPr>
                <w:szCs w:val="24"/>
              </w:rPr>
              <w:t xml:space="preserve"> </w:t>
            </w:r>
            <w:r w:rsidRPr="00845C5B">
              <w:rPr>
                <w:szCs w:val="24"/>
              </w:rPr>
              <w:t>(wijziging opschrift)</w:t>
            </w:r>
          </w:p>
          <w:p w:rsidRPr="00845C5B" w:rsidR="005130D8" w:rsidP="005130D8" w:rsidRDefault="005130D8" w14:paraId="0E3C83CB" w14:textId="77777777">
            <w:pPr>
              <w:rPr>
                <w:szCs w:val="24"/>
              </w:rPr>
            </w:pPr>
            <w:r w:rsidRPr="00845C5B">
              <w:rPr>
                <w:szCs w:val="24"/>
                <w:highlight w:val="yellow"/>
              </w:rPr>
              <w:t>- nader gewijzigd amendement Van Kent (25,II)</w:t>
            </w:r>
            <w:r w:rsidRPr="00845C5B">
              <w:rPr>
                <w:szCs w:val="24"/>
              </w:rPr>
              <w:t xml:space="preserve"> over het met een jaar extra verlengen van de transitieperiode</w:t>
            </w:r>
          </w:p>
          <w:p w:rsidRPr="00845C5B" w:rsidR="005130D8" w:rsidP="005130D8" w:rsidRDefault="005130D8" w14:paraId="4298C715" w14:textId="77777777">
            <w:pPr>
              <w:rPr>
                <w:szCs w:val="24"/>
              </w:rPr>
            </w:pPr>
            <w:r w:rsidRPr="00845C5B">
              <w:rPr>
                <w:szCs w:val="24"/>
              </w:rPr>
              <w:t>- artikel I, onderdeel A</w:t>
            </w:r>
          </w:p>
          <w:p w:rsidRPr="00845C5B" w:rsidR="005130D8" w:rsidP="005130D8" w:rsidRDefault="005130D8" w14:paraId="7A1A3D47" w14:textId="77777777">
            <w:pPr>
              <w:rPr>
                <w:szCs w:val="24"/>
              </w:rPr>
            </w:pPr>
            <w:r w:rsidRPr="00845C5B">
              <w:rPr>
                <w:szCs w:val="24"/>
              </w:rPr>
              <w:t>*- tweede nader gewijzigd amendement Joseph c.s. (27,III) (invoegen onderdelen Aa t/m Ad)</w:t>
            </w:r>
          </w:p>
          <w:p w:rsidRPr="00845C5B" w:rsidR="005130D8" w:rsidP="005130D8" w:rsidRDefault="005130D8" w14:paraId="5BADC607" w14:textId="77777777">
            <w:pPr>
              <w:rPr>
                <w:szCs w:val="24"/>
              </w:rPr>
            </w:pPr>
            <w:r w:rsidRPr="00845C5B">
              <w:rPr>
                <w:szCs w:val="24"/>
              </w:rPr>
              <w:t>- nader gewijzigd amendement Van Kent (25,III)</w:t>
            </w:r>
          </w:p>
          <w:p w:rsidRPr="00845C5B" w:rsidR="005130D8" w:rsidP="005130D8" w:rsidRDefault="005130D8" w14:paraId="3492D07D" w14:textId="77777777">
            <w:pPr>
              <w:rPr>
                <w:szCs w:val="24"/>
              </w:rPr>
            </w:pPr>
            <w:r w:rsidRPr="00845C5B">
              <w:rPr>
                <w:szCs w:val="24"/>
              </w:rPr>
              <w:t>- onderdeel B</w:t>
            </w:r>
          </w:p>
          <w:p w:rsidRPr="00845C5B" w:rsidR="005130D8" w:rsidP="005130D8" w:rsidRDefault="005130D8" w14:paraId="7F550BFF" w14:textId="77777777">
            <w:pPr>
              <w:rPr>
                <w:szCs w:val="24"/>
              </w:rPr>
            </w:pPr>
            <w:r w:rsidRPr="00845C5B">
              <w:rPr>
                <w:szCs w:val="24"/>
              </w:rPr>
              <w:t>*-tweede nader gewijzigd amendement Joseph c.s. (27,IV)</w:t>
            </w:r>
          </w:p>
          <w:p w:rsidRPr="00845C5B" w:rsidR="005130D8" w:rsidP="005130D8" w:rsidRDefault="005130D8" w14:paraId="7CBA2580" w14:textId="77777777">
            <w:pPr>
              <w:rPr>
                <w:szCs w:val="24"/>
              </w:rPr>
            </w:pPr>
            <w:r w:rsidRPr="00845C5B">
              <w:rPr>
                <w:szCs w:val="24"/>
              </w:rPr>
              <w:t>- nader gewijzigd amendement Van Kent (25,IV)</w:t>
            </w:r>
          </w:p>
          <w:p w:rsidRPr="00845C5B" w:rsidR="005130D8" w:rsidP="005130D8" w:rsidRDefault="005130D8" w14:paraId="0C3DA70C" w14:textId="77777777">
            <w:pPr>
              <w:rPr>
                <w:szCs w:val="24"/>
              </w:rPr>
            </w:pPr>
            <w:r w:rsidRPr="00845C5B">
              <w:rPr>
                <w:szCs w:val="24"/>
              </w:rPr>
              <w:t>- onderdeel C</w:t>
            </w:r>
          </w:p>
          <w:p w:rsidRPr="00845C5B" w:rsidR="005130D8" w:rsidP="005130D8" w:rsidRDefault="005130D8" w14:paraId="343E4177" w14:textId="77777777">
            <w:pPr>
              <w:rPr>
                <w:szCs w:val="24"/>
              </w:rPr>
            </w:pPr>
            <w:r w:rsidRPr="00845C5B">
              <w:rPr>
                <w:szCs w:val="24"/>
              </w:rPr>
              <w:t>- nader gewijzigd amendement Van Kent (25,V)</w:t>
            </w:r>
          </w:p>
          <w:p w:rsidRPr="00845C5B" w:rsidR="005130D8" w:rsidP="005130D8" w:rsidRDefault="005130D8" w14:paraId="53623E5B" w14:textId="77777777">
            <w:pPr>
              <w:rPr>
                <w:szCs w:val="24"/>
              </w:rPr>
            </w:pPr>
            <w:r w:rsidRPr="00845C5B">
              <w:rPr>
                <w:szCs w:val="24"/>
              </w:rPr>
              <w:t>- onderdeel D</w:t>
            </w:r>
          </w:p>
          <w:p w:rsidRPr="00845C5B" w:rsidR="005130D8" w:rsidP="005130D8" w:rsidRDefault="005130D8" w14:paraId="7AFF17E0" w14:textId="77777777">
            <w:pPr>
              <w:rPr>
                <w:szCs w:val="24"/>
              </w:rPr>
            </w:pPr>
            <w:r w:rsidRPr="00845C5B">
              <w:rPr>
                <w:szCs w:val="24"/>
              </w:rPr>
              <w:t>- nader gewijzigd amendement Van Kent (25,VI)</w:t>
            </w:r>
          </w:p>
          <w:p w:rsidRPr="00845C5B" w:rsidR="005130D8" w:rsidP="005130D8" w:rsidRDefault="005130D8" w14:paraId="2743DF04" w14:textId="77777777">
            <w:pPr>
              <w:rPr>
                <w:szCs w:val="24"/>
              </w:rPr>
            </w:pPr>
            <w:r w:rsidRPr="00845C5B">
              <w:rPr>
                <w:szCs w:val="24"/>
              </w:rPr>
              <w:t>- onderdeel E</w:t>
            </w:r>
          </w:p>
          <w:p w:rsidRPr="00845C5B" w:rsidR="005130D8" w:rsidP="005130D8" w:rsidRDefault="005130D8" w14:paraId="71CF72FE" w14:textId="77777777">
            <w:pPr>
              <w:rPr>
                <w:szCs w:val="24"/>
              </w:rPr>
            </w:pPr>
            <w:r w:rsidRPr="00845C5B">
              <w:rPr>
                <w:szCs w:val="24"/>
              </w:rPr>
              <w:t>- nader gewijzigd amendement Van Kent (25,VII)</w:t>
            </w:r>
          </w:p>
          <w:p w:rsidRPr="00845C5B" w:rsidR="005130D8" w:rsidP="005130D8" w:rsidRDefault="005130D8" w14:paraId="3E7B729C" w14:textId="77777777">
            <w:pPr>
              <w:rPr>
                <w:szCs w:val="24"/>
              </w:rPr>
            </w:pPr>
            <w:r w:rsidRPr="00845C5B">
              <w:rPr>
                <w:szCs w:val="24"/>
              </w:rPr>
              <w:t>- onderdeel F</w:t>
            </w:r>
          </w:p>
          <w:p w:rsidRPr="00845C5B" w:rsidR="005130D8" w:rsidP="005130D8" w:rsidRDefault="005130D8" w14:paraId="20E899B9" w14:textId="77777777">
            <w:pPr>
              <w:rPr>
                <w:szCs w:val="24"/>
              </w:rPr>
            </w:pPr>
            <w:r w:rsidRPr="00845C5B">
              <w:rPr>
                <w:szCs w:val="24"/>
              </w:rPr>
              <w:t>- nader gewijzigd amendement Van Kent (25,VIII)</w:t>
            </w:r>
          </w:p>
          <w:p w:rsidRPr="00845C5B" w:rsidR="005130D8" w:rsidP="005130D8" w:rsidRDefault="005130D8" w14:paraId="165E19E3" w14:textId="77777777">
            <w:pPr>
              <w:rPr>
                <w:szCs w:val="24"/>
              </w:rPr>
            </w:pPr>
            <w:r w:rsidRPr="00845C5B">
              <w:rPr>
                <w:szCs w:val="24"/>
              </w:rPr>
              <w:t>- onderdeel G</w:t>
            </w:r>
          </w:p>
          <w:p w:rsidRPr="00845C5B" w:rsidR="005130D8" w:rsidP="005130D8" w:rsidRDefault="005130D8" w14:paraId="3313DE7A" w14:textId="77777777">
            <w:pPr>
              <w:rPr>
                <w:szCs w:val="24"/>
              </w:rPr>
            </w:pPr>
            <w:r w:rsidRPr="00845C5B">
              <w:rPr>
                <w:szCs w:val="24"/>
              </w:rPr>
              <w:t>- nader gewijzigd amendement Van Kent (25,IX)</w:t>
            </w:r>
          </w:p>
          <w:p w:rsidRPr="00845C5B" w:rsidR="005130D8" w:rsidP="005130D8" w:rsidRDefault="005130D8" w14:paraId="1C4AACF6" w14:textId="77777777">
            <w:pPr>
              <w:rPr>
                <w:szCs w:val="24"/>
              </w:rPr>
            </w:pPr>
            <w:r w:rsidRPr="00845C5B">
              <w:rPr>
                <w:szCs w:val="24"/>
              </w:rPr>
              <w:t>- onderdeel H</w:t>
            </w:r>
          </w:p>
          <w:p w:rsidRPr="00845C5B" w:rsidR="005130D8" w:rsidP="005130D8" w:rsidRDefault="005130D8" w14:paraId="77DA2D82" w14:textId="77777777">
            <w:pPr>
              <w:rPr>
                <w:szCs w:val="24"/>
              </w:rPr>
            </w:pPr>
            <w:r w:rsidRPr="00845C5B">
              <w:rPr>
                <w:szCs w:val="24"/>
              </w:rPr>
              <w:t>*- tweede nader gewijzigd amendement Joseph c.s.) (27,V) (toevoegen onderdeel I)</w:t>
            </w:r>
          </w:p>
          <w:p w:rsidRPr="00845C5B" w:rsidR="005130D8" w:rsidP="005130D8" w:rsidRDefault="005130D8" w14:paraId="0810D3C2" w14:textId="77777777">
            <w:pPr>
              <w:rPr>
                <w:szCs w:val="24"/>
              </w:rPr>
            </w:pPr>
            <w:r w:rsidRPr="00845C5B">
              <w:rPr>
                <w:szCs w:val="24"/>
              </w:rPr>
              <w:t>- artikel I</w:t>
            </w:r>
          </w:p>
          <w:p w:rsidRPr="00845C5B" w:rsidR="005130D8" w:rsidP="005130D8" w:rsidRDefault="005130D8" w14:paraId="089872F3" w14:textId="77777777">
            <w:pPr>
              <w:rPr>
                <w:szCs w:val="24"/>
              </w:rPr>
            </w:pPr>
            <w:r w:rsidRPr="00845C5B">
              <w:rPr>
                <w:szCs w:val="24"/>
              </w:rPr>
              <w:t>- artikel II</w:t>
            </w:r>
          </w:p>
          <w:p w:rsidRPr="00845C5B" w:rsidR="005130D8" w:rsidP="005130D8" w:rsidRDefault="005130D8" w14:paraId="5B7E93F7" w14:textId="77777777">
            <w:pPr>
              <w:rPr>
                <w:szCs w:val="24"/>
              </w:rPr>
            </w:pPr>
            <w:r w:rsidRPr="00845C5B">
              <w:rPr>
                <w:szCs w:val="24"/>
              </w:rPr>
              <w:t>- nader gewijzigd amendement Van Kent (25,X)</w:t>
            </w:r>
          </w:p>
          <w:p w:rsidRPr="00845C5B" w:rsidR="005130D8" w:rsidP="005130D8" w:rsidRDefault="005130D8" w14:paraId="21FF53B5" w14:textId="77777777">
            <w:pPr>
              <w:rPr>
                <w:szCs w:val="24"/>
              </w:rPr>
            </w:pPr>
            <w:r w:rsidRPr="00845C5B">
              <w:rPr>
                <w:szCs w:val="24"/>
              </w:rPr>
              <w:t>- artikel III</w:t>
            </w:r>
          </w:p>
          <w:p w:rsidRPr="00845C5B" w:rsidR="005130D8" w:rsidP="005130D8" w:rsidRDefault="005130D8" w14:paraId="5B3B0C96" w14:textId="77777777">
            <w:pPr>
              <w:rPr>
                <w:szCs w:val="24"/>
              </w:rPr>
            </w:pPr>
            <w:r w:rsidRPr="00845C5B">
              <w:rPr>
                <w:szCs w:val="24"/>
              </w:rPr>
              <w:t>- nader gewijzigd amendement Van Kent (25,XI)</w:t>
            </w:r>
          </w:p>
          <w:p w:rsidRPr="00845C5B" w:rsidR="005130D8" w:rsidP="005130D8" w:rsidRDefault="005130D8" w14:paraId="035EBB6D" w14:textId="77777777">
            <w:pPr>
              <w:rPr>
                <w:szCs w:val="24"/>
              </w:rPr>
            </w:pPr>
            <w:r w:rsidRPr="00845C5B">
              <w:rPr>
                <w:szCs w:val="24"/>
              </w:rPr>
              <w:t>- artikel IV, onderdeel A</w:t>
            </w:r>
          </w:p>
          <w:p w:rsidRPr="00845C5B" w:rsidR="005130D8" w:rsidP="005130D8" w:rsidRDefault="005130D8" w14:paraId="6448EB69" w14:textId="77777777">
            <w:pPr>
              <w:rPr>
                <w:szCs w:val="24"/>
              </w:rPr>
            </w:pPr>
            <w:r w:rsidRPr="00845C5B">
              <w:rPr>
                <w:szCs w:val="24"/>
              </w:rPr>
              <w:t>*- tweede nader gewijzigd amendement Joseph c.s. (27,VI) (invoegen onderdelen Aa t/m Ad)</w:t>
            </w:r>
          </w:p>
          <w:p w:rsidRPr="00845C5B" w:rsidR="005130D8" w:rsidP="005130D8" w:rsidRDefault="005130D8" w14:paraId="5C7BF86E" w14:textId="77777777">
            <w:pPr>
              <w:rPr>
                <w:szCs w:val="24"/>
              </w:rPr>
            </w:pPr>
            <w:r w:rsidRPr="00845C5B">
              <w:rPr>
                <w:szCs w:val="24"/>
              </w:rPr>
              <w:t>- nader gewijzigd amendement Van Kent (25,XII)</w:t>
            </w:r>
          </w:p>
          <w:p w:rsidRPr="00845C5B" w:rsidR="005130D8" w:rsidP="005130D8" w:rsidRDefault="005130D8" w14:paraId="1AF67346" w14:textId="77777777">
            <w:pPr>
              <w:rPr>
                <w:szCs w:val="24"/>
              </w:rPr>
            </w:pPr>
            <w:r w:rsidRPr="00845C5B">
              <w:rPr>
                <w:szCs w:val="24"/>
              </w:rPr>
              <w:t>- onderdeel B</w:t>
            </w:r>
          </w:p>
          <w:p w:rsidRPr="00845C5B" w:rsidR="005130D8" w:rsidP="005130D8" w:rsidRDefault="005130D8" w14:paraId="7BB0F9B3" w14:textId="77777777">
            <w:pPr>
              <w:rPr>
                <w:szCs w:val="24"/>
              </w:rPr>
            </w:pPr>
            <w:r w:rsidRPr="00845C5B">
              <w:rPr>
                <w:szCs w:val="24"/>
              </w:rPr>
              <w:t>*- tweede nader gewijzigd amendement Joseph c.s. (27,VII)</w:t>
            </w:r>
          </w:p>
          <w:p w:rsidRPr="00845C5B" w:rsidR="005130D8" w:rsidP="005130D8" w:rsidRDefault="005130D8" w14:paraId="4F684DD9" w14:textId="77777777">
            <w:pPr>
              <w:rPr>
                <w:szCs w:val="24"/>
              </w:rPr>
            </w:pPr>
            <w:r w:rsidRPr="00845C5B">
              <w:rPr>
                <w:szCs w:val="24"/>
              </w:rPr>
              <w:t>- nader gewijzigd amendement Van Kent (25,XIII)</w:t>
            </w:r>
          </w:p>
          <w:p w:rsidRPr="00845C5B" w:rsidR="005130D8" w:rsidP="005130D8" w:rsidRDefault="005130D8" w14:paraId="6F7F678E" w14:textId="77777777">
            <w:pPr>
              <w:rPr>
                <w:szCs w:val="24"/>
              </w:rPr>
            </w:pPr>
            <w:r w:rsidRPr="00845C5B">
              <w:rPr>
                <w:szCs w:val="24"/>
              </w:rPr>
              <w:t>- onderdeel C</w:t>
            </w:r>
          </w:p>
          <w:p w:rsidRPr="00845C5B" w:rsidR="005130D8" w:rsidP="005130D8" w:rsidRDefault="005130D8" w14:paraId="05B497BE" w14:textId="77777777">
            <w:pPr>
              <w:rPr>
                <w:szCs w:val="24"/>
              </w:rPr>
            </w:pPr>
            <w:r w:rsidRPr="00845C5B">
              <w:rPr>
                <w:szCs w:val="24"/>
              </w:rPr>
              <w:t>- nader gewijzigd amendement Van Kent (25,XIV)</w:t>
            </w:r>
          </w:p>
          <w:p w:rsidRPr="00845C5B" w:rsidR="005130D8" w:rsidP="005130D8" w:rsidRDefault="005130D8" w14:paraId="7C2E0FE3" w14:textId="77777777">
            <w:pPr>
              <w:rPr>
                <w:szCs w:val="24"/>
              </w:rPr>
            </w:pPr>
            <w:r w:rsidRPr="00845C5B">
              <w:rPr>
                <w:szCs w:val="24"/>
              </w:rPr>
              <w:t>- onderdeel D</w:t>
            </w:r>
          </w:p>
          <w:p w:rsidRPr="00845C5B" w:rsidR="005130D8" w:rsidP="005130D8" w:rsidRDefault="005130D8" w14:paraId="0E247CB1" w14:textId="77777777">
            <w:pPr>
              <w:rPr>
                <w:szCs w:val="24"/>
              </w:rPr>
            </w:pPr>
            <w:r w:rsidRPr="00845C5B">
              <w:rPr>
                <w:szCs w:val="24"/>
              </w:rPr>
              <w:t>- nader gewijzigd amendement Van Kent (25,XV)</w:t>
            </w:r>
          </w:p>
          <w:p w:rsidRPr="00845C5B" w:rsidR="005130D8" w:rsidP="005130D8" w:rsidRDefault="005130D8" w14:paraId="28D04448" w14:textId="77777777">
            <w:pPr>
              <w:rPr>
                <w:szCs w:val="24"/>
              </w:rPr>
            </w:pPr>
            <w:r w:rsidRPr="00845C5B">
              <w:rPr>
                <w:szCs w:val="24"/>
              </w:rPr>
              <w:t>- onderdeel E</w:t>
            </w:r>
          </w:p>
          <w:p w:rsidRPr="00845C5B" w:rsidR="005130D8" w:rsidP="005130D8" w:rsidRDefault="005130D8" w14:paraId="58D8378D" w14:textId="77777777">
            <w:pPr>
              <w:rPr>
                <w:szCs w:val="24"/>
              </w:rPr>
            </w:pPr>
            <w:r w:rsidRPr="00845C5B">
              <w:rPr>
                <w:szCs w:val="24"/>
              </w:rPr>
              <w:t>- nader gewijzigd amendement Van Kent (25,XVI)</w:t>
            </w:r>
          </w:p>
          <w:p w:rsidRPr="00845C5B" w:rsidR="005130D8" w:rsidP="005130D8" w:rsidRDefault="005130D8" w14:paraId="79D7FB4E" w14:textId="77777777">
            <w:pPr>
              <w:rPr>
                <w:szCs w:val="24"/>
              </w:rPr>
            </w:pPr>
            <w:r w:rsidRPr="00845C5B">
              <w:rPr>
                <w:szCs w:val="24"/>
              </w:rPr>
              <w:t>- onderdeel F</w:t>
            </w:r>
          </w:p>
          <w:p w:rsidRPr="00845C5B" w:rsidR="005130D8" w:rsidP="005130D8" w:rsidRDefault="005130D8" w14:paraId="6DD0CC6E" w14:textId="77777777">
            <w:pPr>
              <w:rPr>
                <w:szCs w:val="24"/>
              </w:rPr>
            </w:pPr>
            <w:r w:rsidRPr="00845C5B">
              <w:rPr>
                <w:szCs w:val="24"/>
              </w:rPr>
              <w:t>- nader gewijzigd amendement Van Kent (25,XVII)</w:t>
            </w:r>
          </w:p>
          <w:p w:rsidRPr="00845C5B" w:rsidR="005130D8" w:rsidP="005130D8" w:rsidRDefault="005130D8" w14:paraId="7E3F83C7" w14:textId="77777777">
            <w:pPr>
              <w:rPr>
                <w:szCs w:val="24"/>
              </w:rPr>
            </w:pPr>
            <w:r w:rsidRPr="00845C5B">
              <w:rPr>
                <w:szCs w:val="24"/>
              </w:rPr>
              <w:t>- onderdeel G</w:t>
            </w:r>
          </w:p>
          <w:p w:rsidRPr="00845C5B" w:rsidR="005130D8" w:rsidP="005130D8" w:rsidRDefault="005130D8" w14:paraId="65AF782E" w14:textId="77777777">
            <w:pPr>
              <w:rPr>
                <w:szCs w:val="24"/>
              </w:rPr>
            </w:pPr>
            <w:r w:rsidRPr="00845C5B">
              <w:rPr>
                <w:szCs w:val="24"/>
              </w:rPr>
              <w:t>- nader gewijzigd amendement Van Kent (25,XVIII)</w:t>
            </w:r>
          </w:p>
          <w:p w:rsidRPr="00845C5B" w:rsidR="005130D8" w:rsidP="005130D8" w:rsidRDefault="005130D8" w14:paraId="17A2658A" w14:textId="77777777">
            <w:pPr>
              <w:rPr>
                <w:szCs w:val="24"/>
              </w:rPr>
            </w:pPr>
            <w:r w:rsidRPr="00845C5B">
              <w:rPr>
                <w:szCs w:val="24"/>
              </w:rPr>
              <w:t>- onderdeel H</w:t>
            </w:r>
          </w:p>
          <w:p w:rsidRPr="00845C5B" w:rsidR="005130D8" w:rsidP="005130D8" w:rsidRDefault="005130D8" w14:paraId="4C1E1707" w14:textId="77777777">
            <w:pPr>
              <w:rPr>
                <w:szCs w:val="24"/>
              </w:rPr>
            </w:pPr>
            <w:r w:rsidRPr="00845C5B">
              <w:rPr>
                <w:szCs w:val="24"/>
              </w:rPr>
              <w:lastRenderedPageBreak/>
              <w:t>*- tweede nader gewijzigd amendement Joseph c.s.) (27,VIII) (toevoegen onderdeel I)</w:t>
            </w:r>
          </w:p>
          <w:p w:rsidRPr="00845C5B" w:rsidR="005130D8" w:rsidP="005130D8" w:rsidRDefault="005130D8" w14:paraId="396654B7" w14:textId="77777777">
            <w:pPr>
              <w:rPr>
                <w:szCs w:val="24"/>
              </w:rPr>
            </w:pPr>
            <w:r w:rsidRPr="00845C5B">
              <w:rPr>
                <w:szCs w:val="24"/>
              </w:rPr>
              <w:t>- artikel IV</w:t>
            </w:r>
          </w:p>
          <w:p w:rsidRPr="00845C5B" w:rsidR="005130D8" w:rsidP="005130D8" w:rsidRDefault="005130D8" w14:paraId="25CCBCE9" w14:textId="77777777">
            <w:pPr>
              <w:rPr>
                <w:szCs w:val="24"/>
              </w:rPr>
            </w:pPr>
            <w:r w:rsidRPr="00845C5B">
              <w:rPr>
                <w:szCs w:val="24"/>
              </w:rPr>
              <w:t>- artikelen V en VI</w:t>
            </w:r>
          </w:p>
          <w:p w:rsidRPr="00845C5B" w:rsidR="005130D8" w:rsidP="005130D8" w:rsidRDefault="005130D8" w14:paraId="3A77F49C" w14:textId="77777777">
            <w:pPr>
              <w:rPr>
                <w:szCs w:val="24"/>
              </w:rPr>
            </w:pPr>
            <w:r w:rsidRPr="00845C5B">
              <w:rPr>
                <w:szCs w:val="24"/>
              </w:rPr>
              <w:t>- nader gewijzigd amendement Van Kent (25,I)</w:t>
            </w:r>
          </w:p>
          <w:p w:rsidRPr="00845C5B" w:rsidR="005130D8" w:rsidP="005130D8" w:rsidRDefault="005130D8" w14:paraId="26EFE6D4" w14:textId="77777777">
            <w:pPr>
              <w:rPr>
                <w:szCs w:val="24"/>
              </w:rPr>
            </w:pPr>
            <w:r w:rsidRPr="00845C5B">
              <w:rPr>
                <w:szCs w:val="24"/>
              </w:rPr>
              <w:t>*- tweede nader gewijzigd amendement Joseph c.s.) (27,II)</w:t>
            </w:r>
          </w:p>
          <w:p w:rsidRPr="00845C5B" w:rsidR="005130D8" w:rsidP="005130D8" w:rsidRDefault="005130D8" w14:paraId="5C772AE8" w14:textId="77777777">
            <w:pPr>
              <w:rPr>
                <w:szCs w:val="24"/>
              </w:rPr>
            </w:pPr>
            <w:r w:rsidRPr="00845C5B">
              <w:rPr>
                <w:szCs w:val="24"/>
              </w:rPr>
              <w:t>- beweegreden</w:t>
            </w:r>
          </w:p>
          <w:p w:rsidRPr="003C5AAB" w:rsidR="005130D8" w:rsidP="005130D8" w:rsidRDefault="005130D8" w14:paraId="0356E054" w14:textId="62B5E297">
            <w:pPr>
              <w:rPr>
                <w:bCs/>
              </w:rPr>
            </w:pPr>
            <w:r w:rsidRPr="00845C5B">
              <w:rPr>
                <w:szCs w:val="24"/>
                <w:highlight w:val="yellow"/>
              </w:rPr>
              <w:t>- wetsvoorstel</w:t>
            </w:r>
          </w:p>
        </w:tc>
      </w:tr>
      <w:tr w:rsidRPr="0041125B" w:rsidR="005130D8" w:rsidTr="000F3582" w14:paraId="110D60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130D8" w:rsidP="005130D8" w:rsidRDefault="005130D8" w14:paraId="63C8E5A1" w14:textId="77777777">
            <w:pPr>
              <w:rPr>
                <w:b/>
                <w:color w:val="000000"/>
                <w:szCs w:val="24"/>
              </w:rPr>
            </w:pPr>
          </w:p>
        </w:tc>
        <w:tc>
          <w:tcPr>
            <w:tcW w:w="497" w:type="dxa"/>
            <w:tcBorders>
              <w:top w:val="nil"/>
              <w:left w:val="nil"/>
              <w:bottom w:val="nil"/>
              <w:right w:val="nil"/>
            </w:tcBorders>
          </w:tcPr>
          <w:p w:rsidRPr="0027433B" w:rsidR="005130D8" w:rsidP="005130D8" w:rsidRDefault="005130D8" w14:paraId="2D1E4D59" w14:textId="77777777">
            <w:pPr>
              <w:rPr>
                <w:szCs w:val="24"/>
              </w:rPr>
            </w:pPr>
          </w:p>
        </w:tc>
        <w:tc>
          <w:tcPr>
            <w:tcW w:w="6743" w:type="dxa"/>
            <w:gridSpan w:val="2"/>
            <w:tcBorders>
              <w:top w:val="nil"/>
              <w:left w:val="nil"/>
              <w:bottom w:val="nil"/>
              <w:right w:val="nil"/>
            </w:tcBorders>
          </w:tcPr>
          <w:p w:rsidRPr="003C5AAB" w:rsidR="005130D8" w:rsidP="005130D8" w:rsidRDefault="005130D8" w14:paraId="7E8A0C78" w14:textId="77777777">
            <w:pPr>
              <w:rPr>
                <w:bCs/>
              </w:rPr>
            </w:pPr>
          </w:p>
        </w:tc>
      </w:tr>
      <w:tr w:rsidRPr="0041125B" w:rsidR="00BC0CFC" w:rsidTr="000F3582" w14:paraId="53B699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C0CFC" w:rsidP="00BC0CFC" w:rsidRDefault="00BC0CFC" w14:paraId="492FF05F" w14:textId="6C8D760F">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C0CFC" w:rsidP="00BC0CFC" w:rsidRDefault="00BC0CFC" w14:paraId="4F254BAC" w14:textId="77777777">
            <w:pPr>
              <w:rPr>
                <w:szCs w:val="24"/>
              </w:rPr>
            </w:pPr>
          </w:p>
        </w:tc>
        <w:tc>
          <w:tcPr>
            <w:tcW w:w="6743" w:type="dxa"/>
            <w:gridSpan w:val="2"/>
            <w:tcBorders>
              <w:top w:val="nil"/>
              <w:left w:val="nil"/>
              <w:bottom w:val="nil"/>
              <w:right w:val="nil"/>
            </w:tcBorders>
          </w:tcPr>
          <w:p w:rsidRPr="003C5AAB" w:rsidR="00BC0CFC" w:rsidP="00BC0CFC" w:rsidRDefault="00FF14E2" w14:paraId="64D4D32F" w14:textId="5FEE1B96">
            <w:pPr>
              <w:rPr>
                <w:bCs/>
              </w:rPr>
            </w:pPr>
            <w:r>
              <w:rPr>
                <w:bCs/>
              </w:rPr>
              <w:t>6</w:t>
            </w:r>
            <w:r w:rsidR="00BC0CFC">
              <w:rPr>
                <w:bCs/>
              </w:rPr>
              <w:t xml:space="preserve">. Stemmingen over: moties ingediend bij de </w:t>
            </w:r>
            <w:r w:rsidRPr="005C131A" w:rsidR="00BC0CFC">
              <w:rPr>
                <w:bCs/>
              </w:rPr>
              <w:t>Wijziging van de Pensioenwet, de Wet op de loonbelasting 1964 en enige andere wetten</w:t>
            </w:r>
          </w:p>
        </w:tc>
      </w:tr>
      <w:tr w:rsidRPr="0041125B" w:rsidR="00BC0CFC" w:rsidTr="000F3582" w14:paraId="172352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C0CFC" w:rsidP="00BC0CFC" w:rsidRDefault="00BC0CFC" w14:paraId="1F3629C2" w14:textId="657C00F8">
            <w:pPr>
              <w:rPr>
                <w:b/>
                <w:color w:val="000000"/>
                <w:szCs w:val="24"/>
              </w:rPr>
            </w:pPr>
            <w:r>
              <w:rPr>
                <w:b/>
                <w:color w:val="000000"/>
                <w:szCs w:val="24"/>
              </w:rPr>
              <w:t>36 578, nr. 21 (aangehouden)</w:t>
            </w:r>
          </w:p>
        </w:tc>
        <w:tc>
          <w:tcPr>
            <w:tcW w:w="497" w:type="dxa"/>
            <w:tcBorders>
              <w:top w:val="nil"/>
              <w:left w:val="nil"/>
              <w:bottom w:val="nil"/>
              <w:right w:val="nil"/>
            </w:tcBorders>
          </w:tcPr>
          <w:p w:rsidRPr="0027433B" w:rsidR="00BC0CFC" w:rsidP="00BC0CFC" w:rsidRDefault="00BC0CFC" w14:paraId="7BECAF5F" w14:textId="77777777">
            <w:pPr>
              <w:rPr>
                <w:szCs w:val="24"/>
              </w:rPr>
            </w:pPr>
          </w:p>
        </w:tc>
        <w:tc>
          <w:tcPr>
            <w:tcW w:w="6743" w:type="dxa"/>
            <w:gridSpan w:val="2"/>
            <w:tcBorders>
              <w:top w:val="nil"/>
              <w:left w:val="nil"/>
              <w:bottom w:val="nil"/>
              <w:right w:val="nil"/>
            </w:tcBorders>
          </w:tcPr>
          <w:p w:rsidRPr="003C5AAB" w:rsidR="00BC0CFC" w:rsidP="00BC0CFC" w:rsidRDefault="00BC0CFC" w14:paraId="4210BCAF" w14:textId="613E128B">
            <w:pPr>
              <w:rPr>
                <w:bCs/>
              </w:rPr>
            </w:pPr>
            <w:r>
              <w:t>-</w:t>
            </w:r>
            <w:r w:rsidRPr="006C0176">
              <w:t xml:space="preserve">de motie-Joseph over sociale partners en pensioenfondsen verplichten een koopkrachtambitie te formuleren  </w:t>
            </w:r>
          </w:p>
        </w:tc>
      </w:tr>
      <w:tr w:rsidRPr="0041125B" w:rsidR="00BC0CFC" w:rsidTr="000F3582" w14:paraId="4B5DC9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C0CFC" w:rsidP="00BC0CFC" w:rsidRDefault="00BC0CFC" w14:paraId="7EE8A26B" w14:textId="255A4048">
            <w:pPr>
              <w:rPr>
                <w:b/>
                <w:color w:val="000000"/>
                <w:szCs w:val="24"/>
              </w:rPr>
            </w:pPr>
            <w:r w:rsidRPr="005D4E71">
              <w:rPr>
                <w:b/>
                <w:color w:val="000000"/>
                <w:szCs w:val="24"/>
              </w:rPr>
              <w:t>36 578, nr. 2</w:t>
            </w:r>
            <w:r>
              <w:rPr>
                <w:b/>
                <w:color w:val="000000"/>
                <w:szCs w:val="24"/>
              </w:rPr>
              <w:t>2</w:t>
            </w:r>
          </w:p>
        </w:tc>
        <w:tc>
          <w:tcPr>
            <w:tcW w:w="497" w:type="dxa"/>
            <w:tcBorders>
              <w:top w:val="nil"/>
              <w:left w:val="nil"/>
              <w:bottom w:val="nil"/>
              <w:right w:val="nil"/>
            </w:tcBorders>
          </w:tcPr>
          <w:p w:rsidRPr="0027433B" w:rsidR="00BC0CFC" w:rsidP="00BC0CFC" w:rsidRDefault="00BC0CFC" w14:paraId="3DABDDD4" w14:textId="77777777">
            <w:pPr>
              <w:rPr>
                <w:szCs w:val="24"/>
              </w:rPr>
            </w:pPr>
          </w:p>
        </w:tc>
        <w:tc>
          <w:tcPr>
            <w:tcW w:w="6743" w:type="dxa"/>
            <w:gridSpan w:val="2"/>
            <w:tcBorders>
              <w:top w:val="nil"/>
              <w:left w:val="nil"/>
              <w:bottom w:val="nil"/>
              <w:right w:val="nil"/>
            </w:tcBorders>
          </w:tcPr>
          <w:p w:rsidRPr="003C5AAB" w:rsidR="00BC0CFC" w:rsidP="00BC0CFC" w:rsidRDefault="00BC0CFC" w14:paraId="0569EAB5" w14:textId="1260BF35">
            <w:pPr>
              <w:rPr>
                <w:bCs/>
              </w:rPr>
            </w:pPr>
            <w:r>
              <w:t>-</w:t>
            </w:r>
            <w:r w:rsidRPr="006C0176">
              <w:t xml:space="preserve">de motie-Joseph over de wettelijke vereisten voor communicatie over het pensioenstelsel aanscherpen  </w:t>
            </w:r>
          </w:p>
        </w:tc>
      </w:tr>
      <w:tr w:rsidRPr="0041125B" w:rsidR="00BC0CFC" w:rsidTr="000F3582" w14:paraId="17B45D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C0CFC" w:rsidP="00BC0CFC" w:rsidRDefault="00BC0CFC" w14:paraId="6800FEAB" w14:textId="24941ECF">
            <w:pPr>
              <w:rPr>
                <w:b/>
                <w:color w:val="000000"/>
                <w:szCs w:val="24"/>
              </w:rPr>
            </w:pPr>
            <w:r w:rsidRPr="005D4E71">
              <w:rPr>
                <w:b/>
                <w:color w:val="000000"/>
                <w:szCs w:val="24"/>
              </w:rPr>
              <w:t>36 578, nr. 2</w:t>
            </w:r>
            <w:r>
              <w:rPr>
                <w:b/>
                <w:color w:val="000000"/>
                <w:szCs w:val="24"/>
              </w:rPr>
              <w:t>3</w:t>
            </w:r>
          </w:p>
        </w:tc>
        <w:tc>
          <w:tcPr>
            <w:tcW w:w="497" w:type="dxa"/>
            <w:tcBorders>
              <w:top w:val="nil"/>
              <w:left w:val="nil"/>
              <w:bottom w:val="nil"/>
              <w:right w:val="nil"/>
            </w:tcBorders>
          </w:tcPr>
          <w:p w:rsidRPr="0027433B" w:rsidR="00BC0CFC" w:rsidP="00BC0CFC" w:rsidRDefault="00BC0CFC" w14:paraId="0936C296" w14:textId="77777777">
            <w:pPr>
              <w:rPr>
                <w:szCs w:val="24"/>
              </w:rPr>
            </w:pPr>
          </w:p>
        </w:tc>
        <w:tc>
          <w:tcPr>
            <w:tcW w:w="6743" w:type="dxa"/>
            <w:gridSpan w:val="2"/>
            <w:tcBorders>
              <w:top w:val="nil"/>
              <w:left w:val="nil"/>
              <w:bottom w:val="nil"/>
              <w:right w:val="nil"/>
            </w:tcBorders>
          </w:tcPr>
          <w:p w:rsidRPr="003C5AAB" w:rsidR="00BC0CFC" w:rsidP="00BC0CFC" w:rsidRDefault="00BC0CFC" w14:paraId="14D3AD84" w14:textId="616EBAC5">
            <w:pPr>
              <w:rPr>
                <w:bCs/>
              </w:rPr>
            </w:pPr>
            <w:r>
              <w:t>-</w:t>
            </w:r>
            <w:r w:rsidRPr="006C0176">
              <w:t xml:space="preserve">de motie-Van Kent over uitspreken dat pensioenfondsen rekening moeten houden met substantiële </w:t>
            </w:r>
            <w:proofErr w:type="spellStart"/>
            <w:r w:rsidRPr="006C0176">
              <w:t>Wtp</w:t>
            </w:r>
            <w:proofErr w:type="spellEnd"/>
            <w:r w:rsidRPr="006C0176">
              <w:t xml:space="preserve">-aanpassingen  </w:t>
            </w:r>
          </w:p>
        </w:tc>
      </w:tr>
      <w:tr w:rsidRPr="0041125B" w:rsidR="00BC0CFC" w:rsidTr="000F3582" w14:paraId="24CDAC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C0CFC" w:rsidP="00BC0CFC" w:rsidRDefault="00BC0CFC" w14:paraId="7D682280" w14:textId="70001405">
            <w:pPr>
              <w:rPr>
                <w:b/>
                <w:color w:val="000000"/>
                <w:szCs w:val="24"/>
              </w:rPr>
            </w:pPr>
            <w:r w:rsidRPr="005D4E71">
              <w:rPr>
                <w:b/>
                <w:color w:val="000000"/>
                <w:szCs w:val="24"/>
              </w:rPr>
              <w:t>36 578, nr. 2</w:t>
            </w:r>
            <w:r>
              <w:rPr>
                <w:b/>
                <w:color w:val="000000"/>
                <w:szCs w:val="24"/>
              </w:rPr>
              <w:t>4</w:t>
            </w:r>
          </w:p>
        </w:tc>
        <w:tc>
          <w:tcPr>
            <w:tcW w:w="497" w:type="dxa"/>
            <w:tcBorders>
              <w:top w:val="nil"/>
              <w:left w:val="nil"/>
              <w:bottom w:val="nil"/>
              <w:right w:val="nil"/>
            </w:tcBorders>
          </w:tcPr>
          <w:p w:rsidRPr="0027433B" w:rsidR="00BC0CFC" w:rsidP="00BC0CFC" w:rsidRDefault="00BC0CFC" w14:paraId="1F007273" w14:textId="77777777">
            <w:pPr>
              <w:rPr>
                <w:szCs w:val="24"/>
              </w:rPr>
            </w:pPr>
          </w:p>
        </w:tc>
        <w:tc>
          <w:tcPr>
            <w:tcW w:w="6743" w:type="dxa"/>
            <w:gridSpan w:val="2"/>
            <w:tcBorders>
              <w:top w:val="nil"/>
              <w:left w:val="nil"/>
              <w:bottom w:val="nil"/>
              <w:right w:val="nil"/>
            </w:tcBorders>
          </w:tcPr>
          <w:p w:rsidRPr="003C5AAB" w:rsidR="00BC0CFC" w:rsidP="00BC0CFC" w:rsidRDefault="00BC0CFC" w14:paraId="6F33799F" w14:textId="4E0CF8B4">
            <w:pPr>
              <w:rPr>
                <w:bCs/>
              </w:rPr>
            </w:pPr>
            <w:r>
              <w:t>-</w:t>
            </w:r>
            <w:r w:rsidRPr="006C0176">
              <w:t xml:space="preserve">de motie-Ceder c.s. over de zorgen rond communicatie en transparantie rond het invaarbesluit wegnemen  </w:t>
            </w:r>
          </w:p>
        </w:tc>
      </w:tr>
      <w:tr w:rsidRPr="0041125B" w:rsidR="00FF14E2" w:rsidTr="000F3582" w14:paraId="18E50A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F14E2" w:rsidP="005130D8" w:rsidRDefault="00FF14E2" w14:paraId="3980B484" w14:textId="77777777">
            <w:pPr>
              <w:rPr>
                <w:b/>
                <w:color w:val="000000"/>
                <w:szCs w:val="24"/>
              </w:rPr>
            </w:pPr>
          </w:p>
        </w:tc>
        <w:tc>
          <w:tcPr>
            <w:tcW w:w="497" w:type="dxa"/>
            <w:tcBorders>
              <w:top w:val="nil"/>
              <w:left w:val="nil"/>
              <w:bottom w:val="nil"/>
              <w:right w:val="nil"/>
            </w:tcBorders>
          </w:tcPr>
          <w:p w:rsidRPr="0027433B" w:rsidR="00FF14E2" w:rsidP="005130D8" w:rsidRDefault="00FF14E2" w14:paraId="199A03FF" w14:textId="77777777">
            <w:pPr>
              <w:rPr>
                <w:szCs w:val="24"/>
              </w:rPr>
            </w:pPr>
          </w:p>
        </w:tc>
        <w:tc>
          <w:tcPr>
            <w:tcW w:w="6743" w:type="dxa"/>
            <w:gridSpan w:val="2"/>
            <w:tcBorders>
              <w:top w:val="nil"/>
              <w:left w:val="nil"/>
              <w:bottom w:val="nil"/>
              <w:right w:val="nil"/>
            </w:tcBorders>
          </w:tcPr>
          <w:p w:rsidRPr="003C5AAB" w:rsidR="00FF14E2" w:rsidP="005130D8" w:rsidRDefault="00FF14E2" w14:paraId="44981186" w14:textId="77777777">
            <w:pPr>
              <w:rPr>
                <w:bCs/>
              </w:rPr>
            </w:pPr>
          </w:p>
        </w:tc>
      </w:tr>
      <w:tr w:rsidRPr="0041125B" w:rsidR="00FF14E2" w:rsidTr="000F3582" w14:paraId="6E4A8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F14E2" w:rsidP="00FF14E2" w:rsidRDefault="00FF14E2" w14:paraId="17D5A399" w14:textId="7F2C43E4">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FF14E2" w:rsidP="00FF14E2" w:rsidRDefault="00FF14E2" w14:paraId="79F1D3EF" w14:textId="77777777">
            <w:pPr>
              <w:rPr>
                <w:szCs w:val="24"/>
              </w:rPr>
            </w:pPr>
          </w:p>
        </w:tc>
        <w:tc>
          <w:tcPr>
            <w:tcW w:w="6743" w:type="dxa"/>
            <w:gridSpan w:val="2"/>
            <w:tcBorders>
              <w:top w:val="nil"/>
              <w:left w:val="nil"/>
              <w:bottom w:val="nil"/>
              <w:right w:val="nil"/>
            </w:tcBorders>
          </w:tcPr>
          <w:p w:rsidRPr="003C5AAB" w:rsidR="00FF14E2" w:rsidP="00FF14E2" w:rsidRDefault="00FF14E2" w14:paraId="4D5C703C" w14:textId="3851CDB4">
            <w:pPr>
              <w:rPr>
                <w:bCs/>
              </w:rPr>
            </w:pPr>
            <w:r>
              <w:rPr>
                <w:bCs/>
              </w:rPr>
              <w:t xml:space="preserve">7. Stemmingen </w:t>
            </w:r>
          </w:p>
        </w:tc>
      </w:tr>
      <w:tr w:rsidRPr="0041125B" w:rsidR="00FF14E2" w:rsidTr="000F3582" w14:paraId="488E8C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F14E2" w:rsidP="00FF14E2" w:rsidRDefault="00FF14E2" w14:paraId="30FCBD3E" w14:textId="0156ECCF">
            <w:pPr>
              <w:rPr>
                <w:b/>
                <w:color w:val="000000"/>
                <w:szCs w:val="24"/>
              </w:rPr>
            </w:pPr>
            <w:r>
              <w:rPr>
                <w:b/>
                <w:color w:val="000000"/>
                <w:szCs w:val="24"/>
              </w:rPr>
              <w:t>36 264</w:t>
            </w:r>
          </w:p>
        </w:tc>
        <w:tc>
          <w:tcPr>
            <w:tcW w:w="497" w:type="dxa"/>
            <w:tcBorders>
              <w:top w:val="nil"/>
              <w:left w:val="nil"/>
              <w:bottom w:val="nil"/>
              <w:right w:val="nil"/>
            </w:tcBorders>
          </w:tcPr>
          <w:p w:rsidRPr="0027433B" w:rsidR="00FF14E2" w:rsidP="00FF14E2" w:rsidRDefault="00FF14E2" w14:paraId="6AF4C0B3" w14:textId="77777777">
            <w:pPr>
              <w:rPr>
                <w:szCs w:val="24"/>
              </w:rPr>
            </w:pPr>
          </w:p>
        </w:tc>
        <w:tc>
          <w:tcPr>
            <w:tcW w:w="6743" w:type="dxa"/>
            <w:gridSpan w:val="2"/>
            <w:tcBorders>
              <w:top w:val="nil"/>
              <w:left w:val="nil"/>
              <w:bottom w:val="nil"/>
              <w:right w:val="nil"/>
            </w:tcBorders>
          </w:tcPr>
          <w:p w:rsidRPr="003C5AAB" w:rsidR="00FF14E2" w:rsidP="00FF14E2" w:rsidRDefault="00FF14E2" w14:paraId="4A917050" w14:textId="7EC781EF">
            <w:pPr>
              <w:rPr>
                <w:bCs/>
              </w:rPr>
            </w:pPr>
            <w:r w:rsidRPr="00CF5B04">
              <w:t>Wijziging van de Uitvoeringswet Algemene verordening gegevensbescherming en enkele andere wetten in verband met het stroomlijnen en actualiseren van het gegevensbeschermingsrecht (Verzamelwet gegevensbescherming)</w:t>
            </w:r>
          </w:p>
        </w:tc>
      </w:tr>
      <w:tr w:rsidRPr="0041125B" w:rsidR="00FF14E2" w:rsidTr="000F3582" w14:paraId="19E03E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F14E2" w:rsidP="00FF14E2" w:rsidRDefault="00FF14E2" w14:paraId="6F464886" w14:textId="77777777">
            <w:pPr>
              <w:rPr>
                <w:b/>
                <w:color w:val="000000"/>
                <w:szCs w:val="24"/>
              </w:rPr>
            </w:pPr>
          </w:p>
        </w:tc>
        <w:tc>
          <w:tcPr>
            <w:tcW w:w="497" w:type="dxa"/>
            <w:tcBorders>
              <w:top w:val="nil"/>
              <w:left w:val="nil"/>
              <w:bottom w:val="nil"/>
              <w:right w:val="nil"/>
            </w:tcBorders>
          </w:tcPr>
          <w:p w:rsidRPr="0027433B" w:rsidR="00FF14E2" w:rsidP="00FF14E2" w:rsidRDefault="00FF14E2" w14:paraId="76594113" w14:textId="77777777">
            <w:pPr>
              <w:rPr>
                <w:szCs w:val="24"/>
              </w:rPr>
            </w:pPr>
          </w:p>
        </w:tc>
        <w:tc>
          <w:tcPr>
            <w:tcW w:w="6743" w:type="dxa"/>
            <w:gridSpan w:val="2"/>
            <w:tcBorders>
              <w:top w:val="nil"/>
              <w:left w:val="nil"/>
              <w:bottom w:val="nil"/>
              <w:right w:val="nil"/>
            </w:tcBorders>
          </w:tcPr>
          <w:p w:rsidRPr="003C5AAB" w:rsidR="00FF14E2" w:rsidP="00FF14E2" w:rsidRDefault="00FF14E2" w14:paraId="5922749B" w14:textId="77777777">
            <w:pPr>
              <w:rPr>
                <w:bCs/>
              </w:rPr>
            </w:pPr>
          </w:p>
        </w:tc>
      </w:tr>
      <w:tr w:rsidRPr="0041125B" w:rsidR="00FF14E2" w:rsidTr="000F3582" w14:paraId="12D2F5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F14E2" w:rsidP="00FF14E2" w:rsidRDefault="00FF14E2" w14:paraId="3B217C30" w14:textId="77777777">
            <w:pPr>
              <w:rPr>
                <w:b/>
                <w:color w:val="000000"/>
                <w:szCs w:val="24"/>
              </w:rPr>
            </w:pPr>
          </w:p>
        </w:tc>
        <w:tc>
          <w:tcPr>
            <w:tcW w:w="497" w:type="dxa"/>
            <w:tcBorders>
              <w:top w:val="nil"/>
              <w:left w:val="nil"/>
              <w:bottom w:val="nil"/>
              <w:right w:val="nil"/>
            </w:tcBorders>
          </w:tcPr>
          <w:p w:rsidRPr="0027433B" w:rsidR="00FF14E2" w:rsidP="00FF14E2" w:rsidRDefault="00FF14E2" w14:paraId="0EA61C4D" w14:textId="77777777">
            <w:pPr>
              <w:rPr>
                <w:szCs w:val="24"/>
              </w:rPr>
            </w:pPr>
          </w:p>
        </w:tc>
        <w:tc>
          <w:tcPr>
            <w:tcW w:w="6743" w:type="dxa"/>
            <w:gridSpan w:val="2"/>
            <w:tcBorders>
              <w:top w:val="nil"/>
              <w:left w:val="nil"/>
              <w:bottom w:val="nil"/>
              <w:right w:val="nil"/>
            </w:tcBorders>
          </w:tcPr>
          <w:p w:rsidRPr="00C23CE7" w:rsidR="00FF14E2" w:rsidP="00FF14E2" w:rsidRDefault="00FF14E2" w14:paraId="46D0ABA1" w14:textId="77777777">
            <w:pPr>
              <w:rPr>
                <w:szCs w:val="24"/>
              </w:rPr>
            </w:pPr>
            <w:r w:rsidRPr="00C23CE7">
              <w:rPr>
                <w:szCs w:val="24"/>
              </w:rPr>
              <w:t>36</w:t>
            </w:r>
            <w:r>
              <w:rPr>
                <w:szCs w:val="24"/>
              </w:rPr>
              <w:t xml:space="preserve"> </w:t>
            </w:r>
            <w:r w:rsidRPr="00C23CE7">
              <w:rPr>
                <w:szCs w:val="24"/>
              </w:rPr>
              <w:t>264</w:t>
            </w:r>
            <w:r w:rsidRPr="00C23CE7">
              <w:rPr>
                <w:szCs w:val="24"/>
              </w:rPr>
              <w:tab/>
            </w:r>
            <w:r w:rsidRPr="00C23CE7">
              <w:rPr>
                <w:szCs w:val="24"/>
              </w:rPr>
              <w:tab/>
            </w:r>
            <w:r>
              <w:rPr>
                <w:szCs w:val="24"/>
              </w:rPr>
              <w:t xml:space="preserve"> </w:t>
            </w:r>
            <w:r w:rsidRPr="00C23CE7">
              <w:rPr>
                <w:szCs w:val="24"/>
              </w:rPr>
              <w:fldChar w:fldCharType="begin"/>
            </w:r>
            <w:r w:rsidRPr="00C23CE7">
              <w:rPr>
                <w:szCs w:val="24"/>
              </w:rPr>
              <w:instrText xml:space="preserve"> =  \* MERGEFORMAT </w:instrText>
            </w:r>
            <w:r w:rsidRPr="00C23CE7">
              <w:rPr>
                <w:szCs w:val="24"/>
              </w:rPr>
              <w:fldChar w:fldCharType="separate"/>
            </w:r>
            <w:r w:rsidRPr="00C23CE7">
              <w:rPr>
                <w:szCs w:val="24"/>
              </w:rPr>
              <w:t xml:space="preserve">(bijgewerkt t/m amendement nr. </w:t>
            </w:r>
            <w:r w:rsidRPr="00C23CE7">
              <w:rPr>
                <w:szCs w:val="24"/>
              </w:rPr>
              <w:fldChar w:fldCharType="end"/>
            </w:r>
            <w:r w:rsidRPr="00C23CE7">
              <w:rPr>
                <w:szCs w:val="24"/>
              </w:rPr>
              <w:t>19)</w:t>
            </w:r>
            <w:r w:rsidRPr="00C23CE7">
              <w:rPr>
                <w:szCs w:val="24"/>
              </w:rPr>
              <w:tab/>
            </w:r>
          </w:p>
          <w:p w:rsidRPr="00C23CE7" w:rsidR="00FF14E2" w:rsidP="00FF14E2" w:rsidRDefault="00FF14E2" w14:paraId="4E5523F7" w14:textId="77777777">
            <w:pPr>
              <w:rPr>
                <w:szCs w:val="24"/>
              </w:rPr>
            </w:pPr>
          </w:p>
          <w:p w:rsidRPr="00C23CE7" w:rsidR="00FF14E2" w:rsidP="00FF14E2" w:rsidRDefault="00FF14E2" w14:paraId="3351AAD3" w14:textId="77777777">
            <w:pPr>
              <w:rPr>
                <w:szCs w:val="24"/>
              </w:rPr>
            </w:pPr>
            <w:r w:rsidRPr="00C23CE7">
              <w:rPr>
                <w:szCs w:val="24"/>
              </w:rPr>
              <w:t>GEWIJZIGDE STEMMINGSLIJST</w:t>
            </w:r>
          </w:p>
          <w:p w:rsidRPr="00C23CE7" w:rsidR="00FF14E2" w:rsidP="00FF14E2" w:rsidRDefault="00FF14E2" w14:paraId="5F13304D" w14:textId="77777777">
            <w:pPr>
              <w:rPr>
                <w:szCs w:val="24"/>
              </w:rPr>
            </w:pPr>
          </w:p>
          <w:p w:rsidRPr="00C23CE7" w:rsidR="00FF14E2" w:rsidP="00FF14E2" w:rsidRDefault="00FF14E2" w14:paraId="7E30D708" w14:textId="77777777">
            <w:pPr>
              <w:rPr>
                <w:i/>
                <w:iCs/>
                <w:szCs w:val="24"/>
              </w:rPr>
            </w:pPr>
            <w:r w:rsidRPr="00C23CE7">
              <w:rPr>
                <w:i/>
                <w:iCs/>
                <w:szCs w:val="24"/>
              </w:rPr>
              <w:t>Wijzigingen aangegeven met *</w:t>
            </w:r>
          </w:p>
          <w:p w:rsidRPr="00C23CE7" w:rsidR="00FF14E2" w:rsidP="00FF14E2" w:rsidRDefault="00FF14E2" w14:paraId="32B63EAD" w14:textId="77777777">
            <w:pPr>
              <w:rPr>
                <w:szCs w:val="24"/>
              </w:rPr>
            </w:pPr>
          </w:p>
          <w:p w:rsidRPr="00C23CE7" w:rsidR="00FF14E2" w:rsidP="00FF14E2" w:rsidRDefault="00FF14E2" w14:paraId="148F3490" w14:textId="77777777">
            <w:pPr>
              <w:rPr>
                <w:szCs w:val="24"/>
              </w:rPr>
            </w:pPr>
            <w:r w:rsidRPr="00C23CE7">
              <w:rPr>
                <w:szCs w:val="24"/>
              </w:rPr>
              <w:t>- artikel I, onderdelen A t/m F</w:t>
            </w:r>
          </w:p>
          <w:p w:rsidRPr="00C23CE7" w:rsidR="00FF14E2" w:rsidP="00FF14E2" w:rsidRDefault="00FF14E2" w14:paraId="54E03740" w14:textId="77777777">
            <w:pPr>
              <w:rPr>
                <w:szCs w:val="24"/>
              </w:rPr>
            </w:pPr>
            <w:r w:rsidRPr="00C23CE7">
              <w:rPr>
                <w:szCs w:val="24"/>
                <w:highlight w:val="yellow"/>
              </w:rPr>
              <w:t>- amendement-Krul (10)</w:t>
            </w:r>
            <w:r w:rsidRPr="00C23CE7">
              <w:rPr>
                <w:szCs w:val="24"/>
              </w:rPr>
              <w:t xml:space="preserve"> over een verplichting voor de Autoriteit Persoonsgegevens tot openbaarmaking van beleid inzake handhaving en bevordering van de naleving (invoegen onderdeel Fa)</w:t>
            </w:r>
          </w:p>
          <w:p w:rsidRPr="00C23CE7" w:rsidR="00FF14E2" w:rsidP="00FF14E2" w:rsidRDefault="00FF14E2" w14:paraId="38B48245" w14:textId="77777777">
            <w:pPr>
              <w:rPr>
                <w:szCs w:val="24"/>
              </w:rPr>
            </w:pPr>
            <w:r w:rsidRPr="00C23CE7">
              <w:rPr>
                <w:szCs w:val="24"/>
                <w:highlight w:val="yellow"/>
              </w:rPr>
              <w:t>*- gewijzigd amendement-Six Dijkstra (19)</w:t>
            </w:r>
            <w:r w:rsidRPr="00C23CE7">
              <w:rPr>
                <w:szCs w:val="24"/>
              </w:rPr>
              <w:t xml:space="preserve"> over een verplichting tot openbaarmaking van een door de Autoriteit Persoonsgegevens opgelegde bestuurlijke sanctie (invoegen onderdeel Fa)</w:t>
            </w:r>
          </w:p>
          <w:p w:rsidRPr="00C23CE7" w:rsidR="00FF14E2" w:rsidP="00FF14E2" w:rsidRDefault="00FF14E2" w14:paraId="7FF659BE" w14:textId="77777777">
            <w:pPr>
              <w:rPr>
                <w:szCs w:val="24"/>
              </w:rPr>
            </w:pPr>
            <w:r w:rsidRPr="00C23CE7">
              <w:rPr>
                <w:szCs w:val="24"/>
              </w:rPr>
              <w:t>- onderdelen G t/m L</w:t>
            </w:r>
          </w:p>
          <w:p w:rsidRPr="00C23CE7" w:rsidR="00FF14E2" w:rsidP="00FF14E2" w:rsidRDefault="00FF14E2" w14:paraId="28DDD592" w14:textId="77777777">
            <w:pPr>
              <w:rPr>
                <w:szCs w:val="24"/>
              </w:rPr>
            </w:pPr>
            <w:r w:rsidRPr="00C23CE7">
              <w:rPr>
                <w:szCs w:val="24"/>
                <w:highlight w:val="yellow"/>
              </w:rPr>
              <w:t>- amendement-Bushoff (8)</w:t>
            </w:r>
            <w:r w:rsidRPr="00C23CE7">
              <w:rPr>
                <w:szCs w:val="24"/>
              </w:rPr>
              <w:t xml:space="preserve"> over het kosteloos overdragen van dossiers bij onder meer faillissementen</w:t>
            </w:r>
          </w:p>
          <w:p w:rsidRPr="00C23CE7" w:rsidR="00FF14E2" w:rsidP="00FF14E2" w:rsidRDefault="00FF14E2" w14:paraId="61570C24" w14:textId="77777777">
            <w:pPr>
              <w:rPr>
                <w:szCs w:val="24"/>
              </w:rPr>
            </w:pPr>
            <w:r w:rsidRPr="00C23CE7">
              <w:rPr>
                <w:szCs w:val="24"/>
              </w:rPr>
              <w:t>- onderdeel M</w:t>
            </w:r>
          </w:p>
          <w:p w:rsidRPr="00C23CE7" w:rsidR="00FF14E2" w:rsidP="00FF14E2" w:rsidRDefault="00FF14E2" w14:paraId="6379B391" w14:textId="77777777">
            <w:pPr>
              <w:rPr>
                <w:szCs w:val="24"/>
              </w:rPr>
            </w:pPr>
            <w:r w:rsidRPr="00C23CE7">
              <w:rPr>
                <w:szCs w:val="24"/>
              </w:rPr>
              <w:t>- onderdelen N t/m V</w:t>
            </w:r>
          </w:p>
          <w:p w:rsidRPr="00C23CE7" w:rsidR="00FF14E2" w:rsidP="00FF14E2" w:rsidRDefault="00FF14E2" w14:paraId="4EEAB07E" w14:textId="77777777">
            <w:pPr>
              <w:rPr>
                <w:szCs w:val="24"/>
              </w:rPr>
            </w:pPr>
            <w:r w:rsidRPr="00C23CE7">
              <w:rPr>
                <w:szCs w:val="24"/>
              </w:rPr>
              <w:t>- artikel I</w:t>
            </w:r>
          </w:p>
          <w:p w:rsidRPr="00C23CE7" w:rsidR="00FF14E2" w:rsidP="00FF14E2" w:rsidRDefault="00FF14E2" w14:paraId="1C81C46B" w14:textId="77777777">
            <w:pPr>
              <w:rPr>
                <w:szCs w:val="24"/>
              </w:rPr>
            </w:pPr>
            <w:r w:rsidRPr="00C23CE7">
              <w:rPr>
                <w:szCs w:val="24"/>
              </w:rPr>
              <w:t>*- artikelen II t/m XV</w:t>
            </w:r>
          </w:p>
          <w:p w:rsidRPr="00C23CE7" w:rsidR="00FF14E2" w:rsidP="00FF14E2" w:rsidRDefault="00FF14E2" w14:paraId="3958ECE7" w14:textId="77777777">
            <w:pPr>
              <w:rPr>
                <w:szCs w:val="24"/>
              </w:rPr>
            </w:pPr>
            <w:r w:rsidRPr="00C23CE7">
              <w:rPr>
                <w:szCs w:val="24"/>
              </w:rPr>
              <w:lastRenderedPageBreak/>
              <w:t>- beweegreden</w:t>
            </w:r>
          </w:p>
          <w:p w:rsidRPr="003C5AAB" w:rsidR="00FF14E2" w:rsidP="00FF14E2" w:rsidRDefault="00FF14E2" w14:paraId="159867CE" w14:textId="23851DF4">
            <w:pPr>
              <w:rPr>
                <w:bCs/>
              </w:rPr>
            </w:pPr>
            <w:r w:rsidRPr="00C23CE7">
              <w:rPr>
                <w:szCs w:val="24"/>
                <w:highlight w:val="yellow"/>
              </w:rPr>
              <w:t>- wetsvoorstel</w:t>
            </w:r>
          </w:p>
        </w:tc>
      </w:tr>
      <w:tr w:rsidRPr="0041125B" w:rsidR="005130D8" w:rsidTr="000F3582" w14:paraId="7C6BA3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130D8" w:rsidP="005130D8" w:rsidRDefault="005130D8" w14:paraId="7CEE746A" w14:textId="77777777">
            <w:pPr>
              <w:rPr>
                <w:b/>
                <w:color w:val="000000"/>
                <w:szCs w:val="24"/>
              </w:rPr>
            </w:pPr>
          </w:p>
        </w:tc>
        <w:tc>
          <w:tcPr>
            <w:tcW w:w="497" w:type="dxa"/>
            <w:tcBorders>
              <w:top w:val="nil"/>
              <w:left w:val="nil"/>
              <w:bottom w:val="nil"/>
              <w:right w:val="nil"/>
            </w:tcBorders>
          </w:tcPr>
          <w:p w:rsidRPr="0027433B" w:rsidR="005130D8" w:rsidP="005130D8" w:rsidRDefault="005130D8" w14:paraId="62F4F566" w14:textId="77777777">
            <w:pPr>
              <w:rPr>
                <w:szCs w:val="24"/>
              </w:rPr>
            </w:pPr>
          </w:p>
        </w:tc>
        <w:tc>
          <w:tcPr>
            <w:tcW w:w="6743" w:type="dxa"/>
            <w:gridSpan w:val="2"/>
            <w:tcBorders>
              <w:top w:val="nil"/>
              <w:left w:val="nil"/>
              <w:bottom w:val="nil"/>
              <w:right w:val="nil"/>
            </w:tcBorders>
          </w:tcPr>
          <w:p w:rsidRPr="003C5AAB" w:rsidR="005130D8" w:rsidP="005130D8" w:rsidRDefault="005130D8" w14:paraId="6A7743A9" w14:textId="77777777">
            <w:pPr>
              <w:rPr>
                <w:bCs/>
              </w:rPr>
            </w:pPr>
          </w:p>
        </w:tc>
      </w:tr>
      <w:tr w:rsidRPr="0041125B" w:rsidR="00B561EB" w:rsidTr="000F3582" w14:paraId="5FF423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0D6F0C45" w14:textId="434721B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561EB" w:rsidP="00B561EB" w:rsidRDefault="00B561EB" w14:paraId="7836638B" w14:textId="77777777">
            <w:pPr>
              <w:rPr>
                <w:szCs w:val="24"/>
              </w:rPr>
            </w:pPr>
          </w:p>
        </w:tc>
        <w:tc>
          <w:tcPr>
            <w:tcW w:w="6743" w:type="dxa"/>
            <w:gridSpan w:val="2"/>
            <w:tcBorders>
              <w:top w:val="nil"/>
              <w:left w:val="nil"/>
              <w:bottom w:val="nil"/>
              <w:right w:val="nil"/>
            </w:tcBorders>
          </w:tcPr>
          <w:p w:rsidRPr="003C5AAB" w:rsidR="00B561EB" w:rsidP="00B561EB" w:rsidRDefault="000159D6" w14:paraId="5995B957" w14:textId="332FF9A7">
            <w:pPr>
              <w:rPr>
                <w:bCs/>
              </w:rPr>
            </w:pPr>
            <w:r>
              <w:rPr>
                <w:bCs/>
              </w:rPr>
              <w:t>8</w:t>
            </w:r>
            <w:r w:rsidR="00B561EB">
              <w:rPr>
                <w:bCs/>
              </w:rPr>
              <w:t>. Stemmingen over: moties ingediend bij het t</w:t>
            </w:r>
            <w:r w:rsidRPr="0003372F" w:rsidR="00B561EB">
              <w:rPr>
                <w:bCs/>
              </w:rPr>
              <w:t>weeminutendebat Schiphol</w:t>
            </w:r>
          </w:p>
        </w:tc>
      </w:tr>
      <w:tr w:rsidRPr="0041125B" w:rsidR="00B561EB" w:rsidTr="000F3582" w14:paraId="7B1201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5EE4FCB2" w14:textId="77777777">
            <w:pPr>
              <w:rPr>
                <w:b/>
                <w:color w:val="000000"/>
                <w:szCs w:val="24"/>
              </w:rPr>
            </w:pPr>
          </w:p>
        </w:tc>
        <w:tc>
          <w:tcPr>
            <w:tcW w:w="497" w:type="dxa"/>
            <w:tcBorders>
              <w:top w:val="nil"/>
              <w:left w:val="nil"/>
              <w:bottom w:val="nil"/>
              <w:right w:val="nil"/>
            </w:tcBorders>
          </w:tcPr>
          <w:p w:rsidRPr="0027433B" w:rsidR="00B561EB" w:rsidP="00B561EB" w:rsidRDefault="00B561EB" w14:paraId="11BF2264" w14:textId="77777777">
            <w:pPr>
              <w:rPr>
                <w:szCs w:val="24"/>
              </w:rPr>
            </w:pPr>
          </w:p>
        </w:tc>
        <w:tc>
          <w:tcPr>
            <w:tcW w:w="6743" w:type="dxa"/>
            <w:gridSpan w:val="2"/>
            <w:tcBorders>
              <w:top w:val="nil"/>
              <w:left w:val="nil"/>
              <w:bottom w:val="nil"/>
              <w:right w:val="nil"/>
            </w:tcBorders>
          </w:tcPr>
          <w:p w:rsidRPr="003C5AAB" w:rsidR="00B561EB" w:rsidP="00B561EB" w:rsidRDefault="00B561EB" w14:paraId="6C97151E" w14:textId="16E6E6EE">
            <w:pPr>
              <w:rPr>
                <w:bCs/>
              </w:rPr>
            </w:pPr>
            <w:r w:rsidRPr="00F7477A">
              <w:rPr>
                <w:b/>
                <w:bCs/>
              </w:rPr>
              <w:t xml:space="preserve">De Voorzitter: het lid Kostić wenst de motie op stuk nr. 547 te wijzigen. </w:t>
            </w:r>
          </w:p>
        </w:tc>
      </w:tr>
      <w:tr w:rsidRPr="0041125B" w:rsidR="00B561EB" w:rsidTr="000F3582" w14:paraId="5C3E4B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41F3E684" w14:textId="3335FEBF">
            <w:pPr>
              <w:rPr>
                <w:b/>
                <w:color w:val="000000"/>
                <w:szCs w:val="24"/>
              </w:rPr>
            </w:pPr>
            <w:r>
              <w:rPr>
                <w:b/>
                <w:color w:val="000000"/>
                <w:szCs w:val="24"/>
              </w:rPr>
              <w:t>29 665, nr. 540</w:t>
            </w:r>
          </w:p>
        </w:tc>
        <w:tc>
          <w:tcPr>
            <w:tcW w:w="497" w:type="dxa"/>
            <w:tcBorders>
              <w:top w:val="nil"/>
              <w:left w:val="nil"/>
              <w:bottom w:val="nil"/>
              <w:right w:val="nil"/>
            </w:tcBorders>
          </w:tcPr>
          <w:p w:rsidRPr="0027433B" w:rsidR="00B561EB" w:rsidP="00B561EB" w:rsidRDefault="00B561EB" w14:paraId="44DF3DCE" w14:textId="77777777">
            <w:pPr>
              <w:rPr>
                <w:szCs w:val="24"/>
              </w:rPr>
            </w:pPr>
          </w:p>
        </w:tc>
        <w:tc>
          <w:tcPr>
            <w:tcW w:w="6743" w:type="dxa"/>
            <w:gridSpan w:val="2"/>
            <w:tcBorders>
              <w:top w:val="nil"/>
              <w:left w:val="nil"/>
              <w:bottom w:val="nil"/>
              <w:right w:val="nil"/>
            </w:tcBorders>
          </w:tcPr>
          <w:p w:rsidRPr="003C5AAB" w:rsidR="00B561EB" w:rsidP="00B561EB" w:rsidRDefault="00B561EB" w14:paraId="4352D83C" w14:textId="397AA766">
            <w:pPr>
              <w:rPr>
                <w:bCs/>
              </w:rPr>
            </w:pPr>
            <w:r>
              <w:t>-</w:t>
            </w:r>
            <w:r w:rsidRPr="009424AC">
              <w:t xml:space="preserve">de motie-Peter de Groot over de exploitatiebeperking aanpassen indien het geluidsdoel is behaald  </w:t>
            </w:r>
          </w:p>
        </w:tc>
      </w:tr>
      <w:tr w:rsidRPr="0041125B" w:rsidR="00B561EB" w:rsidTr="000F3582" w14:paraId="3D12FF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5CEF587B" w14:textId="3174CEDE">
            <w:pPr>
              <w:rPr>
                <w:b/>
                <w:color w:val="000000"/>
                <w:szCs w:val="24"/>
              </w:rPr>
            </w:pPr>
            <w:r w:rsidRPr="00607A7A">
              <w:rPr>
                <w:b/>
                <w:color w:val="000000"/>
                <w:szCs w:val="24"/>
              </w:rPr>
              <w:t>29 665, nr. 54</w:t>
            </w:r>
            <w:r>
              <w:rPr>
                <w:b/>
                <w:color w:val="000000"/>
                <w:szCs w:val="24"/>
              </w:rPr>
              <w:t>1</w:t>
            </w:r>
          </w:p>
        </w:tc>
        <w:tc>
          <w:tcPr>
            <w:tcW w:w="497" w:type="dxa"/>
            <w:tcBorders>
              <w:top w:val="nil"/>
              <w:left w:val="nil"/>
              <w:bottom w:val="nil"/>
              <w:right w:val="nil"/>
            </w:tcBorders>
          </w:tcPr>
          <w:p w:rsidRPr="0027433B" w:rsidR="00B561EB" w:rsidP="00B561EB" w:rsidRDefault="00B561EB" w14:paraId="6522526E" w14:textId="77777777">
            <w:pPr>
              <w:rPr>
                <w:szCs w:val="24"/>
              </w:rPr>
            </w:pPr>
          </w:p>
        </w:tc>
        <w:tc>
          <w:tcPr>
            <w:tcW w:w="6743" w:type="dxa"/>
            <w:gridSpan w:val="2"/>
            <w:tcBorders>
              <w:top w:val="nil"/>
              <w:left w:val="nil"/>
              <w:bottom w:val="nil"/>
              <w:right w:val="nil"/>
            </w:tcBorders>
          </w:tcPr>
          <w:p w:rsidRPr="003C5AAB" w:rsidR="00B561EB" w:rsidP="00B561EB" w:rsidRDefault="00B561EB" w14:paraId="70C12771" w14:textId="6930FA2E">
            <w:pPr>
              <w:rPr>
                <w:bCs/>
              </w:rPr>
            </w:pPr>
            <w:r>
              <w:t>-</w:t>
            </w:r>
            <w:r w:rsidRPr="009424AC">
              <w:t xml:space="preserve">de motie-Postma/Grinwis over bezien of het geluidsdoel voor Schiphol naar boven moet worden bijgesteld  </w:t>
            </w:r>
          </w:p>
        </w:tc>
      </w:tr>
      <w:tr w:rsidRPr="0041125B" w:rsidR="00B561EB" w:rsidTr="000F3582" w14:paraId="16959A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1CF20EAE" w14:textId="16FAA742">
            <w:pPr>
              <w:rPr>
                <w:b/>
                <w:color w:val="000000"/>
                <w:szCs w:val="24"/>
              </w:rPr>
            </w:pPr>
            <w:r w:rsidRPr="00607A7A">
              <w:rPr>
                <w:b/>
                <w:color w:val="000000"/>
                <w:szCs w:val="24"/>
              </w:rPr>
              <w:t>29 665, nr. 54</w:t>
            </w:r>
            <w:r>
              <w:rPr>
                <w:b/>
                <w:color w:val="000000"/>
                <w:szCs w:val="24"/>
              </w:rPr>
              <w:t>2</w:t>
            </w:r>
          </w:p>
        </w:tc>
        <w:tc>
          <w:tcPr>
            <w:tcW w:w="497" w:type="dxa"/>
            <w:tcBorders>
              <w:top w:val="nil"/>
              <w:left w:val="nil"/>
              <w:bottom w:val="nil"/>
              <w:right w:val="nil"/>
            </w:tcBorders>
          </w:tcPr>
          <w:p w:rsidRPr="0027433B" w:rsidR="00B561EB" w:rsidP="00B561EB" w:rsidRDefault="00B561EB" w14:paraId="0D29F74A" w14:textId="77777777">
            <w:pPr>
              <w:rPr>
                <w:szCs w:val="24"/>
              </w:rPr>
            </w:pPr>
          </w:p>
        </w:tc>
        <w:tc>
          <w:tcPr>
            <w:tcW w:w="6743" w:type="dxa"/>
            <w:gridSpan w:val="2"/>
            <w:tcBorders>
              <w:top w:val="nil"/>
              <w:left w:val="nil"/>
              <w:bottom w:val="nil"/>
              <w:right w:val="nil"/>
            </w:tcBorders>
          </w:tcPr>
          <w:p w:rsidRPr="003C5AAB" w:rsidR="00B561EB" w:rsidP="00B561EB" w:rsidRDefault="00B561EB" w14:paraId="1E008FB3" w14:textId="28EF3BB6">
            <w:pPr>
              <w:rPr>
                <w:bCs/>
              </w:rPr>
            </w:pPr>
            <w:r>
              <w:t>-</w:t>
            </w:r>
            <w:r w:rsidRPr="009424AC">
              <w:t xml:space="preserve">de motie-Postma over de Kamer informeren over hoe de afspraken met sectorpartijen juridisch worden geborgd  </w:t>
            </w:r>
          </w:p>
        </w:tc>
      </w:tr>
      <w:tr w:rsidRPr="0041125B" w:rsidR="00B561EB" w:rsidTr="000F3582" w14:paraId="64FE0B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64591C6B" w14:textId="7CD27973">
            <w:pPr>
              <w:rPr>
                <w:b/>
                <w:color w:val="000000"/>
                <w:szCs w:val="24"/>
              </w:rPr>
            </w:pPr>
            <w:r w:rsidRPr="00607A7A">
              <w:rPr>
                <w:b/>
                <w:color w:val="000000"/>
                <w:szCs w:val="24"/>
              </w:rPr>
              <w:t>29 665, nr. 54</w:t>
            </w:r>
            <w:r>
              <w:rPr>
                <w:b/>
                <w:color w:val="000000"/>
                <w:szCs w:val="24"/>
              </w:rPr>
              <w:t>3</w:t>
            </w:r>
          </w:p>
        </w:tc>
        <w:tc>
          <w:tcPr>
            <w:tcW w:w="497" w:type="dxa"/>
            <w:tcBorders>
              <w:top w:val="nil"/>
              <w:left w:val="nil"/>
              <w:bottom w:val="nil"/>
              <w:right w:val="nil"/>
            </w:tcBorders>
          </w:tcPr>
          <w:p w:rsidRPr="0027433B" w:rsidR="00B561EB" w:rsidP="00B561EB" w:rsidRDefault="00B561EB" w14:paraId="49A433F3" w14:textId="77777777">
            <w:pPr>
              <w:rPr>
                <w:szCs w:val="24"/>
              </w:rPr>
            </w:pPr>
          </w:p>
        </w:tc>
        <w:tc>
          <w:tcPr>
            <w:tcW w:w="6743" w:type="dxa"/>
            <w:gridSpan w:val="2"/>
            <w:tcBorders>
              <w:top w:val="nil"/>
              <w:left w:val="nil"/>
              <w:bottom w:val="nil"/>
              <w:right w:val="nil"/>
            </w:tcBorders>
          </w:tcPr>
          <w:p w:rsidRPr="003C5AAB" w:rsidR="00B561EB" w:rsidP="00B561EB" w:rsidRDefault="00B561EB" w14:paraId="3B69CD84" w14:textId="318A23CB">
            <w:pPr>
              <w:rPr>
                <w:bCs/>
              </w:rPr>
            </w:pPr>
            <w:r>
              <w:t>-</w:t>
            </w:r>
            <w:r w:rsidRPr="009424AC">
              <w:t xml:space="preserve">de motie-El Abassi over betaalbaar vliegen mogelijk maken voor mensen met een laag of middeninkomen  </w:t>
            </w:r>
          </w:p>
        </w:tc>
      </w:tr>
      <w:tr w:rsidRPr="0041125B" w:rsidR="00B561EB" w:rsidTr="000F3582" w14:paraId="48A370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010969EF" w14:textId="1B8BF5B2">
            <w:pPr>
              <w:rPr>
                <w:b/>
                <w:color w:val="000000"/>
                <w:szCs w:val="24"/>
              </w:rPr>
            </w:pPr>
            <w:r w:rsidRPr="00607A7A">
              <w:rPr>
                <w:b/>
                <w:color w:val="000000"/>
                <w:szCs w:val="24"/>
              </w:rPr>
              <w:t>29 665, nr. 54</w:t>
            </w:r>
            <w:r>
              <w:rPr>
                <w:b/>
                <w:color w:val="000000"/>
                <w:szCs w:val="24"/>
              </w:rPr>
              <w:t>4</w:t>
            </w:r>
          </w:p>
        </w:tc>
        <w:tc>
          <w:tcPr>
            <w:tcW w:w="497" w:type="dxa"/>
            <w:tcBorders>
              <w:top w:val="nil"/>
              <w:left w:val="nil"/>
              <w:bottom w:val="nil"/>
              <w:right w:val="nil"/>
            </w:tcBorders>
          </w:tcPr>
          <w:p w:rsidRPr="0027433B" w:rsidR="00B561EB" w:rsidP="00B561EB" w:rsidRDefault="00B561EB" w14:paraId="6131A9AC" w14:textId="77777777">
            <w:pPr>
              <w:rPr>
                <w:szCs w:val="24"/>
              </w:rPr>
            </w:pPr>
          </w:p>
        </w:tc>
        <w:tc>
          <w:tcPr>
            <w:tcW w:w="6743" w:type="dxa"/>
            <w:gridSpan w:val="2"/>
            <w:tcBorders>
              <w:top w:val="nil"/>
              <w:left w:val="nil"/>
              <w:bottom w:val="nil"/>
              <w:right w:val="nil"/>
            </w:tcBorders>
          </w:tcPr>
          <w:p w:rsidRPr="003C5AAB" w:rsidR="00B561EB" w:rsidP="00B561EB" w:rsidRDefault="00B561EB" w14:paraId="49472000" w14:textId="635D640F">
            <w:pPr>
              <w:rPr>
                <w:bCs/>
              </w:rPr>
            </w:pPr>
            <w:r>
              <w:t>-</w:t>
            </w:r>
            <w:r w:rsidRPr="009424AC">
              <w:t xml:space="preserve">de motie-El Abassi over actief optreden tegen de marktdominantie van twee luchtvaartmaatschappijen op de vliegroute Amsterdam-Paramaribo  </w:t>
            </w:r>
          </w:p>
        </w:tc>
      </w:tr>
      <w:tr w:rsidRPr="0041125B" w:rsidR="00B561EB" w:rsidTr="000F3582" w14:paraId="31C498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41160F55" w14:textId="10D48EB6">
            <w:pPr>
              <w:rPr>
                <w:b/>
                <w:color w:val="000000"/>
                <w:szCs w:val="24"/>
              </w:rPr>
            </w:pPr>
            <w:r w:rsidRPr="00607A7A">
              <w:rPr>
                <w:b/>
                <w:color w:val="000000"/>
                <w:szCs w:val="24"/>
              </w:rPr>
              <w:t>29 665, nr. 54</w:t>
            </w:r>
            <w:r>
              <w:rPr>
                <w:b/>
                <w:color w:val="000000"/>
                <w:szCs w:val="24"/>
              </w:rPr>
              <w:t>5</w:t>
            </w:r>
          </w:p>
        </w:tc>
        <w:tc>
          <w:tcPr>
            <w:tcW w:w="497" w:type="dxa"/>
            <w:tcBorders>
              <w:top w:val="nil"/>
              <w:left w:val="nil"/>
              <w:bottom w:val="nil"/>
              <w:right w:val="nil"/>
            </w:tcBorders>
          </w:tcPr>
          <w:p w:rsidRPr="0027433B" w:rsidR="00B561EB" w:rsidP="00B561EB" w:rsidRDefault="00B561EB" w14:paraId="0656FFAE" w14:textId="77777777">
            <w:pPr>
              <w:rPr>
                <w:szCs w:val="24"/>
              </w:rPr>
            </w:pPr>
          </w:p>
        </w:tc>
        <w:tc>
          <w:tcPr>
            <w:tcW w:w="6743" w:type="dxa"/>
            <w:gridSpan w:val="2"/>
            <w:tcBorders>
              <w:top w:val="nil"/>
              <w:left w:val="nil"/>
              <w:bottom w:val="nil"/>
              <w:right w:val="nil"/>
            </w:tcBorders>
          </w:tcPr>
          <w:p w:rsidRPr="003C5AAB" w:rsidR="00B561EB" w:rsidP="00B561EB" w:rsidRDefault="00B561EB" w14:paraId="529B7AD8" w14:textId="457387E0">
            <w:pPr>
              <w:rPr>
                <w:bCs/>
              </w:rPr>
            </w:pPr>
            <w:r>
              <w:t>-</w:t>
            </w:r>
            <w:r w:rsidRPr="009424AC">
              <w:t xml:space="preserve">de motie-Kostić c.s. over in de MER voor de integrale herziening van het LVB de bandbreedte aanpassen </w:t>
            </w:r>
          </w:p>
        </w:tc>
      </w:tr>
      <w:tr w:rsidRPr="0041125B" w:rsidR="00B561EB" w:rsidTr="000F3582" w14:paraId="17D2BF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48704515" w14:textId="7C307935">
            <w:pPr>
              <w:rPr>
                <w:b/>
                <w:color w:val="000000"/>
                <w:szCs w:val="24"/>
              </w:rPr>
            </w:pPr>
            <w:r w:rsidRPr="00607A7A">
              <w:rPr>
                <w:b/>
                <w:color w:val="000000"/>
                <w:szCs w:val="24"/>
              </w:rPr>
              <w:t>29 665, nr. 54</w:t>
            </w:r>
            <w:r>
              <w:rPr>
                <w:b/>
                <w:color w:val="000000"/>
                <w:szCs w:val="24"/>
              </w:rPr>
              <w:t>6</w:t>
            </w:r>
          </w:p>
        </w:tc>
        <w:tc>
          <w:tcPr>
            <w:tcW w:w="497" w:type="dxa"/>
            <w:tcBorders>
              <w:top w:val="nil"/>
              <w:left w:val="nil"/>
              <w:bottom w:val="nil"/>
              <w:right w:val="nil"/>
            </w:tcBorders>
          </w:tcPr>
          <w:p w:rsidRPr="0027433B" w:rsidR="00B561EB" w:rsidP="00B561EB" w:rsidRDefault="00B561EB" w14:paraId="16170814" w14:textId="77777777">
            <w:pPr>
              <w:rPr>
                <w:szCs w:val="24"/>
              </w:rPr>
            </w:pPr>
          </w:p>
        </w:tc>
        <w:tc>
          <w:tcPr>
            <w:tcW w:w="6743" w:type="dxa"/>
            <w:gridSpan w:val="2"/>
            <w:tcBorders>
              <w:top w:val="nil"/>
              <w:left w:val="nil"/>
              <w:bottom w:val="nil"/>
              <w:right w:val="nil"/>
            </w:tcBorders>
          </w:tcPr>
          <w:p w:rsidRPr="003C5AAB" w:rsidR="00B561EB" w:rsidP="00B561EB" w:rsidRDefault="00B561EB" w14:paraId="0C9DABC1" w14:textId="6AA6E87A">
            <w:pPr>
              <w:rPr>
                <w:bCs/>
              </w:rPr>
            </w:pPr>
            <w:r>
              <w:t>-</w:t>
            </w:r>
            <w:r w:rsidRPr="009424AC">
              <w:t xml:space="preserve">de motie-Kostić over helder maken in welke mate aanvliegbewegingen naar Schiphol via een zuidoostelijke route worden voorzien  </w:t>
            </w:r>
          </w:p>
        </w:tc>
      </w:tr>
      <w:tr w:rsidRPr="0041125B" w:rsidR="00B561EB" w:rsidTr="000F3582" w14:paraId="66B912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0B03373D" w14:textId="203184D6">
            <w:pPr>
              <w:rPr>
                <w:b/>
                <w:color w:val="000000"/>
                <w:szCs w:val="24"/>
              </w:rPr>
            </w:pPr>
            <w:r w:rsidRPr="00607A7A">
              <w:rPr>
                <w:b/>
                <w:color w:val="000000"/>
                <w:szCs w:val="24"/>
              </w:rPr>
              <w:t>29 665, nr. 54</w:t>
            </w:r>
            <w:r>
              <w:rPr>
                <w:b/>
                <w:color w:val="000000"/>
                <w:szCs w:val="24"/>
              </w:rPr>
              <w:t>7 (gewijzigd)</w:t>
            </w:r>
          </w:p>
        </w:tc>
        <w:tc>
          <w:tcPr>
            <w:tcW w:w="497" w:type="dxa"/>
            <w:tcBorders>
              <w:top w:val="nil"/>
              <w:left w:val="nil"/>
              <w:bottom w:val="nil"/>
              <w:right w:val="nil"/>
            </w:tcBorders>
          </w:tcPr>
          <w:p w:rsidRPr="0027433B" w:rsidR="00B561EB" w:rsidP="00B561EB" w:rsidRDefault="00B561EB" w14:paraId="156ACF58" w14:textId="77777777">
            <w:pPr>
              <w:rPr>
                <w:szCs w:val="24"/>
              </w:rPr>
            </w:pPr>
          </w:p>
        </w:tc>
        <w:tc>
          <w:tcPr>
            <w:tcW w:w="6743" w:type="dxa"/>
            <w:gridSpan w:val="2"/>
            <w:tcBorders>
              <w:top w:val="nil"/>
              <w:left w:val="nil"/>
              <w:bottom w:val="nil"/>
              <w:right w:val="nil"/>
            </w:tcBorders>
          </w:tcPr>
          <w:p w:rsidRPr="003C5AAB" w:rsidR="00B561EB" w:rsidP="00B561EB" w:rsidRDefault="00B561EB" w14:paraId="3DA10E94" w14:textId="26C1CA87">
            <w:pPr>
              <w:rPr>
                <w:bCs/>
              </w:rPr>
            </w:pPr>
            <w:r>
              <w:t>-</w:t>
            </w:r>
            <w:r w:rsidRPr="009424AC">
              <w:t xml:space="preserve">de </w:t>
            </w:r>
            <w:r>
              <w:t xml:space="preserve">gewijzigde </w:t>
            </w:r>
            <w:r w:rsidRPr="009424AC">
              <w:t>motie-Kostić</w:t>
            </w:r>
            <w:r>
              <w:t>/Postma</w:t>
            </w:r>
            <w:r w:rsidRPr="009424AC">
              <w:t xml:space="preserve"> over voorkomen dat vlootvernieuwing vooral op papier een verschil maakt en niet in de praktijk  </w:t>
            </w:r>
          </w:p>
        </w:tc>
      </w:tr>
      <w:tr w:rsidRPr="0041125B" w:rsidR="00B561EB" w:rsidTr="000F3582" w14:paraId="398403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650DE7DC" w14:textId="73836D23">
            <w:pPr>
              <w:rPr>
                <w:b/>
                <w:color w:val="000000"/>
                <w:szCs w:val="24"/>
              </w:rPr>
            </w:pPr>
            <w:r w:rsidRPr="00607A7A">
              <w:rPr>
                <w:b/>
                <w:color w:val="000000"/>
                <w:szCs w:val="24"/>
              </w:rPr>
              <w:t>29 665, nr. 54</w:t>
            </w:r>
            <w:r>
              <w:rPr>
                <w:b/>
                <w:color w:val="000000"/>
                <w:szCs w:val="24"/>
              </w:rPr>
              <w:t>8</w:t>
            </w:r>
          </w:p>
        </w:tc>
        <w:tc>
          <w:tcPr>
            <w:tcW w:w="497" w:type="dxa"/>
            <w:tcBorders>
              <w:top w:val="nil"/>
              <w:left w:val="nil"/>
              <w:bottom w:val="nil"/>
              <w:right w:val="nil"/>
            </w:tcBorders>
          </w:tcPr>
          <w:p w:rsidRPr="0027433B" w:rsidR="00B561EB" w:rsidP="00B561EB" w:rsidRDefault="00B561EB" w14:paraId="6184D689" w14:textId="77777777">
            <w:pPr>
              <w:rPr>
                <w:szCs w:val="24"/>
              </w:rPr>
            </w:pPr>
          </w:p>
        </w:tc>
        <w:tc>
          <w:tcPr>
            <w:tcW w:w="6743" w:type="dxa"/>
            <w:gridSpan w:val="2"/>
            <w:tcBorders>
              <w:top w:val="nil"/>
              <w:left w:val="nil"/>
              <w:bottom w:val="nil"/>
              <w:right w:val="nil"/>
            </w:tcBorders>
          </w:tcPr>
          <w:p w:rsidRPr="003C5AAB" w:rsidR="00B561EB" w:rsidP="00B561EB" w:rsidRDefault="00B561EB" w14:paraId="40272A06" w14:textId="13FEDE97">
            <w:pPr>
              <w:rPr>
                <w:bCs/>
              </w:rPr>
            </w:pPr>
            <w:r>
              <w:t>-</w:t>
            </w:r>
            <w:r w:rsidRPr="009424AC">
              <w:t xml:space="preserve">de motie-De Hoop c.s. over de nieuwe geluids- en luchtkwaliteitsnormen baseren op wetenschappelijk herleidbare criteria voor gezondheid en leefbaarheid </w:t>
            </w:r>
          </w:p>
        </w:tc>
      </w:tr>
      <w:tr w:rsidRPr="0041125B" w:rsidR="00B561EB" w:rsidTr="000F3582" w14:paraId="3CF508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4B6A9293" w14:textId="33ADF889">
            <w:pPr>
              <w:rPr>
                <w:b/>
                <w:color w:val="000000"/>
                <w:szCs w:val="24"/>
              </w:rPr>
            </w:pPr>
            <w:r w:rsidRPr="00607A7A">
              <w:rPr>
                <w:b/>
                <w:color w:val="000000"/>
                <w:szCs w:val="24"/>
              </w:rPr>
              <w:t>29 665, nr. 54</w:t>
            </w:r>
            <w:r>
              <w:rPr>
                <w:b/>
                <w:color w:val="000000"/>
                <w:szCs w:val="24"/>
              </w:rPr>
              <w:t>9</w:t>
            </w:r>
          </w:p>
        </w:tc>
        <w:tc>
          <w:tcPr>
            <w:tcW w:w="497" w:type="dxa"/>
            <w:tcBorders>
              <w:top w:val="nil"/>
              <w:left w:val="nil"/>
              <w:bottom w:val="nil"/>
              <w:right w:val="nil"/>
            </w:tcBorders>
          </w:tcPr>
          <w:p w:rsidRPr="0027433B" w:rsidR="00B561EB" w:rsidP="00B561EB" w:rsidRDefault="00B561EB" w14:paraId="5285E6E5" w14:textId="77777777">
            <w:pPr>
              <w:rPr>
                <w:szCs w:val="24"/>
              </w:rPr>
            </w:pPr>
          </w:p>
        </w:tc>
        <w:tc>
          <w:tcPr>
            <w:tcW w:w="6743" w:type="dxa"/>
            <w:gridSpan w:val="2"/>
            <w:tcBorders>
              <w:top w:val="nil"/>
              <w:left w:val="nil"/>
              <w:bottom w:val="nil"/>
              <w:right w:val="nil"/>
            </w:tcBorders>
          </w:tcPr>
          <w:p w:rsidRPr="003C5AAB" w:rsidR="00B561EB" w:rsidP="00B561EB" w:rsidRDefault="00B561EB" w14:paraId="75F7C2B1" w14:textId="342463A8">
            <w:pPr>
              <w:rPr>
                <w:bCs/>
              </w:rPr>
            </w:pPr>
            <w:r>
              <w:t>-</w:t>
            </w:r>
            <w:r w:rsidRPr="009424AC">
              <w:t xml:space="preserve">de motie-Bamenga c.s. over in het integrale normenstelsel in ieder geval normen opnemen voor ultrafijnstof en pfas </w:t>
            </w:r>
          </w:p>
        </w:tc>
      </w:tr>
      <w:tr w:rsidRPr="0041125B" w:rsidR="00B561EB" w:rsidTr="000F3582" w14:paraId="49D828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1F631821" w14:textId="730FED3C">
            <w:pPr>
              <w:rPr>
                <w:b/>
                <w:color w:val="000000"/>
                <w:szCs w:val="24"/>
              </w:rPr>
            </w:pPr>
            <w:r w:rsidRPr="00607A7A">
              <w:rPr>
                <w:b/>
                <w:color w:val="000000"/>
                <w:szCs w:val="24"/>
              </w:rPr>
              <w:t>29 665, nr. 5</w:t>
            </w:r>
            <w:r>
              <w:rPr>
                <w:b/>
                <w:color w:val="000000"/>
                <w:szCs w:val="24"/>
              </w:rPr>
              <w:t>50</w:t>
            </w:r>
          </w:p>
        </w:tc>
        <w:tc>
          <w:tcPr>
            <w:tcW w:w="497" w:type="dxa"/>
            <w:tcBorders>
              <w:top w:val="nil"/>
              <w:left w:val="nil"/>
              <w:bottom w:val="nil"/>
              <w:right w:val="nil"/>
            </w:tcBorders>
          </w:tcPr>
          <w:p w:rsidRPr="0027433B" w:rsidR="00B561EB" w:rsidP="00B561EB" w:rsidRDefault="00B561EB" w14:paraId="37A162C9" w14:textId="77777777">
            <w:pPr>
              <w:rPr>
                <w:szCs w:val="24"/>
              </w:rPr>
            </w:pPr>
          </w:p>
        </w:tc>
        <w:tc>
          <w:tcPr>
            <w:tcW w:w="6743" w:type="dxa"/>
            <w:gridSpan w:val="2"/>
            <w:tcBorders>
              <w:top w:val="nil"/>
              <w:left w:val="nil"/>
              <w:bottom w:val="nil"/>
              <w:right w:val="nil"/>
            </w:tcBorders>
          </w:tcPr>
          <w:p w:rsidRPr="003C5AAB" w:rsidR="00B561EB" w:rsidP="00B561EB" w:rsidRDefault="00B561EB" w14:paraId="455786B8" w14:textId="450D0265">
            <w:pPr>
              <w:rPr>
                <w:bCs/>
              </w:rPr>
            </w:pPr>
            <w:r>
              <w:t>-</w:t>
            </w:r>
            <w:r w:rsidRPr="009424AC">
              <w:t xml:space="preserve">de motie-Baudet over stoppen met "in de open lucht" als uitgangspunt te nemen voor de te stellen kaders aan nachtvluchten  </w:t>
            </w:r>
          </w:p>
        </w:tc>
      </w:tr>
      <w:tr w:rsidRPr="0041125B" w:rsidR="00B561EB" w:rsidTr="000F3582" w14:paraId="3C1A23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04984553" w14:textId="1F21B03D">
            <w:pPr>
              <w:rPr>
                <w:b/>
                <w:color w:val="000000"/>
                <w:szCs w:val="24"/>
              </w:rPr>
            </w:pPr>
            <w:r w:rsidRPr="00607A7A">
              <w:rPr>
                <w:b/>
                <w:color w:val="000000"/>
                <w:szCs w:val="24"/>
              </w:rPr>
              <w:t>29 665, nr. 5</w:t>
            </w:r>
            <w:r>
              <w:rPr>
                <w:b/>
                <w:color w:val="000000"/>
                <w:szCs w:val="24"/>
              </w:rPr>
              <w:t>51</w:t>
            </w:r>
          </w:p>
        </w:tc>
        <w:tc>
          <w:tcPr>
            <w:tcW w:w="497" w:type="dxa"/>
            <w:tcBorders>
              <w:top w:val="nil"/>
              <w:left w:val="nil"/>
              <w:bottom w:val="nil"/>
              <w:right w:val="nil"/>
            </w:tcBorders>
          </w:tcPr>
          <w:p w:rsidRPr="0027433B" w:rsidR="00B561EB" w:rsidP="00B561EB" w:rsidRDefault="00B561EB" w14:paraId="60A8390C" w14:textId="77777777">
            <w:pPr>
              <w:rPr>
                <w:szCs w:val="24"/>
              </w:rPr>
            </w:pPr>
          </w:p>
        </w:tc>
        <w:tc>
          <w:tcPr>
            <w:tcW w:w="6743" w:type="dxa"/>
            <w:gridSpan w:val="2"/>
            <w:tcBorders>
              <w:top w:val="nil"/>
              <w:left w:val="nil"/>
              <w:bottom w:val="nil"/>
              <w:right w:val="nil"/>
            </w:tcBorders>
          </w:tcPr>
          <w:p w:rsidRPr="003C5AAB" w:rsidR="00B561EB" w:rsidP="00B561EB" w:rsidRDefault="00B561EB" w14:paraId="30A16E88" w14:textId="6A72DBF0">
            <w:pPr>
              <w:rPr>
                <w:bCs/>
              </w:rPr>
            </w:pPr>
            <w:r>
              <w:t>-</w:t>
            </w:r>
            <w:r w:rsidRPr="009424AC">
              <w:t xml:space="preserve">de motie-Baudet over de geluidscorrectie voor vernieuwde vliegtuigen benchmarken op daadwerkelijk gemeten geluidsvermindering van daadwerkelijk gebruikte vliegtuigen  </w:t>
            </w:r>
          </w:p>
        </w:tc>
      </w:tr>
      <w:tr w:rsidRPr="0041125B" w:rsidR="00B561EB" w:rsidTr="000F3582" w14:paraId="7B5560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582AB2BA" w14:textId="536C86D7">
            <w:pPr>
              <w:rPr>
                <w:b/>
                <w:color w:val="000000"/>
                <w:szCs w:val="24"/>
              </w:rPr>
            </w:pPr>
            <w:r w:rsidRPr="00607A7A">
              <w:rPr>
                <w:b/>
                <w:color w:val="000000"/>
                <w:szCs w:val="24"/>
              </w:rPr>
              <w:t>29 665, nr. 5</w:t>
            </w:r>
            <w:r>
              <w:rPr>
                <w:b/>
                <w:color w:val="000000"/>
                <w:szCs w:val="24"/>
              </w:rPr>
              <w:t>52</w:t>
            </w:r>
          </w:p>
        </w:tc>
        <w:tc>
          <w:tcPr>
            <w:tcW w:w="497" w:type="dxa"/>
            <w:tcBorders>
              <w:top w:val="nil"/>
              <w:left w:val="nil"/>
              <w:bottom w:val="nil"/>
              <w:right w:val="nil"/>
            </w:tcBorders>
          </w:tcPr>
          <w:p w:rsidRPr="0027433B" w:rsidR="00B561EB" w:rsidP="00B561EB" w:rsidRDefault="00B561EB" w14:paraId="79176D99" w14:textId="77777777">
            <w:pPr>
              <w:rPr>
                <w:szCs w:val="24"/>
              </w:rPr>
            </w:pPr>
          </w:p>
        </w:tc>
        <w:tc>
          <w:tcPr>
            <w:tcW w:w="6743" w:type="dxa"/>
            <w:gridSpan w:val="2"/>
            <w:tcBorders>
              <w:top w:val="nil"/>
              <w:left w:val="nil"/>
              <w:bottom w:val="nil"/>
              <w:right w:val="nil"/>
            </w:tcBorders>
          </w:tcPr>
          <w:p w:rsidRPr="003C5AAB" w:rsidR="00B561EB" w:rsidP="00B561EB" w:rsidRDefault="00B561EB" w14:paraId="12D4733B" w14:textId="057DBB3A">
            <w:pPr>
              <w:rPr>
                <w:bCs/>
              </w:rPr>
            </w:pPr>
            <w:r>
              <w:t>-</w:t>
            </w:r>
            <w:r w:rsidRPr="009424AC">
              <w:t xml:space="preserve">de motie-Baudet over afzien van de voorgenomen verhoging van de vliegtaks  </w:t>
            </w:r>
          </w:p>
        </w:tc>
      </w:tr>
      <w:tr w:rsidRPr="0041125B" w:rsidR="00B561EB" w:rsidTr="000F3582" w14:paraId="1E42A5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B561EB" w:rsidRDefault="00B561EB" w14:paraId="15678FF9" w14:textId="438460BC">
            <w:pPr>
              <w:rPr>
                <w:b/>
                <w:color w:val="000000"/>
                <w:szCs w:val="24"/>
              </w:rPr>
            </w:pPr>
            <w:r w:rsidRPr="00607A7A">
              <w:rPr>
                <w:b/>
                <w:color w:val="000000"/>
                <w:szCs w:val="24"/>
              </w:rPr>
              <w:t>29 665, nr. 5</w:t>
            </w:r>
            <w:r>
              <w:rPr>
                <w:b/>
                <w:color w:val="000000"/>
                <w:szCs w:val="24"/>
              </w:rPr>
              <w:t>53</w:t>
            </w:r>
          </w:p>
        </w:tc>
        <w:tc>
          <w:tcPr>
            <w:tcW w:w="497" w:type="dxa"/>
            <w:tcBorders>
              <w:top w:val="nil"/>
              <w:left w:val="nil"/>
              <w:bottom w:val="nil"/>
              <w:right w:val="nil"/>
            </w:tcBorders>
          </w:tcPr>
          <w:p w:rsidRPr="0027433B" w:rsidR="00B561EB" w:rsidP="00B561EB" w:rsidRDefault="00B561EB" w14:paraId="410AF489" w14:textId="77777777">
            <w:pPr>
              <w:rPr>
                <w:szCs w:val="24"/>
              </w:rPr>
            </w:pPr>
          </w:p>
        </w:tc>
        <w:tc>
          <w:tcPr>
            <w:tcW w:w="6743" w:type="dxa"/>
            <w:gridSpan w:val="2"/>
            <w:tcBorders>
              <w:top w:val="nil"/>
              <w:left w:val="nil"/>
              <w:bottom w:val="nil"/>
              <w:right w:val="nil"/>
            </w:tcBorders>
          </w:tcPr>
          <w:p w:rsidRPr="003C5AAB" w:rsidR="00B561EB" w:rsidP="00B561EB" w:rsidRDefault="00B561EB" w14:paraId="5C5404A2" w14:textId="487FDCC5">
            <w:pPr>
              <w:rPr>
                <w:bCs/>
              </w:rPr>
            </w:pPr>
            <w:r>
              <w:t>-</w:t>
            </w:r>
            <w:r w:rsidRPr="009424AC">
              <w:t xml:space="preserve">de motie-Baudet over uitspreken dat de luchtvaartbranche op geen enkele wijze verplicht is het bijmengpercentage hoger te laten zijn dan de Europese norm </w:t>
            </w:r>
          </w:p>
        </w:tc>
      </w:tr>
      <w:tr w:rsidRPr="0041125B" w:rsidR="00B561EB" w:rsidTr="000F3582" w14:paraId="5728D7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5130D8" w:rsidRDefault="00B561EB" w14:paraId="6C72BB7A" w14:textId="77777777">
            <w:pPr>
              <w:rPr>
                <w:b/>
                <w:color w:val="000000"/>
                <w:szCs w:val="24"/>
              </w:rPr>
            </w:pPr>
          </w:p>
        </w:tc>
        <w:tc>
          <w:tcPr>
            <w:tcW w:w="497" w:type="dxa"/>
            <w:tcBorders>
              <w:top w:val="nil"/>
              <w:left w:val="nil"/>
              <w:bottom w:val="nil"/>
              <w:right w:val="nil"/>
            </w:tcBorders>
          </w:tcPr>
          <w:p w:rsidRPr="0027433B" w:rsidR="00B561EB" w:rsidP="005130D8" w:rsidRDefault="00B561EB" w14:paraId="088F3A39" w14:textId="77777777">
            <w:pPr>
              <w:rPr>
                <w:szCs w:val="24"/>
              </w:rPr>
            </w:pPr>
          </w:p>
        </w:tc>
        <w:tc>
          <w:tcPr>
            <w:tcW w:w="6743" w:type="dxa"/>
            <w:gridSpan w:val="2"/>
            <w:tcBorders>
              <w:top w:val="nil"/>
              <w:left w:val="nil"/>
              <w:bottom w:val="nil"/>
              <w:right w:val="nil"/>
            </w:tcBorders>
          </w:tcPr>
          <w:p w:rsidRPr="003C5AAB" w:rsidR="00B561EB" w:rsidP="005130D8" w:rsidRDefault="00B561EB" w14:paraId="79B95CC4" w14:textId="77777777">
            <w:pPr>
              <w:rPr>
                <w:bCs/>
              </w:rPr>
            </w:pPr>
          </w:p>
        </w:tc>
      </w:tr>
      <w:tr w:rsidRPr="0041125B" w:rsidR="00B561EB" w:rsidTr="000F3582" w14:paraId="128505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561EB" w:rsidP="005130D8" w:rsidRDefault="00A67670" w14:paraId="22DEA47A" w14:textId="3F6DB804">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561EB" w:rsidP="005130D8" w:rsidRDefault="00B561EB" w14:paraId="5258A35A" w14:textId="77777777">
            <w:pPr>
              <w:rPr>
                <w:szCs w:val="24"/>
              </w:rPr>
            </w:pPr>
          </w:p>
        </w:tc>
        <w:tc>
          <w:tcPr>
            <w:tcW w:w="6743" w:type="dxa"/>
            <w:gridSpan w:val="2"/>
            <w:tcBorders>
              <w:top w:val="nil"/>
              <w:left w:val="nil"/>
              <w:bottom w:val="nil"/>
              <w:right w:val="nil"/>
            </w:tcBorders>
          </w:tcPr>
          <w:p w:rsidRPr="003C5AAB" w:rsidR="00B561EB" w:rsidP="005130D8" w:rsidRDefault="000159D6" w14:paraId="2D7F9507" w14:textId="75D3B9BD">
            <w:pPr>
              <w:rPr>
                <w:bCs/>
              </w:rPr>
            </w:pPr>
            <w:r>
              <w:rPr>
                <w:bCs/>
              </w:rPr>
              <w:t>9</w:t>
            </w:r>
            <w:r w:rsidR="00A67670">
              <w:rPr>
                <w:bCs/>
              </w:rPr>
              <w:t xml:space="preserve">. Stemmingen </w:t>
            </w:r>
            <w:r w:rsidR="001337B5">
              <w:rPr>
                <w:bCs/>
              </w:rPr>
              <w:t>over: moties ingediend bij het d</w:t>
            </w:r>
            <w:r w:rsidRPr="001337B5" w:rsidR="001337B5">
              <w:rPr>
                <w:bCs/>
              </w:rPr>
              <w:t>ebat over de situatie in het Midden-Oosten</w:t>
            </w:r>
          </w:p>
        </w:tc>
      </w:tr>
      <w:tr w:rsidRPr="0041125B" w:rsidR="00772C3F" w:rsidTr="000F3582" w14:paraId="397BF2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772C3F" w:rsidP="001337B5" w:rsidRDefault="00772C3F" w14:paraId="704B2C7C" w14:textId="77777777">
            <w:pPr>
              <w:rPr>
                <w:b/>
                <w:bCs/>
              </w:rPr>
            </w:pPr>
          </w:p>
        </w:tc>
        <w:tc>
          <w:tcPr>
            <w:tcW w:w="497" w:type="dxa"/>
            <w:tcBorders>
              <w:top w:val="nil"/>
              <w:left w:val="nil"/>
              <w:bottom w:val="nil"/>
              <w:right w:val="nil"/>
            </w:tcBorders>
          </w:tcPr>
          <w:p w:rsidRPr="0027433B" w:rsidR="00772C3F" w:rsidP="001337B5" w:rsidRDefault="00772C3F" w14:paraId="0EF690BA" w14:textId="77777777">
            <w:pPr>
              <w:rPr>
                <w:szCs w:val="24"/>
              </w:rPr>
            </w:pPr>
          </w:p>
        </w:tc>
        <w:tc>
          <w:tcPr>
            <w:tcW w:w="6743" w:type="dxa"/>
            <w:gridSpan w:val="2"/>
            <w:tcBorders>
              <w:top w:val="nil"/>
              <w:left w:val="nil"/>
              <w:bottom w:val="nil"/>
              <w:right w:val="nil"/>
            </w:tcBorders>
          </w:tcPr>
          <w:p w:rsidRPr="00772C3F" w:rsidR="00772C3F" w:rsidP="001337B5" w:rsidRDefault="00772C3F" w14:paraId="241AF6D4" w14:textId="61DB589C">
            <w:pPr>
              <w:rPr>
                <w:b/>
                <w:bCs/>
              </w:rPr>
            </w:pPr>
            <w:r w:rsidRPr="00772C3F">
              <w:rPr>
                <w:b/>
                <w:bCs/>
              </w:rPr>
              <w:t>De Voorzitter: dhr. Ceder wenst zijn motie op stuk nr. 358 te wijzigen</w:t>
            </w:r>
            <w:r w:rsidR="006C23BC">
              <w:rPr>
                <w:b/>
                <w:bCs/>
              </w:rPr>
              <w:t xml:space="preserve"> en dhr. Stoffer zijn motie op stuk nr. 370.</w:t>
            </w:r>
          </w:p>
        </w:tc>
      </w:tr>
      <w:tr w:rsidRPr="0041125B" w:rsidR="001337B5" w:rsidTr="000F3582" w14:paraId="282D5F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0BB7A690" w14:textId="5D9CFD46">
            <w:pPr>
              <w:rPr>
                <w:b/>
                <w:bCs/>
                <w:color w:val="000000"/>
                <w:szCs w:val="24"/>
              </w:rPr>
            </w:pPr>
            <w:r w:rsidRPr="001337B5">
              <w:rPr>
                <w:b/>
                <w:bCs/>
              </w:rPr>
              <w:t>32 623, nr. 353</w:t>
            </w:r>
          </w:p>
        </w:tc>
        <w:tc>
          <w:tcPr>
            <w:tcW w:w="497" w:type="dxa"/>
            <w:tcBorders>
              <w:top w:val="nil"/>
              <w:left w:val="nil"/>
              <w:bottom w:val="nil"/>
              <w:right w:val="nil"/>
            </w:tcBorders>
          </w:tcPr>
          <w:p w:rsidRPr="0027433B" w:rsidR="001337B5" w:rsidP="001337B5" w:rsidRDefault="001337B5" w14:paraId="1F7D8FA5" w14:textId="77777777">
            <w:pPr>
              <w:rPr>
                <w:szCs w:val="24"/>
              </w:rPr>
            </w:pPr>
          </w:p>
        </w:tc>
        <w:tc>
          <w:tcPr>
            <w:tcW w:w="6743" w:type="dxa"/>
            <w:gridSpan w:val="2"/>
            <w:tcBorders>
              <w:top w:val="nil"/>
              <w:left w:val="nil"/>
              <w:bottom w:val="nil"/>
              <w:right w:val="nil"/>
            </w:tcBorders>
          </w:tcPr>
          <w:p w:rsidRPr="001337B5" w:rsidR="001337B5" w:rsidP="001337B5" w:rsidRDefault="001337B5" w14:paraId="2EFC82A9" w14:textId="43B0BEB0">
            <w:pPr>
              <w:rPr>
                <w:bCs/>
              </w:rPr>
            </w:pPr>
            <w:r>
              <w:t>-</w:t>
            </w:r>
            <w:r w:rsidRPr="001337B5">
              <w:t xml:space="preserve">de motie-Paternotte c.s. over pleiten voor directe opschorting van de handelsafspraken tussen de EU en Israël </w:t>
            </w:r>
          </w:p>
        </w:tc>
      </w:tr>
      <w:tr w:rsidRPr="0041125B" w:rsidR="001337B5" w:rsidTr="000F3582" w14:paraId="261A1C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6FB347EB" w14:textId="7311B699">
            <w:pPr>
              <w:rPr>
                <w:b/>
                <w:bCs/>
                <w:color w:val="000000"/>
                <w:szCs w:val="24"/>
              </w:rPr>
            </w:pPr>
            <w:r w:rsidRPr="001337B5">
              <w:rPr>
                <w:b/>
                <w:bCs/>
              </w:rPr>
              <w:lastRenderedPageBreak/>
              <w:t>32 623, nr. 35</w:t>
            </w:r>
            <w:r>
              <w:rPr>
                <w:b/>
                <w:bCs/>
              </w:rPr>
              <w:t>4</w:t>
            </w:r>
          </w:p>
        </w:tc>
        <w:tc>
          <w:tcPr>
            <w:tcW w:w="497" w:type="dxa"/>
            <w:tcBorders>
              <w:top w:val="nil"/>
              <w:left w:val="nil"/>
              <w:bottom w:val="nil"/>
              <w:right w:val="nil"/>
            </w:tcBorders>
          </w:tcPr>
          <w:p w:rsidRPr="0027433B" w:rsidR="001337B5" w:rsidP="001337B5" w:rsidRDefault="001337B5" w14:paraId="4BDAE25B" w14:textId="77777777">
            <w:pPr>
              <w:rPr>
                <w:szCs w:val="24"/>
              </w:rPr>
            </w:pPr>
          </w:p>
        </w:tc>
        <w:tc>
          <w:tcPr>
            <w:tcW w:w="6743" w:type="dxa"/>
            <w:gridSpan w:val="2"/>
            <w:tcBorders>
              <w:top w:val="nil"/>
              <w:left w:val="nil"/>
              <w:bottom w:val="nil"/>
              <w:right w:val="nil"/>
            </w:tcBorders>
          </w:tcPr>
          <w:p w:rsidRPr="001337B5" w:rsidR="001337B5" w:rsidP="001337B5" w:rsidRDefault="001337B5" w14:paraId="272A8AC3" w14:textId="3FE31567">
            <w:pPr>
              <w:rPr>
                <w:bCs/>
              </w:rPr>
            </w:pPr>
            <w:r>
              <w:t>-</w:t>
            </w:r>
            <w:r w:rsidRPr="001337B5">
              <w:t xml:space="preserve">de motie-Paternotte over per direct stoppen met het leveren van wapens en dual-usegoederen aan Israël  </w:t>
            </w:r>
          </w:p>
        </w:tc>
      </w:tr>
      <w:tr w:rsidRPr="0041125B" w:rsidR="001337B5" w:rsidTr="000F3582" w14:paraId="0C3839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52B7D32C" w14:textId="7FA3D2AE">
            <w:pPr>
              <w:rPr>
                <w:b/>
                <w:bCs/>
                <w:color w:val="000000"/>
                <w:szCs w:val="24"/>
              </w:rPr>
            </w:pPr>
            <w:r w:rsidRPr="001337B5">
              <w:rPr>
                <w:b/>
                <w:bCs/>
              </w:rPr>
              <w:t>32 623, nr. 35</w:t>
            </w:r>
            <w:r>
              <w:rPr>
                <w:b/>
                <w:bCs/>
              </w:rPr>
              <w:t>5</w:t>
            </w:r>
          </w:p>
        </w:tc>
        <w:tc>
          <w:tcPr>
            <w:tcW w:w="497" w:type="dxa"/>
            <w:tcBorders>
              <w:top w:val="nil"/>
              <w:left w:val="nil"/>
              <w:bottom w:val="nil"/>
              <w:right w:val="nil"/>
            </w:tcBorders>
          </w:tcPr>
          <w:p w:rsidRPr="0027433B" w:rsidR="001337B5" w:rsidP="001337B5" w:rsidRDefault="001337B5" w14:paraId="712D1D3E" w14:textId="77777777">
            <w:pPr>
              <w:rPr>
                <w:szCs w:val="24"/>
              </w:rPr>
            </w:pPr>
          </w:p>
        </w:tc>
        <w:tc>
          <w:tcPr>
            <w:tcW w:w="6743" w:type="dxa"/>
            <w:gridSpan w:val="2"/>
            <w:tcBorders>
              <w:top w:val="nil"/>
              <w:left w:val="nil"/>
              <w:bottom w:val="nil"/>
              <w:right w:val="nil"/>
            </w:tcBorders>
          </w:tcPr>
          <w:p w:rsidRPr="001337B5" w:rsidR="001337B5" w:rsidP="001337B5" w:rsidRDefault="001337B5" w14:paraId="6AC7C0B1" w14:textId="20C9459E">
            <w:pPr>
              <w:rPr>
                <w:bCs/>
              </w:rPr>
            </w:pPr>
            <w:r>
              <w:t>-</w:t>
            </w:r>
            <w:r w:rsidRPr="001337B5">
              <w:t xml:space="preserve">de motie-Dobbe c.s. over in Europees verband pleiten voor een sanctiepakket tegen Israël  </w:t>
            </w:r>
          </w:p>
        </w:tc>
      </w:tr>
      <w:tr w:rsidRPr="0041125B" w:rsidR="001337B5" w:rsidTr="000F3582" w14:paraId="36ADDE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6C46C9C0" w14:textId="1DCA51AC">
            <w:pPr>
              <w:rPr>
                <w:b/>
                <w:bCs/>
                <w:color w:val="000000"/>
                <w:szCs w:val="24"/>
              </w:rPr>
            </w:pPr>
            <w:r w:rsidRPr="001337B5">
              <w:rPr>
                <w:b/>
                <w:bCs/>
              </w:rPr>
              <w:t>32 623, nr. 35</w:t>
            </w:r>
            <w:r>
              <w:rPr>
                <w:b/>
                <w:bCs/>
              </w:rPr>
              <w:t>6</w:t>
            </w:r>
          </w:p>
        </w:tc>
        <w:tc>
          <w:tcPr>
            <w:tcW w:w="497" w:type="dxa"/>
            <w:tcBorders>
              <w:top w:val="nil"/>
              <w:left w:val="nil"/>
              <w:bottom w:val="nil"/>
              <w:right w:val="nil"/>
            </w:tcBorders>
          </w:tcPr>
          <w:p w:rsidRPr="0027433B" w:rsidR="001337B5" w:rsidP="001337B5" w:rsidRDefault="001337B5" w14:paraId="72B6C6FA" w14:textId="77777777">
            <w:pPr>
              <w:rPr>
                <w:szCs w:val="24"/>
              </w:rPr>
            </w:pPr>
          </w:p>
        </w:tc>
        <w:tc>
          <w:tcPr>
            <w:tcW w:w="6743" w:type="dxa"/>
            <w:gridSpan w:val="2"/>
            <w:tcBorders>
              <w:top w:val="nil"/>
              <w:left w:val="nil"/>
              <w:bottom w:val="nil"/>
              <w:right w:val="nil"/>
            </w:tcBorders>
          </w:tcPr>
          <w:p w:rsidRPr="001337B5" w:rsidR="001337B5" w:rsidP="001337B5" w:rsidRDefault="001337B5" w14:paraId="68FC6B50" w14:textId="320188FE">
            <w:pPr>
              <w:rPr>
                <w:bCs/>
              </w:rPr>
            </w:pPr>
            <w:r>
              <w:t>-</w:t>
            </w:r>
            <w:r w:rsidRPr="001337B5">
              <w:t xml:space="preserve">de motie-Dobbe c.s. over een Palestijnse staat in de Westelijke Jordaanoever, de Gazastrook en Oost-Jeruzalem erkennen  </w:t>
            </w:r>
          </w:p>
        </w:tc>
      </w:tr>
      <w:tr w:rsidRPr="0041125B" w:rsidR="001337B5" w:rsidTr="000F3582" w14:paraId="6178AF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472CEB45" w14:textId="613DC0B7">
            <w:pPr>
              <w:rPr>
                <w:b/>
                <w:bCs/>
                <w:color w:val="000000"/>
                <w:szCs w:val="24"/>
              </w:rPr>
            </w:pPr>
            <w:r w:rsidRPr="001337B5">
              <w:rPr>
                <w:b/>
                <w:bCs/>
              </w:rPr>
              <w:t>32 623, nr. 35</w:t>
            </w:r>
            <w:r>
              <w:rPr>
                <w:b/>
                <w:bCs/>
              </w:rPr>
              <w:t>7</w:t>
            </w:r>
          </w:p>
        </w:tc>
        <w:tc>
          <w:tcPr>
            <w:tcW w:w="497" w:type="dxa"/>
            <w:tcBorders>
              <w:top w:val="nil"/>
              <w:left w:val="nil"/>
              <w:bottom w:val="nil"/>
              <w:right w:val="nil"/>
            </w:tcBorders>
          </w:tcPr>
          <w:p w:rsidRPr="0027433B" w:rsidR="001337B5" w:rsidP="001337B5" w:rsidRDefault="001337B5" w14:paraId="214A9FA4" w14:textId="77777777">
            <w:pPr>
              <w:rPr>
                <w:szCs w:val="24"/>
              </w:rPr>
            </w:pPr>
          </w:p>
        </w:tc>
        <w:tc>
          <w:tcPr>
            <w:tcW w:w="6743" w:type="dxa"/>
            <w:gridSpan w:val="2"/>
            <w:tcBorders>
              <w:top w:val="nil"/>
              <w:left w:val="nil"/>
              <w:bottom w:val="nil"/>
              <w:right w:val="nil"/>
            </w:tcBorders>
          </w:tcPr>
          <w:p w:rsidRPr="001337B5" w:rsidR="001337B5" w:rsidP="001337B5" w:rsidRDefault="001337B5" w14:paraId="46DB2DCB" w14:textId="654D1235">
            <w:pPr>
              <w:rPr>
                <w:bCs/>
              </w:rPr>
            </w:pPr>
            <w:r>
              <w:t>-</w:t>
            </w:r>
            <w:r w:rsidRPr="001337B5">
              <w:t xml:space="preserve">de motie-Ceder over stappen zetten om humanitaire hulp toe te laten via de Rafah-grensovergang  </w:t>
            </w:r>
          </w:p>
        </w:tc>
      </w:tr>
      <w:tr w:rsidRPr="0041125B" w:rsidR="001337B5" w:rsidTr="000F3582" w14:paraId="1B9816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6DE115B6" w14:textId="39DF6363">
            <w:pPr>
              <w:rPr>
                <w:b/>
                <w:bCs/>
                <w:color w:val="000000"/>
                <w:szCs w:val="24"/>
              </w:rPr>
            </w:pPr>
            <w:r w:rsidRPr="001337B5">
              <w:rPr>
                <w:b/>
                <w:bCs/>
              </w:rPr>
              <w:t>32 623, nr. 35</w:t>
            </w:r>
            <w:r>
              <w:rPr>
                <w:b/>
                <w:bCs/>
              </w:rPr>
              <w:t>8</w:t>
            </w:r>
            <w:r w:rsidR="00772C3F">
              <w:rPr>
                <w:b/>
                <w:bCs/>
              </w:rPr>
              <w:t xml:space="preserve"> (gewijzigd)</w:t>
            </w:r>
          </w:p>
        </w:tc>
        <w:tc>
          <w:tcPr>
            <w:tcW w:w="497" w:type="dxa"/>
            <w:tcBorders>
              <w:top w:val="nil"/>
              <w:left w:val="nil"/>
              <w:bottom w:val="nil"/>
              <w:right w:val="nil"/>
            </w:tcBorders>
          </w:tcPr>
          <w:p w:rsidRPr="0027433B" w:rsidR="001337B5" w:rsidP="001337B5" w:rsidRDefault="001337B5" w14:paraId="6F0ACE97" w14:textId="77777777">
            <w:pPr>
              <w:rPr>
                <w:szCs w:val="24"/>
              </w:rPr>
            </w:pPr>
          </w:p>
        </w:tc>
        <w:tc>
          <w:tcPr>
            <w:tcW w:w="6743" w:type="dxa"/>
            <w:gridSpan w:val="2"/>
            <w:tcBorders>
              <w:top w:val="nil"/>
              <w:left w:val="nil"/>
              <w:bottom w:val="nil"/>
              <w:right w:val="nil"/>
            </w:tcBorders>
          </w:tcPr>
          <w:p w:rsidRPr="001337B5" w:rsidR="001337B5" w:rsidP="001337B5" w:rsidRDefault="001337B5" w14:paraId="0CA47138" w14:textId="0114625E">
            <w:pPr>
              <w:rPr>
                <w:bCs/>
              </w:rPr>
            </w:pPr>
            <w:r>
              <w:t>-</w:t>
            </w:r>
            <w:r w:rsidRPr="001337B5">
              <w:t xml:space="preserve">de </w:t>
            </w:r>
            <w:r w:rsidR="00772C3F">
              <w:t xml:space="preserve">gewijzigde </w:t>
            </w:r>
            <w:r w:rsidRPr="001337B5">
              <w:t>motie-Ceder</w:t>
            </w:r>
            <w:r w:rsidR="003C0F7D">
              <w:t xml:space="preserve">/Stoffer </w:t>
            </w:r>
            <w:r w:rsidRPr="001337B5">
              <w:t xml:space="preserve">over een hernieuwde poging wagen om de IRGC op de EU-terreurlijst te plaatsen  </w:t>
            </w:r>
          </w:p>
        </w:tc>
      </w:tr>
      <w:tr w:rsidRPr="0041125B" w:rsidR="001337B5" w:rsidTr="000F3582" w14:paraId="7EE38C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117A6897" w14:textId="6F18FB75">
            <w:pPr>
              <w:rPr>
                <w:b/>
                <w:bCs/>
                <w:color w:val="000000"/>
                <w:szCs w:val="24"/>
              </w:rPr>
            </w:pPr>
            <w:r w:rsidRPr="001337B5">
              <w:rPr>
                <w:b/>
                <w:bCs/>
              </w:rPr>
              <w:t>32 623, nr. 35</w:t>
            </w:r>
            <w:r>
              <w:rPr>
                <w:b/>
                <w:bCs/>
              </w:rPr>
              <w:t>9</w:t>
            </w:r>
          </w:p>
        </w:tc>
        <w:tc>
          <w:tcPr>
            <w:tcW w:w="497" w:type="dxa"/>
            <w:tcBorders>
              <w:top w:val="nil"/>
              <w:left w:val="nil"/>
              <w:bottom w:val="nil"/>
              <w:right w:val="nil"/>
            </w:tcBorders>
          </w:tcPr>
          <w:p w:rsidRPr="0027433B" w:rsidR="001337B5" w:rsidP="001337B5" w:rsidRDefault="001337B5" w14:paraId="200B1C55" w14:textId="77777777">
            <w:pPr>
              <w:rPr>
                <w:szCs w:val="24"/>
              </w:rPr>
            </w:pPr>
          </w:p>
        </w:tc>
        <w:tc>
          <w:tcPr>
            <w:tcW w:w="6743" w:type="dxa"/>
            <w:gridSpan w:val="2"/>
            <w:tcBorders>
              <w:top w:val="nil"/>
              <w:left w:val="nil"/>
              <w:bottom w:val="nil"/>
              <w:right w:val="nil"/>
            </w:tcBorders>
          </w:tcPr>
          <w:p w:rsidRPr="001337B5" w:rsidR="001337B5" w:rsidP="001337B5" w:rsidRDefault="001337B5" w14:paraId="654ABA8C" w14:textId="1EB4440A">
            <w:pPr>
              <w:rPr>
                <w:bCs/>
              </w:rPr>
            </w:pPr>
            <w:r>
              <w:t>-</w:t>
            </w:r>
            <w:r w:rsidRPr="001337B5">
              <w:t xml:space="preserve">de motie-Van Baarle over een visumblokkade, inreisverbod en bevriezing van de tegoeden van alle leden van de Israëlische regering  </w:t>
            </w:r>
          </w:p>
        </w:tc>
      </w:tr>
      <w:tr w:rsidRPr="0041125B" w:rsidR="001337B5" w:rsidTr="000F3582" w14:paraId="4819BC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7A963142" w14:textId="05A02DBA">
            <w:pPr>
              <w:rPr>
                <w:b/>
                <w:bCs/>
                <w:color w:val="000000"/>
                <w:szCs w:val="24"/>
              </w:rPr>
            </w:pPr>
            <w:r w:rsidRPr="001337B5">
              <w:rPr>
                <w:b/>
                <w:bCs/>
              </w:rPr>
              <w:t>32 623, nr. 3</w:t>
            </w:r>
            <w:r>
              <w:rPr>
                <w:b/>
                <w:bCs/>
              </w:rPr>
              <w:t>60</w:t>
            </w:r>
          </w:p>
        </w:tc>
        <w:tc>
          <w:tcPr>
            <w:tcW w:w="497" w:type="dxa"/>
            <w:tcBorders>
              <w:top w:val="nil"/>
              <w:left w:val="nil"/>
              <w:bottom w:val="nil"/>
              <w:right w:val="nil"/>
            </w:tcBorders>
          </w:tcPr>
          <w:p w:rsidRPr="0027433B" w:rsidR="001337B5" w:rsidP="001337B5" w:rsidRDefault="001337B5" w14:paraId="6EECA317" w14:textId="77777777">
            <w:pPr>
              <w:rPr>
                <w:szCs w:val="24"/>
              </w:rPr>
            </w:pPr>
          </w:p>
        </w:tc>
        <w:tc>
          <w:tcPr>
            <w:tcW w:w="6743" w:type="dxa"/>
            <w:gridSpan w:val="2"/>
            <w:tcBorders>
              <w:top w:val="nil"/>
              <w:left w:val="nil"/>
              <w:bottom w:val="nil"/>
              <w:right w:val="nil"/>
            </w:tcBorders>
          </w:tcPr>
          <w:p w:rsidRPr="001337B5" w:rsidR="001337B5" w:rsidP="001337B5" w:rsidRDefault="001337B5" w14:paraId="07399BC6" w14:textId="7D711653">
            <w:pPr>
              <w:rPr>
                <w:bCs/>
              </w:rPr>
            </w:pPr>
            <w:r>
              <w:t>-</w:t>
            </w:r>
            <w:r w:rsidRPr="001337B5">
              <w:t xml:space="preserve">de motie-Van Baarle over alle financiële tegoeden van de Israëlische regering bevriezen  </w:t>
            </w:r>
          </w:p>
        </w:tc>
      </w:tr>
      <w:tr w:rsidRPr="0041125B" w:rsidR="001337B5" w:rsidTr="000F3582" w14:paraId="7195B2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1E610524" w14:textId="46FA6CBD">
            <w:pPr>
              <w:rPr>
                <w:b/>
                <w:bCs/>
                <w:color w:val="000000"/>
                <w:szCs w:val="24"/>
              </w:rPr>
            </w:pPr>
            <w:r w:rsidRPr="001337B5">
              <w:rPr>
                <w:b/>
                <w:bCs/>
              </w:rPr>
              <w:t>32 623, nr. 3</w:t>
            </w:r>
            <w:r>
              <w:rPr>
                <w:b/>
                <w:bCs/>
              </w:rPr>
              <w:t>61</w:t>
            </w:r>
          </w:p>
        </w:tc>
        <w:tc>
          <w:tcPr>
            <w:tcW w:w="497" w:type="dxa"/>
            <w:tcBorders>
              <w:top w:val="nil"/>
              <w:left w:val="nil"/>
              <w:bottom w:val="nil"/>
              <w:right w:val="nil"/>
            </w:tcBorders>
          </w:tcPr>
          <w:p w:rsidRPr="0027433B" w:rsidR="001337B5" w:rsidP="001337B5" w:rsidRDefault="001337B5" w14:paraId="0B0F07FA" w14:textId="77777777">
            <w:pPr>
              <w:rPr>
                <w:szCs w:val="24"/>
              </w:rPr>
            </w:pPr>
          </w:p>
        </w:tc>
        <w:tc>
          <w:tcPr>
            <w:tcW w:w="6743" w:type="dxa"/>
            <w:gridSpan w:val="2"/>
            <w:tcBorders>
              <w:top w:val="nil"/>
              <w:left w:val="nil"/>
              <w:bottom w:val="nil"/>
              <w:right w:val="nil"/>
            </w:tcBorders>
          </w:tcPr>
          <w:p w:rsidRPr="001337B5" w:rsidR="001337B5" w:rsidP="001337B5" w:rsidRDefault="001337B5" w14:paraId="5AB1C9C0" w14:textId="1F4287E8">
            <w:pPr>
              <w:rPr>
                <w:bCs/>
              </w:rPr>
            </w:pPr>
            <w:r>
              <w:t>-</w:t>
            </w:r>
            <w:r w:rsidRPr="001337B5">
              <w:t xml:space="preserve">de motie-Van Baarle over een algeheel economisch embargo tegen Israël  </w:t>
            </w:r>
          </w:p>
        </w:tc>
      </w:tr>
      <w:tr w:rsidRPr="0041125B" w:rsidR="001337B5" w:rsidTr="000F3582" w14:paraId="09E0FF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030A9F48" w14:textId="299AAA87">
            <w:pPr>
              <w:rPr>
                <w:b/>
                <w:bCs/>
                <w:color w:val="000000"/>
                <w:szCs w:val="24"/>
              </w:rPr>
            </w:pPr>
            <w:r w:rsidRPr="001337B5">
              <w:rPr>
                <w:b/>
                <w:bCs/>
              </w:rPr>
              <w:t>32 623, nr. 3</w:t>
            </w:r>
            <w:r>
              <w:rPr>
                <w:b/>
                <w:bCs/>
              </w:rPr>
              <w:t>62</w:t>
            </w:r>
          </w:p>
        </w:tc>
        <w:tc>
          <w:tcPr>
            <w:tcW w:w="497" w:type="dxa"/>
            <w:tcBorders>
              <w:top w:val="nil"/>
              <w:left w:val="nil"/>
              <w:bottom w:val="nil"/>
              <w:right w:val="nil"/>
            </w:tcBorders>
          </w:tcPr>
          <w:p w:rsidRPr="0027433B" w:rsidR="001337B5" w:rsidP="001337B5" w:rsidRDefault="001337B5" w14:paraId="498D4CC5" w14:textId="77777777">
            <w:pPr>
              <w:rPr>
                <w:szCs w:val="24"/>
              </w:rPr>
            </w:pPr>
          </w:p>
        </w:tc>
        <w:tc>
          <w:tcPr>
            <w:tcW w:w="6743" w:type="dxa"/>
            <w:gridSpan w:val="2"/>
            <w:tcBorders>
              <w:top w:val="nil"/>
              <w:left w:val="nil"/>
              <w:bottom w:val="nil"/>
              <w:right w:val="nil"/>
            </w:tcBorders>
          </w:tcPr>
          <w:p w:rsidRPr="001337B5" w:rsidR="001337B5" w:rsidP="001337B5" w:rsidRDefault="001337B5" w14:paraId="4CC70393" w14:textId="6E0C63B1">
            <w:pPr>
              <w:rPr>
                <w:bCs/>
              </w:rPr>
            </w:pPr>
            <w:r>
              <w:t>-</w:t>
            </w:r>
            <w:r w:rsidRPr="001337B5">
              <w:t xml:space="preserve">de motie-Van Baarle over een algeheel wapenembargo tegen Israël  </w:t>
            </w:r>
          </w:p>
        </w:tc>
      </w:tr>
      <w:tr w:rsidRPr="0041125B" w:rsidR="001337B5" w:rsidTr="000F3582" w14:paraId="214FD7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17B147E9" w14:textId="2356625E">
            <w:pPr>
              <w:rPr>
                <w:b/>
                <w:bCs/>
                <w:color w:val="000000"/>
                <w:szCs w:val="24"/>
              </w:rPr>
            </w:pPr>
            <w:r w:rsidRPr="001337B5">
              <w:rPr>
                <w:b/>
                <w:bCs/>
              </w:rPr>
              <w:t>32 623, nr. 3</w:t>
            </w:r>
            <w:r>
              <w:rPr>
                <w:b/>
                <w:bCs/>
              </w:rPr>
              <w:t>63</w:t>
            </w:r>
          </w:p>
        </w:tc>
        <w:tc>
          <w:tcPr>
            <w:tcW w:w="497" w:type="dxa"/>
            <w:tcBorders>
              <w:top w:val="nil"/>
              <w:left w:val="nil"/>
              <w:bottom w:val="nil"/>
              <w:right w:val="nil"/>
            </w:tcBorders>
          </w:tcPr>
          <w:p w:rsidRPr="0027433B" w:rsidR="001337B5" w:rsidP="001337B5" w:rsidRDefault="001337B5" w14:paraId="0720872C" w14:textId="77777777">
            <w:pPr>
              <w:rPr>
                <w:szCs w:val="24"/>
              </w:rPr>
            </w:pPr>
          </w:p>
        </w:tc>
        <w:tc>
          <w:tcPr>
            <w:tcW w:w="6743" w:type="dxa"/>
            <w:gridSpan w:val="2"/>
            <w:tcBorders>
              <w:top w:val="nil"/>
              <w:left w:val="nil"/>
              <w:bottom w:val="nil"/>
              <w:right w:val="nil"/>
            </w:tcBorders>
          </w:tcPr>
          <w:p w:rsidRPr="001337B5" w:rsidR="001337B5" w:rsidP="001337B5" w:rsidRDefault="001337B5" w14:paraId="05EE4814" w14:textId="3CEEF51D">
            <w:pPr>
              <w:rPr>
                <w:bCs/>
              </w:rPr>
            </w:pPr>
            <w:r>
              <w:t>-</w:t>
            </w:r>
            <w:r w:rsidRPr="001337B5">
              <w:t xml:space="preserve">de motie-Van Baarle over internationaal een humanitaire corridor naar Gaza afdwingen, ongeacht de medewerking van Israël  </w:t>
            </w:r>
          </w:p>
        </w:tc>
      </w:tr>
      <w:tr w:rsidRPr="0041125B" w:rsidR="001337B5" w:rsidTr="000F3582" w14:paraId="50027A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0F062285" w14:textId="28203AB4">
            <w:pPr>
              <w:rPr>
                <w:b/>
                <w:bCs/>
                <w:color w:val="000000"/>
                <w:szCs w:val="24"/>
              </w:rPr>
            </w:pPr>
            <w:r w:rsidRPr="001337B5">
              <w:rPr>
                <w:b/>
                <w:bCs/>
              </w:rPr>
              <w:t>32 623, nr. 3</w:t>
            </w:r>
            <w:r>
              <w:rPr>
                <w:b/>
                <w:bCs/>
              </w:rPr>
              <w:t>64</w:t>
            </w:r>
          </w:p>
        </w:tc>
        <w:tc>
          <w:tcPr>
            <w:tcW w:w="497" w:type="dxa"/>
            <w:tcBorders>
              <w:top w:val="nil"/>
              <w:left w:val="nil"/>
              <w:bottom w:val="nil"/>
              <w:right w:val="nil"/>
            </w:tcBorders>
          </w:tcPr>
          <w:p w:rsidRPr="0027433B" w:rsidR="001337B5" w:rsidP="001337B5" w:rsidRDefault="001337B5" w14:paraId="7966F4F8" w14:textId="77777777">
            <w:pPr>
              <w:rPr>
                <w:szCs w:val="24"/>
              </w:rPr>
            </w:pPr>
          </w:p>
        </w:tc>
        <w:tc>
          <w:tcPr>
            <w:tcW w:w="6743" w:type="dxa"/>
            <w:gridSpan w:val="2"/>
            <w:tcBorders>
              <w:top w:val="nil"/>
              <w:left w:val="nil"/>
              <w:bottom w:val="nil"/>
              <w:right w:val="nil"/>
            </w:tcBorders>
          </w:tcPr>
          <w:p w:rsidRPr="001337B5" w:rsidR="001337B5" w:rsidP="001337B5" w:rsidRDefault="001337B5" w14:paraId="7DD0D82F" w14:textId="363E3FD0">
            <w:pPr>
              <w:rPr>
                <w:bCs/>
              </w:rPr>
            </w:pPr>
            <w:r>
              <w:t>-</w:t>
            </w:r>
            <w:r w:rsidRPr="001337B5">
              <w:t xml:space="preserve">de motie-Dassen c.s. over de Europese sanctielijst van illegale Israëlische kolonisten of entiteiten in de Westbank minimaal rechttrekken met die van het VK </w:t>
            </w:r>
          </w:p>
        </w:tc>
      </w:tr>
      <w:tr w:rsidRPr="0041125B" w:rsidR="001337B5" w:rsidTr="000F3582" w14:paraId="43B6AC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1BCEC580" w14:textId="394FB46D">
            <w:pPr>
              <w:rPr>
                <w:b/>
                <w:bCs/>
                <w:color w:val="000000"/>
                <w:szCs w:val="24"/>
              </w:rPr>
            </w:pPr>
            <w:r w:rsidRPr="001337B5">
              <w:rPr>
                <w:b/>
                <w:bCs/>
              </w:rPr>
              <w:t>32 623, nr. 3</w:t>
            </w:r>
            <w:r>
              <w:rPr>
                <w:b/>
                <w:bCs/>
              </w:rPr>
              <w:t>65</w:t>
            </w:r>
          </w:p>
        </w:tc>
        <w:tc>
          <w:tcPr>
            <w:tcW w:w="497" w:type="dxa"/>
            <w:tcBorders>
              <w:top w:val="nil"/>
              <w:left w:val="nil"/>
              <w:bottom w:val="nil"/>
              <w:right w:val="nil"/>
            </w:tcBorders>
          </w:tcPr>
          <w:p w:rsidRPr="0027433B" w:rsidR="001337B5" w:rsidP="001337B5" w:rsidRDefault="001337B5" w14:paraId="667B9345" w14:textId="77777777">
            <w:pPr>
              <w:rPr>
                <w:szCs w:val="24"/>
              </w:rPr>
            </w:pPr>
          </w:p>
        </w:tc>
        <w:tc>
          <w:tcPr>
            <w:tcW w:w="6743" w:type="dxa"/>
            <w:gridSpan w:val="2"/>
            <w:tcBorders>
              <w:top w:val="nil"/>
              <w:left w:val="nil"/>
              <w:bottom w:val="nil"/>
              <w:right w:val="nil"/>
            </w:tcBorders>
          </w:tcPr>
          <w:p w:rsidRPr="001337B5" w:rsidR="001337B5" w:rsidP="001337B5" w:rsidRDefault="001337B5" w14:paraId="2DCD9AC1" w14:textId="0EE16D1A">
            <w:pPr>
              <w:rPr>
                <w:bCs/>
              </w:rPr>
            </w:pPr>
            <w:r>
              <w:t>-</w:t>
            </w:r>
            <w:r w:rsidRPr="001337B5">
              <w:t xml:space="preserve">de motie-Dassen c.s. over een handelsverbod voor producten van en naar illegale Israëlische nederzettingen in de Westelijke Jordaanoever  </w:t>
            </w:r>
          </w:p>
        </w:tc>
      </w:tr>
      <w:tr w:rsidRPr="0041125B" w:rsidR="001337B5" w:rsidTr="000F3582" w14:paraId="271DE5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51F2D1E0" w14:textId="41EDCAF7">
            <w:pPr>
              <w:rPr>
                <w:b/>
                <w:bCs/>
                <w:color w:val="000000"/>
                <w:szCs w:val="24"/>
              </w:rPr>
            </w:pPr>
            <w:r w:rsidRPr="001337B5">
              <w:rPr>
                <w:b/>
                <w:bCs/>
              </w:rPr>
              <w:t>32 623, nr. 3</w:t>
            </w:r>
            <w:r>
              <w:rPr>
                <w:b/>
                <w:bCs/>
              </w:rPr>
              <w:t>66</w:t>
            </w:r>
          </w:p>
        </w:tc>
        <w:tc>
          <w:tcPr>
            <w:tcW w:w="497" w:type="dxa"/>
            <w:tcBorders>
              <w:top w:val="nil"/>
              <w:left w:val="nil"/>
              <w:bottom w:val="nil"/>
              <w:right w:val="nil"/>
            </w:tcBorders>
          </w:tcPr>
          <w:p w:rsidRPr="0027433B" w:rsidR="001337B5" w:rsidP="001337B5" w:rsidRDefault="001337B5" w14:paraId="6B6A5AD6" w14:textId="77777777">
            <w:pPr>
              <w:rPr>
                <w:szCs w:val="24"/>
              </w:rPr>
            </w:pPr>
          </w:p>
        </w:tc>
        <w:tc>
          <w:tcPr>
            <w:tcW w:w="6743" w:type="dxa"/>
            <w:gridSpan w:val="2"/>
            <w:tcBorders>
              <w:top w:val="nil"/>
              <w:left w:val="nil"/>
              <w:bottom w:val="nil"/>
              <w:right w:val="nil"/>
            </w:tcBorders>
          </w:tcPr>
          <w:p w:rsidRPr="001337B5" w:rsidR="001337B5" w:rsidP="001337B5" w:rsidRDefault="001337B5" w14:paraId="6A2BA320" w14:textId="79233E22">
            <w:pPr>
              <w:rPr>
                <w:bCs/>
              </w:rPr>
            </w:pPr>
            <w:r>
              <w:t>-</w:t>
            </w:r>
            <w:r w:rsidRPr="001337B5">
              <w:t xml:space="preserve">de motie-Dassen c.s. over ervoor pleiten om Netanyahu, Katz, Ben </w:t>
            </w:r>
            <w:proofErr w:type="spellStart"/>
            <w:r w:rsidRPr="001337B5">
              <w:t>Gvir</w:t>
            </w:r>
            <w:proofErr w:type="spellEnd"/>
            <w:r w:rsidRPr="001337B5">
              <w:t xml:space="preserve"> en </w:t>
            </w:r>
            <w:proofErr w:type="spellStart"/>
            <w:r w:rsidRPr="001337B5">
              <w:t>Smotrich</w:t>
            </w:r>
            <w:proofErr w:type="spellEnd"/>
            <w:r w:rsidRPr="001337B5">
              <w:t xml:space="preserve"> op de EU-sanctielijst te plaatsen </w:t>
            </w:r>
          </w:p>
        </w:tc>
      </w:tr>
      <w:tr w:rsidRPr="0041125B" w:rsidR="001337B5" w:rsidTr="000F3582" w14:paraId="13EC72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40F2C3A4" w14:textId="786BC148">
            <w:pPr>
              <w:rPr>
                <w:b/>
                <w:bCs/>
                <w:color w:val="000000"/>
                <w:szCs w:val="24"/>
              </w:rPr>
            </w:pPr>
            <w:r w:rsidRPr="001337B5">
              <w:rPr>
                <w:b/>
                <w:bCs/>
              </w:rPr>
              <w:t>32 623, nr. 3</w:t>
            </w:r>
            <w:r>
              <w:rPr>
                <w:b/>
                <w:bCs/>
              </w:rPr>
              <w:t>67</w:t>
            </w:r>
          </w:p>
        </w:tc>
        <w:tc>
          <w:tcPr>
            <w:tcW w:w="497" w:type="dxa"/>
            <w:tcBorders>
              <w:top w:val="nil"/>
              <w:left w:val="nil"/>
              <w:bottom w:val="nil"/>
              <w:right w:val="nil"/>
            </w:tcBorders>
          </w:tcPr>
          <w:p w:rsidRPr="0027433B" w:rsidR="001337B5" w:rsidP="001337B5" w:rsidRDefault="001337B5" w14:paraId="3C485068" w14:textId="77777777">
            <w:pPr>
              <w:rPr>
                <w:szCs w:val="24"/>
              </w:rPr>
            </w:pPr>
          </w:p>
        </w:tc>
        <w:tc>
          <w:tcPr>
            <w:tcW w:w="6743" w:type="dxa"/>
            <w:gridSpan w:val="2"/>
            <w:tcBorders>
              <w:top w:val="nil"/>
              <w:left w:val="nil"/>
              <w:bottom w:val="nil"/>
              <w:right w:val="nil"/>
            </w:tcBorders>
          </w:tcPr>
          <w:p w:rsidRPr="001337B5" w:rsidR="001337B5" w:rsidP="001337B5" w:rsidRDefault="001337B5" w14:paraId="3D4179DA" w14:textId="003B676E">
            <w:pPr>
              <w:rPr>
                <w:bCs/>
              </w:rPr>
            </w:pPr>
            <w:r>
              <w:t>-</w:t>
            </w:r>
            <w:r w:rsidRPr="001337B5">
              <w:t xml:space="preserve">de motie-Piri/Boswijk over de onmiddellijke levering van humanitaire hulp aan Gaza  </w:t>
            </w:r>
          </w:p>
        </w:tc>
      </w:tr>
      <w:tr w:rsidRPr="0041125B" w:rsidR="001337B5" w:rsidTr="000F3582" w14:paraId="3AD37A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72532F02" w14:textId="1AFA2A77">
            <w:pPr>
              <w:rPr>
                <w:b/>
                <w:bCs/>
                <w:color w:val="000000"/>
                <w:szCs w:val="24"/>
              </w:rPr>
            </w:pPr>
            <w:r w:rsidRPr="001337B5">
              <w:rPr>
                <w:b/>
                <w:bCs/>
              </w:rPr>
              <w:t>32 623, nr. 3</w:t>
            </w:r>
            <w:r>
              <w:rPr>
                <w:b/>
                <w:bCs/>
              </w:rPr>
              <w:t>68</w:t>
            </w:r>
          </w:p>
        </w:tc>
        <w:tc>
          <w:tcPr>
            <w:tcW w:w="497" w:type="dxa"/>
            <w:tcBorders>
              <w:top w:val="nil"/>
              <w:left w:val="nil"/>
              <w:bottom w:val="nil"/>
              <w:right w:val="nil"/>
            </w:tcBorders>
          </w:tcPr>
          <w:p w:rsidRPr="0027433B" w:rsidR="001337B5" w:rsidP="001337B5" w:rsidRDefault="001337B5" w14:paraId="7C3F5A28" w14:textId="77777777">
            <w:pPr>
              <w:rPr>
                <w:szCs w:val="24"/>
              </w:rPr>
            </w:pPr>
          </w:p>
        </w:tc>
        <w:tc>
          <w:tcPr>
            <w:tcW w:w="6743" w:type="dxa"/>
            <w:gridSpan w:val="2"/>
            <w:tcBorders>
              <w:top w:val="nil"/>
              <w:left w:val="nil"/>
              <w:bottom w:val="nil"/>
              <w:right w:val="nil"/>
            </w:tcBorders>
          </w:tcPr>
          <w:p w:rsidRPr="001337B5" w:rsidR="001337B5" w:rsidP="001337B5" w:rsidRDefault="001337B5" w14:paraId="2572A93E" w14:textId="29558F69">
            <w:pPr>
              <w:rPr>
                <w:bCs/>
              </w:rPr>
            </w:pPr>
            <w:r>
              <w:t>-</w:t>
            </w:r>
            <w:r w:rsidRPr="001337B5">
              <w:t xml:space="preserve">de motie-Piri c.s. over de financiering van mensenrechtenorganisaties in Israël en de Palestijnse gebieden onverminderd voortzetten  </w:t>
            </w:r>
          </w:p>
        </w:tc>
      </w:tr>
      <w:tr w:rsidRPr="0041125B" w:rsidR="001337B5" w:rsidTr="000F3582" w14:paraId="5CCA57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5E219F49" w14:textId="2101FCE1">
            <w:pPr>
              <w:rPr>
                <w:b/>
                <w:bCs/>
                <w:color w:val="000000"/>
                <w:szCs w:val="24"/>
              </w:rPr>
            </w:pPr>
            <w:r w:rsidRPr="001337B5">
              <w:rPr>
                <w:b/>
                <w:bCs/>
              </w:rPr>
              <w:t>32 623, nr. 3</w:t>
            </w:r>
            <w:r>
              <w:rPr>
                <w:b/>
                <w:bCs/>
              </w:rPr>
              <w:t>69</w:t>
            </w:r>
          </w:p>
        </w:tc>
        <w:tc>
          <w:tcPr>
            <w:tcW w:w="497" w:type="dxa"/>
            <w:tcBorders>
              <w:top w:val="nil"/>
              <w:left w:val="nil"/>
              <w:bottom w:val="nil"/>
              <w:right w:val="nil"/>
            </w:tcBorders>
          </w:tcPr>
          <w:p w:rsidRPr="0027433B" w:rsidR="001337B5" w:rsidP="001337B5" w:rsidRDefault="001337B5" w14:paraId="4AE8A4E3" w14:textId="77777777">
            <w:pPr>
              <w:rPr>
                <w:szCs w:val="24"/>
              </w:rPr>
            </w:pPr>
          </w:p>
        </w:tc>
        <w:tc>
          <w:tcPr>
            <w:tcW w:w="6743" w:type="dxa"/>
            <w:gridSpan w:val="2"/>
            <w:tcBorders>
              <w:top w:val="nil"/>
              <w:left w:val="nil"/>
              <w:bottom w:val="nil"/>
              <w:right w:val="nil"/>
            </w:tcBorders>
          </w:tcPr>
          <w:p w:rsidRPr="001337B5" w:rsidR="001337B5" w:rsidP="001337B5" w:rsidRDefault="001337B5" w14:paraId="5A0A6B7C" w14:textId="526B74D1">
            <w:pPr>
              <w:rPr>
                <w:bCs/>
              </w:rPr>
            </w:pPr>
            <w:r>
              <w:t>-</w:t>
            </w:r>
            <w:r w:rsidRPr="001337B5">
              <w:t xml:space="preserve">de motie-Piri c.s. over zich blijvend inzetten voor de volledige implementatie van resolutie 1701 </w:t>
            </w:r>
          </w:p>
        </w:tc>
      </w:tr>
      <w:tr w:rsidRPr="0041125B" w:rsidR="001337B5" w:rsidTr="000F3582" w14:paraId="27A346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59963E10" w14:textId="73E2D857">
            <w:pPr>
              <w:rPr>
                <w:b/>
                <w:bCs/>
                <w:color w:val="000000"/>
                <w:szCs w:val="24"/>
              </w:rPr>
            </w:pPr>
            <w:r w:rsidRPr="001337B5">
              <w:rPr>
                <w:b/>
                <w:bCs/>
              </w:rPr>
              <w:t>32 623, nr. 3</w:t>
            </w:r>
            <w:r>
              <w:rPr>
                <w:b/>
                <w:bCs/>
              </w:rPr>
              <w:t>70</w:t>
            </w:r>
            <w:r w:rsidR="00353071">
              <w:rPr>
                <w:b/>
                <w:bCs/>
              </w:rPr>
              <w:t xml:space="preserve"> (gewijzigd)</w:t>
            </w:r>
          </w:p>
        </w:tc>
        <w:tc>
          <w:tcPr>
            <w:tcW w:w="497" w:type="dxa"/>
            <w:tcBorders>
              <w:top w:val="nil"/>
              <w:left w:val="nil"/>
              <w:bottom w:val="nil"/>
              <w:right w:val="nil"/>
            </w:tcBorders>
          </w:tcPr>
          <w:p w:rsidRPr="0027433B" w:rsidR="001337B5" w:rsidP="001337B5" w:rsidRDefault="001337B5" w14:paraId="73D7E4AB" w14:textId="77777777">
            <w:pPr>
              <w:rPr>
                <w:szCs w:val="24"/>
              </w:rPr>
            </w:pPr>
          </w:p>
        </w:tc>
        <w:tc>
          <w:tcPr>
            <w:tcW w:w="6743" w:type="dxa"/>
            <w:gridSpan w:val="2"/>
            <w:tcBorders>
              <w:top w:val="nil"/>
              <w:left w:val="nil"/>
              <w:bottom w:val="nil"/>
              <w:right w:val="nil"/>
            </w:tcBorders>
          </w:tcPr>
          <w:p w:rsidRPr="001337B5" w:rsidR="001337B5" w:rsidP="001337B5" w:rsidRDefault="001337B5" w14:paraId="3C6C73CD" w14:textId="77D36F26">
            <w:pPr>
              <w:rPr>
                <w:bCs/>
              </w:rPr>
            </w:pPr>
            <w:r>
              <w:t>-</w:t>
            </w:r>
            <w:r w:rsidRPr="001337B5">
              <w:t xml:space="preserve">de </w:t>
            </w:r>
            <w:r w:rsidR="00353071">
              <w:t xml:space="preserve">gewijzigde </w:t>
            </w:r>
            <w:r w:rsidRPr="001337B5">
              <w:t>motie-Stoffer</w:t>
            </w:r>
            <w:r w:rsidR="00E54D2B">
              <w:t>/Ceder</w:t>
            </w:r>
            <w:r w:rsidRPr="001337B5">
              <w:t xml:space="preserve"> </w:t>
            </w:r>
            <w:bookmarkStart w:name="_Hlk198204315" w:id="1"/>
            <w:r w:rsidRPr="001337B5">
              <w:t xml:space="preserve">over </w:t>
            </w:r>
            <w:r w:rsidRPr="00E413EE" w:rsidR="00E413EE">
              <w:t>blijven</w:t>
            </w:r>
            <w:r w:rsidRPr="001337B5">
              <w:t xml:space="preserve"> inzetten op conditionaliteit bij sanctieverlichting voor Syrië  </w:t>
            </w:r>
            <w:bookmarkEnd w:id="1"/>
          </w:p>
        </w:tc>
      </w:tr>
      <w:tr w:rsidRPr="0041125B" w:rsidR="001337B5" w:rsidTr="000F3582" w14:paraId="0CE678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4CE3183C" w14:textId="0ECCC58D">
            <w:pPr>
              <w:rPr>
                <w:b/>
                <w:bCs/>
                <w:color w:val="000000"/>
                <w:szCs w:val="24"/>
              </w:rPr>
            </w:pPr>
            <w:r w:rsidRPr="001337B5">
              <w:rPr>
                <w:b/>
                <w:bCs/>
              </w:rPr>
              <w:t>32 623, nr. 3</w:t>
            </w:r>
            <w:r>
              <w:rPr>
                <w:b/>
                <w:bCs/>
              </w:rPr>
              <w:t>71</w:t>
            </w:r>
          </w:p>
        </w:tc>
        <w:tc>
          <w:tcPr>
            <w:tcW w:w="497" w:type="dxa"/>
            <w:tcBorders>
              <w:top w:val="nil"/>
              <w:left w:val="nil"/>
              <w:bottom w:val="nil"/>
              <w:right w:val="nil"/>
            </w:tcBorders>
          </w:tcPr>
          <w:p w:rsidRPr="0027433B" w:rsidR="001337B5" w:rsidP="001337B5" w:rsidRDefault="001337B5" w14:paraId="3F258A2B" w14:textId="77777777">
            <w:pPr>
              <w:rPr>
                <w:szCs w:val="24"/>
              </w:rPr>
            </w:pPr>
          </w:p>
        </w:tc>
        <w:tc>
          <w:tcPr>
            <w:tcW w:w="6743" w:type="dxa"/>
            <w:gridSpan w:val="2"/>
            <w:tcBorders>
              <w:top w:val="nil"/>
              <w:left w:val="nil"/>
              <w:bottom w:val="nil"/>
              <w:right w:val="nil"/>
            </w:tcBorders>
          </w:tcPr>
          <w:p w:rsidRPr="001337B5" w:rsidR="001337B5" w:rsidP="001337B5" w:rsidRDefault="001337B5" w14:paraId="1E325B54" w14:textId="26EEAFF9">
            <w:pPr>
              <w:rPr>
                <w:bCs/>
              </w:rPr>
            </w:pPr>
            <w:r>
              <w:t>-</w:t>
            </w:r>
            <w:r w:rsidRPr="001337B5">
              <w:t xml:space="preserve">de motie-Stoffer over zich niet tegen verlenging van het EU-Israël-actieplan keren  </w:t>
            </w:r>
          </w:p>
        </w:tc>
      </w:tr>
      <w:tr w:rsidRPr="0041125B" w:rsidR="001337B5" w:rsidTr="000F3582" w14:paraId="45F6BF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337B5" w:rsidR="001337B5" w:rsidP="001337B5" w:rsidRDefault="001337B5" w14:paraId="00B682FC" w14:textId="0848EFA8">
            <w:pPr>
              <w:rPr>
                <w:b/>
                <w:bCs/>
                <w:color w:val="000000"/>
                <w:szCs w:val="24"/>
              </w:rPr>
            </w:pPr>
            <w:r w:rsidRPr="001337B5">
              <w:rPr>
                <w:b/>
                <w:bCs/>
              </w:rPr>
              <w:t>32 623, nr. 3</w:t>
            </w:r>
            <w:r>
              <w:rPr>
                <w:b/>
                <w:bCs/>
              </w:rPr>
              <w:t>72</w:t>
            </w:r>
          </w:p>
        </w:tc>
        <w:tc>
          <w:tcPr>
            <w:tcW w:w="497" w:type="dxa"/>
            <w:tcBorders>
              <w:top w:val="nil"/>
              <w:left w:val="nil"/>
              <w:bottom w:val="nil"/>
              <w:right w:val="nil"/>
            </w:tcBorders>
          </w:tcPr>
          <w:p w:rsidRPr="0027433B" w:rsidR="001337B5" w:rsidP="001337B5" w:rsidRDefault="001337B5" w14:paraId="74CBBDD5" w14:textId="77777777">
            <w:pPr>
              <w:rPr>
                <w:szCs w:val="24"/>
              </w:rPr>
            </w:pPr>
          </w:p>
        </w:tc>
        <w:tc>
          <w:tcPr>
            <w:tcW w:w="6743" w:type="dxa"/>
            <w:gridSpan w:val="2"/>
            <w:tcBorders>
              <w:top w:val="nil"/>
              <w:left w:val="nil"/>
              <w:bottom w:val="nil"/>
              <w:right w:val="nil"/>
            </w:tcBorders>
          </w:tcPr>
          <w:p w:rsidRPr="001337B5" w:rsidR="001337B5" w:rsidP="001337B5" w:rsidRDefault="001337B5" w14:paraId="473E8EBD" w14:textId="2EE9FDED">
            <w:pPr>
              <w:rPr>
                <w:bCs/>
              </w:rPr>
            </w:pPr>
            <w:r>
              <w:t>-</w:t>
            </w:r>
            <w:r w:rsidRPr="001337B5">
              <w:t>de motie-Teunissen c.s. over aansluiten bij de zaak van Zuid-Afrika tegen Israël bij het Internationaal Gerechtshof</w:t>
            </w:r>
          </w:p>
        </w:tc>
      </w:tr>
      <w:tr w:rsidRPr="0041125B" w:rsidR="001337B5" w:rsidTr="000F3582" w14:paraId="56501F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337B5" w:rsidP="005130D8" w:rsidRDefault="001337B5" w14:paraId="4119DF41" w14:textId="77777777">
            <w:pPr>
              <w:rPr>
                <w:b/>
                <w:color w:val="000000"/>
                <w:szCs w:val="24"/>
              </w:rPr>
            </w:pPr>
          </w:p>
        </w:tc>
        <w:tc>
          <w:tcPr>
            <w:tcW w:w="497" w:type="dxa"/>
            <w:tcBorders>
              <w:top w:val="nil"/>
              <w:left w:val="nil"/>
              <w:bottom w:val="nil"/>
              <w:right w:val="nil"/>
            </w:tcBorders>
          </w:tcPr>
          <w:p w:rsidRPr="0027433B" w:rsidR="001337B5" w:rsidP="005130D8" w:rsidRDefault="001337B5" w14:paraId="1896A6E5" w14:textId="77777777">
            <w:pPr>
              <w:rPr>
                <w:szCs w:val="24"/>
              </w:rPr>
            </w:pPr>
          </w:p>
        </w:tc>
        <w:tc>
          <w:tcPr>
            <w:tcW w:w="6743" w:type="dxa"/>
            <w:gridSpan w:val="2"/>
            <w:tcBorders>
              <w:top w:val="nil"/>
              <w:left w:val="nil"/>
              <w:bottom w:val="nil"/>
              <w:right w:val="nil"/>
            </w:tcBorders>
          </w:tcPr>
          <w:p w:rsidRPr="003C5AAB" w:rsidR="001337B5" w:rsidP="005130D8" w:rsidRDefault="001337B5" w14:paraId="668D5058" w14:textId="77777777">
            <w:pPr>
              <w:rPr>
                <w:bCs/>
              </w:rPr>
            </w:pPr>
          </w:p>
        </w:tc>
      </w:tr>
      <w:tr w:rsidRPr="0041125B" w:rsidR="001337B5" w:rsidTr="000F3582" w14:paraId="51C84E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337B5" w:rsidP="005130D8" w:rsidRDefault="00533084" w14:paraId="0441AE7B" w14:textId="24F49F5B">
            <w:pPr>
              <w:rPr>
                <w:b/>
                <w:color w:val="000000"/>
                <w:szCs w:val="24"/>
              </w:rPr>
            </w:pPr>
            <w:r>
              <w:rPr>
                <w:b/>
                <w:color w:val="000000"/>
                <w:szCs w:val="24"/>
              </w:rPr>
              <w:t>Stemming</w:t>
            </w:r>
          </w:p>
        </w:tc>
        <w:tc>
          <w:tcPr>
            <w:tcW w:w="497" w:type="dxa"/>
            <w:tcBorders>
              <w:top w:val="nil"/>
              <w:left w:val="nil"/>
              <w:bottom w:val="nil"/>
              <w:right w:val="nil"/>
            </w:tcBorders>
          </w:tcPr>
          <w:p w:rsidRPr="0027433B" w:rsidR="001337B5" w:rsidP="005130D8" w:rsidRDefault="001337B5" w14:paraId="66CF5BD4" w14:textId="77777777">
            <w:pPr>
              <w:rPr>
                <w:szCs w:val="24"/>
              </w:rPr>
            </w:pPr>
          </w:p>
        </w:tc>
        <w:tc>
          <w:tcPr>
            <w:tcW w:w="6743" w:type="dxa"/>
            <w:gridSpan w:val="2"/>
            <w:tcBorders>
              <w:top w:val="nil"/>
              <w:left w:val="nil"/>
              <w:bottom w:val="nil"/>
              <w:right w:val="nil"/>
            </w:tcBorders>
          </w:tcPr>
          <w:p w:rsidRPr="003C5AAB" w:rsidR="001337B5" w:rsidP="005130D8" w:rsidRDefault="000159D6" w14:paraId="3C02C83B" w14:textId="1E22F97C">
            <w:pPr>
              <w:rPr>
                <w:bCs/>
              </w:rPr>
            </w:pPr>
            <w:r>
              <w:rPr>
                <w:bCs/>
              </w:rPr>
              <w:t>10</w:t>
            </w:r>
            <w:r w:rsidR="004240EA">
              <w:rPr>
                <w:bCs/>
              </w:rPr>
              <w:t>. Stemming over: aangehouden motie ingediend bij</w:t>
            </w:r>
            <w:r w:rsidRPr="004240EA" w:rsidR="004240EA">
              <w:rPr>
                <w:bCs/>
              </w:rPr>
              <w:t xml:space="preserve"> het tweeminutendebat Discriminatie, racisme en mensenrechten</w:t>
            </w:r>
          </w:p>
        </w:tc>
      </w:tr>
      <w:tr w:rsidRPr="0041125B" w:rsidR="00493DA6" w:rsidTr="000F3582" w14:paraId="208CEA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4240EA" w:rsidR="00493DA6" w:rsidP="005130D8" w:rsidRDefault="00493DA6" w14:paraId="5224FF77" w14:textId="77777777">
            <w:pPr>
              <w:rPr>
                <w:b/>
                <w:color w:val="000000"/>
                <w:szCs w:val="24"/>
              </w:rPr>
            </w:pPr>
          </w:p>
        </w:tc>
        <w:tc>
          <w:tcPr>
            <w:tcW w:w="497" w:type="dxa"/>
            <w:tcBorders>
              <w:top w:val="nil"/>
              <w:left w:val="nil"/>
              <w:bottom w:val="nil"/>
              <w:right w:val="nil"/>
            </w:tcBorders>
          </w:tcPr>
          <w:p w:rsidRPr="0027433B" w:rsidR="00493DA6" w:rsidP="005130D8" w:rsidRDefault="00493DA6" w14:paraId="70695B0F" w14:textId="77777777">
            <w:pPr>
              <w:rPr>
                <w:szCs w:val="24"/>
              </w:rPr>
            </w:pPr>
          </w:p>
        </w:tc>
        <w:tc>
          <w:tcPr>
            <w:tcW w:w="6743" w:type="dxa"/>
            <w:gridSpan w:val="2"/>
            <w:tcBorders>
              <w:top w:val="nil"/>
              <w:left w:val="nil"/>
              <w:bottom w:val="nil"/>
              <w:right w:val="nil"/>
            </w:tcBorders>
          </w:tcPr>
          <w:p w:rsidRPr="00493DA6" w:rsidR="00493DA6" w:rsidP="005130D8" w:rsidRDefault="00493DA6" w14:paraId="14D73EB2" w14:textId="28607BDB">
            <w:pPr>
              <w:rPr>
                <w:b/>
              </w:rPr>
            </w:pPr>
            <w:r w:rsidRPr="00493DA6">
              <w:rPr>
                <w:b/>
              </w:rPr>
              <w:t>De Voorzitter: dhr. Van Meijeren wenst zijn motie op stuk nr. 449 te wijzigen.</w:t>
            </w:r>
          </w:p>
        </w:tc>
      </w:tr>
      <w:tr w:rsidRPr="0041125B" w:rsidR="001337B5" w:rsidTr="000F3582" w14:paraId="35F9BB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337B5" w:rsidP="005130D8" w:rsidRDefault="004240EA" w14:paraId="0C805657" w14:textId="652934A7">
            <w:pPr>
              <w:rPr>
                <w:b/>
                <w:color w:val="000000"/>
                <w:szCs w:val="24"/>
              </w:rPr>
            </w:pPr>
            <w:bookmarkStart w:name="_Hlk198117264" w:id="2"/>
            <w:r w:rsidRPr="004240EA">
              <w:rPr>
                <w:b/>
                <w:color w:val="000000"/>
                <w:szCs w:val="24"/>
              </w:rPr>
              <w:lastRenderedPageBreak/>
              <w:t>30 950, nr. 449</w:t>
            </w:r>
            <w:r w:rsidR="00493DA6">
              <w:rPr>
                <w:b/>
                <w:color w:val="000000"/>
                <w:szCs w:val="24"/>
              </w:rPr>
              <w:t xml:space="preserve"> </w:t>
            </w:r>
            <w:bookmarkEnd w:id="2"/>
            <w:r w:rsidR="00493DA6">
              <w:rPr>
                <w:b/>
                <w:color w:val="000000"/>
                <w:szCs w:val="24"/>
              </w:rPr>
              <w:t>(gewijzigd)</w:t>
            </w:r>
          </w:p>
        </w:tc>
        <w:tc>
          <w:tcPr>
            <w:tcW w:w="497" w:type="dxa"/>
            <w:tcBorders>
              <w:top w:val="nil"/>
              <w:left w:val="nil"/>
              <w:bottom w:val="nil"/>
              <w:right w:val="nil"/>
            </w:tcBorders>
          </w:tcPr>
          <w:p w:rsidRPr="0027433B" w:rsidR="001337B5" w:rsidP="005130D8" w:rsidRDefault="001337B5" w14:paraId="327D0041" w14:textId="77777777">
            <w:pPr>
              <w:rPr>
                <w:szCs w:val="24"/>
              </w:rPr>
            </w:pPr>
          </w:p>
        </w:tc>
        <w:tc>
          <w:tcPr>
            <w:tcW w:w="6743" w:type="dxa"/>
            <w:gridSpan w:val="2"/>
            <w:tcBorders>
              <w:top w:val="nil"/>
              <w:left w:val="nil"/>
              <w:bottom w:val="nil"/>
              <w:right w:val="nil"/>
            </w:tcBorders>
          </w:tcPr>
          <w:p w:rsidRPr="003C5AAB" w:rsidR="001337B5" w:rsidP="005130D8" w:rsidRDefault="004240EA" w14:paraId="007F7D62" w14:textId="13E2C5EC">
            <w:pPr>
              <w:rPr>
                <w:bCs/>
              </w:rPr>
            </w:pPr>
            <w:r w:rsidRPr="004240EA">
              <w:rPr>
                <w:bCs/>
              </w:rPr>
              <w:t>-de</w:t>
            </w:r>
            <w:r w:rsidR="00493DA6">
              <w:rPr>
                <w:bCs/>
              </w:rPr>
              <w:t xml:space="preserve"> gewijzigde</w:t>
            </w:r>
            <w:r w:rsidRPr="004240EA">
              <w:rPr>
                <w:bCs/>
              </w:rPr>
              <w:t xml:space="preserve"> motie-Van Meijeren </w:t>
            </w:r>
            <w:bookmarkStart w:name="_Hlk198117193" w:id="3"/>
            <w:r w:rsidRPr="004240EA">
              <w:rPr>
                <w:bCs/>
              </w:rPr>
              <w:t xml:space="preserve">over stoppen met </w:t>
            </w:r>
            <w:r w:rsidRPr="00493DA6" w:rsidR="00493DA6">
              <w:rPr>
                <w:bCs/>
              </w:rPr>
              <w:t>diversiteitsbeleid</w:t>
            </w:r>
            <w:r w:rsidRPr="004240EA">
              <w:rPr>
                <w:bCs/>
              </w:rPr>
              <w:t xml:space="preserve"> </w:t>
            </w:r>
            <w:r w:rsidRPr="00493DA6" w:rsidR="00493DA6">
              <w:rPr>
                <w:bCs/>
              </w:rPr>
              <w:t>en personeel selecteren op basis van individuele kwaliteiten</w:t>
            </w:r>
            <w:bookmarkEnd w:id="3"/>
          </w:p>
        </w:tc>
      </w:tr>
      <w:tr w:rsidRPr="0041125B" w:rsidR="001337B5" w:rsidTr="000F3582" w14:paraId="689EB1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337B5" w:rsidP="005130D8" w:rsidRDefault="001337B5" w14:paraId="48A72901" w14:textId="77777777">
            <w:pPr>
              <w:rPr>
                <w:b/>
                <w:color w:val="000000"/>
                <w:szCs w:val="24"/>
              </w:rPr>
            </w:pPr>
          </w:p>
        </w:tc>
        <w:tc>
          <w:tcPr>
            <w:tcW w:w="497" w:type="dxa"/>
            <w:tcBorders>
              <w:top w:val="nil"/>
              <w:left w:val="nil"/>
              <w:bottom w:val="nil"/>
              <w:right w:val="nil"/>
            </w:tcBorders>
          </w:tcPr>
          <w:p w:rsidRPr="0027433B" w:rsidR="001337B5" w:rsidP="005130D8" w:rsidRDefault="001337B5" w14:paraId="4FDCD5C4" w14:textId="77777777">
            <w:pPr>
              <w:rPr>
                <w:szCs w:val="24"/>
              </w:rPr>
            </w:pPr>
          </w:p>
        </w:tc>
        <w:tc>
          <w:tcPr>
            <w:tcW w:w="6743" w:type="dxa"/>
            <w:gridSpan w:val="2"/>
            <w:tcBorders>
              <w:top w:val="nil"/>
              <w:left w:val="nil"/>
              <w:bottom w:val="nil"/>
              <w:right w:val="nil"/>
            </w:tcBorders>
          </w:tcPr>
          <w:p w:rsidRPr="003C5AAB" w:rsidR="001337B5" w:rsidP="005130D8" w:rsidRDefault="001337B5" w14:paraId="6601A834" w14:textId="4476D87F">
            <w:pPr>
              <w:rPr>
                <w:bCs/>
              </w:rPr>
            </w:pPr>
          </w:p>
        </w:tc>
      </w:tr>
      <w:tr w:rsidRPr="0041125B" w:rsidR="00BF058E" w:rsidTr="000F3582" w14:paraId="2722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F058E" w:rsidP="00F82447" w:rsidRDefault="00BF058E" w14:paraId="49BF7E17" w14:textId="42E661D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F058E" w:rsidP="00F82447" w:rsidRDefault="00BF058E" w14:paraId="525510C5" w14:textId="77777777">
            <w:pPr>
              <w:rPr>
                <w:szCs w:val="24"/>
              </w:rPr>
            </w:pPr>
          </w:p>
        </w:tc>
        <w:tc>
          <w:tcPr>
            <w:tcW w:w="6743" w:type="dxa"/>
            <w:gridSpan w:val="2"/>
            <w:tcBorders>
              <w:top w:val="nil"/>
              <w:left w:val="nil"/>
              <w:bottom w:val="nil"/>
              <w:right w:val="nil"/>
            </w:tcBorders>
          </w:tcPr>
          <w:p w:rsidRPr="003C5AAB" w:rsidR="00BF058E" w:rsidP="00F82447" w:rsidRDefault="00BF058E" w14:paraId="24713C4C" w14:textId="355DFB97">
            <w:pPr>
              <w:rPr>
                <w:bCs/>
              </w:rPr>
            </w:pPr>
            <w:r>
              <w:rPr>
                <w:bCs/>
              </w:rPr>
              <w:t>1</w:t>
            </w:r>
            <w:r w:rsidR="000159D6">
              <w:rPr>
                <w:bCs/>
              </w:rPr>
              <w:t>1</w:t>
            </w:r>
            <w:r>
              <w:rPr>
                <w:bCs/>
              </w:rPr>
              <w:t xml:space="preserve">. Stemmingen </w:t>
            </w:r>
            <w:r w:rsidR="00D51A2E">
              <w:rPr>
                <w:bCs/>
              </w:rPr>
              <w:t xml:space="preserve">in verband met: </w:t>
            </w:r>
          </w:p>
        </w:tc>
      </w:tr>
      <w:tr w:rsidRPr="0041125B" w:rsidR="00BF058E" w:rsidTr="000F3582" w14:paraId="7E5A37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F058E" w:rsidP="00F82447" w:rsidRDefault="006F761A" w14:paraId="0099B2BA" w14:textId="0807BD25">
            <w:pPr>
              <w:rPr>
                <w:b/>
                <w:color w:val="000000"/>
                <w:szCs w:val="24"/>
              </w:rPr>
            </w:pPr>
            <w:r>
              <w:rPr>
                <w:b/>
                <w:color w:val="000000"/>
                <w:szCs w:val="24"/>
              </w:rPr>
              <w:t>36 712, nr. 6</w:t>
            </w:r>
          </w:p>
        </w:tc>
        <w:tc>
          <w:tcPr>
            <w:tcW w:w="497" w:type="dxa"/>
            <w:tcBorders>
              <w:top w:val="nil"/>
              <w:left w:val="nil"/>
              <w:bottom w:val="nil"/>
              <w:right w:val="nil"/>
            </w:tcBorders>
          </w:tcPr>
          <w:p w:rsidRPr="0027433B" w:rsidR="00BF058E" w:rsidP="00F82447" w:rsidRDefault="00BF058E" w14:paraId="236A4B82" w14:textId="77777777">
            <w:pPr>
              <w:rPr>
                <w:szCs w:val="24"/>
              </w:rPr>
            </w:pPr>
          </w:p>
        </w:tc>
        <w:tc>
          <w:tcPr>
            <w:tcW w:w="6743" w:type="dxa"/>
            <w:gridSpan w:val="2"/>
            <w:tcBorders>
              <w:top w:val="nil"/>
              <w:left w:val="nil"/>
              <w:bottom w:val="nil"/>
              <w:right w:val="nil"/>
            </w:tcBorders>
          </w:tcPr>
          <w:p w:rsidRPr="003C5AAB" w:rsidR="00BF058E" w:rsidP="00F82447" w:rsidRDefault="005608BF" w14:paraId="3FDF8E13" w14:textId="40C384E0">
            <w:pPr>
              <w:rPr>
                <w:bCs/>
              </w:rPr>
            </w:pPr>
            <w:r w:rsidRPr="005608BF">
              <w:rPr>
                <w:bCs/>
              </w:rPr>
              <w:t>Brief van de vaste commissie voor Europese Zaken inzake de beëindiging van het parlementair behandelvoorbehoud bij de EU-voorstellen: Omnibus I (CSRD &amp; CSDDD) COM (2025) 80 en COM (2025) 81</w:t>
            </w:r>
          </w:p>
        </w:tc>
      </w:tr>
      <w:tr w:rsidRPr="0041125B" w:rsidR="00BF058E" w:rsidTr="000F3582" w14:paraId="3C7897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F058E" w:rsidP="00F82447" w:rsidRDefault="00BF058E" w14:paraId="66178014" w14:textId="77777777">
            <w:pPr>
              <w:rPr>
                <w:b/>
                <w:color w:val="000000"/>
                <w:szCs w:val="24"/>
              </w:rPr>
            </w:pPr>
          </w:p>
        </w:tc>
        <w:tc>
          <w:tcPr>
            <w:tcW w:w="497" w:type="dxa"/>
            <w:tcBorders>
              <w:top w:val="nil"/>
              <w:left w:val="nil"/>
              <w:bottom w:val="nil"/>
              <w:right w:val="nil"/>
            </w:tcBorders>
          </w:tcPr>
          <w:p w:rsidRPr="0027433B" w:rsidR="00BF058E" w:rsidP="00F82447" w:rsidRDefault="00BF058E" w14:paraId="2E9965FE" w14:textId="77777777">
            <w:pPr>
              <w:rPr>
                <w:szCs w:val="24"/>
              </w:rPr>
            </w:pPr>
          </w:p>
        </w:tc>
        <w:tc>
          <w:tcPr>
            <w:tcW w:w="6743" w:type="dxa"/>
            <w:gridSpan w:val="2"/>
            <w:tcBorders>
              <w:top w:val="nil"/>
              <w:left w:val="nil"/>
              <w:bottom w:val="nil"/>
              <w:right w:val="nil"/>
            </w:tcBorders>
          </w:tcPr>
          <w:p w:rsidRPr="003C5AAB" w:rsidR="00BF058E" w:rsidP="00F82447" w:rsidRDefault="00BF058E" w14:paraId="4DEA9C3C" w14:textId="77777777">
            <w:pPr>
              <w:rPr>
                <w:bCs/>
              </w:rPr>
            </w:pPr>
          </w:p>
        </w:tc>
      </w:tr>
      <w:tr w:rsidRPr="0041125B" w:rsidR="00BF058E" w:rsidTr="000F3582" w14:paraId="52CBFC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F058E" w:rsidP="00F82447" w:rsidRDefault="00BF058E" w14:paraId="4D0CC31B" w14:textId="77777777">
            <w:pPr>
              <w:rPr>
                <w:b/>
                <w:color w:val="000000"/>
                <w:szCs w:val="24"/>
              </w:rPr>
            </w:pPr>
          </w:p>
        </w:tc>
        <w:tc>
          <w:tcPr>
            <w:tcW w:w="497" w:type="dxa"/>
            <w:tcBorders>
              <w:top w:val="nil"/>
              <w:left w:val="nil"/>
              <w:bottom w:val="nil"/>
              <w:right w:val="nil"/>
            </w:tcBorders>
          </w:tcPr>
          <w:p w:rsidRPr="0027433B" w:rsidR="00BF058E" w:rsidP="00F82447" w:rsidRDefault="00BF058E" w14:paraId="7DA5CABB" w14:textId="77777777">
            <w:pPr>
              <w:rPr>
                <w:szCs w:val="24"/>
              </w:rPr>
            </w:pPr>
          </w:p>
        </w:tc>
        <w:tc>
          <w:tcPr>
            <w:tcW w:w="6743" w:type="dxa"/>
            <w:gridSpan w:val="2"/>
            <w:tcBorders>
              <w:top w:val="nil"/>
              <w:left w:val="nil"/>
              <w:bottom w:val="nil"/>
              <w:right w:val="nil"/>
            </w:tcBorders>
          </w:tcPr>
          <w:p w:rsidRPr="003C5AAB" w:rsidR="00BF058E" w:rsidP="00F82447" w:rsidRDefault="005608BF" w14:paraId="5C5F65A9" w14:textId="019E8BF1">
            <w:pPr>
              <w:rPr>
                <w:bCs/>
              </w:rPr>
            </w:pPr>
            <w:r w:rsidRPr="005608BF">
              <w:rPr>
                <w:b/>
                <w:szCs w:val="24"/>
              </w:rPr>
              <w:t xml:space="preserve">De Voorzitter: ik stel voor conform het advies van de vaste commissie voor Europese Zaken te besluiten en het parlementair behandelvoorbehoud </w:t>
            </w:r>
            <w:r w:rsidR="007A4AF1">
              <w:rPr>
                <w:b/>
                <w:szCs w:val="24"/>
              </w:rPr>
              <w:t xml:space="preserve">voor beide voorstellen </w:t>
            </w:r>
            <w:r w:rsidRPr="005608BF">
              <w:rPr>
                <w:b/>
                <w:bCs/>
              </w:rPr>
              <w:t>formeel te beëindigen</w:t>
            </w:r>
            <w:r>
              <w:rPr>
                <w:b/>
                <w:bCs/>
              </w:rPr>
              <w:t>.</w:t>
            </w:r>
          </w:p>
        </w:tc>
      </w:tr>
      <w:tr w:rsidRPr="0041125B" w:rsidR="00BF058E" w:rsidTr="000F3582" w14:paraId="550900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F058E" w:rsidP="00F82447" w:rsidRDefault="00BF058E" w14:paraId="76AE40B3" w14:textId="77777777">
            <w:pPr>
              <w:rPr>
                <w:b/>
                <w:color w:val="000000"/>
                <w:szCs w:val="24"/>
              </w:rPr>
            </w:pPr>
          </w:p>
        </w:tc>
        <w:tc>
          <w:tcPr>
            <w:tcW w:w="497" w:type="dxa"/>
            <w:tcBorders>
              <w:top w:val="nil"/>
              <w:left w:val="nil"/>
              <w:bottom w:val="nil"/>
              <w:right w:val="nil"/>
            </w:tcBorders>
          </w:tcPr>
          <w:p w:rsidRPr="0027433B" w:rsidR="00BF058E" w:rsidP="00F82447" w:rsidRDefault="00BF058E" w14:paraId="15F51960" w14:textId="77777777">
            <w:pPr>
              <w:rPr>
                <w:szCs w:val="24"/>
              </w:rPr>
            </w:pPr>
          </w:p>
        </w:tc>
        <w:tc>
          <w:tcPr>
            <w:tcW w:w="6743" w:type="dxa"/>
            <w:gridSpan w:val="2"/>
            <w:tcBorders>
              <w:top w:val="nil"/>
              <w:left w:val="nil"/>
              <w:bottom w:val="nil"/>
              <w:right w:val="nil"/>
            </w:tcBorders>
          </w:tcPr>
          <w:p w:rsidRPr="003C5AAB" w:rsidR="00BF058E" w:rsidP="00F82447" w:rsidRDefault="00BF058E" w14:paraId="76DB4593" w14:textId="77777777">
            <w:pPr>
              <w:rPr>
                <w:bCs/>
              </w:rPr>
            </w:pPr>
          </w:p>
        </w:tc>
      </w:tr>
      <w:tr w:rsidRPr="0041125B" w:rsidR="00BF058E" w:rsidTr="000F3582" w14:paraId="2714A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F058E" w:rsidP="00F82447" w:rsidRDefault="00F54EEF" w14:paraId="5555CE45" w14:textId="5479936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F058E" w:rsidP="00F82447" w:rsidRDefault="00BF058E" w14:paraId="57D70B53" w14:textId="77777777">
            <w:pPr>
              <w:rPr>
                <w:szCs w:val="24"/>
              </w:rPr>
            </w:pPr>
          </w:p>
        </w:tc>
        <w:tc>
          <w:tcPr>
            <w:tcW w:w="6743" w:type="dxa"/>
            <w:gridSpan w:val="2"/>
            <w:tcBorders>
              <w:top w:val="nil"/>
              <w:left w:val="nil"/>
              <w:bottom w:val="nil"/>
              <w:right w:val="nil"/>
            </w:tcBorders>
          </w:tcPr>
          <w:p w:rsidRPr="003C5AAB" w:rsidR="00BF058E" w:rsidP="00F82447" w:rsidRDefault="0052670E" w14:paraId="6FDA5C52" w14:textId="744E8980">
            <w:pPr>
              <w:rPr>
                <w:bCs/>
              </w:rPr>
            </w:pPr>
            <w:r>
              <w:rPr>
                <w:bCs/>
              </w:rPr>
              <w:t xml:space="preserve">12. Stemmingen </w:t>
            </w:r>
            <w:r w:rsidR="00840FC6">
              <w:rPr>
                <w:bCs/>
              </w:rPr>
              <w:t>over: moties ingediend bij het d</w:t>
            </w:r>
            <w:r w:rsidRPr="00840FC6" w:rsidR="00840FC6">
              <w:rPr>
                <w:bCs/>
              </w:rPr>
              <w:t>ebat over het rapport van Mario Draghi over het concurrentievermogen van Europa</w:t>
            </w:r>
          </w:p>
        </w:tc>
      </w:tr>
      <w:tr w:rsidRPr="0041125B" w:rsidR="00E413EE" w:rsidTr="000F3582" w14:paraId="081185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52613E" w:rsidR="00E413EE" w:rsidP="0052613E" w:rsidRDefault="00E413EE" w14:paraId="3C8D1156" w14:textId="77777777">
            <w:pPr>
              <w:rPr>
                <w:b/>
                <w:bCs/>
              </w:rPr>
            </w:pPr>
          </w:p>
        </w:tc>
        <w:tc>
          <w:tcPr>
            <w:tcW w:w="497" w:type="dxa"/>
            <w:tcBorders>
              <w:top w:val="nil"/>
              <w:left w:val="nil"/>
              <w:bottom w:val="nil"/>
              <w:right w:val="nil"/>
            </w:tcBorders>
          </w:tcPr>
          <w:p w:rsidRPr="0027433B" w:rsidR="00E413EE" w:rsidP="0052613E" w:rsidRDefault="00E413EE" w14:paraId="0ADEF001" w14:textId="77777777">
            <w:pPr>
              <w:rPr>
                <w:szCs w:val="24"/>
              </w:rPr>
            </w:pPr>
          </w:p>
        </w:tc>
        <w:tc>
          <w:tcPr>
            <w:tcW w:w="6743" w:type="dxa"/>
            <w:gridSpan w:val="2"/>
            <w:tcBorders>
              <w:top w:val="nil"/>
              <w:left w:val="nil"/>
              <w:bottom w:val="nil"/>
              <w:right w:val="nil"/>
            </w:tcBorders>
          </w:tcPr>
          <w:p w:rsidRPr="00E413EE" w:rsidR="00E413EE" w:rsidP="0052613E" w:rsidRDefault="00E413EE" w14:paraId="25AA0F16" w14:textId="621EB9DF">
            <w:pPr>
              <w:rPr>
                <w:b/>
                <w:bCs/>
              </w:rPr>
            </w:pPr>
            <w:r w:rsidRPr="00E413EE">
              <w:rPr>
                <w:b/>
                <w:bCs/>
              </w:rPr>
              <w:t xml:space="preserve">De Voorzitter: dhr. Eerdmans </w:t>
            </w:r>
            <w:r w:rsidR="00C03E17">
              <w:rPr>
                <w:b/>
                <w:bCs/>
              </w:rPr>
              <w:t xml:space="preserve">trekt zijn motie op stuk nr. 661 in en </w:t>
            </w:r>
            <w:r w:rsidRPr="00E413EE">
              <w:rPr>
                <w:b/>
                <w:bCs/>
              </w:rPr>
              <w:t xml:space="preserve">wenst zijn motie op stuk nr. 662 te wijzigen. </w:t>
            </w:r>
          </w:p>
        </w:tc>
      </w:tr>
      <w:tr w:rsidRPr="0041125B" w:rsidR="0052613E" w:rsidTr="000F3582" w14:paraId="2F4CCC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52613E" w:rsidR="0052613E" w:rsidP="0052613E" w:rsidRDefault="0052613E" w14:paraId="699751D7" w14:textId="19178D19">
            <w:pPr>
              <w:rPr>
                <w:b/>
                <w:bCs/>
                <w:color w:val="000000"/>
                <w:szCs w:val="24"/>
              </w:rPr>
            </w:pPr>
            <w:r w:rsidRPr="0052613E">
              <w:rPr>
                <w:b/>
                <w:bCs/>
              </w:rPr>
              <w:t>21 501-30, nr. 641</w:t>
            </w:r>
          </w:p>
        </w:tc>
        <w:tc>
          <w:tcPr>
            <w:tcW w:w="497" w:type="dxa"/>
            <w:tcBorders>
              <w:top w:val="nil"/>
              <w:left w:val="nil"/>
              <w:bottom w:val="nil"/>
              <w:right w:val="nil"/>
            </w:tcBorders>
          </w:tcPr>
          <w:p w:rsidRPr="0027433B" w:rsidR="0052613E" w:rsidP="0052613E" w:rsidRDefault="0052613E" w14:paraId="6D2B97BE" w14:textId="77777777">
            <w:pPr>
              <w:rPr>
                <w:szCs w:val="24"/>
              </w:rPr>
            </w:pPr>
          </w:p>
        </w:tc>
        <w:tc>
          <w:tcPr>
            <w:tcW w:w="6743" w:type="dxa"/>
            <w:gridSpan w:val="2"/>
            <w:tcBorders>
              <w:top w:val="nil"/>
              <w:left w:val="nil"/>
              <w:bottom w:val="nil"/>
              <w:right w:val="nil"/>
            </w:tcBorders>
          </w:tcPr>
          <w:p w:rsidRPr="003C5AAB" w:rsidR="0052613E" w:rsidP="0052613E" w:rsidRDefault="00FD6F0C" w14:paraId="3C6950C8" w14:textId="2E562C86">
            <w:pPr>
              <w:rPr>
                <w:bCs/>
              </w:rPr>
            </w:pPr>
            <w:r>
              <w:t>-</w:t>
            </w:r>
            <w:r w:rsidRPr="0045418E" w:rsidR="0052613E">
              <w:t xml:space="preserve">de motie-Dassen/Bontenbal over bij de mogelijke samenvoeging van Invest-NL en Invest International verkennen hoe staatsgaranties verleend kunnen worden </w:t>
            </w:r>
          </w:p>
        </w:tc>
      </w:tr>
      <w:tr w:rsidRPr="0041125B" w:rsidR="0052613E" w:rsidTr="000F3582" w14:paraId="226658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30585950" w14:textId="62B01BFB">
            <w:pPr>
              <w:rPr>
                <w:b/>
                <w:color w:val="000000"/>
                <w:szCs w:val="24"/>
              </w:rPr>
            </w:pPr>
            <w:r w:rsidRPr="00CF57FE">
              <w:rPr>
                <w:b/>
                <w:bCs/>
              </w:rPr>
              <w:t>21 501-30, nr. 64</w:t>
            </w:r>
            <w:r>
              <w:rPr>
                <w:b/>
                <w:bCs/>
              </w:rPr>
              <w:t>2</w:t>
            </w:r>
          </w:p>
        </w:tc>
        <w:tc>
          <w:tcPr>
            <w:tcW w:w="497" w:type="dxa"/>
            <w:tcBorders>
              <w:top w:val="nil"/>
              <w:left w:val="nil"/>
              <w:bottom w:val="nil"/>
              <w:right w:val="nil"/>
            </w:tcBorders>
          </w:tcPr>
          <w:p w:rsidRPr="0027433B" w:rsidR="0052613E" w:rsidP="0052613E" w:rsidRDefault="0052613E" w14:paraId="4867314C" w14:textId="77777777">
            <w:pPr>
              <w:rPr>
                <w:szCs w:val="24"/>
              </w:rPr>
            </w:pPr>
          </w:p>
        </w:tc>
        <w:tc>
          <w:tcPr>
            <w:tcW w:w="6743" w:type="dxa"/>
            <w:gridSpan w:val="2"/>
            <w:tcBorders>
              <w:top w:val="nil"/>
              <w:left w:val="nil"/>
              <w:bottom w:val="nil"/>
              <w:right w:val="nil"/>
            </w:tcBorders>
          </w:tcPr>
          <w:p w:rsidRPr="003C5AAB" w:rsidR="0052613E" w:rsidP="0052613E" w:rsidRDefault="00FD6F0C" w14:paraId="39DB0547" w14:textId="722507C5">
            <w:pPr>
              <w:rPr>
                <w:bCs/>
              </w:rPr>
            </w:pPr>
            <w:r>
              <w:t>-</w:t>
            </w:r>
            <w:r w:rsidRPr="0045418E" w:rsidR="0052613E">
              <w:t xml:space="preserve">de motie-Dassen/Martens-America over een fiscale stimuleringsregeling voor </w:t>
            </w:r>
            <w:r w:rsidRPr="0045418E" w:rsidR="009362AC">
              <w:t>startups</w:t>
            </w:r>
            <w:r w:rsidRPr="0045418E" w:rsidR="0052613E">
              <w:t xml:space="preserve">  </w:t>
            </w:r>
          </w:p>
        </w:tc>
      </w:tr>
      <w:tr w:rsidRPr="0041125B" w:rsidR="0052613E" w:rsidTr="000F3582" w14:paraId="126B0C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4B591DB6" w14:textId="201B9C06">
            <w:pPr>
              <w:rPr>
                <w:b/>
                <w:color w:val="000000"/>
                <w:szCs w:val="24"/>
              </w:rPr>
            </w:pPr>
            <w:r w:rsidRPr="00CF57FE">
              <w:rPr>
                <w:b/>
                <w:bCs/>
              </w:rPr>
              <w:t>21 501-30, nr. 64</w:t>
            </w:r>
            <w:r>
              <w:rPr>
                <w:b/>
                <w:bCs/>
              </w:rPr>
              <w:t>3</w:t>
            </w:r>
          </w:p>
        </w:tc>
        <w:tc>
          <w:tcPr>
            <w:tcW w:w="497" w:type="dxa"/>
            <w:tcBorders>
              <w:top w:val="nil"/>
              <w:left w:val="nil"/>
              <w:bottom w:val="nil"/>
              <w:right w:val="nil"/>
            </w:tcBorders>
          </w:tcPr>
          <w:p w:rsidRPr="0027433B" w:rsidR="0052613E" w:rsidP="0052613E" w:rsidRDefault="0052613E" w14:paraId="34D5A9DB" w14:textId="77777777">
            <w:pPr>
              <w:rPr>
                <w:szCs w:val="24"/>
              </w:rPr>
            </w:pPr>
          </w:p>
        </w:tc>
        <w:tc>
          <w:tcPr>
            <w:tcW w:w="6743" w:type="dxa"/>
            <w:gridSpan w:val="2"/>
            <w:tcBorders>
              <w:top w:val="nil"/>
              <w:left w:val="nil"/>
              <w:bottom w:val="nil"/>
              <w:right w:val="nil"/>
            </w:tcBorders>
          </w:tcPr>
          <w:p w:rsidRPr="003C5AAB" w:rsidR="0052613E" w:rsidP="0052613E" w:rsidRDefault="00FD6F0C" w14:paraId="03E20F21" w14:textId="558BF759">
            <w:pPr>
              <w:rPr>
                <w:bCs/>
              </w:rPr>
            </w:pPr>
            <w:r>
              <w:t>-</w:t>
            </w:r>
            <w:r w:rsidRPr="0045418E" w:rsidR="0052613E">
              <w:t xml:space="preserve">de motie-Dassen over alle publiek-private investeringen in kaart brengen waar pensioenfondsen aan willen bijdragen  </w:t>
            </w:r>
          </w:p>
        </w:tc>
      </w:tr>
      <w:tr w:rsidRPr="0041125B" w:rsidR="0052613E" w:rsidTr="000F3582" w14:paraId="36399A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2FDBB2D2" w14:textId="74631920">
            <w:pPr>
              <w:rPr>
                <w:b/>
                <w:color w:val="000000"/>
                <w:szCs w:val="24"/>
              </w:rPr>
            </w:pPr>
            <w:r w:rsidRPr="00CF57FE">
              <w:rPr>
                <w:b/>
                <w:bCs/>
              </w:rPr>
              <w:t>21 501-30, nr. 64</w:t>
            </w:r>
            <w:r>
              <w:rPr>
                <w:b/>
                <w:bCs/>
              </w:rPr>
              <w:t>4</w:t>
            </w:r>
          </w:p>
        </w:tc>
        <w:tc>
          <w:tcPr>
            <w:tcW w:w="497" w:type="dxa"/>
            <w:tcBorders>
              <w:top w:val="nil"/>
              <w:left w:val="nil"/>
              <w:bottom w:val="nil"/>
              <w:right w:val="nil"/>
            </w:tcBorders>
          </w:tcPr>
          <w:p w:rsidRPr="0027433B" w:rsidR="0052613E" w:rsidP="0052613E" w:rsidRDefault="0052613E" w14:paraId="1A67EA26" w14:textId="77777777">
            <w:pPr>
              <w:rPr>
                <w:szCs w:val="24"/>
              </w:rPr>
            </w:pPr>
          </w:p>
        </w:tc>
        <w:tc>
          <w:tcPr>
            <w:tcW w:w="6743" w:type="dxa"/>
            <w:gridSpan w:val="2"/>
            <w:tcBorders>
              <w:top w:val="nil"/>
              <w:left w:val="nil"/>
              <w:bottom w:val="nil"/>
              <w:right w:val="nil"/>
            </w:tcBorders>
          </w:tcPr>
          <w:p w:rsidRPr="003C5AAB" w:rsidR="0052613E" w:rsidP="0052613E" w:rsidRDefault="00FD6F0C" w14:paraId="1F8E6EB3" w14:textId="22DC674B">
            <w:pPr>
              <w:rPr>
                <w:bCs/>
              </w:rPr>
            </w:pPr>
            <w:r>
              <w:t>-</w:t>
            </w:r>
            <w:r w:rsidRPr="0045418E" w:rsidR="0052613E">
              <w:t xml:space="preserve">de motie-Bontenbal c.s. over een groter mandaat voor de EIB inzake financiering voor projecten die bijdragen aan de opgaven uit het Draghirapport  </w:t>
            </w:r>
          </w:p>
        </w:tc>
      </w:tr>
      <w:tr w:rsidRPr="0041125B" w:rsidR="0052613E" w:rsidTr="000F3582" w14:paraId="228652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5AD6BF94" w14:textId="624585F1">
            <w:pPr>
              <w:rPr>
                <w:b/>
                <w:color w:val="000000"/>
                <w:szCs w:val="24"/>
              </w:rPr>
            </w:pPr>
            <w:r w:rsidRPr="00CF57FE">
              <w:rPr>
                <w:b/>
                <w:bCs/>
              </w:rPr>
              <w:t>21 501-30, nr. 64</w:t>
            </w:r>
            <w:r>
              <w:rPr>
                <w:b/>
                <w:bCs/>
              </w:rPr>
              <w:t>5</w:t>
            </w:r>
          </w:p>
        </w:tc>
        <w:tc>
          <w:tcPr>
            <w:tcW w:w="497" w:type="dxa"/>
            <w:tcBorders>
              <w:top w:val="nil"/>
              <w:left w:val="nil"/>
              <w:bottom w:val="nil"/>
              <w:right w:val="nil"/>
            </w:tcBorders>
          </w:tcPr>
          <w:p w:rsidRPr="0027433B" w:rsidR="0052613E" w:rsidP="0052613E" w:rsidRDefault="0052613E" w14:paraId="7B808414" w14:textId="77777777">
            <w:pPr>
              <w:rPr>
                <w:szCs w:val="24"/>
              </w:rPr>
            </w:pPr>
          </w:p>
        </w:tc>
        <w:tc>
          <w:tcPr>
            <w:tcW w:w="6743" w:type="dxa"/>
            <w:gridSpan w:val="2"/>
            <w:tcBorders>
              <w:top w:val="nil"/>
              <w:left w:val="nil"/>
              <w:bottom w:val="nil"/>
              <w:right w:val="nil"/>
            </w:tcBorders>
          </w:tcPr>
          <w:p w:rsidRPr="003C5AAB" w:rsidR="0052613E" w:rsidP="0052613E" w:rsidRDefault="00FD6F0C" w14:paraId="0C57E203" w14:textId="6A429B16">
            <w:pPr>
              <w:rPr>
                <w:bCs/>
              </w:rPr>
            </w:pPr>
            <w:r>
              <w:t>-</w:t>
            </w:r>
            <w:r w:rsidRPr="0045418E" w:rsidR="0052613E">
              <w:t xml:space="preserve">de motie-Martens-America/Vermeer over het voortouw nemen om in de EU te komen tot een Omnibus voor digitale wetgeving  </w:t>
            </w:r>
          </w:p>
        </w:tc>
      </w:tr>
      <w:tr w:rsidRPr="0041125B" w:rsidR="0052613E" w:rsidTr="000F3582" w14:paraId="7D5344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1619AD50" w14:textId="7BF080F9">
            <w:pPr>
              <w:rPr>
                <w:b/>
                <w:color w:val="000000"/>
                <w:szCs w:val="24"/>
              </w:rPr>
            </w:pPr>
            <w:r w:rsidRPr="00CF57FE">
              <w:rPr>
                <w:b/>
                <w:bCs/>
              </w:rPr>
              <w:t>21 501-30, nr. 64</w:t>
            </w:r>
            <w:r>
              <w:rPr>
                <w:b/>
                <w:bCs/>
              </w:rPr>
              <w:t>6</w:t>
            </w:r>
          </w:p>
        </w:tc>
        <w:tc>
          <w:tcPr>
            <w:tcW w:w="497" w:type="dxa"/>
            <w:tcBorders>
              <w:top w:val="nil"/>
              <w:left w:val="nil"/>
              <w:bottom w:val="nil"/>
              <w:right w:val="nil"/>
            </w:tcBorders>
          </w:tcPr>
          <w:p w:rsidRPr="0027433B" w:rsidR="0052613E" w:rsidP="0052613E" w:rsidRDefault="0052613E" w14:paraId="721A917A" w14:textId="77777777">
            <w:pPr>
              <w:rPr>
                <w:szCs w:val="24"/>
              </w:rPr>
            </w:pPr>
          </w:p>
        </w:tc>
        <w:tc>
          <w:tcPr>
            <w:tcW w:w="6743" w:type="dxa"/>
            <w:gridSpan w:val="2"/>
            <w:tcBorders>
              <w:top w:val="nil"/>
              <w:left w:val="nil"/>
              <w:bottom w:val="nil"/>
              <w:right w:val="nil"/>
            </w:tcBorders>
          </w:tcPr>
          <w:p w:rsidRPr="003C5AAB" w:rsidR="0052613E" w:rsidP="0052613E" w:rsidRDefault="00FD6F0C" w14:paraId="004BF71A" w14:textId="18449CCF">
            <w:pPr>
              <w:rPr>
                <w:bCs/>
              </w:rPr>
            </w:pPr>
            <w:r>
              <w:t>-</w:t>
            </w:r>
            <w:r w:rsidRPr="0045418E" w:rsidR="0052613E">
              <w:t xml:space="preserve">de motie-Martens-America over een ambitieuze beleidsagenda inclusief meetbare doelstellingen voor start- en </w:t>
            </w:r>
            <w:proofErr w:type="spellStart"/>
            <w:r w:rsidRPr="0045418E" w:rsidR="0052613E">
              <w:t>scale</w:t>
            </w:r>
            <w:proofErr w:type="spellEnd"/>
            <w:r w:rsidRPr="0045418E" w:rsidR="0052613E">
              <w:t xml:space="preserve">-ups </w:t>
            </w:r>
          </w:p>
        </w:tc>
      </w:tr>
      <w:tr w:rsidRPr="0041125B" w:rsidR="0052613E" w:rsidTr="000F3582" w14:paraId="1784B3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4823E9EC" w14:textId="525138C3">
            <w:pPr>
              <w:rPr>
                <w:b/>
                <w:color w:val="000000"/>
                <w:szCs w:val="24"/>
              </w:rPr>
            </w:pPr>
            <w:r w:rsidRPr="00CF57FE">
              <w:rPr>
                <w:b/>
                <w:bCs/>
              </w:rPr>
              <w:t>21 501-30, nr. 64</w:t>
            </w:r>
            <w:r>
              <w:rPr>
                <w:b/>
                <w:bCs/>
              </w:rPr>
              <w:t>7</w:t>
            </w:r>
          </w:p>
        </w:tc>
        <w:tc>
          <w:tcPr>
            <w:tcW w:w="497" w:type="dxa"/>
            <w:tcBorders>
              <w:top w:val="nil"/>
              <w:left w:val="nil"/>
              <w:bottom w:val="nil"/>
              <w:right w:val="nil"/>
            </w:tcBorders>
          </w:tcPr>
          <w:p w:rsidRPr="0027433B" w:rsidR="0052613E" w:rsidP="0052613E" w:rsidRDefault="0052613E" w14:paraId="24D1D1C9" w14:textId="77777777">
            <w:pPr>
              <w:rPr>
                <w:szCs w:val="24"/>
              </w:rPr>
            </w:pPr>
          </w:p>
        </w:tc>
        <w:tc>
          <w:tcPr>
            <w:tcW w:w="6743" w:type="dxa"/>
            <w:gridSpan w:val="2"/>
            <w:tcBorders>
              <w:top w:val="nil"/>
              <w:left w:val="nil"/>
              <w:bottom w:val="nil"/>
              <w:right w:val="nil"/>
            </w:tcBorders>
          </w:tcPr>
          <w:p w:rsidRPr="003C5AAB" w:rsidR="0052613E" w:rsidP="0052613E" w:rsidRDefault="00FD6F0C" w14:paraId="2069D7B3" w14:textId="117FA5B8">
            <w:pPr>
              <w:rPr>
                <w:bCs/>
              </w:rPr>
            </w:pPr>
            <w:r>
              <w:t>-</w:t>
            </w:r>
            <w:r w:rsidRPr="0045418E" w:rsidR="0052613E">
              <w:t xml:space="preserve">de motie-Martens-America/Aukje de Vries over onderzoeken wat Invest-NL en Invest International nodig hebben om te voldoen aan de financieringsbehoefte voor bedrijven met groeiambities  </w:t>
            </w:r>
          </w:p>
        </w:tc>
      </w:tr>
      <w:tr w:rsidRPr="0041125B" w:rsidR="0052613E" w:rsidTr="000F3582" w14:paraId="483BEC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58D54546" w14:textId="193DFB1E">
            <w:pPr>
              <w:rPr>
                <w:b/>
                <w:color w:val="000000"/>
                <w:szCs w:val="24"/>
              </w:rPr>
            </w:pPr>
            <w:r w:rsidRPr="00CF57FE">
              <w:rPr>
                <w:b/>
                <w:bCs/>
              </w:rPr>
              <w:t>21 501-30, nr. 64</w:t>
            </w:r>
            <w:r>
              <w:rPr>
                <w:b/>
                <w:bCs/>
              </w:rPr>
              <w:t>8</w:t>
            </w:r>
          </w:p>
        </w:tc>
        <w:tc>
          <w:tcPr>
            <w:tcW w:w="497" w:type="dxa"/>
            <w:tcBorders>
              <w:top w:val="nil"/>
              <w:left w:val="nil"/>
              <w:bottom w:val="nil"/>
              <w:right w:val="nil"/>
            </w:tcBorders>
          </w:tcPr>
          <w:p w:rsidRPr="0027433B" w:rsidR="0052613E" w:rsidP="0052613E" w:rsidRDefault="0052613E" w14:paraId="08CF6294" w14:textId="77777777">
            <w:pPr>
              <w:rPr>
                <w:szCs w:val="24"/>
              </w:rPr>
            </w:pPr>
          </w:p>
        </w:tc>
        <w:tc>
          <w:tcPr>
            <w:tcW w:w="6743" w:type="dxa"/>
            <w:gridSpan w:val="2"/>
            <w:tcBorders>
              <w:top w:val="nil"/>
              <w:left w:val="nil"/>
              <w:bottom w:val="nil"/>
              <w:right w:val="nil"/>
            </w:tcBorders>
          </w:tcPr>
          <w:p w:rsidRPr="003C5AAB" w:rsidR="0052613E" w:rsidP="0052613E" w:rsidRDefault="00FD6F0C" w14:paraId="17057A92" w14:textId="0A305F0E">
            <w:pPr>
              <w:rPr>
                <w:bCs/>
              </w:rPr>
            </w:pPr>
            <w:r>
              <w:t>-</w:t>
            </w:r>
            <w:r w:rsidRPr="0045418E" w:rsidR="0052613E">
              <w:t xml:space="preserve">de motie-Martens-America/Postma over meer prioriteit voor investeringen in lijn met de Nationale Technologiestrategie  </w:t>
            </w:r>
          </w:p>
        </w:tc>
      </w:tr>
      <w:tr w:rsidRPr="0041125B" w:rsidR="0052613E" w:rsidTr="000F3582" w14:paraId="2A7C3B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3DE75D8A" w14:textId="57F8C373">
            <w:pPr>
              <w:rPr>
                <w:b/>
                <w:color w:val="000000"/>
                <w:szCs w:val="24"/>
              </w:rPr>
            </w:pPr>
            <w:r w:rsidRPr="00CF57FE">
              <w:rPr>
                <w:b/>
                <w:bCs/>
              </w:rPr>
              <w:t>21 501-30, nr. 64</w:t>
            </w:r>
            <w:r>
              <w:rPr>
                <w:b/>
                <w:bCs/>
              </w:rPr>
              <w:t>9</w:t>
            </w:r>
          </w:p>
        </w:tc>
        <w:tc>
          <w:tcPr>
            <w:tcW w:w="497" w:type="dxa"/>
            <w:tcBorders>
              <w:top w:val="nil"/>
              <w:left w:val="nil"/>
              <w:bottom w:val="nil"/>
              <w:right w:val="nil"/>
            </w:tcBorders>
          </w:tcPr>
          <w:p w:rsidRPr="0027433B" w:rsidR="0052613E" w:rsidP="0052613E" w:rsidRDefault="0052613E" w14:paraId="6FFC41FC" w14:textId="77777777">
            <w:pPr>
              <w:rPr>
                <w:szCs w:val="24"/>
              </w:rPr>
            </w:pPr>
          </w:p>
        </w:tc>
        <w:tc>
          <w:tcPr>
            <w:tcW w:w="6743" w:type="dxa"/>
            <w:gridSpan w:val="2"/>
            <w:tcBorders>
              <w:top w:val="nil"/>
              <w:left w:val="nil"/>
              <w:bottom w:val="nil"/>
              <w:right w:val="nil"/>
            </w:tcBorders>
          </w:tcPr>
          <w:p w:rsidRPr="003C5AAB" w:rsidR="0052613E" w:rsidP="0052613E" w:rsidRDefault="00FD6F0C" w14:paraId="3B7C4BFF" w14:textId="3C0A14E7">
            <w:pPr>
              <w:rPr>
                <w:bCs/>
              </w:rPr>
            </w:pPr>
            <w:r>
              <w:t>-</w:t>
            </w:r>
            <w:r w:rsidRPr="0045418E" w:rsidR="0052613E">
              <w:t xml:space="preserve">de motie-Postma over prioriteit op het stroomnet voor strategisch innovatieve bedrijven  </w:t>
            </w:r>
          </w:p>
        </w:tc>
      </w:tr>
      <w:tr w:rsidRPr="0041125B" w:rsidR="0052613E" w:rsidTr="000F3582" w14:paraId="7FACB0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7AFF6FA6" w14:textId="24534E37">
            <w:pPr>
              <w:rPr>
                <w:b/>
                <w:color w:val="000000"/>
                <w:szCs w:val="24"/>
              </w:rPr>
            </w:pPr>
            <w:r w:rsidRPr="00CF57FE">
              <w:rPr>
                <w:b/>
                <w:bCs/>
              </w:rPr>
              <w:t>21 501-30, nr. 6</w:t>
            </w:r>
            <w:r>
              <w:rPr>
                <w:b/>
                <w:bCs/>
              </w:rPr>
              <w:t>50</w:t>
            </w:r>
          </w:p>
        </w:tc>
        <w:tc>
          <w:tcPr>
            <w:tcW w:w="497" w:type="dxa"/>
            <w:tcBorders>
              <w:top w:val="nil"/>
              <w:left w:val="nil"/>
              <w:bottom w:val="nil"/>
              <w:right w:val="nil"/>
            </w:tcBorders>
          </w:tcPr>
          <w:p w:rsidRPr="0027433B" w:rsidR="0052613E" w:rsidP="0052613E" w:rsidRDefault="0052613E" w14:paraId="346B2AF7" w14:textId="77777777">
            <w:pPr>
              <w:rPr>
                <w:szCs w:val="24"/>
              </w:rPr>
            </w:pPr>
          </w:p>
        </w:tc>
        <w:tc>
          <w:tcPr>
            <w:tcW w:w="6743" w:type="dxa"/>
            <w:gridSpan w:val="2"/>
            <w:tcBorders>
              <w:top w:val="nil"/>
              <w:left w:val="nil"/>
              <w:bottom w:val="nil"/>
              <w:right w:val="nil"/>
            </w:tcBorders>
          </w:tcPr>
          <w:p w:rsidRPr="003C5AAB" w:rsidR="0052613E" w:rsidP="0052613E" w:rsidRDefault="00FD6F0C" w14:paraId="0E5C22B8" w14:textId="07DC91DC">
            <w:pPr>
              <w:rPr>
                <w:bCs/>
              </w:rPr>
            </w:pPr>
            <w:r>
              <w:t>-</w:t>
            </w:r>
            <w:r w:rsidRPr="0045418E" w:rsidR="0052613E">
              <w:t xml:space="preserve">de motie-Postma over het versterken van regionale innovatieclusters  </w:t>
            </w:r>
          </w:p>
        </w:tc>
      </w:tr>
      <w:tr w:rsidRPr="0041125B" w:rsidR="0052613E" w:rsidTr="000F3582" w14:paraId="3648B0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5FAA0319" w14:textId="74A99F76">
            <w:pPr>
              <w:rPr>
                <w:b/>
                <w:color w:val="000000"/>
                <w:szCs w:val="24"/>
              </w:rPr>
            </w:pPr>
            <w:r w:rsidRPr="007336EB">
              <w:rPr>
                <w:b/>
                <w:bCs/>
              </w:rPr>
              <w:t>21 501-30, nr. 65</w:t>
            </w:r>
            <w:r>
              <w:rPr>
                <w:b/>
                <w:bCs/>
              </w:rPr>
              <w:t>1</w:t>
            </w:r>
          </w:p>
        </w:tc>
        <w:tc>
          <w:tcPr>
            <w:tcW w:w="497" w:type="dxa"/>
            <w:tcBorders>
              <w:top w:val="nil"/>
              <w:left w:val="nil"/>
              <w:bottom w:val="nil"/>
              <w:right w:val="nil"/>
            </w:tcBorders>
          </w:tcPr>
          <w:p w:rsidRPr="0027433B" w:rsidR="0052613E" w:rsidP="0052613E" w:rsidRDefault="0052613E" w14:paraId="1845B77E" w14:textId="77777777">
            <w:pPr>
              <w:rPr>
                <w:szCs w:val="24"/>
              </w:rPr>
            </w:pPr>
          </w:p>
        </w:tc>
        <w:tc>
          <w:tcPr>
            <w:tcW w:w="6743" w:type="dxa"/>
            <w:gridSpan w:val="2"/>
            <w:tcBorders>
              <w:top w:val="nil"/>
              <w:left w:val="nil"/>
              <w:bottom w:val="nil"/>
              <w:right w:val="nil"/>
            </w:tcBorders>
          </w:tcPr>
          <w:p w:rsidRPr="003C5AAB" w:rsidR="0052613E" w:rsidP="0052613E" w:rsidRDefault="00FD6F0C" w14:paraId="459D1558" w14:textId="73D1986A">
            <w:pPr>
              <w:rPr>
                <w:bCs/>
              </w:rPr>
            </w:pPr>
            <w:r>
              <w:t>-</w:t>
            </w:r>
            <w:r w:rsidRPr="0045418E" w:rsidR="0052613E">
              <w:t xml:space="preserve">de motie-Postma over het stimuleren van marktgerichte productontwikkeling in strategische sectoren  </w:t>
            </w:r>
          </w:p>
        </w:tc>
      </w:tr>
      <w:tr w:rsidRPr="0041125B" w:rsidR="0052613E" w:rsidTr="000F3582" w14:paraId="2E5CC5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1D99AFB1" w14:textId="73929E64">
            <w:pPr>
              <w:rPr>
                <w:b/>
                <w:color w:val="000000"/>
                <w:szCs w:val="24"/>
              </w:rPr>
            </w:pPr>
            <w:r w:rsidRPr="007336EB">
              <w:rPr>
                <w:b/>
                <w:bCs/>
              </w:rPr>
              <w:t>21 501-30, nr. 65</w:t>
            </w:r>
            <w:r>
              <w:rPr>
                <w:b/>
                <w:bCs/>
              </w:rPr>
              <w:t>2</w:t>
            </w:r>
          </w:p>
        </w:tc>
        <w:tc>
          <w:tcPr>
            <w:tcW w:w="497" w:type="dxa"/>
            <w:tcBorders>
              <w:top w:val="nil"/>
              <w:left w:val="nil"/>
              <w:bottom w:val="nil"/>
              <w:right w:val="nil"/>
            </w:tcBorders>
          </w:tcPr>
          <w:p w:rsidRPr="0027433B" w:rsidR="0052613E" w:rsidP="0052613E" w:rsidRDefault="0052613E" w14:paraId="2BF5DAA4" w14:textId="77777777">
            <w:pPr>
              <w:rPr>
                <w:szCs w:val="24"/>
              </w:rPr>
            </w:pPr>
          </w:p>
        </w:tc>
        <w:tc>
          <w:tcPr>
            <w:tcW w:w="6743" w:type="dxa"/>
            <w:gridSpan w:val="2"/>
            <w:tcBorders>
              <w:top w:val="nil"/>
              <w:left w:val="nil"/>
              <w:bottom w:val="nil"/>
              <w:right w:val="nil"/>
            </w:tcBorders>
          </w:tcPr>
          <w:p w:rsidRPr="003C5AAB" w:rsidR="0052613E" w:rsidP="0052613E" w:rsidRDefault="00FD6F0C" w14:paraId="11D1880B" w14:textId="5156DCBF">
            <w:pPr>
              <w:rPr>
                <w:bCs/>
              </w:rPr>
            </w:pPr>
            <w:r>
              <w:t>-</w:t>
            </w:r>
            <w:r w:rsidRPr="0045418E" w:rsidR="0052613E">
              <w:t xml:space="preserve">de motie-Postma/Martens-America over aangeven hoe Nederland tot de top van vestigingslanden voor innovatieve bedrijven gaat behoren  </w:t>
            </w:r>
          </w:p>
        </w:tc>
      </w:tr>
      <w:tr w:rsidRPr="0041125B" w:rsidR="0052613E" w:rsidTr="000F3582" w14:paraId="169794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3820A900" w14:textId="7B38648F">
            <w:pPr>
              <w:rPr>
                <w:b/>
                <w:color w:val="000000"/>
                <w:szCs w:val="24"/>
              </w:rPr>
            </w:pPr>
            <w:r w:rsidRPr="007336EB">
              <w:rPr>
                <w:b/>
                <w:bCs/>
              </w:rPr>
              <w:lastRenderedPageBreak/>
              <w:t>21 501-30, nr. 65</w:t>
            </w:r>
            <w:r>
              <w:rPr>
                <w:b/>
                <w:bCs/>
              </w:rPr>
              <w:t>3</w:t>
            </w:r>
          </w:p>
        </w:tc>
        <w:tc>
          <w:tcPr>
            <w:tcW w:w="497" w:type="dxa"/>
            <w:tcBorders>
              <w:top w:val="nil"/>
              <w:left w:val="nil"/>
              <w:bottom w:val="nil"/>
              <w:right w:val="nil"/>
            </w:tcBorders>
          </w:tcPr>
          <w:p w:rsidRPr="0027433B" w:rsidR="0052613E" w:rsidP="0052613E" w:rsidRDefault="0052613E" w14:paraId="5800316D" w14:textId="77777777">
            <w:pPr>
              <w:rPr>
                <w:szCs w:val="24"/>
              </w:rPr>
            </w:pPr>
          </w:p>
        </w:tc>
        <w:tc>
          <w:tcPr>
            <w:tcW w:w="6743" w:type="dxa"/>
            <w:gridSpan w:val="2"/>
            <w:tcBorders>
              <w:top w:val="nil"/>
              <w:left w:val="nil"/>
              <w:bottom w:val="nil"/>
              <w:right w:val="nil"/>
            </w:tcBorders>
          </w:tcPr>
          <w:p w:rsidRPr="003C5AAB" w:rsidR="0052613E" w:rsidP="0052613E" w:rsidRDefault="00FD6F0C" w14:paraId="1A7506EE" w14:textId="41E39D71">
            <w:pPr>
              <w:rPr>
                <w:bCs/>
              </w:rPr>
            </w:pPr>
            <w:r>
              <w:t>-</w:t>
            </w:r>
            <w:r w:rsidRPr="0045418E" w:rsidR="0052613E">
              <w:t xml:space="preserve">de motie-Van Houwelingen over uitspreken dat er geen Europees investeringsfonds moet komen  </w:t>
            </w:r>
          </w:p>
        </w:tc>
      </w:tr>
      <w:tr w:rsidRPr="0041125B" w:rsidR="0052613E" w:rsidTr="000F3582" w14:paraId="61187F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501F5981" w14:textId="10E639C7">
            <w:pPr>
              <w:rPr>
                <w:b/>
                <w:color w:val="000000"/>
                <w:szCs w:val="24"/>
              </w:rPr>
            </w:pPr>
            <w:r w:rsidRPr="007336EB">
              <w:rPr>
                <w:b/>
                <w:bCs/>
              </w:rPr>
              <w:t>21 501-30, nr. 65</w:t>
            </w:r>
            <w:r>
              <w:rPr>
                <w:b/>
                <w:bCs/>
              </w:rPr>
              <w:t>4</w:t>
            </w:r>
          </w:p>
        </w:tc>
        <w:tc>
          <w:tcPr>
            <w:tcW w:w="497" w:type="dxa"/>
            <w:tcBorders>
              <w:top w:val="nil"/>
              <w:left w:val="nil"/>
              <w:bottom w:val="nil"/>
              <w:right w:val="nil"/>
            </w:tcBorders>
          </w:tcPr>
          <w:p w:rsidRPr="0027433B" w:rsidR="0052613E" w:rsidP="0052613E" w:rsidRDefault="0052613E" w14:paraId="5DB9862C" w14:textId="77777777">
            <w:pPr>
              <w:rPr>
                <w:szCs w:val="24"/>
              </w:rPr>
            </w:pPr>
          </w:p>
        </w:tc>
        <w:tc>
          <w:tcPr>
            <w:tcW w:w="6743" w:type="dxa"/>
            <w:gridSpan w:val="2"/>
            <w:tcBorders>
              <w:top w:val="nil"/>
              <w:left w:val="nil"/>
              <w:bottom w:val="nil"/>
              <w:right w:val="nil"/>
            </w:tcBorders>
          </w:tcPr>
          <w:p w:rsidRPr="003C5AAB" w:rsidR="0052613E" w:rsidP="0052613E" w:rsidRDefault="00FD6F0C" w14:paraId="315D3DCC" w14:textId="4A920686">
            <w:pPr>
              <w:rPr>
                <w:bCs/>
              </w:rPr>
            </w:pPr>
            <w:r>
              <w:t>-</w:t>
            </w:r>
            <w:r w:rsidRPr="0045418E" w:rsidR="0052613E">
              <w:t xml:space="preserve">de motie-Van Houwelingen over uitspreken dat het Nederlandse EU-vetorecht niet verder moet worden ingeperkt  </w:t>
            </w:r>
          </w:p>
        </w:tc>
      </w:tr>
      <w:tr w:rsidRPr="0041125B" w:rsidR="0052613E" w:rsidTr="000F3582" w14:paraId="15AC1C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4B9B01B6" w14:textId="0C6C122A">
            <w:pPr>
              <w:rPr>
                <w:b/>
                <w:color w:val="000000"/>
                <w:szCs w:val="24"/>
              </w:rPr>
            </w:pPr>
            <w:r w:rsidRPr="007336EB">
              <w:rPr>
                <w:b/>
                <w:bCs/>
              </w:rPr>
              <w:t>21 501-30, nr. 65</w:t>
            </w:r>
            <w:r>
              <w:rPr>
                <w:b/>
                <w:bCs/>
              </w:rPr>
              <w:t>5</w:t>
            </w:r>
          </w:p>
        </w:tc>
        <w:tc>
          <w:tcPr>
            <w:tcW w:w="497" w:type="dxa"/>
            <w:tcBorders>
              <w:top w:val="nil"/>
              <w:left w:val="nil"/>
              <w:bottom w:val="nil"/>
              <w:right w:val="nil"/>
            </w:tcBorders>
          </w:tcPr>
          <w:p w:rsidRPr="0027433B" w:rsidR="0052613E" w:rsidP="0052613E" w:rsidRDefault="0052613E" w14:paraId="149D72EB" w14:textId="77777777">
            <w:pPr>
              <w:rPr>
                <w:szCs w:val="24"/>
              </w:rPr>
            </w:pPr>
          </w:p>
        </w:tc>
        <w:tc>
          <w:tcPr>
            <w:tcW w:w="6743" w:type="dxa"/>
            <w:gridSpan w:val="2"/>
            <w:tcBorders>
              <w:top w:val="nil"/>
              <w:left w:val="nil"/>
              <w:bottom w:val="nil"/>
              <w:right w:val="nil"/>
            </w:tcBorders>
          </w:tcPr>
          <w:p w:rsidRPr="003C5AAB" w:rsidR="0052613E" w:rsidP="0052613E" w:rsidRDefault="00FD6F0C" w14:paraId="774E6601" w14:textId="3179A9B8">
            <w:pPr>
              <w:rPr>
                <w:bCs/>
              </w:rPr>
            </w:pPr>
            <w:r>
              <w:t>-</w:t>
            </w:r>
            <w:r w:rsidRPr="0045418E" w:rsidR="0052613E">
              <w:t xml:space="preserve">de motie-Van Houwelingen over uitspreken dat Nederland de EU zo snel mogelijk moet verlaten  </w:t>
            </w:r>
          </w:p>
        </w:tc>
      </w:tr>
      <w:tr w:rsidRPr="0041125B" w:rsidR="0052613E" w:rsidTr="000F3582" w14:paraId="627407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06DD194B" w14:textId="5D6363F3">
            <w:pPr>
              <w:rPr>
                <w:b/>
                <w:color w:val="000000"/>
                <w:szCs w:val="24"/>
              </w:rPr>
            </w:pPr>
            <w:r w:rsidRPr="007336EB">
              <w:rPr>
                <w:b/>
                <w:bCs/>
              </w:rPr>
              <w:t>21 501-30, nr. 65</w:t>
            </w:r>
            <w:r>
              <w:rPr>
                <w:b/>
                <w:bCs/>
              </w:rPr>
              <w:t>6</w:t>
            </w:r>
            <w:r w:rsidR="00365612">
              <w:rPr>
                <w:b/>
                <w:bCs/>
              </w:rPr>
              <w:t xml:space="preserve"> (overgenomen)</w:t>
            </w:r>
          </w:p>
        </w:tc>
        <w:tc>
          <w:tcPr>
            <w:tcW w:w="497" w:type="dxa"/>
            <w:tcBorders>
              <w:top w:val="nil"/>
              <w:left w:val="nil"/>
              <w:bottom w:val="nil"/>
              <w:right w:val="nil"/>
            </w:tcBorders>
          </w:tcPr>
          <w:p w:rsidRPr="0027433B" w:rsidR="0052613E" w:rsidP="0052613E" w:rsidRDefault="0052613E" w14:paraId="6B200A24" w14:textId="77777777">
            <w:pPr>
              <w:rPr>
                <w:szCs w:val="24"/>
              </w:rPr>
            </w:pPr>
          </w:p>
        </w:tc>
        <w:tc>
          <w:tcPr>
            <w:tcW w:w="6743" w:type="dxa"/>
            <w:gridSpan w:val="2"/>
            <w:tcBorders>
              <w:top w:val="nil"/>
              <w:left w:val="nil"/>
              <w:bottom w:val="nil"/>
              <w:right w:val="nil"/>
            </w:tcBorders>
          </w:tcPr>
          <w:p w:rsidRPr="003C5AAB" w:rsidR="0052613E" w:rsidP="0052613E" w:rsidRDefault="00FD6F0C" w14:paraId="4731F440" w14:textId="3768B7EF">
            <w:pPr>
              <w:rPr>
                <w:bCs/>
              </w:rPr>
            </w:pPr>
            <w:r>
              <w:t>-</w:t>
            </w:r>
            <w:r w:rsidRPr="0045418E" w:rsidR="0052613E">
              <w:t xml:space="preserve">de motie-Flach c.s. over een Europese maritieme maakindustrie met een leidende rol voor Nederland  </w:t>
            </w:r>
          </w:p>
        </w:tc>
      </w:tr>
      <w:tr w:rsidRPr="0041125B" w:rsidR="0052613E" w:rsidTr="000F3582" w14:paraId="702007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185A3C0D" w14:textId="0064510C">
            <w:pPr>
              <w:rPr>
                <w:b/>
                <w:color w:val="000000"/>
                <w:szCs w:val="24"/>
              </w:rPr>
            </w:pPr>
            <w:r w:rsidRPr="007336EB">
              <w:rPr>
                <w:b/>
                <w:bCs/>
              </w:rPr>
              <w:t>21 501-30, nr. 65</w:t>
            </w:r>
            <w:r>
              <w:rPr>
                <w:b/>
                <w:bCs/>
              </w:rPr>
              <w:t>7</w:t>
            </w:r>
          </w:p>
        </w:tc>
        <w:tc>
          <w:tcPr>
            <w:tcW w:w="497" w:type="dxa"/>
            <w:tcBorders>
              <w:top w:val="nil"/>
              <w:left w:val="nil"/>
              <w:bottom w:val="nil"/>
              <w:right w:val="nil"/>
            </w:tcBorders>
          </w:tcPr>
          <w:p w:rsidRPr="0027433B" w:rsidR="0052613E" w:rsidP="0052613E" w:rsidRDefault="0052613E" w14:paraId="58BE7665" w14:textId="77777777">
            <w:pPr>
              <w:rPr>
                <w:szCs w:val="24"/>
              </w:rPr>
            </w:pPr>
          </w:p>
        </w:tc>
        <w:tc>
          <w:tcPr>
            <w:tcW w:w="6743" w:type="dxa"/>
            <w:gridSpan w:val="2"/>
            <w:tcBorders>
              <w:top w:val="nil"/>
              <w:left w:val="nil"/>
              <w:bottom w:val="nil"/>
              <w:right w:val="nil"/>
            </w:tcBorders>
          </w:tcPr>
          <w:p w:rsidRPr="003C5AAB" w:rsidR="0052613E" w:rsidP="0052613E" w:rsidRDefault="00FD6F0C" w14:paraId="1DD0D8F6" w14:textId="0A664A58">
            <w:pPr>
              <w:rPr>
                <w:bCs/>
              </w:rPr>
            </w:pPr>
            <w:r>
              <w:t>-</w:t>
            </w:r>
            <w:r w:rsidRPr="0045418E" w:rsidR="0052613E">
              <w:t xml:space="preserve">de motie-Thijssen over hoge groene en sociale eisen aan aanvullende publieke investeringen  </w:t>
            </w:r>
          </w:p>
        </w:tc>
      </w:tr>
      <w:tr w:rsidRPr="0041125B" w:rsidR="0052613E" w:rsidTr="000F3582" w14:paraId="783EA7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17D7D9F4" w14:textId="624371C7">
            <w:pPr>
              <w:rPr>
                <w:b/>
                <w:color w:val="000000"/>
                <w:szCs w:val="24"/>
              </w:rPr>
            </w:pPr>
            <w:r w:rsidRPr="007336EB">
              <w:rPr>
                <w:b/>
                <w:bCs/>
              </w:rPr>
              <w:t>21 501-30, nr. 65</w:t>
            </w:r>
            <w:r>
              <w:rPr>
                <w:b/>
                <w:bCs/>
              </w:rPr>
              <w:t>8</w:t>
            </w:r>
          </w:p>
        </w:tc>
        <w:tc>
          <w:tcPr>
            <w:tcW w:w="497" w:type="dxa"/>
            <w:tcBorders>
              <w:top w:val="nil"/>
              <w:left w:val="nil"/>
              <w:bottom w:val="nil"/>
              <w:right w:val="nil"/>
            </w:tcBorders>
          </w:tcPr>
          <w:p w:rsidRPr="0027433B" w:rsidR="0052613E" w:rsidP="0052613E" w:rsidRDefault="0052613E" w14:paraId="4ED12BFF" w14:textId="77777777">
            <w:pPr>
              <w:rPr>
                <w:szCs w:val="24"/>
              </w:rPr>
            </w:pPr>
          </w:p>
        </w:tc>
        <w:tc>
          <w:tcPr>
            <w:tcW w:w="6743" w:type="dxa"/>
            <w:gridSpan w:val="2"/>
            <w:tcBorders>
              <w:top w:val="nil"/>
              <w:left w:val="nil"/>
              <w:bottom w:val="nil"/>
              <w:right w:val="nil"/>
            </w:tcBorders>
          </w:tcPr>
          <w:p w:rsidRPr="003C5AAB" w:rsidR="0052613E" w:rsidP="0052613E" w:rsidRDefault="00FD6F0C" w14:paraId="4991C4FB" w14:textId="30DE8FF1">
            <w:pPr>
              <w:rPr>
                <w:bCs/>
              </w:rPr>
            </w:pPr>
            <w:r>
              <w:t>-</w:t>
            </w:r>
            <w:r w:rsidRPr="0045418E" w:rsidR="0052613E">
              <w:t xml:space="preserve">de motie-Thijssen/Jetten over gezamenlijk lenen niet uitsluiten  </w:t>
            </w:r>
          </w:p>
        </w:tc>
      </w:tr>
      <w:tr w:rsidRPr="0041125B" w:rsidR="0052613E" w:rsidTr="000F3582" w14:paraId="1A4B96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6E66A9F2" w14:textId="13077629">
            <w:pPr>
              <w:rPr>
                <w:b/>
                <w:color w:val="000000"/>
                <w:szCs w:val="24"/>
              </w:rPr>
            </w:pPr>
            <w:r w:rsidRPr="007336EB">
              <w:rPr>
                <w:b/>
                <w:bCs/>
              </w:rPr>
              <w:t>21 501-30, nr. 65</w:t>
            </w:r>
            <w:r>
              <w:rPr>
                <w:b/>
                <w:bCs/>
              </w:rPr>
              <w:t>9</w:t>
            </w:r>
          </w:p>
        </w:tc>
        <w:tc>
          <w:tcPr>
            <w:tcW w:w="497" w:type="dxa"/>
            <w:tcBorders>
              <w:top w:val="nil"/>
              <w:left w:val="nil"/>
              <w:bottom w:val="nil"/>
              <w:right w:val="nil"/>
            </w:tcBorders>
          </w:tcPr>
          <w:p w:rsidRPr="0027433B" w:rsidR="0052613E" w:rsidP="0052613E" w:rsidRDefault="0052613E" w14:paraId="7392A897" w14:textId="77777777">
            <w:pPr>
              <w:rPr>
                <w:szCs w:val="24"/>
              </w:rPr>
            </w:pPr>
          </w:p>
        </w:tc>
        <w:tc>
          <w:tcPr>
            <w:tcW w:w="6743" w:type="dxa"/>
            <w:gridSpan w:val="2"/>
            <w:tcBorders>
              <w:top w:val="nil"/>
              <w:left w:val="nil"/>
              <w:bottom w:val="nil"/>
              <w:right w:val="nil"/>
            </w:tcBorders>
          </w:tcPr>
          <w:p w:rsidRPr="003C5AAB" w:rsidR="0052613E" w:rsidP="0052613E" w:rsidRDefault="00FD6F0C" w14:paraId="5C5A9679" w14:textId="1B65E39B">
            <w:pPr>
              <w:rPr>
                <w:bCs/>
              </w:rPr>
            </w:pPr>
            <w:r>
              <w:t>-</w:t>
            </w:r>
            <w:r w:rsidRPr="0045418E" w:rsidR="0052613E">
              <w:t xml:space="preserve">de motie-Teunissen over structureel het effect op het welzijn en de planetaire grenzen meewegen  </w:t>
            </w:r>
          </w:p>
        </w:tc>
      </w:tr>
      <w:tr w:rsidRPr="0041125B" w:rsidR="0052613E" w:rsidTr="000F3582" w14:paraId="0C3382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60D0A7A3" w14:textId="7302E7EA">
            <w:pPr>
              <w:rPr>
                <w:b/>
                <w:color w:val="000000"/>
                <w:szCs w:val="24"/>
              </w:rPr>
            </w:pPr>
            <w:r w:rsidRPr="007336EB">
              <w:rPr>
                <w:b/>
                <w:bCs/>
              </w:rPr>
              <w:t>21 501-30, nr. 6</w:t>
            </w:r>
            <w:r>
              <w:rPr>
                <w:b/>
                <w:bCs/>
              </w:rPr>
              <w:t>60</w:t>
            </w:r>
          </w:p>
        </w:tc>
        <w:tc>
          <w:tcPr>
            <w:tcW w:w="497" w:type="dxa"/>
            <w:tcBorders>
              <w:top w:val="nil"/>
              <w:left w:val="nil"/>
              <w:bottom w:val="nil"/>
              <w:right w:val="nil"/>
            </w:tcBorders>
          </w:tcPr>
          <w:p w:rsidRPr="0027433B" w:rsidR="0052613E" w:rsidP="0052613E" w:rsidRDefault="0052613E" w14:paraId="3FBBF87F" w14:textId="77777777">
            <w:pPr>
              <w:rPr>
                <w:szCs w:val="24"/>
              </w:rPr>
            </w:pPr>
          </w:p>
        </w:tc>
        <w:tc>
          <w:tcPr>
            <w:tcW w:w="6743" w:type="dxa"/>
            <w:gridSpan w:val="2"/>
            <w:tcBorders>
              <w:top w:val="nil"/>
              <w:left w:val="nil"/>
              <w:bottom w:val="nil"/>
              <w:right w:val="nil"/>
            </w:tcBorders>
          </w:tcPr>
          <w:p w:rsidRPr="003C5AAB" w:rsidR="0052613E" w:rsidP="0052613E" w:rsidRDefault="00FD6F0C" w14:paraId="293909A3" w14:textId="641EEEA6">
            <w:pPr>
              <w:rPr>
                <w:bCs/>
              </w:rPr>
            </w:pPr>
            <w:r>
              <w:t>-</w:t>
            </w:r>
            <w:r w:rsidRPr="0045418E" w:rsidR="0052613E">
              <w:t xml:space="preserve">de motie-Teunissen over in kaart brengen in hoeverre fossiele steunmaatregelen de transitie naar een schone, circulaire economie afremmen  </w:t>
            </w:r>
          </w:p>
        </w:tc>
      </w:tr>
      <w:tr w:rsidRPr="0041125B" w:rsidR="0052613E" w:rsidTr="000F3582" w14:paraId="5C1798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2F20D750" w14:textId="1FE67020">
            <w:pPr>
              <w:rPr>
                <w:b/>
                <w:color w:val="000000"/>
                <w:szCs w:val="24"/>
              </w:rPr>
            </w:pPr>
            <w:r w:rsidRPr="007336EB">
              <w:rPr>
                <w:b/>
                <w:bCs/>
              </w:rPr>
              <w:t>21 501-30, nr. 6</w:t>
            </w:r>
            <w:r>
              <w:rPr>
                <w:b/>
                <w:bCs/>
              </w:rPr>
              <w:t>61</w:t>
            </w:r>
            <w:r w:rsidR="00C03E17">
              <w:rPr>
                <w:b/>
                <w:bCs/>
              </w:rPr>
              <w:t xml:space="preserve"> (ingetrokken)</w:t>
            </w:r>
          </w:p>
        </w:tc>
        <w:tc>
          <w:tcPr>
            <w:tcW w:w="497" w:type="dxa"/>
            <w:tcBorders>
              <w:top w:val="nil"/>
              <w:left w:val="nil"/>
              <w:bottom w:val="nil"/>
              <w:right w:val="nil"/>
            </w:tcBorders>
          </w:tcPr>
          <w:p w:rsidRPr="0027433B" w:rsidR="0052613E" w:rsidP="0052613E" w:rsidRDefault="0052613E" w14:paraId="19F0E7DD" w14:textId="77777777">
            <w:pPr>
              <w:rPr>
                <w:szCs w:val="24"/>
              </w:rPr>
            </w:pPr>
          </w:p>
        </w:tc>
        <w:tc>
          <w:tcPr>
            <w:tcW w:w="6743" w:type="dxa"/>
            <w:gridSpan w:val="2"/>
            <w:tcBorders>
              <w:top w:val="nil"/>
              <w:left w:val="nil"/>
              <w:bottom w:val="nil"/>
              <w:right w:val="nil"/>
            </w:tcBorders>
          </w:tcPr>
          <w:p w:rsidRPr="003C5AAB" w:rsidR="0052613E" w:rsidP="0052613E" w:rsidRDefault="00FD6F0C" w14:paraId="49FBCDEB" w14:textId="16E01BEA">
            <w:pPr>
              <w:rPr>
                <w:bCs/>
              </w:rPr>
            </w:pPr>
            <w:r>
              <w:t>-</w:t>
            </w:r>
            <w:r w:rsidRPr="0045418E" w:rsidR="0052613E">
              <w:t xml:space="preserve">de motie-Eerdmans over pleiten voor een dereguleringsvoortgangsrapportage  </w:t>
            </w:r>
          </w:p>
        </w:tc>
      </w:tr>
      <w:tr w:rsidRPr="0041125B" w:rsidR="0052613E" w:rsidTr="000F3582" w14:paraId="6DA803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798554F8" w14:textId="7031A0B0">
            <w:pPr>
              <w:rPr>
                <w:b/>
                <w:color w:val="000000"/>
                <w:szCs w:val="24"/>
              </w:rPr>
            </w:pPr>
            <w:r w:rsidRPr="007336EB">
              <w:rPr>
                <w:b/>
                <w:bCs/>
              </w:rPr>
              <w:t>21 501-30, nr. 6</w:t>
            </w:r>
            <w:r>
              <w:rPr>
                <w:b/>
                <w:bCs/>
              </w:rPr>
              <w:t>62</w:t>
            </w:r>
            <w:r w:rsidR="00E413EE">
              <w:rPr>
                <w:b/>
                <w:bCs/>
              </w:rPr>
              <w:t xml:space="preserve"> (gewijzigd)</w:t>
            </w:r>
          </w:p>
        </w:tc>
        <w:tc>
          <w:tcPr>
            <w:tcW w:w="497" w:type="dxa"/>
            <w:tcBorders>
              <w:top w:val="nil"/>
              <w:left w:val="nil"/>
              <w:bottom w:val="nil"/>
              <w:right w:val="nil"/>
            </w:tcBorders>
          </w:tcPr>
          <w:p w:rsidRPr="0027433B" w:rsidR="0052613E" w:rsidP="0052613E" w:rsidRDefault="0052613E" w14:paraId="0B19B45E" w14:textId="77777777">
            <w:pPr>
              <w:rPr>
                <w:szCs w:val="24"/>
              </w:rPr>
            </w:pPr>
          </w:p>
        </w:tc>
        <w:tc>
          <w:tcPr>
            <w:tcW w:w="6743" w:type="dxa"/>
            <w:gridSpan w:val="2"/>
            <w:tcBorders>
              <w:top w:val="nil"/>
              <w:left w:val="nil"/>
              <w:bottom w:val="nil"/>
              <w:right w:val="nil"/>
            </w:tcBorders>
          </w:tcPr>
          <w:p w:rsidRPr="003C5AAB" w:rsidR="0052613E" w:rsidP="0052613E" w:rsidRDefault="00FD6F0C" w14:paraId="742940CE" w14:textId="1F93A828">
            <w:pPr>
              <w:rPr>
                <w:bCs/>
              </w:rPr>
            </w:pPr>
            <w:r>
              <w:t>-</w:t>
            </w:r>
            <w:r w:rsidRPr="0045418E" w:rsidR="0052613E">
              <w:t xml:space="preserve">de </w:t>
            </w:r>
            <w:r w:rsidR="00E413EE">
              <w:t xml:space="preserve">gewijzigde </w:t>
            </w:r>
            <w:r w:rsidRPr="0045418E" w:rsidR="0052613E">
              <w:t xml:space="preserve">motie-Eerdmans over zich verzetten </w:t>
            </w:r>
            <w:r w:rsidRPr="007E00AA" w:rsidR="007E00AA">
              <w:t>tegen directe defensieaankopen door de Europese Commissie voor de lidstaten</w:t>
            </w:r>
          </w:p>
        </w:tc>
      </w:tr>
      <w:tr w:rsidRPr="0041125B" w:rsidR="0052613E" w:rsidTr="000F3582" w14:paraId="723B73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569E6492" w14:textId="5407A08F">
            <w:pPr>
              <w:rPr>
                <w:b/>
                <w:color w:val="000000"/>
                <w:szCs w:val="24"/>
              </w:rPr>
            </w:pPr>
            <w:r w:rsidRPr="007336EB">
              <w:rPr>
                <w:b/>
                <w:bCs/>
              </w:rPr>
              <w:t>21 501-30, nr. 6</w:t>
            </w:r>
            <w:r>
              <w:rPr>
                <w:b/>
                <w:bCs/>
              </w:rPr>
              <w:t>63</w:t>
            </w:r>
          </w:p>
        </w:tc>
        <w:tc>
          <w:tcPr>
            <w:tcW w:w="497" w:type="dxa"/>
            <w:tcBorders>
              <w:top w:val="nil"/>
              <w:left w:val="nil"/>
              <w:bottom w:val="nil"/>
              <w:right w:val="nil"/>
            </w:tcBorders>
          </w:tcPr>
          <w:p w:rsidRPr="0027433B" w:rsidR="0052613E" w:rsidP="0052613E" w:rsidRDefault="0052613E" w14:paraId="15850E5B" w14:textId="77777777">
            <w:pPr>
              <w:rPr>
                <w:szCs w:val="24"/>
              </w:rPr>
            </w:pPr>
          </w:p>
        </w:tc>
        <w:tc>
          <w:tcPr>
            <w:tcW w:w="6743" w:type="dxa"/>
            <w:gridSpan w:val="2"/>
            <w:tcBorders>
              <w:top w:val="nil"/>
              <w:left w:val="nil"/>
              <w:bottom w:val="nil"/>
              <w:right w:val="nil"/>
            </w:tcBorders>
          </w:tcPr>
          <w:p w:rsidRPr="003C5AAB" w:rsidR="0052613E" w:rsidP="0052613E" w:rsidRDefault="00FD6F0C" w14:paraId="2C848051" w14:textId="49A875D1">
            <w:pPr>
              <w:rPr>
                <w:bCs/>
              </w:rPr>
            </w:pPr>
            <w:r>
              <w:t>-</w:t>
            </w:r>
            <w:r w:rsidRPr="0045418E" w:rsidR="0052613E">
              <w:t xml:space="preserve">de motie-El Abassi over zich actief inzetten voor grondstoffenpartnerschappen  </w:t>
            </w:r>
          </w:p>
        </w:tc>
      </w:tr>
      <w:tr w:rsidRPr="0041125B" w:rsidR="0052613E" w:rsidTr="000F3582" w14:paraId="70351E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613E" w:rsidP="0052613E" w:rsidRDefault="0052613E" w14:paraId="2F920126" w14:textId="7D0A5B6D">
            <w:pPr>
              <w:rPr>
                <w:b/>
                <w:color w:val="000000"/>
                <w:szCs w:val="24"/>
              </w:rPr>
            </w:pPr>
            <w:r w:rsidRPr="007336EB">
              <w:rPr>
                <w:b/>
                <w:bCs/>
              </w:rPr>
              <w:t>21 501-30, nr. 6</w:t>
            </w:r>
            <w:r>
              <w:rPr>
                <w:b/>
                <w:bCs/>
              </w:rPr>
              <w:t>64</w:t>
            </w:r>
          </w:p>
        </w:tc>
        <w:tc>
          <w:tcPr>
            <w:tcW w:w="497" w:type="dxa"/>
            <w:tcBorders>
              <w:top w:val="nil"/>
              <w:left w:val="nil"/>
              <w:bottom w:val="nil"/>
              <w:right w:val="nil"/>
            </w:tcBorders>
          </w:tcPr>
          <w:p w:rsidRPr="0027433B" w:rsidR="0052613E" w:rsidP="0052613E" w:rsidRDefault="0052613E" w14:paraId="0F42CDAC" w14:textId="77777777">
            <w:pPr>
              <w:rPr>
                <w:szCs w:val="24"/>
              </w:rPr>
            </w:pPr>
          </w:p>
        </w:tc>
        <w:tc>
          <w:tcPr>
            <w:tcW w:w="6743" w:type="dxa"/>
            <w:gridSpan w:val="2"/>
            <w:tcBorders>
              <w:top w:val="nil"/>
              <w:left w:val="nil"/>
              <w:bottom w:val="nil"/>
              <w:right w:val="nil"/>
            </w:tcBorders>
          </w:tcPr>
          <w:p w:rsidRPr="003C5AAB" w:rsidR="0052613E" w:rsidP="0052613E" w:rsidRDefault="00FD6F0C" w14:paraId="10D9022C" w14:textId="05626238">
            <w:pPr>
              <w:rPr>
                <w:bCs/>
              </w:rPr>
            </w:pPr>
            <w:r>
              <w:t>-</w:t>
            </w:r>
            <w:r w:rsidRPr="0045418E" w:rsidR="0052613E">
              <w:t xml:space="preserve">de motie-El Abassi over de keten van grondstoffen verduurzamen  </w:t>
            </w:r>
          </w:p>
        </w:tc>
      </w:tr>
      <w:tr w:rsidRPr="0041125B" w:rsidR="0052613E" w:rsidTr="00781E1F" w14:paraId="1C3DFF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2613E" w:rsidP="00F82447" w:rsidRDefault="0052613E" w14:paraId="603826CD" w14:textId="77777777">
            <w:pPr>
              <w:rPr>
                <w:b/>
                <w:color w:val="000000"/>
                <w:szCs w:val="24"/>
              </w:rPr>
            </w:pPr>
          </w:p>
        </w:tc>
        <w:tc>
          <w:tcPr>
            <w:tcW w:w="497" w:type="dxa"/>
            <w:tcBorders>
              <w:top w:val="nil"/>
              <w:left w:val="nil"/>
              <w:bottom w:val="nil"/>
              <w:right w:val="nil"/>
            </w:tcBorders>
          </w:tcPr>
          <w:p w:rsidRPr="0027433B" w:rsidR="0052613E" w:rsidP="00F82447" w:rsidRDefault="0052613E" w14:paraId="65356E65" w14:textId="77777777">
            <w:pPr>
              <w:rPr>
                <w:szCs w:val="24"/>
              </w:rPr>
            </w:pPr>
          </w:p>
        </w:tc>
        <w:tc>
          <w:tcPr>
            <w:tcW w:w="6743" w:type="dxa"/>
            <w:gridSpan w:val="2"/>
            <w:tcBorders>
              <w:top w:val="nil"/>
              <w:left w:val="nil"/>
              <w:bottom w:val="nil"/>
              <w:right w:val="nil"/>
            </w:tcBorders>
          </w:tcPr>
          <w:p w:rsidRPr="003C5AAB" w:rsidR="0052613E" w:rsidP="00F82447" w:rsidRDefault="0052613E" w14:paraId="4DD9166C" w14:textId="77777777">
            <w:pPr>
              <w:rPr>
                <w:bCs/>
              </w:rPr>
            </w:pPr>
          </w:p>
        </w:tc>
      </w:tr>
      <w:tr w:rsidRPr="0041125B" w:rsidR="0052613E" w:rsidTr="00781E1F" w14:paraId="59B900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2613E" w:rsidP="00F82447" w:rsidRDefault="008535AE" w14:paraId="408725BF" w14:textId="346EF64B">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52613E" w:rsidP="00F82447" w:rsidRDefault="0052613E" w14:paraId="1BBFF937" w14:textId="77777777">
            <w:pPr>
              <w:rPr>
                <w:szCs w:val="24"/>
              </w:rPr>
            </w:pPr>
          </w:p>
        </w:tc>
        <w:tc>
          <w:tcPr>
            <w:tcW w:w="6743" w:type="dxa"/>
            <w:gridSpan w:val="2"/>
            <w:tcBorders>
              <w:top w:val="nil"/>
              <w:left w:val="nil"/>
              <w:bottom w:val="nil"/>
              <w:right w:val="nil"/>
            </w:tcBorders>
          </w:tcPr>
          <w:p w:rsidRPr="003C5AAB" w:rsidR="0052613E" w:rsidP="00F82447" w:rsidRDefault="008535AE" w14:paraId="2EC86AE1" w14:textId="2143CBA0">
            <w:pPr>
              <w:rPr>
                <w:bCs/>
              </w:rPr>
            </w:pPr>
            <w:r>
              <w:rPr>
                <w:bCs/>
              </w:rPr>
              <w:t>13. Stemmingen over: moties ingediend bij het t</w:t>
            </w:r>
            <w:r w:rsidRPr="008535AE">
              <w:rPr>
                <w:bCs/>
              </w:rPr>
              <w:t>weeminutendebat Civielrechtelijke onderwerpen</w:t>
            </w:r>
          </w:p>
        </w:tc>
      </w:tr>
      <w:tr w:rsidRPr="0041125B" w:rsidR="00A80FA1" w:rsidTr="00781E1F" w14:paraId="65C96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80FA1" w:rsidP="00A80FA1" w:rsidRDefault="00A80FA1" w14:paraId="126C7E5A" w14:textId="1C6DFB2F">
            <w:pPr>
              <w:rPr>
                <w:b/>
                <w:color w:val="000000"/>
                <w:szCs w:val="24"/>
              </w:rPr>
            </w:pPr>
            <w:r>
              <w:rPr>
                <w:b/>
                <w:color w:val="000000"/>
                <w:szCs w:val="24"/>
              </w:rPr>
              <w:t>29 752, nr. 19</w:t>
            </w:r>
          </w:p>
        </w:tc>
        <w:tc>
          <w:tcPr>
            <w:tcW w:w="497" w:type="dxa"/>
            <w:tcBorders>
              <w:top w:val="nil"/>
              <w:left w:val="nil"/>
              <w:bottom w:val="nil"/>
              <w:right w:val="nil"/>
            </w:tcBorders>
          </w:tcPr>
          <w:p w:rsidRPr="0027433B" w:rsidR="00A80FA1" w:rsidP="00A80FA1" w:rsidRDefault="00A80FA1" w14:paraId="6737F006" w14:textId="77777777">
            <w:pPr>
              <w:rPr>
                <w:szCs w:val="24"/>
              </w:rPr>
            </w:pPr>
          </w:p>
        </w:tc>
        <w:tc>
          <w:tcPr>
            <w:tcW w:w="6743" w:type="dxa"/>
            <w:gridSpan w:val="2"/>
            <w:tcBorders>
              <w:top w:val="nil"/>
              <w:left w:val="nil"/>
              <w:bottom w:val="nil"/>
              <w:right w:val="nil"/>
            </w:tcBorders>
          </w:tcPr>
          <w:p w:rsidRPr="003C5AAB" w:rsidR="00A80FA1" w:rsidP="00A80FA1" w:rsidRDefault="00A80FA1" w14:paraId="68001242" w14:textId="44BC0609">
            <w:pPr>
              <w:rPr>
                <w:bCs/>
              </w:rPr>
            </w:pPr>
            <w:r>
              <w:t>-</w:t>
            </w:r>
            <w:r w:rsidRPr="002A3AD5">
              <w:t xml:space="preserve">de motie-Sneller/Stultiens over onafhankelijk fundamenteel onderzoek naar onbelaste vermogensoverdracht </w:t>
            </w:r>
          </w:p>
        </w:tc>
      </w:tr>
      <w:tr w:rsidRPr="0041125B" w:rsidR="00A80FA1" w:rsidTr="00781E1F" w14:paraId="5A5ACF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80FA1" w:rsidP="00A80FA1" w:rsidRDefault="00A80FA1" w14:paraId="6C9CFF92" w14:textId="252A0201">
            <w:pPr>
              <w:rPr>
                <w:b/>
                <w:color w:val="000000"/>
                <w:szCs w:val="24"/>
              </w:rPr>
            </w:pPr>
            <w:r>
              <w:rPr>
                <w:b/>
                <w:color w:val="000000"/>
                <w:szCs w:val="24"/>
              </w:rPr>
              <w:t>29 752, nr. 20</w:t>
            </w:r>
          </w:p>
        </w:tc>
        <w:tc>
          <w:tcPr>
            <w:tcW w:w="497" w:type="dxa"/>
            <w:tcBorders>
              <w:top w:val="nil"/>
              <w:left w:val="nil"/>
              <w:bottom w:val="nil"/>
              <w:right w:val="nil"/>
            </w:tcBorders>
          </w:tcPr>
          <w:p w:rsidRPr="0027433B" w:rsidR="00A80FA1" w:rsidP="00A80FA1" w:rsidRDefault="00A80FA1" w14:paraId="5E057927" w14:textId="77777777">
            <w:pPr>
              <w:rPr>
                <w:szCs w:val="24"/>
              </w:rPr>
            </w:pPr>
          </w:p>
        </w:tc>
        <w:tc>
          <w:tcPr>
            <w:tcW w:w="6743" w:type="dxa"/>
            <w:gridSpan w:val="2"/>
            <w:tcBorders>
              <w:top w:val="nil"/>
              <w:left w:val="nil"/>
              <w:bottom w:val="nil"/>
              <w:right w:val="nil"/>
            </w:tcBorders>
          </w:tcPr>
          <w:p w:rsidRPr="003C5AAB" w:rsidR="00A80FA1" w:rsidP="00A80FA1" w:rsidRDefault="00A80FA1" w14:paraId="1305A36A" w14:textId="7C405D22">
            <w:pPr>
              <w:rPr>
                <w:bCs/>
              </w:rPr>
            </w:pPr>
            <w:r>
              <w:t>-</w:t>
            </w:r>
            <w:r w:rsidRPr="002A3AD5">
              <w:t xml:space="preserve">de motie-Wijen-Nass over curatoren betalen naar het aantal gewerkte uren </w:t>
            </w:r>
          </w:p>
        </w:tc>
      </w:tr>
      <w:tr w:rsidRPr="0041125B" w:rsidR="0052613E" w:rsidTr="00781E1F" w14:paraId="015832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2613E" w:rsidP="00F82447" w:rsidRDefault="0052613E" w14:paraId="3681125A" w14:textId="77777777">
            <w:pPr>
              <w:rPr>
                <w:b/>
                <w:color w:val="000000"/>
                <w:szCs w:val="24"/>
              </w:rPr>
            </w:pPr>
          </w:p>
        </w:tc>
        <w:tc>
          <w:tcPr>
            <w:tcW w:w="497" w:type="dxa"/>
            <w:tcBorders>
              <w:top w:val="nil"/>
              <w:left w:val="nil"/>
              <w:bottom w:val="nil"/>
              <w:right w:val="nil"/>
            </w:tcBorders>
          </w:tcPr>
          <w:p w:rsidRPr="0027433B" w:rsidR="0052613E" w:rsidP="00F82447" w:rsidRDefault="0052613E" w14:paraId="10A9DF7D" w14:textId="77777777">
            <w:pPr>
              <w:rPr>
                <w:szCs w:val="24"/>
              </w:rPr>
            </w:pPr>
          </w:p>
        </w:tc>
        <w:tc>
          <w:tcPr>
            <w:tcW w:w="6743" w:type="dxa"/>
            <w:gridSpan w:val="2"/>
            <w:tcBorders>
              <w:top w:val="nil"/>
              <w:left w:val="nil"/>
              <w:bottom w:val="nil"/>
              <w:right w:val="nil"/>
            </w:tcBorders>
          </w:tcPr>
          <w:p w:rsidRPr="003C5AAB" w:rsidR="0052613E" w:rsidP="00F82447" w:rsidRDefault="0052613E" w14:paraId="5FEF7B40" w14:textId="77777777">
            <w:pPr>
              <w:rPr>
                <w:bCs/>
              </w:rPr>
            </w:pPr>
          </w:p>
        </w:tc>
      </w:tr>
      <w:tr w:rsidRPr="0041125B" w:rsidR="0052613E" w:rsidTr="00781E1F" w14:paraId="5444E5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2613E" w:rsidP="00F82447" w:rsidRDefault="008535AE" w14:paraId="35E5835E" w14:textId="4FCE4C4E">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52613E" w:rsidP="00F82447" w:rsidRDefault="0052613E" w14:paraId="40ED8677" w14:textId="77777777">
            <w:pPr>
              <w:rPr>
                <w:szCs w:val="24"/>
              </w:rPr>
            </w:pPr>
          </w:p>
        </w:tc>
        <w:tc>
          <w:tcPr>
            <w:tcW w:w="6743" w:type="dxa"/>
            <w:gridSpan w:val="2"/>
            <w:tcBorders>
              <w:top w:val="nil"/>
              <w:left w:val="nil"/>
              <w:bottom w:val="nil"/>
              <w:right w:val="nil"/>
            </w:tcBorders>
          </w:tcPr>
          <w:p w:rsidRPr="003C5AAB" w:rsidR="0052613E" w:rsidP="00F82447" w:rsidRDefault="008535AE" w14:paraId="734C617D" w14:textId="2B377B7D">
            <w:pPr>
              <w:rPr>
                <w:bCs/>
              </w:rPr>
            </w:pPr>
            <w:r>
              <w:rPr>
                <w:bCs/>
              </w:rPr>
              <w:t>14. Stemmingen over: moties ingediend bij het t</w:t>
            </w:r>
            <w:r w:rsidRPr="008535AE">
              <w:rPr>
                <w:bCs/>
              </w:rPr>
              <w:t>weeminutendebat Bescherming persoonsgegevens en digitale grondrechten</w:t>
            </w:r>
          </w:p>
        </w:tc>
      </w:tr>
      <w:tr w:rsidRPr="0041125B" w:rsidR="006E4F6E" w:rsidTr="00781E1F" w14:paraId="1FA868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E4F6E" w:rsidP="006E4F6E" w:rsidRDefault="006E4F6E" w14:paraId="0572067E" w14:textId="6A3F8EBE">
            <w:pPr>
              <w:rPr>
                <w:b/>
                <w:color w:val="000000"/>
                <w:szCs w:val="24"/>
              </w:rPr>
            </w:pPr>
            <w:r>
              <w:rPr>
                <w:b/>
                <w:color w:val="000000"/>
                <w:szCs w:val="24"/>
              </w:rPr>
              <w:t>32 761, nr. 320</w:t>
            </w:r>
          </w:p>
        </w:tc>
        <w:tc>
          <w:tcPr>
            <w:tcW w:w="497" w:type="dxa"/>
            <w:tcBorders>
              <w:top w:val="nil"/>
              <w:left w:val="nil"/>
              <w:bottom w:val="nil"/>
              <w:right w:val="nil"/>
            </w:tcBorders>
          </w:tcPr>
          <w:p w:rsidRPr="0027433B" w:rsidR="006E4F6E" w:rsidP="006E4F6E" w:rsidRDefault="006E4F6E" w14:paraId="026FC607" w14:textId="77777777">
            <w:pPr>
              <w:rPr>
                <w:szCs w:val="24"/>
              </w:rPr>
            </w:pPr>
          </w:p>
        </w:tc>
        <w:tc>
          <w:tcPr>
            <w:tcW w:w="6743" w:type="dxa"/>
            <w:gridSpan w:val="2"/>
            <w:tcBorders>
              <w:top w:val="nil"/>
              <w:left w:val="nil"/>
              <w:bottom w:val="nil"/>
              <w:right w:val="nil"/>
            </w:tcBorders>
          </w:tcPr>
          <w:p w:rsidRPr="003C5AAB" w:rsidR="006E4F6E" w:rsidP="006E4F6E" w:rsidRDefault="00636D82" w14:paraId="150C9B24" w14:textId="3AABF9CC">
            <w:pPr>
              <w:rPr>
                <w:bCs/>
              </w:rPr>
            </w:pPr>
            <w:r>
              <w:t>-</w:t>
            </w:r>
            <w:r w:rsidRPr="00484C1E" w:rsidR="006E4F6E">
              <w:t xml:space="preserve">de motie-Dral over het mogelijk maken dat de betrokken bewindspersoon leden kan benoemen in de raad van advies </w:t>
            </w:r>
          </w:p>
        </w:tc>
      </w:tr>
      <w:tr w:rsidRPr="0041125B" w:rsidR="006E4F6E" w:rsidTr="00781E1F" w14:paraId="66250D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E4F6E" w:rsidP="006E4F6E" w:rsidRDefault="006E4F6E" w14:paraId="1AADBA5C" w14:textId="437DD89A">
            <w:pPr>
              <w:rPr>
                <w:b/>
                <w:color w:val="000000"/>
                <w:szCs w:val="24"/>
              </w:rPr>
            </w:pPr>
            <w:r w:rsidRPr="00503CC2">
              <w:rPr>
                <w:b/>
                <w:color w:val="000000"/>
                <w:szCs w:val="24"/>
              </w:rPr>
              <w:t>32 761, nr. 32</w:t>
            </w:r>
            <w:r>
              <w:rPr>
                <w:b/>
                <w:color w:val="000000"/>
                <w:szCs w:val="24"/>
              </w:rPr>
              <w:t>1</w:t>
            </w:r>
          </w:p>
        </w:tc>
        <w:tc>
          <w:tcPr>
            <w:tcW w:w="497" w:type="dxa"/>
            <w:tcBorders>
              <w:top w:val="nil"/>
              <w:left w:val="nil"/>
              <w:bottom w:val="nil"/>
              <w:right w:val="nil"/>
            </w:tcBorders>
          </w:tcPr>
          <w:p w:rsidRPr="0027433B" w:rsidR="006E4F6E" w:rsidP="006E4F6E" w:rsidRDefault="006E4F6E" w14:paraId="15D30EE7" w14:textId="77777777">
            <w:pPr>
              <w:rPr>
                <w:szCs w:val="24"/>
              </w:rPr>
            </w:pPr>
          </w:p>
        </w:tc>
        <w:tc>
          <w:tcPr>
            <w:tcW w:w="6743" w:type="dxa"/>
            <w:gridSpan w:val="2"/>
            <w:tcBorders>
              <w:top w:val="nil"/>
              <w:left w:val="nil"/>
              <w:bottom w:val="nil"/>
              <w:right w:val="nil"/>
            </w:tcBorders>
          </w:tcPr>
          <w:p w:rsidRPr="003C5AAB" w:rsidR="006E4F6E" w:rsidP="006E4F6E" w:rsidRDefault="00636D82" w14:paraId="5CEF5F3A" w14:textId="383C3867">
            <w:pPr>
              <w:rPr>
                <w:bCs/>
              </w:rPr>
            </w:pPr>
            <w:r>
              <w:t>-</w:t>
            </w:r>
            <w:r w:rsidRPr="00484C1E" w:rsidR="006E4F6E">
              <w:t xml:space="preserve">de motie-Van Nispen over het budget van de Autoriteit Persoonsgegevens vergroten </w:t>
            </w:r>
          </w:p>
        </w:tc>
      </w:tr>
      <w:tr w:rsidRPr="0041125B" w:rsidR="006E4F6E" w:rsidTr="00781E1F" w14:paraId="4089DB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E4F6E" w:rsidP="006E4F6E" w:rsidRDefault="006E4F6E" w14:paraId="54DF3BB7" w14:textId="59EEEA3A">
            <w:pPr>
              <w:rPr>
                <w:b/>
                <w:color w:val="000000"/>
                <w:szCs w:val="24"/>
              </w:rPr>
            </w:pPr>
            <w:r w:rsidRPr="00503CC2">
              <w:rPr>
                <w:b/>
                <w:color w:val="000000"/>
                <w:szCs w:val="24"/>
              </w:rPr>
              <w:t>32 761, nr. 32</w:t>
            </w:r>
            <w:r>
              <w:rPr>
                <w:b/>
                <w:color w:val="000000"/>
                <w:szCs w:val="24"/>
              </w:rPr>
              <w:t>2</w:t>
            </w:r>
          </w:p>
        </w:tc>
        <w:tc>
          <w:tcPr>
            <w:tcW w:w="497" w:type="dxa"/>
            <w:tcBorders>
              <w:top w:val="nil"/>
              <w:left w:val="nil"/>
              <w:bottom w:val="nil"/>
              <w:right w:val="nil"/>
            </w:tcBorders>
          </w:tcPr>
          <w:p w:rsidRPr="0027433B" w:rsidR="006E4F6E" w:rsidP="006E4F6E" w:rsidRDefault="006E4F6E" w14:paraId="1302AC8F" w14:textId="77777777">
            <w:pPr>
              <w:rPr>
                <w:szCs w:val="24"/>
              </w:rPr>
            </w:pPr>
          </w:p>
        </w:tc>
        <w:tc>
          <w:tcPr>
            <w:tcW w:w="6743" w:type="dxa"/>
            <w:gridSpan w:val="2"/>
            <w:tcBorders>
              <w:top w:val="nil"/>
              <w:left w:val="nil"/>
              <w:bottom w:val="nil"/>
              <w:right w:val="nil"/>
            </w:tcBorders>
          </w:tcPr>
          <w:p w:rsidRPr="003C5AAB" w:rsidR="006E4F6E" w:rsidP="006E4F6E" w:rsidRDefault="00636D82" w14:paraId="68A2970E" w14:textId="09AB4B7C">
            <w:pPr>
              <w:rPr>
                <w:bCs/>
              </w:rPr>
            </w:pPr>
            <w:r>
              <w:t>-</w:t>
            </w:r>
            <w:r w:rsidRPr="00484C1E" w:rsidR="006E4F6E">
              <w:t xml:space="preserve">de motie-Van Nispen over algoritmes die mogelijk gebruikmaken van risicoprofilering en geautomatiseerde selectie-instrumenten in het Algoritmeregister publiceren </w:t>
            </w:r>
          </w:p>
        </w:tc>
      </w:tr>
      <w:tr w:rsidRPr="0041125B" w:rsidR="006E4F6E" w:rsidTr="00781E1F" w14:paraId="4AA587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E4F6E" w:rsidP="006E4F6E" w:rsidRDefault="006E4F6E" w14:paraId="03AD77C1" w14:textId="3A499325">
            <w:pPr>
              <w:rPr>
                <w:b/>
                <w:color w:val="000000"/>
                <w:szCs w:val="24"/>
              </w:rPr>
            </w:pPr>
            <w:r w:rsidRPr="00503CC2">
              <w:rPr>
                <w:b/>
                <w:color w:val="000000"/>
                <w:szCs w:val="24"/>
              </w:rPr>
              <w:t>32 761, nr. 32</w:t>
            </w:r>
            <w:r>
              <w:rPr>
                <w:b/>
                <w:color w:val="000000"/>
                <w:szCs w:val="24"/>
              </w:rPr>
              <w:t>3</w:t>
            </w:r>
          </w:p>
        </w:tc>
        <w:tc>
          <w:tcPr>
            <w:tcW w:w="497" w:type="dxa"/>
            <w:tcBorders>
              <w:top w:val="nil"/>
              <w:left w:val="nil"/>
              <w:bottom w:val="nil"/>
              <w:right w:val="nil"/>
            </w:tcBorders>
          </w:tcPr>
          <w:p w:rsidRPr="0027433B" w:rsidR="006E4F6E" w:rsidP="006E4F6E" w:rsidRDefault="006E4F6E" w14:paraId="30D7D57F" w14:textId="77777777">
            <w:pPr>
              <w:rPr>
                <w:szCs w:val="24"/>
              </w:rPr>
            </w:pPr>
          </w:p>
        </w:tc>
        <w:tc>
          <w:tcPr>
            <w:tcW w:w="6743" w:type="dxa"/>
            <w:gridSpan w:val="2"/>
            <w:tcBorders>
              <w:top w:val="nil"/>
              <w:left w:val="nil"/>
              <w:bottom w:val="nil"/>
              <w:right w:val="nil"/>
            </w:tcBorders>
          </w:tcPr>
          <w:p w:rsidRPr="003C5AAB" w:rsidR="006E4F6E" w:rsidP="006E4F6E" w:rsidRDefault="00636D82" w14:paraId="63262D52" w14:textId="1AD78AB4">
            <w:pPr>
              <w:rPr>
                <w:bCs/>
              </w:rPr>
            </w:pPr>
            <w:r>
              <w:t>-</w:t>
            </w:r>
            <w:r w:rsidRPr="00484C1E" w:rsidR="006E4F6E">
              <w:t xml:space="preserve">de motie-Van Nispen over "blinde" beoordeling van burgers waar mogelijk toepassen </w:t>
            </w:r>
          </w:p>
        </w:tc>
      </w:tr>
      <w:tr w:rsidRPr="0041125B" w:rsidR="006E4F6E" w:rsidTr="00781E1F" w14:paraId="670728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E4F6E" w:rsidP="006E4F6E" w:rsidRDefault="006E4F6E" w14:paraId="4718ACA3" w14:textId="6C498C42">
            <w:pPr>
              <w:rPr>
                <w:b/>
                <w:color w:val="000000"/>
                <w:szCs w:val="24"/>
              </w:rPr>
            </w:pPr>
            <w:r w:rsidRPr="00503CC2">
              <w:rPr>
                <w:b/>
                <w:color w:val="000000"/>
                <w:szCs w:val="24"/>
              </w:rPr>
              <w:t>32 761, nr. 32</w:t>
            </w:r>
            <w:r>
              <w:rPr>
                <w:b/>
                <w:color w:val="000000"/>
                <w:szCs w:val="24"/>
              </w:rPr>
              <w:t>4</w:t>
            </w:r>
          </w:p>
        </w:tc>
        <w:tc>
          <w:tcPr>
            <w:tcW w:w="497" w:type="dxa"/>
            <w:tcBorders>
              <w:top w:val="nil"/>
              <w:left w:val="nil"/>
              <w:bottom w:val="nil"/>
              <w:right w:val="nil"/>
            </w:tcBorders>
          </w:tcPr>
          <w:p w:rsidRPr="0027433B" w:rsidR="006E4F6E" w:rsidP="006E4F6E" w:rsidRDefault="006E4F6E" w14:paraId="18A3B9D7" w14:textId="77777777">
            <w:pPr>
              <w:rPr>
                <w:szCs w:val="24"/>
              </w:rPr>
            </w:pPr>
          </w:p>
        </w:tc>
        <w:tc>
          <w:tcPr>
            <w:tcW w:w="6743" w:type="dxa"/>
            <w:gridSpan w:val="2"/>
            <w:tcBorders>
              <w:top w:val="nil"/>
              <w:left w:val="nil"/>
              <w:bottom w:val="nil"/>
              <w:right w:val="nil"/>
            </w:tcBorders>
          </w:tcPr>
          <w:p w:rsidRPr="003C5AAB" w:rsidR="006E4F6E" w:rsidP="006E4F6E" w:rsidRDefault="00636D82" w14:paraId="5C1D31AA" w14:textId="067C297B">
            <w:pPr>
              <w:rPr>
                <w:bCs/>
              </w:rPr>
            </w:pPr>
            <w:r>
              <w:t>-</w:t>
            </w:r>
            <w:r w:rsidRPr="00484C1E" w:rsidR="006E4F6E">
              <w:t xml:space="preserve">de motie-Kathmann c.s. over het verminderen van rechtsonzekerheid en bureaucratie betrachten zonder het privacyrecht geweld aan te doen </w:t>
            </w:r>
          </w:p>
        </w:tc>
      </w:tr>
      <w:tr w:rsidRPr="0041125B" w:rsidR="006E4F6E" w:rsidTr="00781E1F" w14:paraId="7D9A21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E4F6E" w:rsidP="006E4F6E" w:rsidRDefault="006E4F6E" w14:paraId="18A271F0" w14:textId="1E1DF90C">
            <w:pPr>
              <w:rPr>
                <w:b/>
                <w:color w:val="000000"/>
                <w:szCs w:val="24"/>
              </w:rPr>
            </w:pPr>
            <w:r w:rsidRPr="00503CC2">
              <w:rPr>
                <w:b/>
                <w:color w:val="000000"/>
                <w:szCs w:val="24"/>
              </w:rPr>
              <w:t>32 761, nr. 32</w:t>
            </w:r>
            <w:r>
              <w:rPr>
                <w:b/>
                <w:color w:val="000000"/>
                <w:szCs w:val="24"/>
              </w:rPr>
              <w:t>5</w:t>
            </w:r>
          </w:p>
        </w:tc>
        <w:tc>
          <w:tcPr>
            <w:tcW w:w="497" w:type="dxa"/>
            <w:tcBorders>
              <w:top w:val="nil"/>
              <w:left w:val="nil"/>
              <w:bottom w:val="nil"/>
              <w:right w:val="nil"/>
            </w:tcBorders>
          </w:tcPr>
          <w:p w:rsidRPr="0027433B" w:rsidR="006E4F6E" w:rsidP="006E4F6E" w:rsidRDefault="006E4F6E" w14:paraId="2AF9B4BE" w14:textId="77777777">
            <w:pPr>
              <w:rPr>
                <w:szCs w:val="24"/>
              </w:rPr>
            </w:pPr>
          </w:p>
        </w:tc>
        <w:tc>
          <w:tcPr>
            <w:tcW w:w="6743" w:type="dxa"/>
            <w:gridSpan w:val="2"/>
            <w:tcBorders>
              <w:top w:val="nil"/>
              <w:left w:val="nil"/>
              <w:bottom w:val="nil"/>
              <w:right w:val="nil"/>
            </w:tcBorders>
          </w:tcPr>
          <w:p w:rsidRPr="003C5AAB" w:rsidR="006E4F6E" w:rsidP="006E4F6E" w:rsidRDefault="00636D82" w14:paraId="4897AB79" w14:textId="6B079A65">
            <w:pPr>
              <w:rPr>
                <w:bCs/>
              </w:rPr>
            </w:pPr>
            <w:r>
              <w:t>-</w:t>
            </w:r>
            <w:r w:rsidRPr="00484C1E" w:rsidR="006E4F6E">
              <w:t xml:space="preserve">de motie-Kathmann/Koekkoek over met prioriteit de "regulatory sandbox" voor AI uitwerken </w:t>
            </w:r>
          </w:p>
        </w:tc>
      </w:tr>
      <w:tr w:rsidRPr="0041125B" w:rsidR="008535AE" w:rsidTr="00781E1F" w14:paraId="620F2B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535AE" w:rsidP="00F82447" w:rsidRDefault="008535AE" w14:paraId="2FFDE552" w14:textId="77777777">
            <w:pPr>
              <w:rPr>
                <w:b/>
                <w:color w:val="000000"/>
                <w:szCs w:val="24"/>
              </w:rPr>
            </w:pPr>
          </w:p>
        </w:tc>
        <w:tc>
          <w:tcPr>
            <w:tcW w:w="497" w:type="dxa"/>
            <w:tcBorders>
              <w:top w:val="nil"/>
              <w:left w:val="nil"/>
              <w:bottom w:val="nil"/>
              <w:right w:val="nil"/>
            </w:tcBorders>
          </w:tcPr>
          <w:p w:rsidRPr="0027433B" w:rsidR="008535AE" w:rsidP="00F82447" w:rsidRDefault="008535AE" w14:paraId="3A53553A" w14:textId="77777777">
            <w:pPr>
              <w:rPr>
                <w:szCs w:val="24"/>
              </w:rPr>
            </w:pPr>
          </w:p>
        </w:tc>
        <w:tc>
          <w:tcPr>
            <w:tcW w:w="6743" w:type="dxa"/>
            <w:gridSpan w:val="2"/>
            <w:tcBorders>
              <w:top w:val="nil"/>
              <w:left w:val="nil"/>
              <w:bottom w:val="nil"/>
              <w:right w:val="nil"/>
            </w:tcBorders>
          </w:tcPr>
          <w:p w:rsidRPr="003C5AAB" w:rsidR="008535AE" w:rsidP="00F82447" w:rsidRDefault="008535AE" w14:paraId="29F97521" w14:textId="77777777">
            <w:pPr>
              <w:rPr>
                <w:bCs/>
              </w:rPr>
            </w:pPr>
          </w:p>
        </w:tc>
      </w:tr>
      <w:tr w:rsidRPr="0041125B" w:rsidR="008535AE" w:rsidTr="00781E1F" w14:paraId="30DC8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535AE" w:rsidP="008535AE" w:rsidRDefault="008535AE" w14:paraId="5C8E76AA" w14:textId="58A5D649">
            <w:pPr>
              <w:rPr>
                <w:b/>
                <w:color w:val="000000"/>
                <w:szCs w:val="24"/>
              </w:rPr>
            </w:pPr>
            <w:r>
              <w:rPr>
                <w:b/>
                <w:color w:val="000000"/>
                <w:szCs w:val="24"/>
              </w:rPr>
              <w:lastRenderedPageBreak/>
              <w:t xml:space="preserve">Stemmingen </w:t>
            </w:r>
          </w:p>
        </w:tc>
        <w:tc>
          <w:tcPr>
            <w:tcW w:w="497" w:type="dxa"/>
            <w:tcBorders>
              <w:top w:val="nil"/>
              <w:left w:val="nil"/>
              <w:bottom w:val="nil"/>
              <w:right w:val="nil"/>
            </w:tcBorders>
          </w:tcPr>
          <w:p w:rsidRPr="0027433B" w:rsidR="008535AE" w:rsidP="008535AE" w:rsidRDefault="008535AE" w14:paraId="606B520A" w14:textId="77777777">
            <w:pPr>
              <w:rPr>
                <w:szCs w:val="24"/>
              </w:rPr>
            </w:pPr>
          </w:p>
        </w:tc>
        <w:tc>
          <w:tcPr>
            <w:tcW w:w="6743" w:type="dxa"/>
            <w:gridSpan w:val="2"/>
            <w:tcBorders>
              <w:top w:val="nil"/>
              <w:left w:val="nil"/>
              <w:bottom w:val="nil"/>
              <w:right w:val="nil"/>
            </w:tcBorders>
          </w:tcPr>
          <w:p w:rsidRPr="003C5AAB" w:rsidR="008535AE" w:rsidP="008535AE" w:rsidRDefault="008535AE" w14:paraId="10373442" w14:textId="5E3E51C4">
            <w:pPr>
              <w:rPr>
                <w:bCs/>
              </w:rPr>
            </w:pPr>
            <w:r>
              <w:t>15. Stemmingen over: moties ingediend bij het t</w:t>
            </w:r>
            <w:r w:rsidRPr="00CF7F6F">
              <w:t xml:space="preserve">weeminutendebat Situatie Selibon </w:t>
            </w:r>
          </w:p>
        </w:tc>
      </w:tr>
      <w:tr w:rsidRPr="0041125B" w:rsidR="00EC037B" w:rsidTr="00781E1F" w14:paraId="0033ED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C037B" w:rsidP="0026157E" w:rsidRDefault="00EC037B" w14:paraId="3D743676" w14:textId="77777777">
            <w:pPr>
              <w:rPr>
                <w:b/>
                <w:color w:val="000000"/>
                <w:szCs w:val="24"/>
              </w:rPr>
            </w:pPr>
          </w:p>
        </w:tc>
        <w:tc>
          <w:tcPr>
            <w:tcW w:w="497" w:type="dxa"/>
            <w:tcBorders>
              <w:top w:val="nil"/>
              <w:left w:val="nil"/>
              <w:bottom w:val="nil"/>
              <w:right w:val="nil"/>
            </w:tcBorders>
          </w:tcPr>
          <w:p w:rsidRPr="0027433B" w:rsidR="00EC037B" w:rsidP="0026157E" w:rsidRDefault="00EC037B" w14:paraId="2E5A1FE4" w14:textId="77777777">
            <w:pPr>
              <w:rPr>
                <w:szCs w:val="24"/>
              </w:rPr>
            </w:pPr>
          </w:p>
        </w:tc>
        <w:tc>
          <w:tcPr>
            <w:tcW w:w="6743" w:type="dxa"/>
            <w:gridSpan w:val="2"/>
            <w:tcBorders>
              <w:top w:val="nil"/>
              <w:left w:val="nil"/>
              <w:bottom w:val="nil"/>
              <w:right w:val="nil"/>
            </w:tcBorders>
          </w:tcPr>
          <w:p w:rsidRPr="00EC037B" w:rsidR="00EC037B" w:rsidP="0026157E" w:rsidRDefault="00EC037B" w14:paraId="52862B32" w14:textId="524C75ED">
            <w:pPr>
              <w:rPr>
                <w:b/>
                <w:bCs/>
              </w:rPr>
            </w:pPr>
            <w:r w:rsidRPr="00EC037B">
              <w:rPr>
                <w:b/>
                <w:bCs/>
              </w:rPr>
              <w:t>De Voorzitter: mw. Bruyning wenst haar motie op stuk nr. 424 te wijzigen.</w:t>
            </w:r>
          </w:p>
        </w:tc>
      </w:tr>
      <w:tr w:rsidRPr="0041125B" w:rsidR="0026157E" w:rsidTr="00781E1F" w14:paraId="486069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6157E" w:rsidP="0026157E" w:rsidRDefault="0026157E" w14:paraId="1A0CF1AA" w14:textId="48C8FCCF">
            <w:pPr>
              <w:rPr>
                <w:b/>
                <w:color w:val="000000"/>
                <w:szCs w:val="24"/>
              </w:rPr>
            </w:pPr>
            <w:r>
              <w:rPr>
                <w:b/>
                <w:color w:val="000000"/>
                <w:szCs w:val="24"/>
              </w:rPr>
              <w:t>22 343, nr. 422</w:t>
            </w:r>
          </w:p>
        </w:tc>
        <w:tc>
          <w:tcPr>
            <w:tcW w:w="497" w:type="dxa"/>
            <w:tcBorders>
              <w:top w:val="nil"/>
              <w:left w:val="nil"/>
              <w:bottom w:val="nil"/>
              <w:right w:val="nil"/>
            </w:tcBorders>
          </w:tcPr>
          <w:p w:rsidRPr="0027433B" w:rsidR="0026157E" w:rsidP="0026157E" w:rsidRDefault="0026157E" w14:paraId="7D9FBC1A" w14:textId="77777777">
            <w:pPr>
              <w:rPr>
                <w:szCs w:val="24"/>
              </w:rPr>
            </w:pPr>
          </w:p>
        </w:tc>
        <w:tc>
          <w:tcPr>
            <w:tcW w:w="6743" w:type="dxa"/>
            <w:gridSpan w:val="2"/>
            <w:tcBorders>
              <w:top w:val="nil"/>
              <w:left w:val="nil"/>
              <w:bottom w:val="nil"/>
              <w:right w:val="nil"/>
            </w:tcBorders>
          </w:tcPr>
          <w:p w:rsidRPr="003C5AAB" w:rsidR="0026157E" w:rsidP="0026157E" w:rsidRDefault="007804B3" w14:paraId="74003E3C" w14:textId="7FD68B90">
            <w:pPr>
              <w:rPr>
                <w:bCs/>
              </w:rPr>
            </w:pPr>
            <w:r>
              <w:t>-</w:t>
            </w:r>
            <w:r w:rsidRPr="001B7E93" w:rsidR="0026157E">
              <w:t xml:space="preserve">de motie-Ceder c.s. over het structureel oplossen van de problematiek rondom Selibon </w:t>
            </w:r>
          </w:p>
        </w:tc>
      </w:tr>
      <w:tr w:rsidRPr="0041125B" w:rsidR="0026157E" w:rsidTr="00781E1F" w14:paraId="57DCE3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6157E" w:rsidP="0026157E" w:rsidRDefault="0026157E" w14:paraId="35B573CA" w14:textId="3C489AFF">
            <w:pPr>
              <w:rPr>
                <w:b/>
                <w:color w:val="000000"/>
                <w:szCs w:val="24"/>
              </w:rPr>
            </w:pPr>
            <w:r w:rsidRPr="009C5327">
              <w:rPr>
                <w:b/>
                <w:color w:val="000000"/>
                <w:szCs w:val="24"/>
              </w:rPr>
              <w:t>22 343, nr. 42</w:t>
            </w:r>
            <w:r>
              <w:rPr>
                <w:b/>
                <w:color w:val="000000"/>
                <w:szCs w:val="24"/>
              </w:rPr>
              <w:t>3</w:t>
            </w:r>
          </w:p>
        </w:tc>
        <w:tc>
          <w:tcPr>
            <w:tcW w:w="497" w:type="dxa"/>
            <w:tcBorders>
              <w:top w:val="nil"/>
              <w:left w:val="nil"/>
              <w:bottom w:val="nil"/>
              <w:right w:val="nil"/>
            </w:tcBorders>
          </w:tcPr>
          <w:p w:rsidRPr="0027433B" w:rsidR="0026157E" w:rsidP="0026157E" w:rsidRDefault="0026157E" w14:paraId="0D27CFAC" w14:textId="77777777">
            <w:pPr>
              <w:rPr>
                <w:szCs w:val="24"/>
              </w:rPr>
            </w:pPr>
          </w:p>
        </w:tc>
        <w:tc>
          <w:tcPr>
            <w:tcW w:w="6743" w:type="dxa"/>
            <w:gridSpan w:val="2"/>
            <w:tcBorders>
              <w:top w:val="nil"/>
              <w:left w:val="nil"/>
              <w:bottom w:val="nil"/>
              <w:right w:val="nil"/>
            </w:tcBorders>
          </w:tcPr>
          <w:p w:rsidRPr="003C5AAB" w:rsidR="0026157E" w:rsidP="0026157E" w:rsidRDefault="007804B3" w14:paraId="4B56B14E" w14:textId="07CADA21">
            <w:pPr>
              <w:rPr>
                <w:bCs/>
              </w:rPr>
            </w:pPr>
            <w:r>
              <w:t>-</w:t>
            </w:r>
            <w:r w:rsidRPr="001B7E93" w:rsidR="0026157E">
              <w:t xml:space="preserve">de motie-Ceder c.s. over een extern en onafhankelijk onderzoek laten uitvoeren </w:t>
            </w:r>
          </w:p>
        </w:tc>
      </w:tr>
      <w:tr w:rsidRPr="0041125B" w:rsidR="0026157E" w:rsidTr="00781E1F" w14:paraId="6A975D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6157E" w:rsidP="0026157E" w:rsidRDefault="0026157E" w14:paraId="02FD27F9" w14:textId="775E2898">
            <w:pPr>
              <w:rPr>
                <w:b/>
                <w:color w:val="000000"/>
                <w:szCs w:val="24"/>
              </w:rPr>
            </w:pPr>
            <w:r w:rsidRPr="009C5327">
              <w:rPr>
                <w:b/>
                <w:color w:val="000000"/>
                <w:szCs w:val="24"/>
              </w:rPr>
              <w:t>22 343, nr. 42</w:t>
            </w:r>
            <w:r>
              <w:rPr>
                <w:b/>
                <w:color w:val="000000"/>
                <w:szCs w:val="24"/>
              </w:rPr>
              <w:t>4</w:t>
            </w:r>
            <w:r w:rsidR="00EC037B">
              <w:rPr>
                <w:b/>
                <w:color w:val="000000"/>
                <w:szCs w:val="24"/>
              </w:rPr>
              <w:t xml:space="preserve"> (gewijzigd)</w:t>
            </w:r>
          </w:p>
        </w:tc>
        <w:tc>
          <w:tcPr>
            <w:tcW w:w="497" w:type="dxa"/>
            <w:tcBorders>
              <w:top w:val="nil"/>
              <w:left w:val="nil"/>
              <w:bottom w:val="nil"/>
              <w:right w:val="nil"/>
            </w:tcBorders>
          </w:tcPr>
          <w:p w:rsidRPr="0027433B" w:rsidR="0026157E" w:rsidP="0026157E" w:rsidRDefault="0026157E" w14:paraId="44F338F9" w14:textId="77777777">
            <w:pPr>
              <w:rPr>
                <w:szCs w:val="24"/>
              </w:rPr>
            </w:pPr>
          </w:p>
        </w:tc>
        <w:tc>
          <w:tcPr>
            <w:tcW w:w="6743" w:type="dxa"/>
            <w:gridSpan w:val="2"/>
            <w:tcBorders>
              <w:top w:val="nil"/>
              <w:left w:val="nil"/>
              <w:bottom w:val="nil"/>
              <w:right w:val="nil"/>
            </w:tcBorders>
          </w:tcPr>
          <w:p w:rsidRPr="003C5AAB" w:rsidR="0026157E" w:rsidP="0026157E" w:rsidRDefault="007804B3" w14:paraId="41DD872B" w14:textId="7CE8AB3A">
            <w:pPr>
              <w:rPr>
                <w:bCs/>
              </w:rPr>
            </w:pPr>
            <w:r>
              <w:t>-</w:t>
            </w:r>
            <w:r w:rsidRPr="001B7E93" w:rsidR="0026157E">
              <w:t>de</w:t>
            </w:r>
            <w:r w:rsidR="00EC037B">
              <w:t xml:space="preserve"> gewijzigde</w:t>
            </w:r>
            <w:r w:rsidRPr="001B7E93" w:rsidR="0026157E">
              <w:t xml:space="preserve"> motie-Bruyning/White over de mogelijkheid om huishoudelijk afval van Bonaire tijdelijk in Nederland te verwerken </w:t>
            </w:r>
          </w:p>
        </w:tc>
      </w:tr>
      <w:tr w:rsidRPr="0041125B" w:rsidR="0026157E" w:rsidTr="00781E1F" w14:paraId="339EA8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6157E" w:rsidP="0026157E" w:rsidRDefault="0026157E" w14:paraId="4BF951BC" w14:textId="2AEC5E7E">
            <w:pPr>
              <w:rPr>
                <w:b/>
                <w:color w:val="000000"/>
                <w:szCs w:val="24"/>
              </w:rPr>
            </w:pPr>
            <w:r w:rsidRPr="009C5327">
              <w:rPr>
                <w:b/>
                <w:color w:val="000000"/>
                <w:szCs w:val="24"/>
              </w:rPr>
              <w:t>22 343, nr. 42</w:t>
            </w:r>
            <w:r>
              <w:rPr>
                <w:b/>
                <w:color w:val="000000"/>
                <w:szCs w:val="24"/>
              </w:rPr>
              <w:t>5</w:t>
            </w:r>
          </w:p>
        </w:tc>
        <w:tc>
          <w:tcPr>
            <w:tcW w:w="497" w:type="dxa"/>
            <w:tcBorders>
              <w:top w:val="nil"/>
              <w:left w:val="nil"/>
              <w:bottom w:val="nil"/>
              <w:right w:val="nil"/>
            </w:tcBorders>
          </w:tcPr>
          <w:p w:rsidRPr="0027433B" w:rsidR="0026157E" w:rsidP="0026157E" w:rsidRDefault="0026157E" w14:paraId="36C180B3" w14:textId="77777777">
            <w:pPr>
              <w:rPr>
                <w:szCs w:val="24"/>
              </w:rPr>
            </w:pPr>
          </w:p>
        </w:tc>
        <w:tc>
          <w:tcPr>
            <w:tcW w:w="6743" w:type="dxa"/>
            <w:gridSpan w:val="2"/>
            <w:tcBorders>
              <w:top w:val="nil"/>
              <w:left w:val="nil"/>
              <w:bottom w:val="nil"/>
              <w:right w:val="nil"/>
            </w:tcBorders>
          </w:tcPr>
          <w:p w:rsidRPr="003C5AAB" w:rsidR="0026157E" w:rsidP="0026157E" w:rsidRDefault="007804B3" w14:paraId="38731FFB" w14:textId="13C17E7D">
            <w:pPr>
              <w:rPr>
                <w:bCs/>
              </w:rPr>
            </w:pPr>
            <w:r>
              <w:t>-</w:t>
            </w:r>
            <w:r w:rsidRPr="001B7E93" w:rsidR="0026157E">
              <w:t xml:space="preserve">de motie-White c.s. over een tussentijdse evaluatie van het Natuur- en milieubeleidsplan Caribisch Nederland 2020-2030 </w:t>
            </w:r>
          </w:p>
        </w:tc>
      </w:tr>
      <w:tr w:rsidRPr="0041125B" w:rsidR="0026157E" w:rsidTr="00781E1F" w14:paraId="6D1E92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6157E" w:rsidP="0026157E" w:rsidRDefault="0026157E" w14:paraId="68B587FB" w14:textId="2D49C43B">
            <w:pPr>
              <w:rPr>
                <w:b/>
                <w:color w:val="000000"/>
                <w:szCs w:val="24"/>
              </w:rPr>
            </w:pPr>
            <w:r w:rsidRPr="009C5327">
              <w:rPr>
                <w:b/>
                <w:color w:val="000000"/>
                <w:szCs w:val="24"/>
              </w:rPr>
              <w:t>22 343, nr. 42</w:t>
            </w:r>
            <w:r>
              <w:rPr>
                <w:b/>
                <w:color w:val="000000"/>
                <w:szCs w:val="24"/>
              </w:rPr>
              <w:t>6</w:t>
            </w:r>
            <w:r w:rsidR="007804B3">
              <w:rPr>
                <w:b/>
                <w:color w:val="000000"/>
                <w:szCs w:val="24"/>
              </w:rPr>
              <w:t xml:space="preserve"> (overgenomen)</w:t>
            </w:r>
          </w:p>
        </w:tc>
        <w:tc>
          <w:tcPr>
            <w:tcW w:w="497" w:type="dxa"/>
            <w:tcBorders>
              <w:top w:val="nil"/>
              <w:left w:val="nil"/>
              <w:bottom w:val="nil"/>
              <w:right w:val="nil"/>
            </w:tcBorders>
          </w:tcPr>
          <w:p w:rsidRPr="0027433B" w:rsidR="0026157E" w:rsidP="0026157E" w:rsidRDefault="0026157E" w14:paraId="172EA910" w14:textId="77777777">
            <w:pPr>
              <w:rPr>
                <w:szCs w:val="24"/>
              </w:rPr>
            </w:pPr>
          </w:p>
        </w:tc>
        <w:tc>
          <w:tcPr>
            <w:tcW w:w="6743" w:type="dxa"/>
            <w:gridSpan w:val="2"/>
            <w:tcBorders>
              <w:top w:val="nil"/>
              <w:left w:val="nil"/>
              <w:bottom w:val="nil"/>
              <w:right w:val="nil"/>
            </w:tcBorders>
          </w:tcPr>
          <w:p w:rsidRPr="003C5AAB" w:rsidR="0026157E" w:rsidP="0026157E" w:rsidRDefault="007804B3" w14:paraId="74188E78" w14:textId="7D502C1C">
            <w:pPr>
              <w:rPr>
                <w:bCs/>
              </w:rPr>
            </w:pPr>
            <w:r>
              <w:t>-</w:t>
            </w:r>
            <w:r w:rsidRPr="001B7E93" w:rsidR="0026157E">
              <w:t xml:space="preserve">de motie-Bamenga c.s. over regionale samenwerking tussen Bonaire, Aruba en Curaçao op het gebied van afvalverwerking </w:t>
            </w:r>
          </w:p>
        </w:tc>
      </w:tr>
      <w:tr w:rsidRPr="0041125B" w:rsidR="0052613E" w:rsidTr="00781E1F" w14:paraId="4EE236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2613E" w:rsidP="00F82447" w:rsidRDefault="0052613E" w14:paraId="7378B819" w14:textId="77777777">
            <w:pPr>
              <w:rPr>
                <w:b/>
                <w:color w:val="000000"/>
                <w:szCs w:val="24"/>
              </w:rPr>
            </w:pPr>
          </w:p>
        </w:tc>
        <w:tc>
          <w:tcPr>
            <w:tcW w:w="497" w:type="dxa"/>
            <w:tcBorders>
              <w:top w:val="nil"/>
              <w:left w:val="nil"/>
              <w:bottom w:val="nil"/>
              <w:right w:val="nil"/>
            </w:tcBorders>
          </w:tcPr>
          <w:p w:rsidRPr="0027433B" w:rsidR="0052613E" w:rsidP="00F82447" w:rsidRDefault="0052613E" w14:paraId="793B9495" w14:textId="77777777">
            <w:pPr>
              <w:rPr>
                <w:szCs w:val="24"/>
              </w:rPr>
            </w:pPr>
          </w:p>
        </w:tc>
        <w:tc>
          <w:tcPr>
            <w:tcW w:w="6743" w:type="dxa"/>
            <w:gridSpan w:val="2"/>
            <w:tcBorders>
              <w:top w:val="nil"/>
              <w:left w:val="nil"/>
              <w:bottom w:val="nil"/>
              <w:right w:val="nil"/>
            </w:tcBorders>
          </w:tcPr>
          <w:p w:rsidRPr="003C5AAB" w:rsidR="0052613E" w:rsidP="00F82447" w:rsidRDefault="0052613E" w14:paraId="7DC021EB" w14:textId="77777777">
            <w:pPr>
              <w:rPr>
                <w:bCs/>
              </w:rPr>
            </w:pPr>
          </w:p>
        </w:tc>
      </w:tr>
      <w:tr w:rsidRPr="0041125B" w:rsidR="00353071" w:rsidTr="00781E1F" w14:paraId="071957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53071" w:rsidP="00F82447" w:rsidRDefault="00353071" w14:paraId="060C6CD3" w14:textId="7527D0D2">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353071" w:rsidP="00F82447" w:rsidRDefault="00353071" w14:paraId="25B789EF" w14:textId="77777777">
            <w:pPr>
              <w:rPr>
                <w:szCs w:val="24"/>
              </w:rPr>
            </w:pPr>
          </w:p>
        </w:tc>
        <w:tc>
          <w:tcPr>
            <w:tcW w:w="6743" w:type="dxa"/>
            <w:gridSpan w:val="2"/>
            <w:tcBorders>
              <w:top w:val="nil"/>
              <w:left w:val="nil"/>
              <w:bottom w:val="nil"/>
              <w:right w:val="nil"/>
            </w:tcBorders>
          </w:tcPr>
          <w:p w:rsidRPr="003C5AAB" w:rsidR="00353071" w:rsidP="00F82447" w:rsidRDefault="00353071" w14:paraId="0D3360E8" w14:textId="3B1A99A4">
            <w:pPr>
              <w:rPr>
                <w:bCs/>
              </w:rPr>
            </w:pPr>
            <w:r>
              <w:rPr>
                <w:bCs/>
              </w:rPr>
              <w:t xml:space="preserve">16. Stemmingen </w:t>
            </w:r>
            <w:r w:rsidR="003D7068">
              <w:rPr>
                <w:bCs/>
              </w:rPr>
              <w:t>in verband met:</w:t>
            </w:r>
            <w:r>
              <w:rPr>
                <w:bCs/>
              </w:rPr>
              <w:t xml:space="preserve"> </w:t>
            </w:r>
          </w:p>
        </w:tc>
      </w:tr>
      <w:tr w:rsidRPr="0041125B" w:rsidR="003D7068" w:rsidTr="00781E1F" w14:paraId="5FE3E8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D7068" w:rsidR="003D7068" w:rsidP="003D7068" w:rsidRDefault="003D7068" w14:paraId="3BBF6C42" w14:textId="59D56E89">
            <w:pPr>
              <w:rPr>
                <w:b/>
                <w:bCs/>
                <w:color w:val="000000"/>
                <w:szCs w:val="24"/>
              </w:rPr>
            </w:pPr>
            <w:r w:rsidRPr="003D7068">
              <w:rPr>
                <w:b/>
                <w:bCs/>
              </w:rPr>
              <w:t>36 639</w:t>
            </w:r>
          </w:p>
        </w:tc>
        <w:tc>
          <w:tcPr>
            <w:tcW w:w="497" w:type="dxa"/>
            <w:tcBorders>
              <w:top w:val="nil"/>
              <w:left w:val="nil"/>
              <w:bottom w:val="nil"/>
              <w:right w:val="nil"/>
            </w:tcBorders>
          </w:tcPr>
          <w:p w:rsidRPr="0027433B" w:rsidR="003D7068" w:rsidP="003D7068" w:rsidRDefault="003D7068" w14:paraId="39A8F1A6" w14:textId="77777777">
            <w:pPr>
              <w:rPr>
                <w:szCs w:val="24"/>
              </w:rPr>
            </w:pPr>
          </w:p>
        </w:tc>
        <w:tc>
          <w:tcPr>
            <w:tcW w:w="6743" w:type="dxa"/>
            <w:gridSpan w:val="2"/>
            <w:tcBorders>
              <w:top w:val="nil"/>
              <w:left w:val="nil"/>
              <w:bottom w:val="nil"/>
              <w:right w:val="nil"/>
            </w:tcBorders>
          </w:tcPr>
          <w:p w:rsidRPr="003C5AAB" w:rsidR="003D7068" w:rsidP="003D7068" w:rsidRDefault="003D7068" w14:paraId="214B46B2" w14:textId="7443FFF1">
            <w:pPr>
              <w:rPr>
                <w:bCs/>
              </w:rPr>
            </w:pPr>
            <w:r w:rsidRPr="0046561E">
              <w:t>Wijziging van diverse wetten in verband met het invoeren van het burgerservicenummer en de voorzieningen van de digitale overheid in de openbare lichamen Bonaire, Sint Eustatius en Saba (Wet invoering BSN en voorzieningen digitale overheid BES)</w:t>
            </w:r>
          </w:p>
        </w:tc>
      </w:tr>
      <w:tr w:rsidRPr="0041125B" w:rsidR="00353071" w:rsidTr="00781E1F" w14:paraId="024BC0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53071" w:rsidP="00F82447" w:rsidRDefault="00353071" w14:paraId="5DCA6ECE" w14:textId="77777777">
            <w:pPr>
              <w:rPr>
                <w:b/>
                <w:color w:val="000000"/>
                <w:szCs w:val="24"/>
              </w:rPr>
            </w:pPr>
          </w:p>
        </w:tc>
        <w:tc>
          <w:tcPr>
            <w:tcW w:w="497" w:type="dxa"/>
            <w:tcBorders>
              <w:top w:val="nil"/>
              <w:left w:val="nil"/>
              <w:bottom w:val="nil"/>
              <w:right w:val="nil"/>
            </w:tcBorders>
          </w:tcPr>
          <w:p w:rsidRPr="0027433B" w:rsidR="00353071" w:rsidP="00F82447" w:rsidRDefault="00353071" w14:paraId="3A09B4E5" w14:textId="77777777">
            <w:pPr>
              <w:rPr>
                <w:szCs w:val="24"/>
              </w:rPr>
            </w:pPr>
          </w:p>
        </w:tc>
        <w:tc>
          <w:tcPr>
            <w:tcW w:w="6743" w:type="dxa"/>
            <w:gridSpan w:val="2"/>
            <w:tcBorders>
              <w:top w:val="nil"/>
              <w:left w:val="nil"/>
              <w:bottom w:val="nil"/>
              <w:right w:val="nil"/>
            </w:tcBorders>
          </w:tcPr>
          <w:p w:rsidRPr="003C5AAB" w:rsidR="00353071" w:rsidP="00F82447" w:rsidRDefault="00353071" w14:paraId="216D89CA" w14:textId="77777777">
            <w:pPr>
              <w:rPr>
                <w:bCs/>
              </w:rPr>
            </w:pPr>
          </w:p>
        </w:tc>
      </w:tr>
      <w:tr w:rsidRPr="0041125B" w:rsidR="00353071" w:rsidTr="00781E1F" w14:paraId="37AF4B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53071" w:rsidP="00F82447" w:rsidRDefault="00353071" w14:paraId="22D6A305" w14:textId="77777777">
            <w:pPr>
              <w:rPr>
                <w:b/>
                <w:color w:val="000000"/>
                <w:szCs w:val="24"/>
              </w:rPr>
            </w:pPr>
          </w:p>
        </w:tc>
        <w:tc>
          <w:tcPr>
            <w:tcW w:w="497" w:type="dxa"/>
            <w:tcBorders>
              <w:top w:val="nil"/>
              <w:left w:val="nil"/>
              <w:bottom w:val="nil"/>
              <w:right w:val="nil"/>
            </w:tcBorders>
          </w:tcPr>
          <w:p w:rsidRPr="0027433B" w:rsidR="00353071" w:rsidP="00F82447" w:rsidRDefault="00353071" w14:paraId="1F38B48F" w14:textId="77777777">
            <w:pPr>
              <w:rPr>
                <w:szCs w:val="24"/>
              </w:rPr>
            </w:pPr>
          </w:p>
        </w:tc>
        <w:tc>
          <w:tcPr>
            <w:tcW w:w="6743" w:type="dxa"/>
            <w:gridSpan w:val="2"/>
            <w:tcBorders>
              <w:top w:val="nil"/>
              <w:left w:val="nil"/>
              <w:bottom w:val="nil"/>
              <w:right w:val="nil"/>
            </w:tcBorders>
          </w:tcPr>
          <w:p w:rsidRPr="00FB7CD5" w:rsidR="00FB7CD5" w:rsidP="00FB7CD5" w:rsidRDefault="00FB7CD5" w14:paraId="5528F282" w14:textId="0CEE1188">
            <w:pPr>
              <w:rPr>
                <w:szCs w:val="24"/>
              </w:rPr>
            </w:pPr>
            <w:r w:rsidRPr="00FB7CD5">
              <w:rPr>
                <w:szCs w:val="24"/>
              </w:rPr>
              <w:t>36 639</w:t>
            </w:r>
            <w:r w:rsidRPr="00FB7CD5">
              <w:rPr>
                <w:szCs w:val="24"/>
              </w:rPr>
              <w:tab/>
            </w:r>
            <w:r w:rsidRPr="00FB7CD5">
              <w:rPr>
                <w:szCs w:val="24"/>
              </w:rPr>
              <w:tab/>
            </w:r>
            <w:r w:rsidRPr="00FB7CD5">
              <w:rPr>
                <w:szCs w:val="24"/>
              </w:rPr>
              <w:fldChar w:fldCharType="begin"/>
            </w:r>
            <w:r w:rsidRPr="00FB7CD5">
              <w:rPr>
                <w:szCs w:val="24"/>
              </w:rPr>
              <w:instrText xml:space="preserve"> =  \* MERGEFORMAT </w:instrText>
            </w:r>
            <w:r w:rsidRPr="00FB7CD5">
              <w:rPr>
                <w:szCs w:val="24"/>
              </w:rPr>
              <w:fldChar w:fldCharType="separate"/>
            </w:r>
            <w:r w:rsidRPr="00FB7CD5">
              <w:rPr>
                <w:szCs w:val="24"/>
              </w:rPr>
              <w:t xml:space="preserve">(bijgewerkt t/m amendement nr. </w:t>
            </w:r>
            <w:r w:rsidRPr="00FB7CD5">
              <w:rPr>
                <w:szCs w:val="24"/>
              </w:rPr>
              <w:fldChar w:fldCharType="end"/>
            </w:r>
            <w:r w:rsidRPr="00FB7CD5">
              <w:rPr>
                <w:szCs w:val="24"/>
              </w:rPr>
              <w:t>11)</w:t>
            </w:r>
            <w:r w:rsidRPr="00FB7CD5">
              <w:rPr>
                <w:szCs w:val="24"/>
              </w:rPr>
              <w:tab/>
            </w:r>
          </w:p>
          <w:p w:rsidRPr="00FB7CD5" w:rsidR="00FB7CD5" w:rsidP="00FB7CD5" w:rsidRDefault="00FB7CD5" w14:paraId="1EEC55EC" w14:textId="77777777">
            <w:pPr>
              <w:rPr>
                <w:szCs w:val="24"/>
              </w:rPr>
            </w:pPr>
          </w:p>
          <w:p w:rsidRPr="00FB7CD5" w:rsidR="00FB7CD5" w:rsidP="00FB7CD5" w:rsidRDefault="00FB7CD5" w14:paraId="6BA8F967" w14:textId="77777777">
            <w:pPr>
              <w:rPr>
                <w:szCs w:val="24"/>
              </w:rPr>
            </w:pPr>
            <w:r w:rsidRPr="00FB7CD5">
              <w:rPr>
                <w:szCs w:val="24"/>
              </w:rPr>
              <w:t>- artikel I</w:t>
            </w:r>
          </w:p>
          <w:p w:rsidRPr="00FB7CD5" w:rsidR="00FB7CD5" w:rsidP="00FB7CD5" w:rsidRDefault="00FB7CD5" w14:paraId="4C74C6E0" w14:textId="77777777">
            <w:pPr>
              <w:rPr>
                <w:szCs w:val="24"/>
              </w:rPr>
            </w:pPr>
            <w:r w:rsidRPr="00FB7CD5">
              <w:rPr>
                <w:szCs w:val="24"/>
              </w:rPr>
              <w:t>- artikel II, aanhef</w:t>
            </w:r>
          </w:p>
          <w:p w:rsidRPr="00FB7CD5" w:rsidR="00FB7CD5" w:rsidP="00FB7CD5" w:rsidRDefault="00FB7CD5" w14:paraId="36FE4CED" w14:textId="77777777">
            <w:pPr>
              <w:rPr>
                <w:szCs w:val="24"/>
              </w:rPr>
            </w:pPr>
            <w:r w:rsidRPr="00FB7CD5">
              <w:rPr>
                <w:szCs w:val="24"/>
                <w:highlight w:val="yellow"/>
              </w:rPr>
              <w:t>- amendement White/Kathmann (11,I)</w:t>
            </w:r>
            <w:r w:rsidRPr="00FB7CD5">
              <w:rPr>
                <w:szCs w:val="24"/>
              </w:rPr>
              <w:t xml:space="preserve"> over het expliciet als authentieke gegevens aanwijzen van gegevens uit de Basisadministraties Persoonsgegevens BES (invoegen onderdeel </w:t>
            </w:r>
            <w:proofErr w:type="spellStart"/>
            <w:r w:rsidRPr="00FB7CD5">
              <w:rPr>
                <w:szCs w:val="24"/>
              </w:rPr>
              <w:t>aA</w:t>
            </w:r>
            <w:proofErr w:type="spellEnd"/>
            <w:r w:rsidRPr="00FB7CD5">
              <w:rPr>
                <w:szCs w:val="24"/>
              </w:rPr>
              <w:t>)</w:t>
            </w:r>
          </w:p>
          <w:p w:rsidRPr="00FB7CD5" w:rsidR="00FB7CD5" w:rsidP="00FB7CD5" w:rsidRDefault="00FB7CD5" w14:paraId="54D9F9DC" w14:textId="77777777">
            <w:pPr>
              <w:rPr>
                <w:szCs w:val="24"/>
              </w:rPr>
            </w:pPr>
            <w:r w:rsidRPr="00FB7CD5">
              <w:rPr>
                <w:szCs w:val="24"/>
              </w:rPr>
              <w:t>- amendement White/Kathmann (11,II)</w:t>
            </w:r>
          </w:p>
          <w:p w:rsidRPr="00FB7CD5" w:rsidR="00FB7CD5" w:rsidP="00FB7CD5" w:rsidRDefault="00FB7CD5" w14:paraId="49535DFD" w14:textId="77777777">
            <w:pPr>
              <w:rPr>
                <w:szCs w:val="24"/>
              </w:rPr>
            </w:pPr>
            <w:r w:rsidRPr="00FB7CD5">
              <w:rPr>
                <w:szCs w:val="24"/>
              </w:rPr>
              <w:t>- onderdeel A</w:t>
            </w:r>
          </w:p>
          <w:p w:rsidRPr="00FB7CD5" w:rsidR="00FB7CD5" w:rsidP="00FB7CD5" w:rsidRDefault="00FB7CD5" w14:paraId="1E49906C" w14:textId="77777777">
            <w:pPr>
              <w:rPr>
                <w:szCs w:val="24"/>
              </w:rPr>
            </w:pPr>
            <w:r w:rsidRPr="00FB7CD5">
              <w:rPr>
                <w:szCs w:val="24"/>
              </w:rPr>
              <w:t>- amendement White/Kathmann (11,III) (invoegen onderdelen Aa t/m Ac)</w:t>
            </w:r>
          </w:p>
          <w:p w:rsidRPr="00FB7CD5" w:rsidR="00FB7CD5" w:rsidP="00FB7CD5" w:rsidRDefault="00FB7CD5" w14:paraId="07364D17" w14:textId="77777777">
            <w:pPr>
              <w:rPr>
                <w:szCs w:val="24"/>
              </w:rPr>
            </w:pPr>
            <w:r w:rsidRPr="00FB7CD5">
              <w:rPr>
                <w:szCs w:val="24"/>
              </w:rPr>
              <w:t>- onderdelen B t/m G</w:t>
            </w:r>
          </w:p>
          <w:p w:rsidRPr="00FB7CD5" w:rsidR="00FB7CD5" w:rsidP="00FB7CD5" w:rsidRDefault="00FB7CD5" w14:paraId="49381444" w14:textId="77777777">
            <w:pPr>
              <w:rPr>
                <w:szCs w:val="24"/>
              </w:rPr>
            </w:pPr>
            <w:r w:rsidRPr="00FB7CD5">
              <w:rPr>
                <w:szCs w:val="24"/>
                <w:highlight w:val="yellow"/>
              </w:rPr>
              <w:t>- amendement White/Kathmann (10,I)</w:t>
            </w:r>
            <w:r w:rsidRPr="00FB7CD5">
              <w:rPr>
                <w:szCs w:val="24"/>
              </w:rPr>
              <w:t xml:space="preserve"> over opname van het burgerservicenummer op de identiteitskaarten van Bonaire, Sint Eustatius en Saba</w:t>
            </w:r>
          </w:p>
          <w:p w:rsidRPr="00FB7CD5" w:rsidR="00FB7CD5" w:rsidP="00FB7CD5" w:rsidRDefault="00FB7CD5" w14:paraId="076E554A" w14:textId="77777777">
            <w:pPr>
              <w:rPr>
                <w:szCs w:val="24"/>
              </w:rPr>
            </w:pPr>
            <w:r w:rsidRPr="00FB7CD5">
              <w:rPr>
                <w:szCs w:val="24"/>
              </w:rPr>
              <w:t>- onderdeel H</w:t>
            </w:r>
          </w:p>
          <w:p w:rsidRPr="00FB7CD5" w:rsidR="00FB7CD5" w:rsidP="00FB7CD5" w:rsidRDefault="00FB7CD5" w14:paraId="2ECAB088" w14:textId="77777777">
            <w:pPr>
              <w:rPr>
                <w:szCs w:val="24"/>
              </w:rPr>
            </w:pPr>
            <w:r w:rsidRPr="00FB7CD5">
              <w:rPr>
                <w:szCs w:val="24"/>
              </w:rPr>
              <w:t>- artikel II</w:t>
            </w:r>
          </w:p>
          <w:p w:rsidRPr="00FB7CD5" w:rsidR="00FB7CD5" w:rsidP="00FB7CD5" w:rsidRDefault="00FB7CD5" w14:paraId="30E3112C" w14:textId="77777777">
            <w:pPr>
              <w:rPr>
                <w:szCs w:val="24"/>
              </w:rPr>
            </w:pPr>
            <w:r w:rsidRPr="00FB7CD5">
              <w:rPr>
                <w:szCs w:val="24"/>
              </w:rPr>
              <w:t>- artikelen III t/m V</w:t>
            </w:r>
          </w:p>
          <w:p w:rsidRPr="00FB7CD5" w:rsidR="00FB7CD5" w:rsidP="00FB7CD5" w:rsidRDefault="00FB7CD5" w14:paraId="12168E91" w14:textId="77777777">
            <w:pPr>
              <w:rPr>
                <w:szCs w:val="24"/>
              </w:rPr>
            </w:pPr>
            <w:r w:rsidRPr="00FB7CD5">
              <w:rPr>
                <w:szCs w:val="24"/>
              </w:rPr>
              <w:t>- amendement White/Kathmann (10,II) (invoegen artikel Va)</w:t>
            </w:r>
          </w:p>
          <w:p w:rsidRPr="00FB7CD5" w:rsidR="00FB7CD5" w:rsidP="00FB7CD5" w:rsidRDefault="00FB7CD5" w14:paraId="06681264" w14:textId="77777777">
            <w:pPr>
              <w:rPr>
                <w:szCs w:val="24"/>
              </w:rPr>
            </w:pPr>
            <w:r w:rsidRPr="00FB7CD5">
              <w:rPr>
                <w:szCs w:val="24"/>
              </w:rPr>
              <w:t xml:space="preserve">- artikelen VI en VII </w:t>
            </w:r>
          </w:p>
          <w:p w:rsidRPr="00FB7CD5" w:rsidR="00FB7CD5" w:rsidP="00FB7CD5" w:rsidRDefault="00FB7CD5" w14:paraId="61964544" w14:textId="77777777">
            <w:pPr>
              <w:rPr>
                <w:szCs w:val="24"/>
              </w:rPr>
            </w:pPr>
            <w:r w:rsidRPr="00FB7CD5">
              <w:rPr>
                <w:szCs w:val="24"/>
              </w:rPr>
              <w:t>- beweegreden</w:t>
            </w:r>
          </w:p>
          <w:p w:rsidRPr="00FB7CD5" w:rsidR="00353071" w:rsidP="00F82447" w:rsidRDefault="00FB7CD5" w14:paraId="5D739F33" w14:textId="7EBBFD37">
            <w:pPr>
              <w:rPr>
                <w:szCs w:val="24"/>
              </w:rPr>
            </w:pPr>
            <w:r w:rsidRPr="00FB7CD5">
              <w:rPr>
                <w:szCs w:val="24"/>
                <w:highlight w:val="yellow"/>
              </w:rPr>
              <w:t>- wetsvoorstel</w:t>
            </w:r>
          </w:p>
        </w:tc>
      </w:tr>
      <w:tr w:rsidRPr="0041125B" w:rsidR="0052613E" w:rsidTr="00781E1F" w14:paraId="20EEAD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2613E" w:rsidP="00F82447" w:rsidRDefault="0052613E" w14:paraId="11520B3D" w14:textId="77777777">
            <w:pPr>
              <w:rPr>
                <w:b/>
                <w:color w:val="000000"/>
                <w:szCs w:val="24"/>
              </w:rPr>
            </w:pPr>
          </w:p>
        </w:tc>
        <w:tc>
          <w:tcPr>
            <w:tcW w:w="497" w:type="dxa"/>
            <w:tcBorders>
              <w:top w:val="nil"/>
              <w:left w:val="nil"/>
              <w:bottom w:val="nil"/>
              <w:right w:val="nil"/>
            </w:tcBorders>
          </w:tcPr>
          <w:p w:rsidRPr="0027433B" w:rsidR="0052613E" w:rsidP="00F82447" w:rsidRDefault="0052613E" w14:paraId="1385CC00" w14:textId="77777777">
            <w:pPr>
              <w:rPr>
                <w:szCs w:val="24"/>
              </w:rPr>
            </w:pPr>
          </w:p>
        </w:tc>
        <w:tc>
          <w:tcPr>
            <w:tcW w:w="6743" w:type="dxa"/>
            <w:gridSpan w:val="2"/>
            <w:tcBorders>
              <w:top w:val="nil"/>
              <w:left w:val="nil"/>
              <w:bottom w:val="nil"/>
              <w:right w:val="nil"/>
            </w:tcBorders>
          </w:tcPr>
          <w:p w:rsidRPr="003C5AAB" w:rsidR="0052613E" w:rsidP="00F82447" w:rsidRDefault="0052613E" w14:paraId="0EEFCF41" w14:textId="77777777">
            <w:pPr>
              <w:rPr>
                <w:bCs/>
              </w:rPr>
            </w:pPr>
          </w:p>
        </w:tc>
      </w:tr>
      <w:tr w:rsidRPr="0041125B" w:rsidR="0052613E" w:rsidTr="00781E1F" w14:paraId="616936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2613E" w:rsidP="00F82447" w:rsidRDefault="003D7068" w14:paraId="32964EA2" w14:textId="6DDBEB0B">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52613E" w:rsidP="00F82447" w:rsidRDefault="0052613E" w14:paraId="4B536515" w14:textId="77777777">
            <w:pPr>
              <w:rPr>
                <w:szCs w:val="24"/>
              </w:rPr>
            </w:pPr>
          </w:p>
        </w:tc>
        <w:tc>
          <w:tcPr>
            <w:tcW w:w="6743" w:type="dxa"/>
            <w:gridSpan w:val="2"/>
            <w:tcBorders>
              <w:top w:val="nil"/>
              <w:left w:val="nil"/>
              <w:bottom w:val="nil"/>
              <w:right w:val="nil"/>
            </w:tcBorders>
          </w:tcPr>
          <w:p w:rsidRPr="003C5AAB" w:rsidR="0052613E" w:rsidP="00F82447" w:rsidRDefault="003D7068" w14:paraId="5959B45D" w14:textId="20A6B3B2">
            <w:pPr>
              <w:rPr>
                <w:bCs/>
              </w:rPr>
            </w:pPr>
            <w:r>
              <w:rPr>
                <w:bCs/>
              </w:rPr>
              <w:t xml:space="preserve">17. Stemmingen over: moties ingediend bij de </w:t>
            </w:r>
            <w:r w:rsidRPr="003D7068">
              <w:rPr>
                <w:bCs/>
              </w:rPr>
              <w:t>Wet invoering BSN en voorzieningen digitale overheid BES</w:t>
            </w:r>
          </w:p>
        </w:tc>
      </w:tr>
      <w:tr w:rsidRPr="0041125B" w:rsidR="00485850" w:rsidTr="00781E1F" w14:paraId="3CDA4E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85850" w:rsidP="00485850" w:rsidRDefault="00485850" w14:paraId="04751FED" w14:textId="293571CB">
            <w:pPr>
              <w:rPr>
                <w:b/>
                <w:color w:val="000000"/>
                <w:szCs w:val="24"/>
              </w:rPr>
            </w:pPr>
            <w:r>
              <w:rPr>
                <w:b/>
                <w:color w:val="000000"/>
                <w:szCs w:val="24"/>
              </w:rPr>
              <w:lastRenderedPageBreak/>
              <w:t>36 639, nr. 12</w:t>
            </w:r>
          </w:p>
        </w:tc>
        <w:tc>
          <w:tcPr>
            <w:tcW w:w="497" w:type="dxa"/>
            <w:tcBorders>
              <w:top w:val="nil"/>
              <w:left w:val="nil"/>
              <w:bottom w:val="nil"/>
              <w:right w:val="nil"/>
            </w:tcBorders>
          </w:tcPr>
          <w:p w:rsidRPr="0027433B" w:rsidR="00485850" w:rsidP="00485850" w:rsidRDefault="00485850" w14:paraId="1C567EEC" w14:textId="77777777">
            <w:pPr>
              <w:rPr>
                <w:szCs w:val="24"/>
              </w:rPr>
            </w:pPr>
          </w:p>
        </w:tc>
        <w:tc>
          <w:tcPr>
            <w:tcW w:w="6743" w:type="dxa"/>
            <w:gridSpan w:val="2"/>
            <w:tcBorders>
              <w:top w:val="nil"/>
              <w:left w:val="nil"/>
              <w:bottom w:val="nil"/>
              <w:right w:val="nil"/>
            </w:tcBorders>
          </w:tcPr>
          <w:p w:rsidRPr="003C5AAB" w:rsidR="00485850" w:rsidP="00485850" w:rsidRDefault="00E17B70" w14:paraId="3D4FE393" w14:textId="6D23F0F4">
            <w:pPr>
              <w:rPr>
                <w:bCs/>
              </w:rPr>
            </w:pPr>
            <w:r>
              <w:t>-</w:t>
            </w:r>
            <w:r w:rsidRPr="006F557E" w:rsidR="00485850">
              <w:t xml:space="preserve">de motie-White c.s. over een juridische grondslag voor verwerking van het bsn door zorginstellingen in Caribisch Nederland </w:t>
            </w:r>
          </w:p>
        </w:tc>
      </w:tr>
      <w:tr w:rsidRPr="0041125B" w:rsidR="00485850" w:rsidTr="00781E1F" w14:paraId="1EBD9A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85850" w:rsidP="00485850" w:rsidRDefault="00485850" w14:paraId="4D4B8F49" w14:textId="5342D476">
            <w:pPr>
              <w:rPr>
                <w:b/>
                <w:color w:val="000000"/>
                <w:szCs w:val="24"/>
              </w:rPr>
            </w:pPr>
            <w:r w:rsidRPr="003D7068">
              <w:rPr>
                <w:b/>
                <w:color w:val="000000"/>
                <w:szCs w:val="24"/>
              </w:rPr>
              <w:t>36 639, nr. 1</w:t>
            </w:r>
            <w:r>
              <w:rPr>
                <w:b/>
                <w:color w:val="000000"/>
                <w:szCs w:val="24"/>
              </w:rPr>
              <w:t>3</w:t>
            </w:r>
          </w:p>
        </w:tc>
        <w:tc>
          <w:tcPr>
            <w:tcW w:w="497" w:type="dxa"/>
            <w:tcBorders>
              <w:top w:val="nil"/>
              <w:left w:val="nil"/>
              <w:bottom w:val="nil"/>
              <w:right w:val="nil"/>
            </w:tcBorders>
          </w:tcPr>
          <w:p w:rsidRPr="0027433B" w:rsidR="00485850" w:rsidP="00485850" w:rsidRDefault="00485850" w14:paraId="66C4BA5C" w14:textId="77777777">
            <w:pPr>
              <w:rPr>
                <w:szCs w:val="24"/>
              </w:rPr>
            </w:pPr>
          </w:p>
        </w:tc>
        <w:tc>
          <w:tcPr>
            <w:tcW w:w="6743" w:type="dxa"/>
            <w:gridSpan w:val="2"/>
            <w:tcBorders>
              <w:top w:val="nil"/>
              <w:left w:val="nil"/>
              <w:bottom w:val="nil"/>
              <w:right w:val="nil"/>
            </w:tcBorders>
          </w:tcPr>
          <w:p w:rsidRPr="003C5AAB" w:rsidR="00485850" w:rsidP="00485850" w:rsidRDefault="00E17B70" w14:paraId="242E4945" w14:textId="55EBE0AC">
            <w:pPr>
              <w:rPr>
                <w:bCs/>
              </w:rPr>
            </w:pPr>
            <w:r>
              <w:t>-</w:t>
            </w:r>
            <w:r w:rsidRPr="006F557E" w:rsidR="00485850">
              <w:t xml:space="preserve">de motie-Ceder/Bruyning over specifiek beleid voor digibeten en mensen met beperkte digitale toegang </w:t>
            </w:r>
          </w:p>
        </w:tc>
      </w:tr>
      <w:tr w:rsidRPr="0041125B" w:rsidR="003D7068" w:rsidTr="00781E1F" w14:paraId="36CDC1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D7068" w:rsidP="00F82447" w:rsidRDefault="003D7068" w14:paraId="05D84D9C" w14:textId="77777777">
            <w:pPr>
              <w:rPr>
                <w:b/>
                <w:color w:val="000000"/>
                <w:szCs w:val="24"/>
              </w:rPr>
            </w:pPr>
          </w:p>
        </w:tc>
        <w:tc>
          <w:tcPr>
            <w:tcW w:w="497" w:type="dxa"/>
            <w:tcBorders>
              <w:top w:val="nil"/>
              <w:left w:val="nil"/>
              <w:bottom w:val="nil"/>
              <w:right w:val="nil"/>
            </w:tcBorders>
          </w:tcPr>
          <w:p w:rsidRPr="0027433B" w:rsidR="003D7068" w:rsidP="00F82447" w:rsidRDefault="003D7068" w14:paraId="5625FCD0" w14:textId="77777777">
            <w:pPr>
              <w:rPr>
                <w:szCs w:val="24"/>
              </w:rPr>
            </w:pPr>
          </w:p>
        </w:tc>
        <w:tc>
          <w:tcPr>
            <w:tcW w:w="6743" w:type="dxa"/>
            <w:gridSpan w:val="2"/>
            <w:tcBorders>
              <w:top w:val="nil"/>
              <w:left w:val="nil"/>
              <w:bottom w:val="nil"/>
              <w:right w:val="nil"/>
            </w:tcBorders>
          </w:tcPr>
          <w:p w:rsidRPr="003C5AAB" w:rsidR="003D7068" w:rsidP="00F82447" w:rsidRDefault="003D7068" w14:paraId="0A6098AC" w14:textId="77777777">
            <w:pPr>
              <w:rPr>
                <w:bCs/>
              </w:rPr>
            </w:pPr>
          </w:p>
        </w:tc>
      </w:tr>
      <w:tr w:rsidRPr="0041125B" w:rsidR="003D7068" w:rsidTr="00781E1F" w14:paraId="1A127B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D7068" w:rsidP="00F82447" w:rsidRDefault="003D7068" w14:paraId="6F4EC61C" w14:textId="793C391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3D7068" w:rsidP="00F82447" w:rsidRDefault="003D7068" w14:paraId="3C130D7E" w14:textId="77777777">
            <w:pPr>
              <w:rPr>
                <w:szCs w:val="24"/>
              </w:rPr>
            </w:pPr>
          </w:p>
        </w:tc>
        <w:tc>
          <w:tcPr>
            <w:tcW w:w="6743" w:type="dxa"/>
            <w:gridSpan w:val="2"/>
            <w:tcBorders>
              <w:top w:val="nil"/>
              <w:left w:val="nil"/>
              <w:bottom w:val="nil"/>
              <w:right w:val="nil"/>
            </w:tcBorders>
          </w:tcPr>
          <w:p w:rsidRPr="003C5AAB" w:rsidR="003D7068" w:rsidP="00F82447" w:rsidRDefault="003D7068" w14:paraId="41F97536" w14:textId="02421E29">
            <w:pPr>
              <w:rPr>
                <w:bCs/>
              </w:rPr>
            </w:pPr>
            <w:r>
              <w:rPr>
                <w:bCs/>
              </w:rPr>
              <w:t xml:space="preserve">18. Stemmingen </w:t>
            </w:r>
            <w:r w:rsidR="0021574F">
              <w:rPr>
                <w:bCs/>
              </w:rPr>
              <w:t>over: moties ingediend bij het t</w:t>
            </w:r>
            <w:r w:rsidRPr="0021574F" w:rsidR="0021574F">
              <w:rPr>
                <w:bCs/>
              </w:rPr>
              <w:t>weeminutendebat Economische ontwikkeling Caribisch deel Koninkrijk</w:t>
            </w:r>
          </w:p>
        </w:tc>
      </w:tr>
      <w:tr w:rsidRPr="0041125B" w:rsidR="0042612D" w:rsidTr="00781E1F" w14:paraId="07CBFB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2612D" w:rsidP="0042612D" w:rsidRDefault="0042612D" w14:paraId="783302F7" w14:textId="00C083FE">
            <w:pPr>
              <w:rPr>
                <w:b/>
                <w:color w:val="000000"/>
                <w:szCs w:val="24"/>
              </w:rPr>
            </w:pPr>
            <w:r>
              <w:rPr>
                <w:b/>
                <w:color w:val="000000"/>
                <w:szCs w:val="24"/>
              </w:rPr>
              <w:t>36 600-IV, nr. 57</w:t>
            </w:r>
          </w:p>
        </w:tc>
        <w:tc>
          <w:tcPr>
            <w:tcW w:w="497" w:type="dxa"/>
            <w:tcBorders>
              <w:top w:val="nil"/>
              <w:left w:val="nil"/>
              <w:bottom w:val="nil"/>
              <w:right w:val="nil"/>
            </w:tcBorders>
          </w:tcPr>
          <w:p w:rsidRPr="0027433B" w:rsidR="0042612D" w:rsidP="0042612D" w:rsidRDefault="0042612D" w14:paraId="5805C6A0" w14:textId="77777777">
            <w:pPr>
              <w:rPr>
                <w:szCs w:val="24"/>
              </w:rPr>
            </w:pPr>
          </w:p>
        </w:tc>
        <w:tc>
          <w:tcPr>
            <w:tcW w:w="6743" w:type="dxa"/>
            <w:gridSpan w:val="2"/>
            <w:tcBorders>
              <w:top w:val="nil"/>
              <w:left w:val="nil"/>
              <w:bottom w:val="nil"/>
              <w:right w:val="nil"/>
            </w:tcBorders>
          </w:tcPr>
          <w:p w:rsidRPr="003C5AAB" w:rsidR="0042612D" w:rsidP="0042612D" w:rsidRDefault="0042612D" w14:paraId="70A1BC91" w14:textId="395E29D9">
            <w:pPr>
              <w:rPr>
                <w:bCs/>
              </w:rPr>
            </w:pPr>
            <w:r>
              <w:t>-</w:t>
            </w:r>
            <w:r w:rsidRPr="002E111D">
              <w:t xml:space="preserve">de motie-White c.s. over stimuleren dat Caribisch Nederland Nederlandse bancaire voorzieningen kan gebruiken  </w:t>
            </w:r>
          </w:p>
        </w:tc>
      </w:tr>
      <w:tr w:rsidRPr="0041125B" w:rsidR="0042612D" w:rsidTr="00781E1F" w14:paraId="2445B9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2612D" w:rsidP="0042612D" w:rsidRDefault="0042612D" w14:paraId="37846AD5" w14:textId="6991BA42">
            <w:pPr>
              <w:rPr>
                <w:b/>
                <w:color w:val="000000"/>
                <w:szCs w:val="24"/>
              </w:rPr>
            </w:pPr>
            <w:r w:rsidRPr="004865B9">
              <w:rPr>
                <w:b/>
                <w:color w:val="000000"/>
                <w:szCs w:val="24"/>
              </w:rPr>
              <w:t>36 600-IV, nr. 5</w:t>
            </w:r>
            <w:r>
              <w:rPr>
                <w:b/>
                <w:color w:val="000000"/>
                <w:szCs w:val="24"/>
              </w:rPr>
              <w:t>8</w:t>
            </w:r>
          </w:p>
        </w:tc>
        <w:tc>
          <w:tcPr>
            <w:tcW w:w="497" w:type="dxa"/>
            <w:tcBorders>
              <w:top w:val="nil"/>
              <w:left w:val="nil"/>
              <w:bottom w:val="nil"/>
              <w:right w:val="nil"/>
            </w:tcBorders>
          </w:tcPr>
          <w:p w:rsidRPr="0027433B" w:rsidR="0042612D" w:rsidP="0042612D" w:rsidRDefault="0042612D" w14:paraId="6E032E90" w14:textId="77777777">
            <w:pPr>
              <w:rPr>
                <w:szCs w:val="24"/>
              </w:rPr>
            </w:pPr>
          </w:p>
        </w:tc>
        <w:tc>
          <w:tcPr>
            <w:tcW w:w="6743" w:type="dxa"/>
            <w:gridSpan w:val="2"/>
            <w:tcBorders>
              <w:top w:val="nil"/>
              <w:left w:val="nil"/>
              <w:bottom w:val="nil"/>
              <w:right w:val="nil"/>
            </w:tcBorders>
          </w:tcPr>
          <w:p w:rsidRPr="003C5AAB" w:rsidR="0042612D" w:rsidP="0042612D" w:rsidRDefault="0042612D" w14:paraId="0B1E4B91" w14:textId="76AA1B8C">
            <w:pPr>
              <w:rPr>
                <w:bCs/>
              </w:rPr>
            </w:pPr>
            <w:r>
              <w:t>-</w:t>
            </w:r>
            <w:r w:rsidRPr="002E111D">
              <w:t xml:space="preserve">de motie-Van Haasen over bij gedifferentieerde vliegbelasting geen verhoging toepassen op vluchten naar en van Caribisch Nederland  </w:t>
            </w:r>
          </w:p>
        </w:tc>
      </w:tr>
      <w:tr w:rsidRPr="0041125B" w:rsidR="0042612D" w:rsidTr="00781E1F" w14:paraId="0D1061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2612D" w:rsidP="0042612D" w:rsidRDefault="0042612D" w14:paraId="21F92CDB" w14:textId="13760860">
            <w:pPr>
              <w:rPr>
                <w:b/>
                <w:color w:val="000000"/>
                <w:szCs w:val="24"/>
              </w:rPr>
            </w:pPr>
            <w:r w:rsidRPr="004865B9">
              <w:rPr>
                <w:b/>
                <w:color w:val="000000"/>
                <w:szCs w:val="24"/>
              </w:rPr>
              <w:t>36 600-IV, nr. 5</w:t>
            </w:r>
            <w:r>
              <w:rPr>
                <w:b/>
                <w:color w:val="000000"/>
                <w:szCs w:val="24"/>
              </w:rPr>
              <w:t>9</w:t>
            </w:r>
          </w:p>
        </w:tc>
        <w:tc>
          <w:tcPr>
            <w:tcW w:w="497" w:type="dxa"/>
            <w:tcBorders>
              <w:top w:val="nil"/>
              <w:left w:val="nil"/>
              <w:bottom w:val="nil"/>
              <w:right w:val="nil"/>
            </w:tcBorders>
          </w:tcPr>
          <w:p w:rsidRPr="0027433B" w:rsidR="0042612D" w:rsidP="0042612D" w:rsidRDefault="0042612D" w14:paraId="6F3A9CE8" w14:textId="77777777">
            <w:pPr>
              <w:rPr>
                <w:szCs w:val="24"/>
              </w:rPr>
            </w:pPr>
          </w:p>
        </w:tc>
        <w:tc>
          <w:tcPr>
            <w:tcW w:w="6743" w:type="dxa"/>
            <w:gridSpan w:val="2"/>
            <w:tcBorders>
              <w:top w:val="nil"/>
              <w:left w:val="nil"/>
              <w:bottom w:val="nil"/>
              <w:right w:val="nil"/>
            </w:tcBorders>
          </w:tcPr>
          <w:p w:rsidRPr="003C5AAB" w:rsidR="0042612D" w:rsidP="0042612D" w:rsidRDefault="0042612D" w14:paraId="36A257D5" w14:textId="660A9300">
            <w:pPr>
              <w:rPr>
                <w:bCs/>
              </w:rPr>
            </w:pPr>
            <w:r>
              <w:t>-</w:t>
            </w:r>
            <w:r w:rsidRPr="002E111D">
              <w:t xml:space="preserve">de motie-Bruyning c.s. over onderzoeken hoe IND-voorzieningen op Saba en Sint-Eustatius aanvragen zelfstandig kunnen afhandelen  </w:t>
            </w:r>
          </w:p>
        </w:tc>
      </w:tr>
      <w:tr w:rsidRPr="0041125B" w:rsidR="0042612D" w:rsidTr="00781E1F" w14:paraId="2E76DA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2612D" w:rsidP="0042612D" w:rsidRDefault="0042612D" w14:paraId="487613F2" w14:textId="6ED7D3D7">
            <w:pPr>
              <w:rPr>
                <w:b/>
                <w:color w:val="000000"/>
                <w:szCs w:val="24"/>
              </w:rPr>
            </w:pPr>
            <w:r w:rsidRPr="004865B9">
              <w:rPr>
                <w:b/>
                <w:color w:val="000000"/>
                <w:szCs w:val="24"/>
              </w:rPr>
              <w:t xml:space="preserve">36 600-IV, nr. </w:t>
            </w:r>
            <w:r>
              <w:rPr>
                <w:b/>
                <w:color w:val="000000"/>
                <w:szCs w:val="24"/>
              </w:rPr>
              <w:t>60</w:t>
            </w:r>
            <w:r w:rsidR="00BD0522">
              <w:rPr>
                <w:b/>
                <w:color w:val="000000"/>
                <w:szCs w:val="24"/>
              </w:rPr>
              <w:t xml:space="preserve"> (aangehouden)</w:t>
            </w:r>
          </w:p>
        </w:tc>
        <w:tc>
          <w:tcPr>
            <w:tcW w:w="497" w:type="dxa"/>
            <w:tcBorders>
              <w:top w:val="nil"/>
              <w:left w:val="nil"/>
              <w:bottom w:val="nil"/>
              <w:right w:val="nil"/>
            </w:tcBorders>
          </w:tcPr>
          <w:p w:rsidRPr="0027433B" w:rsidR="0042612D" w:rsidP="0042612D" w:rsidRDefault="0042612D" w14:paraId="74E80F17" w14:textId="77777777">
            <w:pPr>
              <w:rPr>
                <w:szCs w:val="24"/>
              </w:rPr>
            </w:pPr>
          </w:p>
        </w:tc>
        <w:tc>
          <w:tcPr>
            <w:tcW w:w="6743" w:type="dxa"/>
            <w:gridSpan w:val="2"/>
            <w:tcBorders>
              <w:top w:val="nil"/>
              <w:left w:val="nil"/>
              <w:bottom w:val="nil"/>
              <w:right w:val="nil"/>
            </w:tcBorders>
          </w:tcPr>
          <w:p w:rsidRPr="003C5AAB" w:rsidR="0042612D" w:rsidP="0042612D" w:rsidRDefault="0042612D" w14:paraId="0597DFF1" w14:textId="753D9799">
            <w:pPr>
              <w:rPr>
                <w:bCs/>
              </w:rPr>
            </w:pPr>
            <w:r>
              <w:t>-</w:t>
            </w:r>
            <w:r w:rsidRPr="002E111D">
              <w:t xml:space="preserve">de motie-Bruyning c.s. over de continuïteit en kwaliteit van de ferryverbinding tussen de bovenwindse eilanden waarborgen  </w:t>
            </w:r>
          </w:p>
        </w:tc>
      </w:tr>
      <w:tr w:rsidRPr="0041125B" w:rsidR="0042612D" w:rsidTr="00781E1F" w14:paraId="37CCE4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2612D" w:rsidP="0042612D" w:rsidRDefault="0042612D" w14:paraId="20A2575B" w14:textId="6F7301C3">
            <w:pPr>
              <w:rPr>
                <w:b/>
                <w:color w:val="000000"/>
                <w:szCs w:val="24"/>
              </w:rPr>
            </w:pPr>
            <w:r w:rsidRPr="004865B9">
              <w:rPr>
                <w:b/>
                <w:color w:val="000000"/>
                <w:szCs w:val="24"/>
              </w:rPr>
              <w:t xml:space="preserve">36 600-IV, nr. </w:t>
            </w:r>
            <w:r>
              <w:rPr>
                <w:b/>
                <w:color w:val="000000"/>
                <w:szCs w:val="24"/>
              </w:rPr>
              <w:t>61</w:t>
            </w:r>
          </w:p>
        </w:tc>
        <w:tc>
          <w:tcPr>
            <w:tcW w:w="497" w:type="dxa"/>
            <w:tcBorders>
              <w:top w:val="nil"/>
              <w:left w:val="nil"/>
              <w:bottom w:val="nil"/>
              <w:right w:val="nil"/>
            </w:tcBorders>
          </w:tcPr>
          <w:p w:rsidRPr="0027433B" w:rsidR="0042612D" w:rsidP="0042612D" w:rsidRDefault="0042612D" w14:paraId="0EFDF030" w14:textId="77777777">
            <w:pPr>
              <w:rPr>
                <w:szCs w:val="24"/>
              </w:rPr>
            </w:pPr>
          </w:p>
        </w:tc>
        <w:tc>
          <w:tcPr>
            <w:tcW w:w="6743" w:type="dxa"/>
            <w:gridSpan w:val="2"/>
            <w:tcBorders>
              <w:top w:val="nil"/>
              <w:left w:val="nil"/>
              <w:bottom w:val="nil"/>
              <w:right w:val="nil"/>
            </w:tcBorders>
          </w:tcPr>
          <w:p w:rsidRPr="003C5AAB" w:rsidR="0042612D" w:rsidP="0042612D" w:rsidRDefault="0042612D" w14:paraId="3EF428C5" w14:textId="7743068B">
            <w:pPr>
              <w:rPr>
                <w:bCs/>
              </w:rPr>
            </w:pPr>
            <w:r>
              <w:t>-</w:t>
            </w:r>
            <w:r w:rsidRPr="002E111D">
              <w:t xml:space="preserve">de motie-Ceder over de overheid van Bonaire ondersteunen bij het verhogen van de lokale voedselproductie naar 25%  </w:t>
            </w:r>
          </w:p>
        </w:tc>
      </w:tr>
      <w:tr w:rsidRPr="0041125B" w:rsidR="0042612D" w:rsidTr="00781E1F" w14:paraId="77966B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2612D" w:rsidP="0042612D" w:rsidRDefault="0042612D" w14:paraId="4A6357A0" w14:textId="6C3B2863">
            <w:pPr>
              <w:rPr>
                <w:b/>
                <w:color w:val="000000"/>
                <w:szCs w:val="24"/>
              </w:rPr>
            </w:pPr>
            <w:r w:rsidRPr="004865B9">
              <w:rPr>
                <w:b/>
                <w:color w:val="000000"/>
                <w:szCs w:val="24"/>
              </w:rPr>
              <w:t xml:space="preserve">36 600-IV, nr. </w:t>
            </w:r>
            <w:r>
              <w:rPr>
                <w:b/>
                <w:color w:val="000000"/>
                <w:szCs w:val="24"/>
              </w:rPr>
              <w:t>62</w:t>
            </w:r>
          </w:p>
        </w:tc>
        <w:tc>
          <w:tcPr>
            <w:tcW w:w="497" w:type="dxa"/>
            <w:tcBorders>
              <w:top w:val="nil"/>
              <w:left w:val="nil"/>
              <w:bottom w:val="nil"/>
              <w:right w:val="nil"/>
            </w:tcBorders>
          </w:tcPr>
          <w:p w:rsidRPr="0027433B" w:rsidR="0042612D" w:rsidP="0042612D" w:rsidRDefault="0042612D" w14:paraId="602579E7" w14:textId="77777777">
            <w:pPr>
              <w:rPr>
                <w:szCs w:val="24"/>
              </w:rPr>
            </w:pPr>
          </w:p>
        </w:tc>
        <w:tc>
          <w:tcPr>
            <w:tcW w:w="6743" w:type="dxa"/>
            <w:gridSpan w:val="2"/>
            <w:tcBorders>
              <w:top w:val="nil"/>
              <w:left w:val="nil"/>
              <w:bottom w:val="nil"/>
              <w:right w:val="nil"/>
            </w:tcBorders>
          </w:tcPr>
          <w:p w:rsidRPr="003C5AAB" w:rsidR="0042612D" w:rsidP="0042612D" w:rsidRDefault="0042612D" w14:paraId="18C27886" w14:textId="1619B1A4">
            <w:pPr>
              <w:rPr>
                <w:bCs/>
              </w:rPr>
            </w:pPr>
            <w:r>
              <w:t>-</w:t>
            </w:r>
            <w:r w:rsidRPr="002E111D">
              <w:t xml:space="preserve">de motie-Ceder/Bamenga over in hernieuwd overleg treden met de regering van Curaçao over de ontwikkeling van de haven  </w:t>
            </w:r>
          </w:p>
        </w:tc>
      </w:tr>
      <w:tr w:rsidRPr="0041125B" w:rsidR="0042612D" w:rsidTr="00781E1F" w14:paraId="0258F8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2612D" w:rsidP="0042612D" w:rsidRDefault="0042612D" w14:paraId="60B41C07" w14:textId="72001915">
            <w:pPr>
              <w:rPr>
                <w:b/>
                <w:color w:val="000000"/>
                <w:szCs w:val="24"/>
              </w:rPr>
            </w:pPr>
            <w:r w:rsidRPr="004865B9">
              <w:rPr>
                <w:b/>
                <w:color w:val="000000"/>
                <w:szCs w:val="24"/>
              </w:rPr>
              <w:t xml:space="preserve">36 600-IV, nr. </w:t>
            </w:r>
            <w:r>
              <w:rPr>
                <w:b/>
                <w:color w:val="000000"/>
                <w:szCs w:val="24"/>
              </w:rPr>
              <w:t>63</w:t>
            </w:r>
          </w:p>
        </w:tc>
        <w:tc>
          <w:tcPr>
            <w:tcW w:w="497" w:type="dxa"/>
            <w:tcBorders>
              <w:top w:val="nil"/>
              <w:left w:val="nil"/>
              <w:bottom w:val="nil"/>
              <w:right w:val="nil"/>
            </w:tcBorders>
          </w:tcPr>
          <w:p w:rsidRPr="0027433B" w:rsidR="0042612D" w:rsidP="0042612D" w:rsidRDefault="0042612D" w14:paraId="78A41B5F" w14:textId="77777777">
            <w:pPr>
              <w:rPr>
                <w:szCs w:val="24"/>
              </w:rPr>
            </w:pPr>
          </w:p>
        </w:tc>
        <w:tc>
          <w:tcPr>
            <w:tcW w:w="6743" w:type="dxa"/>
            <w:gridSpan w:val="2"/>
            <w:tcBorders>
              <w:top w:val="nil"/>
              <w:left w:val="nil"/>
              <w:bottom w:val="nil"/>
              <w:right w:val="nil"/>
            </w:tcBorders>
          </w:tcPr>
          <w:p w:rsidRPr="003C5AAB" w:rsidR="0042612D" w:rsidP="0042612D" w:rsidRDefault="0042612D" w14:paraId="4ABAFBC1" w14:textId="1594FFF3">
            <w:pPr>
              <w:rPr>
                <w:bCs/>
              </w:rPr>
            </w:pPr>
            <w:r>
              <w:t>-</w:t>
            </w:r>
            <w:r w:rsidRPr="002E111D">
              <w:t xml:space="preserve">de motie-Ceder/White over dependances van universiteiten en hogescholen in het Caribisch deel van het Koninkrijk  </w:t>
            </w:r>
          </w:p>
        </w:tc>
      </w:tr>
      <w:tr w:rsidRPr="0041125B" w:rsidR="003D7068" w:rsidTr="00781E1F" w14:paraId="32952F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D7068" w:rsidP="00F82447" w:rsidRDefault="003D7068" w14:paraId="6E23348D" w14:textId="77777777">
            <w:pPr>
              <w:rPr>
                <w:b/>
                <w:color w:val="000000"/>
                <w:szCs w:val="24"/>
              </w:rPr>
            </w:pPr>
          </w:p>
        </w:tc>
        <w:tc>
          <w:tcPr>
            <w:tcW w:w="497" w:type="dxa"/>
            <w:tcBorders>
              <w:top w:val="nil"/>
              <w:left w:val="nil"/>
              <w:bottom w:val="nil"/>
              <w:right w:val="nil"/>
            </w:tcBorders>
          </w:tcPr>
          <w:p w:rsidRPr="0027433B" w:rsidR="003D7068" w:rsidP="00F82447" w:rsidRDefault="003D7068" w14:paraId="57A3E7E7" w14:textId="77777777">
            <w:pPr>
              <w:rPr>
                <w:szCs w:val="24"/>
              </w:rPr>
            </w:pPr>
          </w:p>
        </w:tc>
        <w:tc>
          <w:tcPr>
            <w:tcW w:w="6743" w:type="dxa"/>
            <w:gridSpan w:val="2"/>
            <w:tcBorders>
              <w:top w:val="nil"/>
              <w:left w:val="nil"/>
              <w:bottom w:val="nil"/>
              <w:right w:val="nil"/>
            </w:tcBorders>
          </w:tcPr>
          <w:p w:rsidRPr="003C5AAB" w:rsidR="003D7068" w:rsidP="00F82447" w:rsidRDefault="003D7068" w14:paraId="46046B4C" w14:textId="77777777">
            <w:pPr>
              <w:rPr>
                <w:bCs/>
              </w:rPr>
            </w:pPr>
          </w:p>
        </w:tc>
      </w:tr>
      <w:tr w:rsidRPr="0041125B" w:rsidR="00ED36BA" w:rsidTr="00781E1F" w14:paraId="16F6D1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ED36BA" w:rsidP="00F82447" w:rsidRDefault="00ED36BA" w14:paraId="41A0435D" w14:textId="0C1E643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D36BA" w:rsidP="00F82447" w:rsidRDefault="00ED36BA" w14:paraId="3C451BD4" w14:textId="77777777">
            <w:pPr>
              <w:rPr>
                <w:szCs w:val="24"/>
              </w:rPr>
            </w:pPr>
          </w:p>
        </w:tc>
        <w:tc>
          <w:tcPr>
            <w:tcW w:w="6743" w:type="dxa"/>
            <w:gridSpan w:val="2"/>
            <w:tcBorders>
              <w:top w:val="nil"/>
              <w:left w:val="nil"/>
              <w:bottom w:val="nil"/>
              <w:right w:val="nil"/>
            </w:tcBorders>
          </w:tcPr>
          <w:p w:rsidRPr="003C5AAB" w:rsidR="00ED36BA" w:rsidP="00F82447" w:rsidRDefault="00250F10" w14:paraId="42497413" w14:textId="6D60BEBD">
            <w:pPr>
              <w:rPr>
                <w:bCs/>
              </w:rPr>
            </w:pPr>
            <w:r>
              <w:rPr>
                <w:bCs/>
              </w:rPr>
              <w:t>19</w:t>
            </w:r>
            <w:r w:rsidR="00ED36BA">
              <w:rPr>
                <w:bCs/>
              </w:rPr>
              <w:t>. Stemmingen over: moties ingediend bij het d</w:t>
            </w:r>
            <w:r w:rsidRPr="00ED36BA" w:rsidR="00ED36BA">
              <w:rPr>
                <w:bCs/>
              </w:rPr>
              <w:t>ebat over het rapport van de commissie-Sorgdrager over de Nederlandse wapeninzet in de Iraakse stad Hawija in 2015</w:t>
            </w:r>
          </w:p>
        </w:tc>
      </w:tr>
      <w:tr w:rsidRPr="0041125B" w:rsidR="008E1D54" w:rsidTr="00781E1F" w14:paraId="082D01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E1D54" w:rsidR="008E1D54" w:rsidP="008E1D54" w:rsidRDefault="008E1D54" w14:paraId="40F823A1" w14:textId="23BD6FE3">
            <w:pPr>
              <w:rPr>
                <w:b/>
                <w:bCs/>
                <w:color w:val="000000"/>
                <w:szCs w:val="24"/>
              </w:rPr>
            </w:pPr>
            <w:r w:rsidRPr="008E1D54">
              <w:rPr>
                <w:b/>
                <w:bCs/>
              </w:rPr>
              <w:t>27</w:t>
            </w:r>
            <w:r w:rsidRPr="008E1D54">
              <w:rPr>
                <w:b/>
                <w:bCs/>
              </w:rPr>
              <w:t xml:space="preserve"> </w:t>
            </w:r>
            <w:r w:rsidRPr="008E1D54">
              <w:rPr>
                <w:b/>
                <w:bCs/>
              </w:rPr>
              <w:t>925, nr. 993</w:t>
            </w:r>
          </w:p>
        </w:tc>
        <w:tc>
          <w:tcPr>
            <w:tcW w:w="497" w:type="dxa"/>
            <w:tcBorders>
              <w:top w:val="nil"/>
              <w:left w:val="nil"/>
              <w:bottom w:val="nil"/>
              <w:right w:val="nil"/>
            </w:tcBorders>
          </w:tcPr>
          <w:p w:rsidRPr="0027433B" w:rsidR="008E1D54" w:rsidP="008E1D54" w:rsidRDefault="008E1D54" w14:paraId="0A7B9FCC" w14:textId="77777777">
            <w:pPr>
              <w:rPr>
                <w:szCs w:val="24"/>
              </w:rPr>
            </w:pPr>
          </w:p>
        </w:tc>
        <w:tc>
          <w:tcPr>
            <w:tcW w:w="6743" w:type="dxa"/>
            <w:gridSpan w:val="2"/>
            <w:tcBorders>
              <w:top w:val="nil"/>
              <w:left w:val="nil"/>
              <w:bottom w:val="nil"/>
              <w:right w:val="nil"/>
            </w:tcBorders>
          </w:tcPr>
          <w:p w:rsidRPr="003C5AAB" w:rsidR="008E1D54" w:rsidP="008E1D54" w:rsidRDefault="008E1D54" w14:paraId="43AE1373" w14:textId="2887A704">
            <w:pPr>
              <w:rPr>
                <w:bCs/>
              </w:rPr>
            </w:pPr>
            <w:r>
              <w:t>-</w:t>
            </w:r>
            <w:r w:rsidRPr="007147CF">
              <w:t xml:space="preserve">de motie-Dijk c.s. over individuele en ruimhartige compensatie voor slachtoffers en nabestaanden </w:t>
            </w:r>
          </w:p>
        </w:tc>
      </w:tr>
      <w:tr w:rsidRPr="0041125B" w:rsidR="008E1D54" w:rsidTr="00781E1F" w14:paraId="41A7F5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419C02CB" w14:textId="5EFF6FD6">
            <w:pPr>
              <w:rPr>
                <w:b/>
                <w:color w:val="000000"/>
                <w:szCs w:val="24"/>
              </w:rPr>
            </w:pPr>
            <w:r w:rsidRPr="007E30E3">
              <w:rPr>
                <w:b/>
                <w:bCs/>
              </w:rPr>
              <w:t>27 925, nr. 99</w:t>
            </w:r>
            <w:r>
              <w:rPr>
                <w:b/>
                <w:bCs/>
              </w:rPr>
              <w:t>4</w:t>
            </w:r>
          </w:p>
        </w:tc>
        <w:tc>
          <w:tcPr>
            <w:tcW w:w="497" w:type="dxa"/>
            <w:tcBorders>
              <w:top w:val="nil"/>
              <w:left w:val="nil"/>
              <w:bottom w:val="nil"/>
              <w:right w:val="nil"/>
            </w:tcBorders>
          </w:tcPr>
          <w:p w:rsidRPr="0027433B" w:rsidR="008E1D54" w:rsidP="008E1D54" w:rsidRDefault="008E1D54" w14:paraId="192403EF" w14:textId="77777777">
            <w:pPr>
              <w:rPr>
                <w:szCs w:val="24"/>
              </w:rPr>
            </w:pPr>
          </w:p>
        </w:tc>
        <w:tc>
          <w:tcPr>
            <w:tcW w:w="6743" w:type="dxa"/>
            <w:gridSpan w:val="2"/>
            <w:tcBorders>
              <w:top w:val="nil"/>
              <w:left w:val="nil"/>
              <w:bottom w:val="nil"/>
              <w:right w:val="nil"/>
            </w:tcBorders>
          </w:tcPr>
          <w:p w:rsidRPr="003C5AAB" w:rsidR="008E1D54" w:rsidP="008E1D54" w:rsidRDefault="008E1D54" w14:paraId="15B7A7AB" w14:textId="771F0F87">
            <w:pPr>
              <w:rPr>
                <w:bCs/>
              </w:rPr>
            </w:pPr>
            <w:r>
              <w:t>-</w:t>
            </w:r>
            <w:r w:rsidRPr="007147CF">
              <w:t xml:space="preserve">de motie-Dijk over een beknopte enquête over het Nederlandse bombardement op Hawija en de verdwenen videobeelden  </w:t>
            </w:r>
          </w:p>
        </w:tc>
      </w:tr>
      <w:tr w:rsidRPr="0041125B" w:rsidR="008E1D54" w:rsidTr="00781E1F" w14:paraId="13A266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637A954A" w14:textId="229B2302">
            <w:pPr>
              <w:rPr>
                <w:b/>
                <w:color w:val="000000"/>
                <w:szCs w:val="24"/>
              </w:rPr>
            </w:pPr>
            <w:r w:rsidRPr="007E30E3">
              <w:rPr>
                <w:b/>
                <w:bCs/>
              </w:rPr>
              <w:t>27 925, nr. 99</w:t>
            </w:r>
            <w:r>
              <w:rPr>
                <w:b/>
                <w:bCs/>
              </w:rPr>
              <w:t>5</w:t>
            </w:r>
          </w:p>
        </w:tc>
        <w:tc>
          <w:tcPr>
            <w:tcW w:w="497" w:type="dxa"/>
            <w:tcBorders>
              <w:top w:val="nil"/>
              <w:left w:val="nil"/>
              <w:bottom w:val="nil"/>
              <w:right w:val="nil"/>
            </w:tcBorders>
          </w:tcPr>
          <w:p w:rsidRPr="0027433B" w:rsidR="008E1D54" w:rsidP="008E1D54" w:rsidRDefault="008E1D54" w14:paraId="70BE1D8F" w14:textId="77777777">
            <w:pPr>
              <w:rPr>
                <w:szCs w:val="24"/>
              </w:rPr>
            </w:pPr>
          </w:p>
        </w:tc>
        <w:tc>
          <w:tcPr>
            <w:tcW w:w="6743" w:type="dxa"/>
            <w:gridSpan w:val="2"/>
            <w:tcBorders>
              <w:top w:val="nil"/>
              <w:left w:val="nil"/>
              <w:bottom w:val="nil"/>
              <w:right w:val="nil"/>
            </w:tcBorders>
          </w:tcPr>
          <w:p w:rsidRPr="003C5AAB" w:rsidR="008E1D54" w:rsidP="008E1D54" w:rsidRDefault="008E1D54" w14:paraId="4880E372" w14:textId="7DA3AE64">
            <w:pPr>
              <w:rPr>
                <w:bCs/>
              </w:rPr>
            </w:pPr>
            <w:r>
              <w:t>-</w:t>
            </w:r>
            <w:r w:rsidRPr="007147CF">
              <w:t xml:space="preserve">de motie-Dijk over het vertrouwen in de minister van Defensie opzeggen  </w:t>
            </w:r>
          </w:p>
        </w:tc>
      </w:tr>
      <w:tr w:rsidRPr="0041125B" w:rsidR="008E1D54" w:rsidTr="00781E1F" w14:paraId="1DA891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01BD05AA" w14:textId="32612A4D">
            <w:pPr>
              <w:rPr>
                <w:b/>
                <w:color w:val="000000"/>
                <w:szCs w:val="24"/>
              </w:rPr>
            </w:pPr>
            <w:r w:rsidRPr="007E30E3">
              <w:rPr>
                <w:b/>
                <w:bCs/>
              </w:rPr>
              <w:t>27 925, nr. 99</w:t>
            </w:r>
            <w:r>
              <w:rPr>
                <w:b/>
                <w:bCs/>
              </w:rPr>
              <w:t>6</w:t>
            </w:r>
          </w:p>
        </w:tc>
        <w:tc>
          <w:tcPr>
            <w:tcW w:w="497" w:type="dxa"/>
            <w:tcBorders>
              <w:top w:val="nil"/>
              <w:left w:val="nil"/>
              <w:bottom w:val="nil"/>
              <w:right w:val="nil"/>
            </w:tcBorders>
          </w:tcPr>
          <w:p w:rsidRPr="0027433B" w:rsidR="008E1D54" w:rsidP="008E1D54" w:rsidRDefault="008E1D54" w14:paraId="4B8EF58B" w14:textId="77777777">
            <w:pPr>
              <w:rPr>
                <w:szCs w:val="24"/>
              </w:rPr>
            </w:pPr>
          </w:p>
        </w:tc>
        <w:tc>
          <w:tcPr>
            <w:tcW w:w="6743" w:type="dxa"/>
            <w:gridSpan w:val="2"/>
            <w:tcBorders>
              <w:top w:val="nil"/>
              <w:left w:val="nil"/>
              <w:bottom w:val="nil"/>
              <w:right w:val="nil"/>
            </w:tcBorders>
          </w:tcPr>
          <w:p w:rsidRPr="003C5AAB" w:rsidR="008E1D54" w:rsidP="008E1D54" w:rsidRDefault="008E1D54" w14:paraId="466EA479" w14:textId="0B663861">
            <w:pPr>
              <w:rPr>
                <w:bCs/>
              </w:rPr>
            </w:pPr>
            <w:r>
              <w:t>-</w:t>
            </w:r>
            <w:r w:rsidRPr="007147CF">
              <w:t xml:space="preserve">de motie-Van Baarle over de overlevenden en nabestaanden betrekken bij projecten die de gemeenschap in Hawija kunnen helpen  </w:t>
            </w:r>
          </w:p>
        </w:tc>
      </w:tr>
      <w:tr w:rsidRPr="0041125B" w:rsidR="008E1D54" w:rsidTr="00781E1F" w14:paraId="4E01D0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66E9338C" w14:textId="2E851696">
            <w:pPr>
              <w:rPr>
                <w:b/>
                <w:color w:val="000000"/>
                <w:szCs w:val="24"/>
              </w:rPr>
            </w:pPr>
            <w:r w:rsidRPr="007E30E3">
              <w:rPr>
                <w:b/>
                <w:bCs/>
              </w:rPr>
              <w:t>27 925, nr. 99</w:t>
            </w:r>
            <w:r>
              <w:rPr>
                <w:b/>
                <w:bCs/>
              </w:rPr>
              <w:t>7</w:t>
            </w:r>
          </w:p>
        </w:tc>
        <w:tc>
          <w:tcPr>
            <w:tcW w:w="497" w:type="dxa"/>
            <w:tcBorders>
              <w:top w:val="nil"/>
              <w:left w:val="nil"/>
              <w:bottom w:val="nil"/>
              <w:right w:val="nil"/>
            </w:tcBorders>
          </w:tcPr>
          <w:p w:rsidRPr="0027433B" w:rsidR="008E1D54" w:rsidP="008E1D54" w:rsidRDefault="008E1D54" w14:paraId="1B6B6751" w14:textId="77777777">
            <w:pPr>
              <w:rPr>
                <w:szCs w:val="24"/>
              </w:rPr>
            </w:pPr>
          </w:p>
        </w:tc>
        <w:tc>
          <w:tcPr>
            <w:tcW w:w="6743" w:type="dxa"/>
            <w:gridSpan w:val="2"/>
            <w:tcBorders>
              <w:top w:val="nil"/>
              <w:left w:val="nil"/>
              <w:bottom w:val="nil"/>
              <w:right w:val="nil"/>
            </w:tcBorders>
          </w:tcPr>
          <w:p w:rsidRPr="003C5AAB" w:rsidR="008E1D54" w:rsidP="008E1D54" w:rsidRDefault="008E1D54" w14:paraId="02673FA8" w14:textId="6B8D9310">
            <w:pPr>
              <w:rPr>
                <w:bCs/>
              </w:rPr>
            </w:pPr>
            <w:r>
              <w:t>-</w:t>
            </w:r>
            <w:r w:rsidRPr="007147CF">
              <w:t xml:space="preserve">de motie-Van Baarle over bij het vermoeden van burgerslachtoffers zelf onderzoek uitvoeren  </w:t>
            </w:r>
          </w:p>
        </w:tc>
      </w:tr>
      <w:tr w:rsidRPr="0041125B" w:rsidR="008E1D54" w:rsidTr="00781E1F" w14:paraId="1FD0C1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36A76D87" w14:textId="64493966">
            <w:pPr>
              <w:rPr>
                <w:b/>
                <w:color w:val="000000"/>
                <w:szCs w:val="24"/>
              </w:rPr>
            </w:pPr>
            <w:r w:rsidRPr="007E30E3">
              <w:rPr>
                <w:b/>
                <w:bCs/>
              </w:rPr>
              <w:t>27 925, nr. 99</w:t>
            </w:r>
            <w:r>
              <w:rPr>
                <w:b/>
                <w:bCs/>
              </w:rPr>
              <w:t>8</w:t>
            </w:r>
          </w:p>
        </w:tc>
        <w:tc>
          <w:tcPr>
            <w:tcW w:w="497" w:type="dxa"/>
            <w:tcBorders>
              <w:top w:val="nil"/>
              <w:left w:val="nil"/>
              <w:bottom w:val="nil"/>
              <w:right w:val="nil"/>
            </w:tcBorders>
          </w:tcPr>
          <w:p w:rsidRPr="0027433B" w:rsidR="008E1D54" w:rsidP="008E1D54" w:rsidRDefault="008E1D54" w14:paraId="5021AE08" w14:textId="77777777">
            <w:pPr>
              <w:rPr>
                <w:szCs w:val="24"/>
              </w:rPr>
            </w:pPr>
          </w:p>
        </w:tc>
        <w:tc>
          <w:tcPr>
            <w:tcW w:w="6743" w:type="dxa"/>
            <w:gridSpan w:val="2"/>
            <w:tcBorders>
              <w:top w:val="nil"/>
              <w:left w:val="nil"/>
              <w:bottom w:val="nil"/>
              <w:right w:val="nil"/>
            </w:tcBorders>
          </w:tcPr>
          <w:p w:rsidRPr="003C5AAB" w:rsidR="008E1D54" w:rsidP="008E1D54" w:rsidRDefault="008E1D54" w14:paraId="371E4884" w14:textId="314FC500">
            <w:pPr>
              <w:rPr>
                <w:bCs/>
              </w:rPr>
            </w:pPr>
            <w:r>
              <w:t>-</w:t>
            </w:r>
            <w:r w:rsidRPr="007147CF">
              <w:t xml:space="preserve">de motie-Van Baarle over bij vermoedens van burgerslachtoffers actief communiceren met de bevolking  </w:t>
            </w:r>
          </w:p>
        </w:tc>
      </w:tr>
      <w:tr w:rsidRPr="0041125B" w:rsidR="008E1D54" w:rsidTr="00781E1F" w14:paraId="139777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196B588D" w14:textId="7698ABC1">
            <w:pPr>
              <w:rPr>
                <w:b/>
                <w:color w:val="000000"/>
                <w:szCs w:val="24"/>
              </w:rPr>
            </w:pPr>
            <w:r w:rsidRPr="007E30E3">
              <w:rPr>
                <w:b/>
                <w:bCs/>
              </w:rPr>
              <w:t>27 925, nr. 99</w:t>
            </w:r>
            <w:r>
              <w:rPr>
                <w:b/>
                <w:bCs/>
              </w:rPr>
              <w:t>9</w:t>
            </w:r>
          </w:p>
        </w:tc>
        <w:tc>
          <w:tcPr>
            <w:tcW w:w="497" w:type="dxa"/>
            <w:tcBorders>
              <w:top w:val="nil"/>
              <w:left w:val="nil"/>
              <w:bottom w:val="nil"/>
              <w:right w:val="nil"/>
            </w:tcBorders>
          </w:tcPr>
          <w:p w:rsidRPr="0027433B" w:rsidR="008E1D54" w:rsidP="008E1D54" w:rsidRDefault="008E1D54" w14:paraId="4630E86C" w14:textId="77777777">
            <w:pPr>
              <w:rPr>
                <w:szCs w:val="24"/>
              </w:rPr>
            </w:pPr>
          </w:p>
        </w:tc>
        <w:tc>
          <w:tcPr>
            <w:tcW w:w="6743" w:type="dxa"/>
            <w:gridSpan w:val="2"/>
            <w:tcBorders>
              <w:top w:val="nil"/>
              <w:left w:val="nil"/>
              <w:bottom w:val="nil"/>
              <w:right w:val="nil"/>
            </w:tcBorders>
          </w:tcPr>
          <w:p w:rsidRPr="003C5AAB" w:rsidR="008E1D54" w:rsidP="008E1D54" w:rsidRDefault="008E1D54" w14:paraId="5D5150D9" w14:textId="5C4551F6">
            <w:pPr>
              <w:rPr>
                <w:bCs/>
              </w:rPr>
            </w:pPr>
            <w:r>
              <w:t>-</w:t>
            </w:r>
            <w:r w:rsidRPr="007147CF">
              <w:t xml:space="preserve">de motie-Olger van Dijk/Ellian over meerjarige projecten vormgeven die gericht zijn op de structurele opbouw van de gemeenschap en werkgelegenheid in Hawija   </w:t>
            </w:r>
          </w:p>
        </w:tc>
      </w:tr>
      <w:tr w:rsidRPr="0041125B" w:rsidR="008E1D54" w:rsidTr="00781E1F" w14:paraId="0DE52E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34E1FE1F" w14:textId="5497B21F">
            <w:pPr>
              <w:rPr>
                <w:b/>
                <w:color w:val="000000"/>
                <w:szCs w:val="24"/>
              </w:rPr>
            </w:pPr>
            <w:r w:rsidRPr="007E30E3">
              <w:rPr>
                <w:b/>
                <w:bCs/>
              </w:rPr>
              <w:t xml:space="preserve">27 925, nr. </w:t>
            </w:r>
            <w:r>
              <w:rPr>
                <w:b/>
                <w:bCs/>
              </w:rPr>
              <w:t>1000</w:t>
            </w:r>
          </w:p>
        </w:tc>
        <w:tc>
          <w:tcPr>
            <w:tcW w:w="497" w:type="dxa"/>
            <w:tcBorders>
              <w:top w:val="nil"/>
              <w:left w:val="nil"/>
              <w:bottom w:val="nil"/>
              <w:right w:val="nil"/>
            </w:tcBorders>
          </w:tcPr>
          <w:p w:rsidRPr="0027433B" w:rsidR="008E1D54" w:rsidP="008E1D54" w:rsidRDefault="008E1D54" w14:paraId="5CDEB85D" w14:textId="77777777">
            <w:pPr>
              <w:rPr>
                <w:szCs w:val="24"/>
              </w:rPr>
            </w:pPr>
          </w:p>
        </w:tc>
        <w:tc>
          <w:tcPr>
            <w:tcW w:w="6743" w:type="dxa"/>
            <w:gridSpan w:val="2"/>
            <w:tcBorders>
              <w:top w:val="nil"/>
              <w:left w:val="nil"/>
              <w:bottom w:val="nil"/>
              <w:right w:val="nil"/>
            </w:tcBorders>
          </w:tcPr>
          <w:p w:rsidRPr="003C5AAB" w:rsidR="008E1D54" w:rsidP="008E1D54" w:rsidRDefault="008E1D54" w14:paraId="67539E1A" w14:textId="6A6636B6">
            <w:pPr>
              <w:rPr>
                <w:bCs/>
              </w:rPr>
            </w:pPr>
            <w:r>
              <w:t>-</w:t>
            </w:r>
            <w:r w:rsidRPr="007147CF">
              <w:t xml:space="preserve">de motie-Olger van Dijk/Ceder over een project voor jongeren met medische en/of psychische klachten die mogelijk verband houden met het bombardement  </w:t>
            </w:r>
          </w:p>
        </w:tc>
      </w:tr>
      <w:tr w:rsidRPr="0041125B" w:rsidR="008E1D54" w:rsidTr="00781E1F" w14:paraId="2073CD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2C4422A4" w14:textId="48BCEDCB">
            <w:pPr>
              <w:rPr>
                <w:b/>
                <w:color w:val="000000"/>
                <w:szCs w:val="24"/>
              </w:rPr>
            </w:pPr>
            <w:r w:rsidRPr="007E30E3">
              <w:rPr>
                <w:b/>
                <w:bCs/>
              </w:rPr>
              <w:t xml:space="preserve">27 925, nr. </w:t>
            </w:r>
            <w:r>
              <w:rPr>
                <w:b/>
                <w:bCs/>
              </w:rPr>
              <w:t>1001</w:t>
            </w:r>
          </w:p>
        </w:tc>
        <w:tc>
          <w:tcPr>
            <w:tcW w:w="497" w:type="dxa"/>
            <w:tcBorders>
              <w:top w:val="nil"/>
              <w:left w:val="nil"/>
              <w:bottom w:val="nil"/>
              <w:right w:val="nil"/>
            </w:tcBorders>
          </w:tcPr>
          <w:p w:rsidRPr="0027433B" w:rsidR="008E1D54" w:rsidP="008E1D54" w:rsidRDefault="008E1D54" w14:paraId="4CF1AA32" w14:textId="77777777">
            <w:pPr>
              <w:rPr>
                <w:szCs w:val="24"/>
              </w:rPr>
            </w:pPr>
          </w:p>
        </w:tc>
        <w:tc>
          <w:tcPr>
            <w:tcW w:w="6743" w:type="dxa"/>
            <w:gridSpan w:val="2"/>
            <w:tcBorders>
              <w:top w:val="nil"/>
              <w:left w:val="nil"/>
              <w:bottom w:val="nil"/>
              <w:right w:val="nil"/>
            </w:tcBorders>
          </w:tcPr>
          <w:p w:rsidRPr="003C5AAB" w:rsidR="008E1D54" w:rsidP="008E1D54" w:rsidRDefault="008E1D54" w14:paraId="6E1B17FA" w14:textId="6E4DD6FB">
            <w:pPr>
              <w:rPr>
                <w:bCs/>
              </w:rPr>
            </w:pPr>
            <w:r>
              <w:t>-</w:t>
            </w:r>
            <w:r w:rsidRPr="007147CF">
              <w:t xml:space="preserve">de motie-Boswijk c.s. over beter gebruikmaken van het </w:t>
            </w:r>
            <w:proofErr w:type="spellStart"/>
            <w:r w:rsidRPr="007147CF">
              <w:t>rijksprogramma</w:t>
            </w:r>
            <w:proofErr w:type="spellEnd"/>
            <w:r w:rsidRPr="007147CF">
              <w:t xml:space="preserve"> Dialoog &amp; Ethiek en het programma Defensie Open op Orde  </w:t>
            </w:r>
          </w:p>
        </w:tc>
      </w:tr>
      <w:tr w:rsidRPr="0041125B" w:rsidR="008E1D54" w:rsidTr="00781E1F" w14:paraId="3DCA23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238A016D" w14:textId="6EF01CDC">
            <w:pPr>
              <w:rPr>
                <w:b/>
                <w:color w:val="000000"/>
                <w:szCs w:val="24"/>
              </w:rPr>
            </w:pPr>
            <w:r w:rsidRPr="007E30E3">
              <w:rPr>
                <w:b/>
                <w:bCs/>
              </w:rPr>
              <w:t xml:space="preserve">27 925, nr. </w:t>
            </w:r>
            <w:r>
              <w:rPr>
                <w:b/>
                <w:bCs/>
              </w:rPr>
              <w:t>1002</w:t>
            </w:r>
          </w:p>
        </w:tc>
        <w:tc>
          <w:tcPr>
            <w:tcW w:w="497" w:type="dxa"/>
            <w:tcBorders>
              <w:top w:val="nil"/>
              <w:left w:val="nil"/>
              <w:bottom w:val="nil"/>
              <w:right w:val="nil"/>
            </w:tcBorders>
          </w:tcPr>
          <w:p w:rsidRPr="0027433B" w:rsidR="008E1D54" w:rsidP="008E1D54" w:rsidRDefault="008E1D54" w14:paraId="00657477" w14:textId="77777777">
            <w:pPr>
              <w:rPr>
                <w:szCs w:val="24"/>
              </w:rPr>
            </w:pPr>
          </w:p>
        </w:tc>
        <w:tc>
          <w:tcPr>
            <w:tcW w:w="6743" w:type="dxa"/>
            <w:gridSpan w:val="2"/>
            <w:tcBorders>
              <w:top w:val="nil"/>
              <w:left w:val="nil"/>
              <w:bottom w:val="nil"/>
              <w:right w:val="nil"/>
            </w:tcBorders>
          </w:tcPr>
          <w:p w:rsidRPr="003C5AAB" w:rsidR="008E1D54" w:rsidP="008E1D54" w:rsidRDefault="008E1D54" w14:paraId="4F319FBE" w14:textId="3B3D467B">
            <w:pPr>
              <w:rPr>
                <w:bCs/>
              </w:rPr>
            </w:pPr>
            <w:r>
              <w:t>-</w:t>
            </w:r>
            <w:r w:rsidRPr="007147CF">
              <w:t xml:space="preserve">de motie-Van der Werf c.s. over een officieel bezoek aan Hawija  </w:t>
            </w:r>
          </w:p>
        </w:tc>
      </w:tr>
      <w:tr w:rsidRPr="0041125B" w:rsidR="008E1D54" w:rsidTr="00781E1F" w14:paraId="0D54B4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0ECC474B" w14:textId="27DBB6BA">
            <w:pPr>
              <w:rPr>
                <w:b/>
                <w:color w:val="000000"/>
                <w:szCs w:val="24"/>
              </w:rPr>
            </w:pPr>
            <w:r w:rsidRPr="007E30E3">
              <w:rPr>
                <w:b/>
                <w:bCs/>
              </w:rPr>
              <w:lastRenderedPageBreak/>
              <w:t xml:space="preserve">27 925, nr. </w:t>
            </w:r>
            <w:r>
              <w:rPr>
                <w:b/>
                <w:bCs/>
              </w:rPr>
              <w:t>1003</w:t>
            </w:r>
          </w:p>
        </w:tc>
        <w:tc>
          <w:tcPr>
            <w:tcW w:w="497" w:type="dxa"/>
            <w:tcBorders>
              <w:top w:val="nil"/>
              <w:left w:val="nil"/>
              <w:bottom w:val="nil"/>
              <w:right w:val="nil"/>
            </w:tcBorders>
          </w:tcPr>
          <w:p w:rsidRPr="0027433B" w:rsidR="008E1D54" w:rsidP="008E1D54" w:rsidRDefault="008E1D54" w14:paraId="4DD7B73A" w14:textId="77777777">
            <w:pPr>
              <w:rPr>
                <w:szCs w:val="24"/>
              </w:rPr>
            </w:pPr>
          </w:p>
        </w:tc>
        <w:tc>
          <w:tcPr>
            <w:tcW w:w="6743" w:type="dxa"/>
            <w:gridSpan w:val="2"/>
            <w:tcBorders>
              <w:top w:val="nil"/>
              <w:left w:val="nil"/>
              <w:bottom w:val="nil"/>
              <w:right w:val="nil"/>
            </w:tcBorders>
          </w:tcPr>
          <w:p w:rsidRPr="003C5AAB" w:rsidR="008E1D54" w:rsidP="008E1D54" w:rsidRDefault="008E1D54" w14:paraId="679D01A3" w14:textId="38C5BAB8">
            <w:pPr>
              <w:rPr>
                <w:bCs/>
              </w:rPr>
            </w:pPr>
            <w:r>
              <w:t>-</w:t>
            </w:r>
            <w:r w:rsidRPr="007147CF">
              <w:t xml:space="preserve">de motie-Van der Werf c.s. over met de getroffen gemeenschap in Hawija actief het gesprek aangaan over aanvullende compensatie  </w:t>
            </w:r>
          </w:p>
        </w:tc>
      </w:tr>
      <w:tr w:rsidRPr="0041125B" w:rsidR="008E1D54" w:rsidTr="00781E1F" w14:paraId="28AAA4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E1D54" w:rsidR="008E1D54" w:rsidP="008E1D54" w:rsidRDefault="008E1D54" w14:paraId="05A4A20D" w14:textId="1756D9AA">
            <w:pPr>
              <w:rPr>
                <w:b/>
                <w:bCs/>
              </w:rPr>
            </w:pPr>
            <w:r w:rsidRPr="007E30E3">
              <w:rPr>
                <w:b/>
                <w:bCs/>
              </w:rPr>
              <w:t xml:space="preserve">27 925, nr. </w:t>
            </w:r>
            <w:r>
              <w:rPr>
                <w:b/>
                <w:bCs/>
              </w:rPr>
              <w:t>1004</w:t>
            </w:r>
          </w:p>
        </w:tc>
        <w:tc>
          <w:tcPr>
            <w:tcW w:w="497" w:type="dxa"/>
            <w:tcBorders>
              <w:top w:val="nil"/>
              <w:left w:val="nil"/>
              <w:bottom w:val="nil"/>
              <w:right w:val="nil"/>
            </w:tcBorders>
          </w:tcPr>
          <w:p w:rsidRPr="0027433B" w:rsidR="008E1D54" w:rsidP="008E1D54" w:rsidRDefault="008E1D54" w14:paraId="17E98599" w14:textId="77777777">
            <w:pPr>
              <w:rPr>
                <w:szCs w:val="24"/>
              </w:rPr>
            </w:pPr>
          </w:p>
        </w:tc>
        <w:tc>
          <w:tcPr>
            <w:tcW w:w="6743" w:type="dxa"/>
            <w:gridSpan w:val="2"/>
            <w:tcBorders>
              <w:top w:val="nil"/>
              <w:left w:val="nil"/>
              <w:bottom w:val="nil"/>
              <w:right w:val="nil"/>
            </w:tcBorders>
          </w:tcPr>
          <w:p w:rsidRPr="003C5AAB" w:rsidR="008E1D54" w:rsidP="008E1D54" w:rsidRDefault="008E1D54" w14:paraId="74B6ECE3" w14:textId="1498FD1D">
            <w:pPr>
              <w:rPr>
                <w:bCs/>
              </w:rPr>
            </w:pPr>
            <w:r>
              <w:t>-</w:t>
            </w:r>
            <w:r w:rsidRPr="007147CF">
              <w:t xml:space="preserve">de motie-Nordkamp/Van Baarle over uitspreken dat een politieke afronding met bijbehorende verantwoording gewenst is  </w:t>
            </w:r>
          </w:p>
        </w:tc>
      </w:tr>
      <w:tr w:rsidRPr="0041125B" w:rsidR="008E1D54" w:rsidTr="00781E1F" w14:paraId="701AF2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56AD10E4" w14:textId="1F237A22">
            <w:pPr>
              <w:rPr>
                <w:b/>
                <w:color w:val="000000"/>
                <w:szCs w:val="24"/>
              </w:rPr>
            </w:pPr>
            <w:r w:rsidRPr="007E30E3">
              <w:rPr>
                <w:b/>
                <w:bCs/>
              </w:rPr>
              <w:t xml:space="preserve">27 925, nr. </w:t>
            </w:r>
            <w:r>
              <w:rPr>
                <w:b/>
                <w:bCs/>
              </w:rPr>
              <w:t>1005</w:t>
            </w:r>
          </w:p>
        </w:tc>
        <w:tc>
          <w:tcPr>
            <w:tcW w:w="497" w:type="dxa"/>
            <w:tcBorders>
              <w:top w:val="nil"/>
              <w:left w:val="nil"/>
              <w:bottom w:val="nil"/>
              <w:right w:val="nil"/>
            </w:tcBorders>
          </w:tcPr>
          <w:p w:rsidRPr="0027433B" w:rsidR="008E1D54" w:rsidP="008E1D54" w:rsidRDefault="008E1D54" w14:paraId="486DD484" w14:textId="77777777">
            <w:pPr>
              <w:rPr>
                <w:szCs w:val="24"/>
              </w:rPr>
            </w:pPr>
          </w:p>
        </w:tc>
        <w:tc>
          <w:tcPr>
            <w:tcW w:w="6743" w:type="dxa"/>
            <w:gridSpan w:val="2"/>
            <w:tcBorders>
              <w:top w:val="nil"/>
              <w:left w:val="nil"/>
              <w:bottom w:val="nil"/>
              <w:right w:val="nil"/>
            </w:tcBorders>
          </w:tcPr>
          <w:p w:rsidRPr="003C5AAB" w:rsidR="008E1D54" w:rsidP="008E1D54" w:rsidRDefault="008E1D54" w14:paraId="387EB60D" w14:textId="4C32F3F6">
            <w:pPr>
              <w:rPr>
                <w:bCs/>
              </w:rPr>
            </w:pPr>
            <w:r>
              <w:t>-</w:t>
            </w:r>
            <w:r w:rsidRPr="007147CF">
              <w:t xml:space="preserve">de motie-Nordkamp c.s. over lokale en internationale ngo's en journalisten actief betrekken bij het vaststellen van burgerslachtoffers  </w:t>
            </w:r>
          </w:p>
        </w:tc>
      </w:tr>
      <w:tr w:rsidRPr="0041125B" w:rsidR="008E1D54" w:rsidTr="00781E1F" w14:paraId="229210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54D05A89" w14:textId="49DCB0E3">
            <w:pPr>
              <w:rPr>
                <w:b/>
                <w:color w:val="000000"/>
                <w:szCs w:val="24"/>
              </w:rPr>
            </w:pPr>
            <w:r w:rsidRPr="007E30E3">
              <w:rPr>
                <w:b/>
                <w:bCs/>
              </w:rPr>
              <w:t xml:space="preserve">27 925, nr. </w:t>
            </w:r>
            <w:r>
              <w:rPr>
                <w:b/>
                <w:bCs/>
              </w:rPr>
              <w:t>1006</w:t>
            </w:r>
          </w:p>
        </w:tc>
        <w:tc>
          <w:tcPr>
            <w:tcW w:w="497" w:type="dxa"/>
            <w:tcBorders>
              <w:top w:val="nil"/>
              <w:left w:val="nil"/>
              <w:bottom w:val="nil"/>
              <w:right w:val="nil"/>
            </w:tcBorders>
          </w:tcPr>
          <w:p w:rsidRPr="0027433B" w:rsidR="008E1D54" w:rsidP="008E1D54" w:rsidRDefault="008E1D54" w14:paraId="582E0CB7" w14:textId="77777777">
            <w:pPr>
              <w:rPr>
                <w:szCs w:val="24"/>
              </w:rPr>
            </w:pPr>
          </w:p>
        </w:tc>
        <w:tc>
          <w:tcPr>
            <w:tcW w:w="6743" w:type="dxa"/>
            <w:gridSpan w:val="2"/>
            <w:tcBorders>
              <w:top w:val="nil"/>
              <w:left w:val="nil"/>
              <w:bottom w:val="nil"/>
              <w:right w:val="nil"/>
            </w:tcBorders>
          </w:tcPr>
          <w:p w:rsidRPr="003C5AAB" w:rsidR="008E1D54" w:rsidP="008E1D54" w:rsidRDefault="008E1D54" w14:paraId="79AAA53D" w14:textId="59C60792">
            <w:pPr>
              <w:rPr>
                <w:bCs/>
              </w:rPr>
            </w:pPr>
            <w:r>
              <w:t>-</w:t>
            </w:r>
            <w:r w:rsidRPr="007147CF">
              <w:t xml:space="preserve">de motie-Nordkamp c.s. over uitspreken dat transparantie en een gedegen compensatieregeling voorwaarden zijn voor toekomstige deelname aan missies  </w:t>
            </w:r>
          </w:p>
        </w:tc>
      </w:tr>
      <w:tr w:rsidRPr="0041125B" w:rsidR="008E1D54" w:rsidTr="00781E1F" w14:paraId="0024F4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588CAB11" w14:textId="64C5608D">
            <w:pPr>
              <w:rPr>
                <w:b/>
                <w:color w:val="000000"/>
                <w:szCs w:val="24"/>
              </w:rPr>
            </w:pPr>
            <w:r w:rsidRPr="007E30E3">
              <w:rPr>
                <w:b/>
                <w:bCs/>
              </w:rPr>
              <w:t xml:space="preserve">27 925, nr. </w:t>
            </w:r>
            <w:r>
              <w:rPr>
                <w:b/>
                <w:bCs/>
              </w:rPr>
              <w:t>1007</w:t>
            </w:r>
          </w:p>
        </w:tc>
        <w:tc>
          <w:tcPr>
            <w:tcW w:w="497" w:type="dxa"/>
            <w:tcBorders>
              <w:top w:val="nil"/>
              <w:left w:val="nil"/>
              <w:bottom w:val="nil"/>
              <w:right w:val="nil"/>
            </w:tcBorders>
          </w:tcPr>
          <w:p w:rsidRPr="0027433B" w:rsidR="008E1D54" w:rsidP="008E1D54" w:rsidRDefault="008E1D54" w14:paraId="278B8EFB" w14:textId="77777777">
            <w:pPr>
              <w:rPr>
                <w:szCs w:val="24"/>
              </w:rPr>
            </w:pPr>
          </w:p>
        </w:tc>
        <w:tc>
          <w:tcPr>
            <w:tcW w:w="6743" w:type="dxa"/>
            <w:gridSpan w:val="2"/>
            <w:tcBorders>
              <w:top w:val="nil"/>
              <w:left w:val="nil"/>
              <w:bottom w:val="nil"/>
              <w:right w:val="nil"/>
            </w:tcBorders>
          </w:tcPr>
          <w:p w:rsidRPr="003C5AAB" w:rsidR="008E1D54" w:rsidP="008E1D54" w:rsidRDefault="008E1D54" w14:paraId="2FF90AED" w14:textId="1D1D58C3">
            <w:pPr>
              <w:rPr>
                <w:bCs/>
              </w:rPr>
            </w:pPr>
            <w:r>
              <w:t>-</w:t>
            </w:r>
            <w:r w:rsidRPr="007147CF">
              <w:t xml:space="preserve">de motie-Pool over uitspreken dat de Nederlandse militairen die hebben deelgenomen aan de oorlog tegen ISIS helden zijn  </w:t>
            </w:r>
          </w:p>
        </w:tc>
      </w:tr>
      <w:tr w:rsidRPr="0041125B" w:rsidR="008E1D54" w:rsidTr="00781E1F" w14:paraId="166FC5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1D54" w:rsidP="008E1D54" w:rsidRDefault="008E1D54" w14:paraId="7A3F889C" w14:textId="0E3B34B3">
            <w:pPr>
              <w:rPr>
                <w:b/>
                <w:color w:val="000000"/>
                <w:szCs w:val="24"/>
              </w:rPr>
            </w:pPr>
            <w:r w:rsidRPr="007E30E3">
              <w:rPr>
                <w:b/>
                <w:bCs/>
              </w:rPr>
              <w:t xml:space="preserve">27 925, nr. </w:t>
            </w:r>
            <w:r>
              <w:rPr>
                <w:b/>
                <w:bCs/>
              </w:rPr>
              <w:t>1008</w:t>
            </w:r>
          </w:p>
        </w:tc>
        <w:tc>
          <w:tcPr>
            <w:tcW w:w="497" w:type="dxa"/>
            <w:tcBorders>
              <w:top w:val="nil"/>
              <w:left w:val="nil"/>
              <w:bottom w:val="nil"/>
              <w:right w:val="nil"/>
            </w:tcBorders>
          </w:tcPr>
          <w:p w:rsidRPr="0027433B" w:rsidR="008E1D54" w:rsidP="008E1D54" w:rsidRDefault="008E1D54" w14:paraId="7268C294" w14:textId="77777777">
            <w:pPr>
              <w:rPr>
                <w:szCs w:val="24"/>
              </w:rPr>
            </w:pPr>
          </w:p>
        </w:tc>
        <w:tc>
          <w:tcPr>
            <w:tcW w:w="6743" w:type="dxa"/>
            <w:gridSpan w:val="2"/>
            <w:tcBorders>
              <w:top w:val="nil"/>
              <w:left w:val="nil"/>
              <w:bottom w:val="nil"/>
              <w:right w:val="nil"/>
            </w:tcBorders>
          </w:tcPr>
          <w:p w:rsidRPr="003C5AAB" w:rsidR="008E1D54" w:rsidP="008E1D54" w:rsidRDefault="008E1D54" w14:paraId="37FD95FC" w14:textId="09E2F9D3">
            <w:pPr>
              <w:rPr>
                <w:bCs/>
              </w:rPr>
            </w:pPr>
            <w:r>
              <w:t>-</w:t>
            </w:r>
            <w:r w:rsidRPr="007147CF">
              <w:t xml:space="preserve">de motie-Pool over additionele middelen niet besteden aan projecten in Hawija, maar aan zorg en waardering voor veteranen </w:t>
            </w:r>
          </w:p>
        </w:tc>
      </w:tr>
      <w:tr w:rsidRPr="0041125B" w:rsidR="00250F10" w:rsidTr="00781E1F" w14:paraId="0B7B98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50F10" w:rsidP="00F82447" w:rsidRDefault="00250F10" w14:paraId="4BA5DD46" w14:textId="77777777">
            <w:pPr>
              <w:rPr>
                <w:b/>
                <w:color w:val="000000"/>
                <w:szCs w:val="24"/>
              </w:rPr>
            </w:pPr>
          </w:p>
        </w:tc>
        <w:tc>
          <w:tcPr>
            <w:tcW w:w="497" w:type="dxa"/>
            <w:tcBorders>
              <w:top w:val="nil"/>
              <w:left w:val="nil"/>
              <w:bottom w:val="nil"/>
              <w:right w:val="nil"/>
            </w:tcBorders>
          </w:tcPr>
          <w:p w:rsidRPr="0027433B" w:rsidR="00250F10" w:rsidP="00F82447" w:rsidRDefault="00250F10" w14:paraId="3526AD26" w14:textId="77777777">
            <w:pPr>
              <w:rPr>
                <w:szCs w:val="24"/>
              </w:rPr>
            </w:pPr>
          </w:p>
        </w:tc>
        <w:tc>
          <w:tcPr>
            <w:tcW w:w="6743" w:type="dxa"/>
            <w:gridSpan w:val="2"/>
            <w:tcBorders>
              <w:top w:val="nil"/>
              <w:left w:val="nil"/>
              <w:bottom w:val="nil"/>
              <w:right w:val="nil"/>
            </w:tcBorders>
          </w:tcPr>
          <w:p w:rsidRPr="003C5AAB" w:rsidR="00250F10" w:rsidP="00F82447" w:rsidRDefault="00250F10" w14:paraId="27CD567C" w14:textId="77777777">
            <w:pPr>
              <w:rPr>
                <w:bCs/>
              </w:rPr>
            </w:pPr>
          </w:p>
        </w:tc>
      </w:tr>
      <w:tr w:rsidRPr="0041125B" w:rsidR="00250F10" w:rsidTr="00781E1F" w14:paraId="088B20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50F10" w:rsidR="00250F10" w:rsidP="00250F10" w:rsidRDefault="00250F10" w14:paraId="3E7C13E0" w14:textId="5BE72ADF">
            <w:pPr>
              <w:rPr>
                <w:b/>
                <w:bCs/>
                <w:color w:val="000000"/>
                <w:szCs w:val="24"/>
              </w:rPr>
            </w:pPr>
            <w:r w:rsidRPr="00250F10">
              <w:rPr>
                <w:b/>
                <w:bCs/>
              </w:rPr>
              <w:t xml:space="preserve">Stemmingen </w:t>
            </w:r>
          </w:p>
        </w:tc>
        <w:tc>
          <w:tcPr>
            <w:tcW w:w="497" w:type="dxa"/>
            <w:tcBorders>
              <w:top w:val="nil"/>
              <w:left w:val="nil"/>
              <w:bottom w:val="nil"/>
              <w:right w:val="nil"/>
            </w:tcBorders>
          </w:tcPr>
          <w:p w:rsidRPr="0027433B" w:rsidR="00250F10" w:rsidP="00250F10" w:rsidRDefault="00250F10" w14:paraId="3913609A" w14:textId="77777777">
            <w:pPr>
              <w:rPr>
                <w:szCs w:val="24"/>
              </w:rPr>
            </w:pPr>
          </w:p>
        </w:tc>
        <w:tc>
          <w:tcPr>
            <w:tcW w:w="6743" w:type="dxa"/>
            <w:gridSpan w:val="2"/>
            <w:tcBorders>
              <w:top w:val="nil"/>
              <w:left w:val="nil"/>
              <w:bottom w:val="nil"/>
              <w:right w:val="nil"/>
            </w:tcBorders>
          </w:tcPr>
          <w:p w:rsidRPr="003C5AAB" w:rsidR="00250F10" w:rsidP="00250F10" w:rsidRDefault="00250F10" w14:paraId="376DC0D3" w14:textId="6D11DD57">
            <w:pPr>
              <w:rPr>
                <w:bCs/>
              </w:rPr>
            </w:pPr>
            <w:r>
              <w:t>20</w:t>
            </w:r>
            <w:r w:rsidRPr="00E16DD6">
              <w:t>. Stemmingen over: moties ingediend bij het tweeminutendebat Raad Buitenlandse Zaken Ontwikkeling op 26 mei 2025</w:t>
            </w:r>
          </w:p>
        </w:tc>
      </w:tr>
      <w:tr w:rsidRPr="0041125B" w:rsidR="005E0EC7" w:rsidTr="00781E1F" w14:paraId="5B0C5B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455835AF" w14:textId="49B17C89">
            <w:pPr>
              <w:rPr>
                <w:b/>
                <w:color w:val="000000"/>
                <w:szCs w:val="24"/>
              </w:rPr>
            </w:pPr>
            <w:r w:rsidRPr="005E0EC7">
              <w:rPr>
                <w:b/>
                <w:color w:val="000000"/>
                <w:szCs w:val="24"/>
              </w:rPr>
              <w:t>21</w:t>
            </w:r>
            <w:r>
              <w:rPr>
                <w:b/>
                <w:color w:val="000000"/>
                <w:szCs w:val="24"/>
              </w:rPr>
              <w:t xml:space="preserve"> </w:t>
            </w:r>
            <w:r w:rsidRPr="005E0EC7">
              <w:rPr>
                <w:b/>
                <w:color w:val="000000"/>
                <w:szCs w:val="24"/>
              </w:rPr>
              <w:t>501-04, nr. 278</w:t>
            </w:r>
          </w:p>
        </w:tc>
        <w:tc>
          <w:tcPr>
            <w:tcW w:w="497" w:type="dxa"/>
            <w:tcBorders>
              <w:top w:val="nil"/>
              <w:left w:val="nil"/>
              <w:bottom w:val="nil"/>
              <w:right w:val="nil"/>
            </w:tcBorders>
          </w:tcPr>
          <w:p w:rsidRPr="0027433B" w:rsidR="005E0EC7" w:rsidP="005E0EC7" w:rsidRDefault="005E0EC7" w14:paraId="6410456D" w14:textId="77777777">
            <w:pPr>
              <w:rPr>
                <w:szCs w:val="24"/>
              </w:rPr>
            </w:pPr>
          </w:p>
        </w:tc>
        <w:tc>
          <w:tcPr>
            <w:tcW w:w="6743" w:type="dxa"/>
            <w:gridSpan w:val="2"/>
            <w:tcBorders>
              <w:top w:val="nil"/>
              <w:left w:val="nil"/>
              <w:bottom w:val="nil"/>
              <w:right w:val="nil"/>
            </w:tcBorders>
          </w:tcPr>
          <w:p w:rsidRPr="003C5AAB" w:rsidR="005E0EC7" w:rsidP="005E0EC7" w:rsidRDefault="008C2DD1" w14:paraId="5F44520B" w14:textId="737F7314">
            <w:pPr>
              <w:rPr>
                <w:bCs/>
              </w:rPr>
            </w:pPr>
            <w:r>
              <w:t>-</w:t>
            </w:r>
            <w:r w:rsidRPr="00963009" w:rsidR="005E0EC7">
              <w:t xml:space="preserve">de motie-Ceder over de rol van maatschappelijke organisaties waarborgen in de externe instrumenten van de EU </w:t>
            </w:r>
          </w:p>
        </w:tc>
      </w:tr>
      <w:tr w:rsidRPr="0041125B" w:rsidR="005E0EC7" w:rsidTr="00781E1F" w14:paraId="60DD47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0431091F" w14:textId="00617037">
            <w:pPr>
              <w:rPr>
                <w:b/>
                <w:color w:val="000000"/>
                <w:szCs w:val="24"/>
              </w:rPr>
            </w:pPr>
            <w:r w:rsidRPr="005E0EC7">
              <w:rPr>
                <w:b/>
                <w:color w:val="000000"/>
                <w:szCs w:val="24"/>
              </w:rPr>
              <w:t>21</w:t>
            </w:r>
            <w:r w:rsidRPr="00C25B2F">
              <w:rPr>
                <w:b/>
                <w:color w:val="000000"/>
                <w:szCs w:val="24"/>
              </w:rPr>
              <w:t xml:space="preserve"> </w:t>
            </w:r>
            <w:r w:rsidRPr="005E0EC7">
              <w:rPr>
                <w:b/>
                <w:color w:val="000000"/>
                <w:szCs w:val="24"/>
              </w:rPr>
              <w:t>501-04, nr. 27</w:t>
            </w:r>
            <w:r>
              <w:rPr>
                <w:b/>
                <w:color w:val="000000"/>
                <w:szCs w:val="24"/>
              </w:rPr>
              <w:t>9</w:t>
            </w:r>
          </w:p>
        </w:tc>
        <w:tc>
          <w:tcPr>
            <w:tcW w:w="497" w:type="dxa"/>
            <w:tcBorders>
              <w:top w:val="nil"/>
              <w:left w:val="nil"/>
              <w:bottom w:val="nil"/>
              <w:right w:val="nil"/>
            </w:tcBorders>
          </w:tcPr>
          <w:p w:rsidRPr="0027433B" w:rsidR="005E0EC7" w:rsidP="005E0EC7" w:rsidRDefault="005E0EC7" w14:paraId="68379D70" w14:textId="77777777">
            <w:pPr>
              <w:rPr>
                <w:szCs w:val="24"/>
              </w:rPr>
            </w:pPr>
          </w:p>
        </w:tc>
        <w:tc>
          <w:tcPr>
            <w:tcW w:w="6743" w:type="dxa"/>
            <w:gridSpan w:val="2"/>
            <w:tcBorders>
              <w:top w:val="nil"/>
              <w:left w:val="nil"/>
              <w:bottom w:val="nil"/>
              <w:right w:val="nil"/>
            </w:tcBorders>
          </w:tcPr>
          <w:p w:rsidRPr="003C5AAB" w:rsidR="005E0EC7" w:rsidP="005E0EC7" w:rsidRDefault="008C2DD1" w14:paraId="389FADDA" w14:textId="7B6EB049">
            <w:pPr>
              <w:rPr>
                <w:bCs/>
              </w:rPr>
            </w:pPr>
            <w:r>
              <w:t>-</w:t>
            </w:r>
            <w:r w:rsidRPr="00963009" w:rsidR="005E0EC7">
              <w:t xml:space="preserve">de motie-Ceder/Hirsch over armoedebestrijding als centraal en leidend uitgangspunt van het EU-ontwikkelingsbeleid  </w:t>
            </w:r>
          </w:p>
        </w:tc>
      </w:tr>
      <w:tr w:rsidRPr="0041125B" w:rsidR="005E0EC7" w:rsidTr="00781E1F" w14:paraId="2C48FF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2414B77C" w14:textId="09959F07">
            <w:pPr>
              <w:rPr>
                <w:b/>
                <w:color w:val="000000"/>
                <w:szCs w:val="24"/>
              </w:rPr>
            </w:pPr>
            <w:r w:rsidRPr="005E0EC7">
              <w:rPr>
                <w:b/>
                <w:color w:val="000000"/>
                <w:szCs w:val="24"/>
              </w:rPr>
              <w:t>21</w:t>
            </w:r>
            <w:r w:rsidRPr="00C25B2F">
              <w:rPr>
                <w:b/>
                <w:color w:val="000000"/>
                <w:szCs w:val="24"/>
              </w:rPr>
              <w:t xml:space="preserve"> </w:t>
            </w:r>
            <w:r w:rsidRPr="005E0EC7">
              <w:rPr>
                <w:b/>
                <w:color w:val="000000"/>
                <w:szCs w:val="24"/>
              </w:rPr>
              <w:t>501-04, nr. 2</w:t>
            </w:r>
            <w:r>
              <w:rPr>
                <w:b/>
                <w:color w:val="000000"/>
                <w:szCs w:val="24"/>
              </w:rPr>
              <w:t>80</w:t>
            </w:r>
          </w:p>
        </w:tc>
        <w:tc>
          <w:tcPr>
            <w:tcW w:w="497" w:type="dxa"/>
            <w:tcBorders>
              <w:top w:val="nil"/>
              <w:left w:val="nil"/>
              <w:bottom w:val="nil"/>
              <w:right w:val="nil"/>
            </w:tcBorders>
          </w:tcPr>
          <w:p w:rsidRPr="0027433B" w:rsidR="005E0EC7" w:rsidP="005E0EC7" w:rsidRDefault="005E0EC7" w14:paraId="49CFC386" w14:textId="77777777">
            <w:pPr>
              <w:rPr>
                <w:szCs w:val="24"/>
              </w:rPr>
            </w:pPr>
          </w:p>
        </w:tc>
        <w:tc>
          <w:tcPr>
            <w:tcW w:w="6743" w:type="dxa"/>
            <w:gridSpan w:val="2"/>
            <w:tcBorders>
              <w:top w:val="nil"/>
              <w:left w:val="nil"/>
              <w:bottom w:val="nil"/>
              <w:right w:val="nil"/>
            </w:tcBorders>
          </w:tcPr>
          <w:p w:rsidRPr="003C5AAB" w:rsidR="005E0EC7" w:rsidP="005E0EC7" w:rsidRDefault="008C2DD1" w14:paraId="428CBD5A" w14:textId="606DE19F">
            <w:pPr>
              <w:rPr>
                <w:bCs/>
              </w:rPr>
            </w:pPr>
            <w:r>
              <w:t>-</w:t>
            </w:r>
            <w:r w:rsidRPr="00963009" w:rsidR="005E0EC7">
              <w:t xml:space="preserve">de motie-Dobbe c.s. over zich in Europees verband uitspreken tegen het nieuwe Israëlische registratiesysteem voor hulporganisaties  </w:t>
            </w:r>
          </w:p>
        </w:tc>
      </w:tr>
      <w:tr w:rsidRPr="0041125B" w:rsidR="005E0EC7" w:rsidTr="00781E1F" w14:paraId="0C9800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076EBD39" w14:textId="6CD6677D">
            <w:pPr>
              <w:rPr>
                <w:b/>
                <w:color w:val="000000"/>
                <w:szCs w:val="24"/>
              </w:rPr>
            </w:pPr>
            <w:r w:rsidRPr="005E0EC7">
              <w:rPr>
                <w:b/>
                <w:color w:val="000000"/>
                <w:szCs w:val="24"/>
              </w:rPr>
              <w:t>21</w:t>
            </w:r>
            <w:r w:rsidRPr="00890595">
              <w:rPr>
                <w:b/>
                <w:color w:val="000000"/>
                <w:szCs w:val="24"/>
              </w:rPr>
              <w:t xml:space="preserve"> </w:t>
            </w:r>
            <w:r w:rsidRPr="005E0EC7">
              <w:rPr>
                <w:b/>
                <w:color w:val="000000"/>
                <w:szCs w:val="24"/>
              </w:rPr>
              <w:t>501-04, nr. 2</w:t>
            </w:r>
            <w:r w:rsidRPr="00890595">
              <w:rPr>
                <w:b/>
                <w:color w:val="000000"/>
                <w:szCs w:val="24"/>
              </w:rPr>
              <w:t>8</w:t>
            </w:r>
            <w:r>
              <w:rPr>
                <w:b/>
                <w:color w:val="000000"/>
                <w:szCs w:val="24"/>
              </w:rPr>
              <w:t>1</w:t>
            </w:r>
          </w:p>
        </w:tc>
        <w:tc>
          <w:tcPr>
            <w:tcW w:w="497" w:type="dxa"/>
            <w:tcBorders>
              <w:top w:val="nil"/>
              <w:left w:val="nil"/>
              <w:bottom w:val="nil"/>
              <w:right w:val="nil"/>
            </w:tcBorders>
          </w:tcPr>
          <w:p w:rsidRPr="0027433B" w:rsidR="005E0EC7" w:rsidP="005E0EC7" w:rsidRDefault="005E0EC7" w14:paraId="3E5DD919" w14:textId="77777777">
            <w:pPr>
              <w:rPr>
                <w:szCs w:val="24"/>
              </w:rPr>
            </w:pPr>
          </w:p>
        </w:tc>
        <w:tc>
          <w:tcPr>
            <w:tcW w:w="6743" w:type="dxa"/>
            <w:gridSpan w:val="2"/>
            <w:tcBorders>
              <w:top w:val="nil"/>
              <w:left w:val="nil"/>
              <w:bottom w:val="nil"/>
              <w:right w:val="nil"/>
            </w:tcBorders>
          </w:tcPr>
          <w:p w:rsidRPr="003C5AAB" w:rsidR="005E0EC7" w:rsidP="005E0EC7" w:rsidRDefault="008C2DD1" w14:paraId="315E600F" w14:textId="72756966">
            <w:pPr>
              <w:rPr>
                <w:bCs/>
              </w:rPr>
            </w:pPr>
            <w:r>
              <w:t>-</w:t>
            </w:r>
            <w:r w:rsidRPr="00963009" w:rsidR="005E0EC7">
              <w:t xml:space="preserve">de motie-Dobbe c.s. over de steun voor mondiale gezondheidsinitiatieven waarborgen  </w:t>
            </w:r>
          </w:p>
        </w:tc>
      </w:tr>
      <w:tr w:rsidRPr="0041125B" w:rsidR="005E0EC7" w:rsidTr="00781E1F" w14:paraId="3B02AE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3E519166" w14:textId="3F990BC5">
            <w:pPr>
              <w:rPr>
                <w:b/>
                <w:color w:val="000000"/>
                <w:szCs w:val="24"/>
              </w:rPr>
            </w:pPr>
            <w:r w:rsidRPr="005E0EC7">
              <w:rPr>
                <w:b/>
                <w:color w:val="000000"/>
                <w:szCs w:val="24"/>
              </w:rPr>
              <w:t>21</w:t>
            </w:r>
            <w:r w:rsidRPr="00890595">
              <w:rPr>
                <w:b/>
                <w:color w:val="000000"/>
                <w:szCs w:val="24"/>
              </w:rPr>
              <w:t xml:space="preserve"> </w:t>
            </w:r>
            <w:r w:rsidRPr="005E0EC7">
              <w:rPr>
                <w:b/>
                <w:color w:val="000000"/>
                <w:szCs w:val="24"/>
              </w:rPr>
              <w:t>501-04, nr. 2</w:t>
            </w:r>
            <w:r w:rsidRPr="00890595">
              <w:rPr>
                <w:b/>
                <w:color w:val="000000"/>
                <w:szCs w:val="24"/>
              </w:rPr>
              <w:t>8</w:t>
            </w:r>
            <w:r>
              <w:rPr>
                <w:b/>
                <w:color w:val="000000"/>
                <w:szCs w:val="24"/>
              </w:rPr>
              <w:t>2</w:t>
            </w:r>
          </w:p>
        </w:tc>
        <w:tc>
          <w:tcPr>
            <w:tcW w:w="497" w:type="dxa"/>
            <w:tcBorders>
              <w:top w:val="nil"/>
              <w:left w:val="nil"/>
              <w:bottom w:val="nil"/>
              <w:right w:val="nil"/>
            </w:tcBorders>
          </w:tcPr>
          <w:p w:rsidRPr="0027433B" w:rsidR="005E0EC7" w:rsidP="005E0EC7" w:rsidRDefault="005E0EC7" w14:paraId="5A43CBB2" w14:textId="77777777">
            <w:pPr>
              <w:rPr>
                <w:szCs w:val="24"/>
              </w:rPr>
            </w:pPr>
          </w:p>
        </w:tc>
        <w:tc>
          <w:tcPr>
            <w:tcW w:w="6743" w:type="dxa"/>
            <w:gridSpan w:val="2"/>
            <w:tcBorders>
              <w:top w:val="nil"/>
              <w:left w:val="nil"/>
              <w:bottom w:val="nil"/>
              <w:right w:val="nil"/>
            </w:tcBorders>
          </w:tcPr>
          <w:p w:rsidRPr="003C5AAB" w:rsidR="005E0EC7" w:rsidP="005E0EC7" w:rsidRDefault="008C2DD1" w14:paraId="75EA5D1A" w14:textId="1D5969B0">
            <w:pPr>
              <w:rPr>
                <w:bCs/>
              </w:rPr>
            </w:pPr>
            <w:r>
              <w:t>-</w:t>
            </w:r>
            <w:r w:rsidRPr="00963009" w:rsidR="005E0EC7">
              <w:t xml:space="preserve">de motie-Hirsch c.s. over het budget voor reguliere humanitaire hulp in het volgende MFK verhogen  </w:t>
            </w:r>
          </w:p>
        </w:tc>
      </w:tr>
      <w:tr w:rsidRPr="0041125B" w:rsidR="005E0EC7" w:rsidTr="00781E1F" w14:paraId="2A17A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70F8A7CA" w14:textId="6448546F">
            <w:pPr>
              <w:rPr>
                <w:b/>
                <w:color w:val="000000"/>
                <w:szCs w:val="24"/>
              </w:rPr>
            </w:pPr>
            <w:r w:rsidRPr="005E0EC7">
              <w:rPr>
                <w:b/>
                <w:color w:val="000000"/>
                <w:szCs w:val="24"/>
              </w:rPr>
              <w:t>21</w:t>
            </w:r>
            <w:r w:rsidRPr="00890595">
              <w:rPr>
                <w:b/>
                <w:color w:val="000000"/>
                <w:szCs w:val="24"/>
              </w:rPr>
              <w:t xml:space="preserve"> </w:t>
            </w:r>
            <w:r w:rsidRPr="005E0EC7">
              <w:rPr>
                <w:b/>
                <w:color w:val="000000"/>
                <w:szCs w:val="24"/>
              </w:rPr>
              <w:t>501-04, nr. 2</w:t>
            </w:r>
            <w:r w:rsidRPr="00890595">
              <w:rPr>
                <w:b/>
                <w:color w:val="000000"/>
                <w:szCs w:val="24"/>
              </w:rPr>
              <w:t>8</w:t>
            </w:r>
            <w:r>
              <w:rPr>
                <w:b/>
                <w:color w:val="000000"/>
                <w:szCs w:val="24"/>
              </w:rPr>
              <w:t>3</w:t>
            </w:r>
          </w:p>
        </w:tc>
        <w:tc>
          <w:tcPr>
            <w:tcW w:w="497" w:type="dxa"/>
            <w:tcBorders>
              <w:top w:val="nil"/>
              <w:left w:val="nil"/>
              <w:bottom w:val="nil"/>
              <w:right w:val="nil"/>
            </w:tcBorders>
          </w:tcPr>
          <w:p w:rsidRPr="0027433B" w:rsidR="005E0EC7" w:rsidP="005E0EC7" w:rsidRDefault="005E0EC7" w14:paraId="0E49EEDD" w14:textId="77777777">
            <w:pPr>
              <w:rPr>
                <w:szCs w:val="24"/>
              </w:rPr>
            </w:pPr>
          </w:p>
        </w:tc>
        <w:tc>
          <w:tcPr>
            <w:tcW w:w="6743" w:type="dxa"/>
            <w:gridSpan w:val="2"/>
            <w:tcBorders>
              <w:top w:val="nil"/>
              <w:left w:val="nil"/>
              <w:bottom w:val="nil"/>
              <w:right w:val="nil"/>
            </w:tcBorders>
          </w:tcPr>
          <w:p w:rsidRPr="003C5AAB" w:rsidR="005E0EC7" w:rsidP="005E0EC7" w:rsidRDefault="008C2DD1" w14:paraId="455D5F23" w14:textId="0A3853B1">
            <w:pPr>
              <w:rPr>
                <w:bCs/>
              </w:rPr>
            </w:pPr>
            <w:r>
              <w:t>-</w:t>
            </w:r>
            <w:r w:rsidRPr="00963009" w:rsidR="005E0EC7">
              <w:t xml:space="preserve">de motie-Hirsch/Bamenga over het met klem oproepen van Israël om het verbod ten aanzien van UNRWA terug te draaien  </w:t>
            </w:r>
          </w:p>
        </w:tc>
      </w:tr>
      <w:tr w:rsidRPr="0041125B" w:rsidR="005E0EC7" w:rsidTr="00781E1F" w14:paraId="1B9623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695AE9DD" w14:textId="288868AF">
            <w:pPr>
              <w:rPr>
                <w:b/>
                <w:color w:val="000000"/>
                <w:szCs w:val="24"/>
              </w:rPr>
            </w:pPr>
            <w:r w:rsidRPr="005E0EC7">
              <w:rPr>
                <w:b/>
                <w:color w:val="000000"/>
                <w:szCs w:val="24"/>
              </w:rPr>
              <w:t>21</w:t>
            </w:r>
            <w:r w:rsidRPr="00890595">
              <w:rPr>
                <w:b/>
                <w:color w:val="000000"/>
                <w:szCs w:val="24"/>
              </w:rPr>
              <w:t xml:space="preserve"> </w:t>
            </w:r>
            <w:r w:rsidRPr="005E0EC7">
              <w:rPr>
                <w:b/>
                <w:color w:val="000000"/>
                <w:szCs w:val="24"/>
              </w:rPr>
              <w:t>501-04, nr. 2</w:t>
            </w:r>
            <w:r w:rsidRPr="00890595">
              <w:rPr>
                <w:b/>
                <w:color w:val="000000"/>
                <w:szCs w:val="24"/>
              </w:rPr>
              <w:t>8</w:t>
            </w:r>
            <w:r>
              <w:rPr>
                <w:b/>
                <w:color w:val="000000"/>
                <w:szCs w:val="24"/>
              </w:rPr>
              <w:t>4</w:t>
            </w:r>
          </w:p>
        </w:tc>
        <w:tc>
          <w:tcPr>
            <w:tcW w:w="497" w:type="dxa"/>
            <w:tcBorders>
              <w:top w:val="nil"/>
              <w:left w:val="nil"/>
              <w:bottom w:val="nil"/>
              <w:right w:val="nil"/>
            </w:tcBorders>
          </w:tcPr>
          <w:p w:rsidRPr="0027433B" w:rsidR="005E0EC7" w:rsidP="005E0EC7" w:rsidRDefault="005E0EC7" w14:paraId="5FCAB9AC" w14:textId="77777777">
            <w:pPr>
              <w:rPr>
                <w:szCs w:val="24"/>
              </w:rPr>
            </w:pPr>
          </w:p>
        </w:tc>
        <w:tc>
          <w:tcPr>
            <w:tcW w:w="6743" w:type="dxa"/>
            <w:gridSpan w:val="2"/>
            <w:tcBorders>
              <w:top w:val="nil"/>
              <w:left w:val="nil"/>
              <w:bottom w:val="nil"/>
              <w:right w:val="nil"/>
            </w:tcBorders>
          </w:tcPr>
          <w:p w:rsidRPr="003C5AAB" w:rsidR="005E0EC7" w:rsidP="005E0EC7" w:rsidRDefault="008C2DD1" w14:paraId="7F41D505" w14:textId="2DEF5D1B">
            <w:pPr>
              <w:rPr>
                <w:bCs/>
              </w:rPr>
            </w:pPr>
            <w:r>
              <w:t>-</w:t>
            </w:r>
            <w:r w:rsidRPr="00963009" w:rsidR="005E0EC7">
              <w:t xml:space="preserve">de motie-Ram over zich in EU-verband verzetten tegen ongerichte ontwikkelingsprogramma's  </w:t>
            </w:r>
          </w:p>
        </w:tc>
      </w:tr>
      <w:tr w:rsidRPr="0041125B" w:rsidR="005E0EC7" w:rsidTr="00781E1F" w14:paraId="7C60FB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69D6AAA0" w14:textId="62A69E56">
            <w:pPr>
              <w:rPr>
                <w:b/>
                <w:color w:val="000000"/>
                <w:szCs w:val="24"/>
              </w:rPr>
            </w:pPr>
            <w:r w:rsidRPr="005E0EC7">
              <w:rPr>
                <w:b/>
                <w:color w:val="000000"/>
                <w:szCs w:val="24"/>
              </w:rPr>
              <w:t>21</w:t>
            </w:r>
            <w:r w:rsidRPr="00890595">
              <w:rPr>
                <w:b/>
                <w:color w:val="000000"/>
                <w:szCs w:val="24"/>
              </w:rPr>
              <w:t xml:space="preserve"> </w:t>
            </w:r>
            <w:r w:rsidRPr="005E0EC7">
              <w:rPr>
                <w:b/>
                <w:color w:val="000000"/>
                <w:szCs w:val="24"/>
              </w:rPr>
              <w:t>501-04, nr. 2</w:t>
            </w:r>
            <w:r w:rsidRPr="00890595">
              <w:rPr>
                <w:b/>
                <w:color w:val="000000"/>
                <w:szCs w:val="24"/>
              </w:rPr>
              <w:t>8</w:t>
            </w:r>
            <w:r>
              <w:rPr>
                <w:b/>
                <w:color w:val="000000"/>
                <w:szCs w:val="24"/>
              </w:rPr>
              <w:t>5</w:t>
            </w:r>
          </w:p>
        </w:tc>
        <w:tc>
          <w:tcPr>
            <w:tcW w:w="497" w:type="dxa"/>
            <w:tcBorders>
              <w:top w:val="nil"/>
              <w:left w:val="nil"/>
              <w:bottom w:val="nil"/>
              <w:right w:val="nil"/>
            </w:tcBorders>
          </w:tcPr>
          <w:p w:rsidRPr="0027433B" w:rsidR="005E0EC7" w:rsidP="005E0EC7" w:rsidRDefault="005E0EC7" w14:paraId="6B5CBD26" w14:textId="77777777">
            <w:pPr>
              <w:rPr>
                <w:szCs w:val="24"/>
              </w:rPr>
            </w:pPr>
          </w:p>
        </w:tc>
        <w:tc>
          <w:tcPr>
            <w:tcW w:w="6743" w:type="dxa"/>
            <w:gridSpan w:val="2"/>
            <w:tcBorders>
              <w:top w:val="nil"/>
              <w:left w:val="nil"/>
              <w:bottom w:val="nil"/>
              <w:right w:val="nil"/>
            </w:tcBorders>
          </w:tcPr>
          <w:p w:rsidRPr="003C5AAB" w:rsidR="005E0EC7" w:rsidP="005E0EC7" w:rsidRDefault="008C2DD1" w14:paraId="5FD152C3" w14:textId="52D3AA4D">
            <w:pPr>
              <w:rPr>
                <w:bCs/>
              </w:rPr>
            </w:pPr>
            <w:r>
              <w:t>-</w:t>
            </w:r>
            <w:r w:rsidRPr="00963009" w:rsidR="005E0EC7">
              <w:t xml:space="preserve">de motie-Ram/Wilders over in de Raad ervoor pleiten dat er geen enkele euro aan Jordanië wordt gegeven of geleend  </w:t>
            </w:r>
          </w:p>
        </w:tc>
      </w:tr>
      <w:tr w:rsidRPr="0041125B" w:rsidR="005E0EC7" w:rsidTr="00781E1F" w14:paraId="3035C7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19954B88" w14:textId="22148A17">
            <w:pPr>
              <w:rPr>
                <w:b/>
                <w:color w:val="000000"/>
                <w:szCs w:val="24"/>
              </w:rPr>
            </w:pPr>
            <w:r w:rsidRPr="005E0EC7">
              <w:rPr>
                <w:b/>
                <w:color w:val="000000"/>
                <w:szCs w:val="24"/>
              </w:rPr>
              <w:t>21</w:t>
            </w:r>
            <w:r w:rsidRPr="00890595">
              <w:rPr>
                <w:b/>
                <w:color w:val="000000"/>
                <w:szCs w:val="24"/>
              </w:rPr>
              <w:t xml:space="preserve"> </w:t>
            </w:r>
            <w:r w:rsidRPr="005E0EC7">
              <w:rPr>
                <w:b/>
                <w:color w:val="000000"/>
                <w:szCs w:val="24"/>
              </w:rPr>
              <w:t>501-04, nr. 2</w:t>
            </w:r>
            <w:r w:rsidRPr="00890595">
              <w:rPr>
                <w:b/>
                <w:color w:val="000000"/>
                <w:szCs w:val="24"/>
              </w:rPr>
              <w:t>8</w:t>
            </w:r>
            <w:r>
              <w:rPr>
                <w:b/>
                <w:color w:val="000000"/>
                <w:szCs w:val="24"/>
              </w:rPr>
              <w:t>6</w:t>
            </w:r>
          </w:p>
        </w:tc>
        <w:tc>
          <w:tcPr>
            <w:tcW w:w="497" w:type="dxa"/>
            <w:tcBorders>
              <w:top w:val="nil"/>
              <w:left w:val="nil"/>
              <w:bottom w:val="nil"/>
              <w:right w:val="nil"/>
            </w:tcBorders>
          </w:tcPr>
          <w:p w:rsidRPr="0027433B" w:rsidR="005E0EC7" w:rsidP="005E0EC7" w:rsidRDefault="005E0EC7" w14:paraId="0F7F63EC" w14:textId="77777777">
            <w:pPr>
              <w:rPr>
                <w:szCs w:val="24"/>
              </w:rPr>
            </w:pPr>
          </w:p>
        </w:tc>
        <w:tc>
          <w:tcPr>
            <w:tcW w:w="6743" w:type="dxa"/>
            <w:gridSpan w:val="2"/>
            <w:tcBorders>
              <w:top w:val="nil"/>
              <w:left w:val="nil"/>
              <w:bottom w:val="nil"/>
              <w:right w:val="nil"/>
            </w:tcBorders>
          </w:tcPr>
          <w:p w:rsidRPr="003C5AAB" w:rsidR="005E0EC7" w:rsidP="005E0EC7" w:rsidRDefault="008C2DD1" w14:paraId="2528FB1A" w14:textId="1D392F7B">
            <w:pPr>
              <w:rPr>
                <w:bCs/>
              </w:rPr>
            </w:pPr>
            <w:r>
              <w:t>-</w:t>
            </w:r>
            <w:r w:rsidRPr="00963009" w:rsidR="005E0EC7">
              <w:t xml:space="preserve">de motie-Ram over een grotere transparantieverplichting voor ngo's die EU-subsidies ontvangen  </w:t>
            </w:r>
          </w:p>
        </w:tc>
      </w:tr>
      <w:tr w:rsidRPr="0041125B" w:rsidR="005E0EC7" w:rsidTr="00781E1F" w14:paraId="332C7A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1A437A69" w14:textId="3CC60BC9">
            <w:pPr>
              <w:rPr>
                <w:b/>
                <w:color w:val="000000"/>
                <w:szCs w:val="24"/>
              </w:rPr>
            </w:pPr>
            <w:r w:rsidRPr="005E0EC7">
              <w:rPr>
                <w:b/>
                <w:color w:val="000000"/>
                <w:szCs w:val="24"/>
              </w:rPr>
              <w:t>21</w:t>
            </w:r>
            <w:r w:rsidRPr="00890595">
              <w:rPr>
                <w:b/>
                <w:color w:val="000000"/>
                <w:szCs w:val="24"/>
              </w:rPr>
              <w:t xml:space="preserve"> </w:t>
            </w:r>
            <w:r w:rsidRPr="005E0EC7">
              <w:rPr>
                <w:b/>
                <w:color w:val="000000"/>
                <w:szCs w:val="24"/>
              </w:rPr>
              <w:t>501-04, nr. 2</w:t>
            </w:r>
            <w:r w:rsidRPr="00890595">
              <w:rPr>
                <w:b/>
                <w:color w:val="000000"/>
                <w:szCs w:val="24"/>
              </w:rPr>
              <w:t>8</w:t>
            </w:r>
            <w:r>
              <w:rPr>
                <w:b/>
                <w:color w:val="000000"/>
                <w:szCs w:val="24"/>
              </w:rPr>
              <w:t>7</w:t>
            </w:r>
          </w:p>
        </w:tc>
        <w:tc>
          <w:tcPr>
            <w:tcW w:w="497" w:type="dxa"/>
            <w:tcBorders>
              <w:top w:val="nil"/>
              <w:left w:val="nil"/>
              <w:bottom w:val="nil"/>
              <w:right w:val="nil"/>
            </w:tcBorders>
          </w:tcPr>
          <w:p w:rsidRPr="0027433B" w:rsidR="005E0EC7" w:rsidP="005E0EC7" w:rsidRDefault="005E0EC7" w14:paraId="29BBC12C" w14:textId="77777777">
            <w:pPr>
              <w:rPr>
                <w:szCs w:val="24"/>
              </w:rPr>
            </w:pPr>
          </w:p>
        </w:tc>
        <w:tc>
          <w:tcPr>
            <w:tcW w:w="6743" w:type="dxa"/>
            <w:gridSpan w:val="2"/>
            <w:tcBorders>
              <w:top w:val="nil"/>
              <w:left w:val="nil"/>
              <w:bottom w:val="nil"/>
              <w:right w:val="nil"/>
            </w:tcBorders>
          </w:tcPr>
          <w:p w:rsidRPr="003C5AAB" w:rsidR="005E0EC7" w:rsidP="005E0EC7" w:rsidRDefault="008C2DD1" w14:paraId="22EE8336" w14:textId="35DF3D8D">
            <w:pPr>
              <w:rPr>
                <w:bCs/>
              </w:rPr>
            </w:pPr>
            <w:r>
              <w:t>-</w:t>
            </w:r>
            <w:r w:rsidRPr="00963009" w:rsidR="005E0EC7">
              <w:t xml:space="preserve">de motie-Ram over ngo's die een rol spelen als schakel binnen mensensmokkel verbieden en/of uitsluiten van financiering uit de EU  </w:t>
            </w:r>
          </w:p>
        </w:tc>
      </w:tr>
      <w:tr w:rsidRPr="0041125B" w:rsidR="005E0EC7" w:rsidTr="00781E1F" w14:paraId="35989F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4C5F5A7D" w14:textId="7CD0093F">
            <w:pPr>
              <w:rPr>
                <w:b/>
                <w:color w:val="000000"/>
                <w:szCs w:val="24"/>
              </w:rPr>
            </w:pPr>
            <w:r w:rsidRPr="005E0EC7">
              <w:rPr>
                <w:b/>
                <w:color w:val="000000"/>
                <w:szCs w:val="24"/>
              </w:rPr>
              <w:t>21</w:t>
            </w:r>
            <w:r w:rsidRPr="00890595">
              <w:rPr>
                <w:b/>
                <w:color w:val="000000"/>
                <w:szCs w:val="24"/>
              </w:rPr>
              <w:t xml:space="preserve"> </w:t>
            </w:r>
            <w:r w:rsidRPr="005E0EC7">
              <w:rPr>
                <w:b/>
                <w:color w:val="000000"/>
                <w:szCs w:val="24"/>
              </w:rPr>
              <w:t>501-04, nr. 2</w:t>
            </w:r>
            <w:r w:rsidRPr="00890595">
              <w:rPr>
                <w:b/>
                <w:color w:val="000000"/>
                <w:szCs w:val="24"/>
              </w:rPr>
              <w:t>8</w:t>
            </w:r>
            <w:r>
              <w:rPr>
                <w:b/>
                <w:color w:val="000000"/>
                <w:szCs w:val="24"/>
              </w:rPr>
              <w:t>8</w:t>
            </w:r>
          </w:p>
        </w:tc>
        <w:tc>
          <w:tcPr>
            <w:tcW w:w="497" w:type="dxa"/>
            <w:tcBorders>
              <w:top w:val="nil"/>
              <w:left w:val="nil"/>
              <w:bottom w:val="nil"/>
              <w:right w:val="nil"/>
            </w:tcBorders>
          </w:tcPr>
          <w:p w:rsidRPr="0027433B" w:rsidR="005E0EC7" w:rsidP="005E0EC7" w:rsidRDefault="005E0EC7" w14:paraId="011F4E4C" w14:textId="77777777">
            <w:pPr>
              <w:rPr>
                <w:szCs w:val="24"/>
              </w:rPr>
            </w:pPr>
          </w:p>
        </w:tc>
        <w:tc>
          <w:tcPr>
            <w:tcW w:w="6743" w:type="dxa"/>
            <w:gridSpan w:val="2"/>
            <w:tcBorders>
              <w:top w:val="nil"/>
              <w:left w:val="nil"/>
              <w:bottom w:val="nil"/>
              <w:right w:val="nil"/>
            </w:tcBorders>
          </w:tcPr>
          <w:p w:rsidRPr="003C5AAB" w:rsidR="005E0EC7" w:rsidP="005E0EC7" w:rsidRDefault="008C2DD1" w14:paraId="290B67C4" w14:textId="50492915">
            <w:pPr>
              <w:rPr>
                <w:bCs/>
              </w:rPr>
            </w:pPr>
            <w:r>
              <w:t>-</w:t>
            </w:r>
            <w:r w:rsidRPr="00963009" w:rsidR="005E0EC7">
              <w:t xml:space="preserve">de motie-Ram over zich verzetten tegen EU-financiering van de wederopbouw van Gaza en verdere ondersteuning van UNRWA en aanverwante Palestijnse ngo's  </w:t>
            </w:r>
          </w:p>
        </w:tc>
      </w:tr>
      <w:tr w:rsidRPr="0041125B" w:rsidR="005E0EC7" w:rsidTr="00781E1F" w14:paraId="6AC26E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3B391E6A" w14:textId="6399FCEF">
            <w:pPr>
              <w:rPr>
                <w:b/>
                <w:color w:val="000000"/>
                <w:szCs w:val="24"/>
              </w:rPr>
            </w:pPr>
            <w:r w:rsidRPr="005E0EC7">
              <w:rPr>
                <w:b/>
                <w:color w:val="000000"/>
                <w:szCs w:val="24"/>
              </w:rPr>
              <w:t>21</w:t>
            </w:r>
            <w:r w:rsidRPr="00890595">
              <w:rPr>
                <w:b/>
                <w:color w:val="000000"/>
                <w:szCs w:val="24"/>
              </w:rPr>
              <w:t xml:space="preserve"> </w:t>
            </w:r>
            <w:r w:rsidRPr="005E0EC7">
              <w:rPr>
                <w:b/>
                <w:color w:val="000000"/>
                <w:szCs w:val="24"/>
              </w:rPr>
              <w:t>501-04, nr. 2</w:t>
            </w:r>
            <w:r>
              <w:rPr>
                <w:b/>
                <w:color w:val="000000"/>
                <w:szCs w:val="24"/>
              </w:rPr>
              <w:t>89</w:t>
            </w:r>
          </w:p>
        </w:tc>
        <w:tc>
          <w:tcPr>
            <w:tcW w:w="497" w:type="dxa"/>
            <w:tcBorders>
              <w:top w:val="nil"/>
              <w:left w:val="nil"/>
              <w:bottom w:val="nil"/>
              <w:right w:val="nil"/>
            </w:tcBorders>
          </w:tcPr>
          <w:p w:rsidRPr="0027433B" w:rsidR="005E0EC7" w:rsidP="005E0EC7" w:rsidRDefault="005E0EC7" w14:paraId="19508ABF" w14:textId="77777777">
            <w:pPr>
              <w:rPr>
                <w:szCs w:val="24"/>
              </w:rPr>
            </w:pPr>
          </w:p>
        </w:tc>
        <w:tc>
          <w:tcPr>
            <w:tcW w:w="6743" w:type="dxa"/>
            <w:gridSpan w:val="2"/>
            <w:tcBorders>
              <w:top w:val="nil"/>
              <w:left w:val="nil"/>
              <w:bottom w:val="nil"/>
              <w:right w:val="nil"/>
            </w:tcBorders>
          </w:tcPr>
          <w:p w:rsidRPr="003C5AAB" w:rsidR="005E0EC7" w:rsidP="005E0EC7" w:rsidRDefault="008C2DD1" w14:paraId="41E78ABE" w14:textId="21B9E2D2">
            <w:pPr>
              <w:rPr>
                <w:bCs/>
              </w:rPr>
            </w:pPr>
            <w:r>
              <w:t>-</w:t>
            </w:r>
            <w:r w:rsidRPr="00963009" w:rsidR="005E0EC7">
              <w:t xml:space="preserve">de motie-Bamenga c.s. over zich nadrukkelijk uitspreken tegen het Israëlische plan om noodhulp onder militair gezag te plaatsen  </w:t>
            </w:r>
          </w:p>
        </w:tc>
      </w:tr>
      <w:tr w:rsidRPr="0041125B" w:rsidR="005E0EC7" w:rsidTr="00781E1F" w14:paraId="7A4FC2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5E0EC7" w:rsidRDefault="005E0EC7" w14:paraId="400A3F78" w14:textId="26F674AE">
            <w:pPr>
              <w:rPr>
                <w:b/>
                <w:color w:val="000000"/>
                <w:szCs w:val="24"/>
              </w:rPr>
            </w:pPr>
            <w:r w:rsidRPr="005E0EC7">
              <w:rPr>
                <w:b/>
                <w:color w:val="000000"/>
                <w:szCs w:val="24"/>
              </w:rPr>
              <w:t>21</w:t>
            </w:r>
            <w:r w:rsidRPr="00890595">
              <w:rPr>
                <w:b/>
                <w:color w:val="000000"/>
                <w:szCs w:val="24"/>
              </w:rPr>
              <w:t xml:space="preserve"> </w:t>
            </w:r>
            <w:r w:rsidRPr="005E0EC7">
              <w:rPr>
                <w:b/>
                <w:color w:val="000000"/>
                <w:szCs w:val="24"/>
              </w:rPr>
              <w:t>501-04, nr. 2</w:t>
            </w:r>
            <w:r>
              <w:rPr>
                <w:b/>
                <w:color w:val="000000"/>
                <w:szCs w:val="24"/>
              </w:rPr>
              <w:t>90</w:t>
            </w:r>
            <w:r w:rsidR="008F6D32">
              <w:rPr>
                <w:b/>
                <w:color w:val="000000"/>
                <w:szCs w:val="24"/>
              </w:rPr>
              <w:t xml:space="preserve"> (aangehouden)</w:t>
            </w:r>
          </w:p>
        </w:tc>
        <w:tc>
          <w:tcPr>
            <w:tcW w:w="497" w:type="dxa"/>
            <w:tcBorders>
              <w:top w:val="nil"/>
              <w:left w:val="nil"/>
              <w:bottom w:val="nil"/>
              <w:right w:val="nil"/>
            </w:tcBorders>
          </w:tcPr>
          <w:p w:rsidRPr="0027433B" w:rsidR="005E0EC7" w:rsidP="005E0EC7" w:rsidRDefault="005E0EC7" w14:paraId="6431A71F" w14:textId="77777777">
            <w:pPr>
              <w:rPr>
                <w:szCs w:val="24"/>
              </w:rPr>
            </w:pPr>
          </w:p>
        </w:tc>
        <w:tc>
          <w:tcPr>
            <w:tcW w:w="6743" w:type="dxa"/>
            <w:gridSpan w:val="2"/>
            <w:tcBorders>
              <w:top w:val="nil"/>
              <w:left w:val="nil"/>
              <w:bottom w:val="nil"/>
              <w:right w:val="nil"/>
            </w:tcBorders>
          </w:tcPr>
          <w:p w:rsidRPr="003C5AAB" w:rsidR="005E0EC7" w:rsidP="005E0EC7" w:rsidRDefault="008C2DD1" w14:paraId="5FE549DE" w14:textId="733F641C">
            <w:pPr>
              <w:rPr>
                <w:bCs/>
              </w:rPr>
            </w:pPr>
            <w:r>
              <w:t>-</w:t>
            </w:r>
            <w:r w:rsidRPr="00963009" w:rsidR="005E0EC7">
              <w:t xml:space="preserve">de motie-Bamenga c.s. over de bijdrage van diaspora-initiatieven aan ontwikkelingsbeleid structureel meenemen in een gezamenlijke strategie  </w:t>
            </w:r>
          </w:p>
        </w:tc>
      </w:tr>
      <w:tr w:rsidRPr="0041125B" w:rsidR="006C2019" w:rsidTr="00781E1F" w14:paraId="3C2282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C2019" w:rsidP="00F82447" w:rsidRDefault="006C2019" w14:paraId="6581C71A" w14:textId="77777777">
            <w:pPr>
              <w:rPr>
                <w:b/>
                <w:color w:val="000000"/>
                <w:szCs w:val="24"/>
              </w:rPr>
            </w:pPr>
          </w:p>
        </w:tc>
        <w:tc>
          <w:tcPr>
            <w:tcW w:w="497" w:type="dxa"/>
            <w:tcBorders>
              <w:top w:val="nil"/>
              <w:left w:val="nil"/>
              <w:bottom w:val="nil"/>
              <w:right w:val="nil"/>
            </w:tcBorders>
          </w:tcPr>
          <w:p w:rsidRPr="0027433B" w:rsidR="006C2019" w:rsidP="00F82447" w:rsidRDefault="006C2019" w14:paraId="3EC01F1D" w14:textId="77777777">
            <w:pPr>
              <w:rPr>
                <w:szCs w:val="24"/>
              </w:rPr>
            </w:pPr>
          </w:p>
        </w:tc>
        <w:tc>
          <w:tcPr>
            <w:tcW w:w="6743" w:type="dxa"/>
            <w:gridSpan w:val="2"/>
            <w:tcBorders>
              <w:top w:val="nil"/>
              <w:left w:val="nil"/>
              <w:bottom w:val="nil"/>
              <w:right w:val="nil"/>
            </w:tcBorders>
          </w:tcPr>
          <w:p w:rsidRPr="003C5AAB" w:rsidR="006C2019" w:rsidP="00F82447" w:rsidRDefault="006C2019" w14:paraId="6B76803D" w14:textId="77777777">
            <w:pPr>
              <w:rPr>
                <w:bCs/>
              </w:rPr>
            </w:pPr>
          </w:p>
        </w:tc>
      </w:tr>
      <w:tr w:rsidRPr="0041125B" w:rsidR="00CE1054" w:rsidTr="00781E1F" w14:paraId="2ABAA0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E1054" w:rsidP="00F82447" w:rsidRDefault="006C2019" w14:paraId="6DA1AA2A" w14:textId="7F15DEE5">
            <w:pPr>
              <w:rPr>
                <w:b/>
                <w:color w:val="000000"/>
                <w:szCs w:val="24"/>
              </w:rPr>
            </w:pPr>
            <w:r>
              <w:rPr>
                <w:b/>
                <w:color w:val="000000"/>
                <w:szCs w:val="24"/>
              </w:rPr>
              <w:lastRenderedPageBreak/>
              <w:t xml:space="preserve">Stemming </w:t>
            </w:r>
          </w:p>
        </w:tc>
        <w:tc>
          <w:tcPr>
            <w:tcW w:w="497" w:type="dxa"/>
            <w:tcBorders>
              <w:top w:val="nil"/>
              <w:left w:val="nil"/>
              <w:bottom w:val="nil"/>
              <w:right w:val="nil"/>
            </w:tcBorders>
          </w:tcPr>
          <w:p w:rsidRPr="0027433B" w:rsidR="00CE1054" w:rsidP="00F82447" w:rsidRDefault="00CE1054" w14:paraId="6E09F34F" w14:textId="77777777">
            <w:pPr>
              <w:rPr>
                <w:szCs w:val="24"/>
              </w:rPr>
            </w:pPr>
          </w:p>
        </w:tc>
        <w:tc>
          <w:tcPr>
            <w:tcW w:w="6743" w:type="dxa"/>
            <w:gridSpan w:val="2"/>
            <w:tcBorders>
              <w:top w:val="nil"/>
              <w:left w:val="nil"/>
              <w:bottom w:val="nil"/>
              <w:right w:val="nil"/>
            </w:tcBorders>
          </w:tcPr>
          <w:p w:rsidRPr="003C5AAB" w:rsidR="00CE1054" w:rsidP="00F82447" w:rsidRDefault="006C2019" w14:paraId="0EC806D4" w14:textId="0AD791A7">
            <w:pPr>
              <w:rPr>
                <w:bCs/>
              </w:rPr>
            </w:pPr>
            <w:r>
              <w:rPr>
                <w:bCs/>
              </w:rPr>
              <w:t>21</w:t>
            </w:r>
            <w:r w:rsidRPr="006C2019">
              <w:rPr>
                <w:bCs/>
              </w:rPr>
              <w:t>. Stemming</w:t>
            </w:r>
            <w:r>
              <w:rPr>
                <w:bCs/>
              </w:rPr>
              <w:t xml:space="preserve"> </w:t>
            </w:r>
            <w:r w:rsidRPr="006C2019">
              <w:rPr>
                <w:bCs/>
              </w:rPr>
              <w:t xml:space="preserve">over: </w:t>
            </w:r>
            <w:r>
              <w:rPr>
                <w:bCs/>
              </w:rPr>
              <w:t xml:space="preserve">aangehouden </w:t>
            </w:r>
            <w:r w:rsidRPr="006C2019">
              <w:rPr>
                <w:bCs/>
              </w:rPr>
              <w:t>motie ingediend bij het tweeminutendebat Wadden</w:t>
            </w:r>
          </w:p>
        </w:tc>
      </w:tr>
      <w:tr w:rsidRPr="0041125B" w:rsidR="00547166" w:rsidTr="00781E1F" w14:paraId="583993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CE1054" w:rsidR="00547166" w:rsidP="00CE1054" w:rsidRDefault="00547166" w14:paraId="207CE403" w14:textId="77777777">
            <w:pPr>
              <w:rPr>
                <w:b/>
                <w:bCs/>
              </w:rPr>
            </w:pPr>
          </w:p>
        </w:tc>
        <w:tc>
          <w:tcPr>
            <w:tcW w:w="497" w:type="dxa"/>
            <w:tcBorders>
              <w:top w:val="nil"/>
              <w:left w:val="nil"/>
              <w:bottom w:val="nil"/>
              <w:right w:val="nil"/>
            </w:tcBorders>
          </w:tcPr>
          <w:p w:rsidRPr="0027433B" w:rsidR="00547166" w:rsidP="00F82447" w:rsidRDefault="00547166" w14:paraId="72441BC2" w14:textId="77777777">
            <w:pPr>
              <w:rPr>
                <w:szCs w:val="24"/>
              </w:rPr>
            </w:pPr>
          </w:p>
        </w:tc>
        <w:tc>
          <w:tcPr>
            <w:tcW w:w="6743" w:type="dxa"/>
            <w:gridSpan w:val="2"/>
            <w:tcBorders>
              <w:top w:val="nil"/>
              <w:left w:val="nil"/>
              <w:bottom w:val="nil"/>
              <w:right w:val="nil"/>
            </w:tcBorders>
          </w:tcPr>
          <w:p w:rsidRPr="009D5592" w:rsidR="00547166" w:rsidP="00F82447" w:rsidRDefault="00547166" w14:paraId="39E9C50F" w14:textId="2BF9B893">
            <w:pPr>
              <w:rPr>
                <w:b/>
              </w:rPr>
            </w:pPr>
            <w:r w:rsidRPr="009D5592">
              <w:rPr>
                <w:b/>
              </w:rPr>
              <w:t>De Voorzitter: dhr. Grinwis wenst zijn motie op stuk nr. 290 te wijzigen.</w:t>
            </w:r>
          </w:p>
        </w:tc>
      </w:tr>
      <w:tr w:rsidRPr="0041125B" w:rsidR="00CE1054" w:rsidTr="00781E1F" w14:paraId="4FE649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CE1054" w:rsidR="00CE1054" w:rsidP="00CE1054" w:rsidRDefault="00CE1054" w14:paraId="2D630D3A" w14:textId="0CA26B69">
            <w:pPr>
              <w:rPr>
                <w:b/>
                <w:bCs/>
                <w:color w:val="000000"/>
                <w:szCs w:val="24"/>
              </w:rPr>
            </w:pPr>
            <w:r w:rsidRPr="00CE1054">
              <w:rPr>
                <w:b/>
                <w:bCs/>
              </w:rPr>
              <w:t>2</w:t>
            </w:r>
            <w:r w:rsidRPr="00CE1054">
              <w:rPr>
                <w:b/>
                <w:bCs/>
              </w:rPr>
              <w:t>9</w:t>
            </w:r>
            <w:r w:rsidRPr="00CE1054">
              <w:rPr>
                <w:b/>
                <w:bCs/>
              </w:rPr>
              <w:t xml:space="preserve"> </w:t>
            </w:r>
            <w:r w:rsidRPr="00CE1054">
              <w:rPr>
                <w:b/>
                <w:bCs/>
              </w:rPr>
              <w:t>684</w:t>
            </w:r>
            <w:r>
              <w:rPr>
                <w:b/>
                <w:bCs/>
              </w:rPr>
              <w:t xml:space="preserve">, nr. </w:t>
            </w:r>
            <w:r w:rsidRPr="00CE1054">
              <w:rPr>
                <w:b/>
                <w:bCs/>
              </w:rPr>
              <w:t>290</w:t>
            </w:r>
            <w:r>
              <w:rPr>
                <w:b/>
                <w:bCs/>
              </w:rPr>
              <w:t xml:space="preserve"> (gewijzigd, was nr. 285 en nader gewijzigd)</w:t>
            </w:r>
          </w:p>
        </w:tc>
        <w:tc>
          <w:tcPr>
            <w:tcW w:w="497" w:type="dxa"/>
            <w:tcBorders>
              <w:top w:val="nil"/>
              <w:left w:val="nil"/>
              <w:bottom w:val="nil"/>
              <w:right w:val="nil"/>
            </w:tcBorders>
          </w:tcPr>
          <w:p w:rsidRPr="0027433B" w:rsidR="00CE1054" w:rsidP="00F82447" w:rsidRDefault="00CE1054" w14:paraId="4BFF3C31" w14:textId="77777777">
            <w:pPr>
              <w:rPr>
                <w:szCs w:val="24"/>
              </w:rPr>
            </w:pPr>
          </w:p>
        </w:tc>
        <w:tc>
          <w:tcPr>
            <w:tcW w:w="6743" w:type="dxa"/>
            <w:gridSpan w:val="2"/>
            <w:tcBorders>
              <w:top w:val="nil"/>
              <w:left w:val="nil"/>
              <w:bottom w:val="nil"/>
              <w:right w:val="nil"/>
            </w:tcBorders>
          </w:tcPr>
          <w:p w:rsidRPr="003C5AAB" w:rsidR="00CE1054" w:rsidP="00F82447" w:rsidRDefault="00CE1054" w14:paraId="19B500A4" w14:textId="0CBE00DB">
            <w:pPr>
              <w:rPr>
                <w:bCs/>
              </w:rPr>
            </w:pPr>
            <w:r>
              <w:rPr>
                <w:bCs/>
              </w:rPr>
              <w:t xml:space="preserve">-de nader gewijzigde motie-Grinwis c.s. over </w:t>
            </w:r>
            <w:r w:rsidRPr="00CE1054">
              <w:rPr>
                <w:bCs/>
              </w:rPr>
              <w:t>een tussenconcessie Waddenveren Oost met een zodanige looptijd dat de beïnvloedbare onzekerheden worden gereduceerd</w:t>
            </w:r>
          </w:p>
        </w:tc>
      </w:tr>
      <w:tr w:rsidRPr="0041125B" w:rsidR="00CE1054" w:rsidTr="00781E1F" w14:paraId="2DD9B6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E1054" w:rsidP="00F82447" w:rsidRDefault="00CE1054" w14:paraId="54264988" w14:textId="77777777">
            <w:pPr>
              <w:rPr>
                <w:b/>
                <w:color w:val="000000"/>
                <w:szCs w:val="24"/>
              </w:rPr>
            </w:pPr>
          </w:p>
        </w:tc>
        <w:tc>
          <w:tcPr>
            <w:tcW w:w="497" w:type="dxa"/>
            <w:tcBorders>
              <w:top w:val="nil"/>
              <w:left w:val="nil"/>
              <w:bottom w:val="nil"/>
              <w:right w:val="nil"/>
            </w:tcBorders>
          </w:tcPr>
          <w:p w:rsidRPr="0027433B" w:rsidR="00CE1054" w:rsidP="00F82447" w:rsidRDefault="00CE1054" w14:paraId="5BDFC770" w14:textId="77777777">
            <w:pPr>
              <w:rPr>
                <w:szCs w:val="24"/>
              </w:rPr>
            </w:pPr>
          </w:p>
        </w:tc>
        <w:tc>
          <w:tcPr>
            <w:tcW w:w="6743" w:type="dxa"/>
            <w:gridSpan w:val="2"/>
            <w:tcBorders>
              <w:top w:val="nil"/>
              <w:left w:val="nil"/>
              <w:bottom w:val="nil"/>
              <w:right w:val="nil"/>
            </w:tcBorders>
          </w:tcPr>
          <w:p w:rsidRPr="003C5AAB" w:rsidR="00CE1054" w:rsidP="00F82447" w:rsidRDefault="00CE1054" w14:paraId="32F2F625" w14:textId="77777777">
            <w:pPr>
              <w:rPr>
                <w:bCs/>
              </w:rPr>
            </w:pPr>
          </w:p>
        </w:tc>
      </w:tr>
      <w:tr w:rsidRPr="0041125B" w:rsidR="00303443" w:rsidTr="00781E1F" w14:paraId="016448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03443" w:rsidP="00F82447" w:rsidRDefault="00303443" w14:paraId="55B5E45C" w14:textId="77777777">
            <w:pPr>
              <w:rPr>
                <w:b/>
                <w:color w:val="000000"/>
                <w:szCs w:val="24"/>
              </w:rPr>
            </w:pPr>
          </w:p>
        </w:tc>
        <w:tc>
          <w:tcPr>
            <w:tcW w:w="497" w:type="dxa"/>
            <w:tcBorders>
              <w:top w:val="nil"/>
              <w:left w:val="nil"/>
              <w:bottom w:val="nil"/>
              <w:right w:val="nil"/>
            </w:tcBorders>
          </w:tcPr>
          <w:p w:rsidRPr="0027433B" w:rsidR="00303443" w:rsidP="00F82447" w:rsidRDefault="00303443" w14:paraId="3E06741D" w14:textId="77777777">
            <w:pPr>
              <w:rPr>
                <w:szCs w:val="24"/>
              </w:rPr>
            </w:pPr>
          </w:p>
        </w:tc>
        <w:tc>
          <w:tcPr>
            <w:tcW w:w="6743" w:type="dxa"/>
            <w:gridSpan w:val="2"/>
            <w:tcBorders>
              <w:top w:val="nil"/>
              <w:left w:val="nil"/>
              <w:bottom w:val="nil"/>
              <w:right w:val="nil"/>
            </w:tcBorders>
          </w:tcPr>
          <w:p w:rsidRPr="003C5AAB" w:rsidR="00303443" w:rsidP="00F82447" w:rsidRDefault="00303443" w14:paraId="18A15C72" w14:textId="07AC230C">
            <w:pPr>
              <w:rPr>
                <w:bCs/>
              </w:rPr>
            </w:pPr>
            <w:r>
              <w:rPr>
                <w:bCs/>
              </w:rPr>
              <w:t>2</w:t>
            </w:r>
            <w:r w:rsidR="00B7256C">
              <w:rPr>
                <w:bCs/>
              </w:rPr>
              <w:t>2</w:t>
            </w:r>
            <w:r>
              <w:rPr>
                <w:bCs/>
              </w:rPr>
              <w:t xml:space="preserve">. </w:t>
            </w:r>
            <w:r w:rsidRPr="00303443">
              <w:rPr>
                <w:bCs/>
              </w:rPr>
              <w:t xml:space="preserve">Aanbieding van de Verantwoordingsstukken voor het jaar </w:t>
            </w:r>
            <w:r>
              <w:rPr>
                <w:bCs/>
              </w:rPr>
              <w:t>2024</w:t>
            </w:r>
          </w:p>
        </w:tc>
      </w:tr>
      <w:tr w:rsidRPr="0041125B" w:rsidR="00793C8F" w:rsidTr="00781E1F" w14:paraId="626FA0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93C8F" w:rsidP="00F82447" w:rsidRDefault="00793C8F" w14:paraId="1B239D25" w14:textId="77777777">
            <w:pPr>
              <w:rPr>
                <w:b/>
                <w:color w:val="000000"/>
                <w:szCs w:val="24"/>
              </w:rPr>
            </w:pPr>
          </w:p>
        </w:tc>
        <w:tc>
          <w:tcPr>
            <w:tcW w:w="497" w:type="dxa"/>
            <w:tcBorders>
              <w:top w:val="nil"/>
              <w:left w:val="nil"/>
              <w:bottom w:val="nil"/>
              <w:right w:val="nil"/>
            </w:tcBorders>
          </w:tcPr>
          <w:p w:rsidRPr="0027433B" w:rsidR="00793C8F" w:rsidP="00F82447" w:rsidRDefault="00793C8F" w14:paraId="40506404" w14:textId="77777777">
            <w:pPr>
              <w:rPr>
                <w:szCs w:val="24"/>
              </w:rPr>
            </w:pPr>
          </w:p>
        </w:tc>
        <w:tc>
          <w:tcPr>
            <w:tcW w:w="6743" w:type="dxa"/>
            <w:gridSpan w:val="2"/>
            <w:tcBorders>
              <w:top w:val="nil"/>
              <w:left w:val="nil"/>
              <w:bottom w:val="nil"/>
              <w:right w:val="nil"/>
            </w:tcBorders>
          </w:tcPr>
          <w:p w:rsidRPr="003C5AAB" w:rsidR="00793C8F" w:rsidP="00F82447" w:rsidRDefault="00793C8F" w14:paraId="6719C38B" w14:textId="77777777">
            <w:pPr>
              <w:rPr>
                <w:bCs/>
              </w:rPr>
            </w:pPr>
          </w:p>
        </w:tc>
      </w:tr>
      <w:tr w:rsidRPr="0041125B" w:rsidR="00793C8F" w:rsidTr="00781E1F" w14:paraId="4EEE65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93C8F" w:rsidP="00F82447" w:rsidRDefault="00793C8F" w14:paraId="4CCC017B" w14:textId="77777777">
            <w:pPr>
              <w:rPr>
                <w:b/>
                <w:color w:val="000000"/>
                <w:szCs w:val="24"/>
              </w:rPr>
            </w:pPr>
          </w:p>
        </w:tc>
        <w:tc>
          <w:tcPr>
            <w:tcW w:w="497" w:type="dxa"/>
            <w:tcBorders>
              <w:top w:val="nil"/>
              <w:left w:val="nil"/>
              <w:bottom w:val="nil"/>
              <w:right w:val="nil"/>
            </w:tcBorders>
          </w:tcPr>
          <w:p w:rsidRPr="0027433B" w:rsidR="00793C8F" w:rsidP="00F82447" w:rsidRDefault="00793C8F" w14:paraId="4961AAC4" w14:textId="77777777">
            <w:pPr>
              <w:rPr>
                <w:szCs w:val="24"/>
              </w:rPr>
            </w:pPr>
          </w:p>
        </w:tc>
        <w:tc>
          <w:tcPr>
            <w:tcW w:w="6743" w:type="dxa"/>
            <w:gridSpan w:val="2"/>
            <w:tcBorders>
              <w:top w:val="nil"/>
              <w:left w:val="nil"/>
              <w:bottom w:val="nil"/>
              <w:right w:val="nil"/>
            </w:tcBorders>
          </w:tcPr>
          <w:p w:rsidRPr="003C5AAB" w:rsidR="00793C8F" w:rsidP="00F82447" w:rsidRDefault="00793C8F" w14:paraId="42E10E4D" w14:textId="3A1A41F7">
            <w:pPr>
              <w:rPr>
                <w:bCs/>
              </w:rPr>
            </w:pPr>
            <w:r w:rsidRPr="00793C8F">
              <w:rPr>
                <w:bCs/>
              </w:rPr>
              <w:t>2</w:t>
            </w:r>
            <w:r w:rsidR="003B57F9">
              <w:rPr>
                <w:bCs/>
              </w:rPr>
              <w:t>3</w:t>
            </w:r>
            <w:r w:rsidRPr="00793C8F">
              <w:rPr>
                <w:bCs/>
              </w:rPr>
              <w:t>. Debat over het faillissement van de commerciële huisartsenketen Co-Med en private equity in de zorg met maximum spreektijden van 4 minuten per fractie</w:t>
            </w:r>
          </w:p>
        </w:tc>
      </w:tr>
      <w:tr w:rsidRPr="0041125B" w:rsidR="000923CF" w:rsidTr="00781E1F" w14:paraId="4B2D6A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923CF" w:rsidP="00F82447" w:rsidRDefault="000923CF" w14:paraId="4489C5A9" w14:textId="77777777">
            <w:pPr>
              <w:rPr>
                <w:b/>
                <w:color w:val="000000"/>
                <w:szCs w:val="24"/>
              </w:rPr>
            </w:pPr>
          </w:p>
        </w:tc>
        <w:tc>
          <w:tcPr>
            <w:tcW w:w="497" w:type="dxa"/>
            <w:tcBorders>
              <w:top w:val="nil"/>
              <w:left w:val="nil"/>
              <w:bottom w:val="nil"/>
              <w:right w:val="nil"/>
            </w:tcBorders>
          </w:tcPr>
          <w:p w:rsidRPr="0027433B" w:rsidR="000923CF" w:rsidP="00F82447" w:rsidRDefault="000923CF" w14:paraId="7470AEDF" w14:textId="77777777">
            <w:pPr>
              <w:rPr>
                <w:szCs w:val="24"/>
              </w:rPr>
            </w:pPr>
          </w:p>
        </w:tc>
        <w:tc>
          <w:tcPr>
            <w:tcW w:w="6743" w:type="dxa"/>
            <w:gridSpan w:val="2"/>
            <w:tcBorders>
              <w:top w:val="nil"/>
              <w:left w:val="nil"/>
              <w:bottom w:val="nil"/>
              <w:right w:val="nil"/>
            </w:tcBorders>
          </w:tcPr>
          <w:p w:rsidRPr="003C5AAB" w:rsidR="000923CF" w:rsidP="00F82447" w:rsidRDefault="000923CF" w14:paraId="21F18FFC" w14:textId="77777777">
            <w:pPr>
              <w:rPr>
                <w:bCs/>
              </w:rPr>
            </w:pPr>
          </w:p>
        </w:tc>
      </w:tr>
      <w:tr w:rsidRPr="0041125B" w:rsidR="000923CF" w:rsidTr="00781E1F" w14:paraId="39B779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923CF" w:rsidP="00F82447" w:rsidRDefault="000923CF" w14:paraId="2122F2D8" w14:textId="77777777">
            <w:pPr>
              <w:rPr>
                <w:b/>
                <w:color w:val="000000"/>
                <w:szCs w:val="24"/>
              </w:rPr>
            </w:pPr>
          </w:p>
        </w:tc>
        <w:tc>
          <w:tcPr>
            <w:tcW w:w="497" w:type="dxa"/>
            <w:tcBorders>
              <w:top w:val="nil"/>
              <w:left w:val="nil"/>
              <w:bottom w:val="nil"/>
              <w:right w:val="nil"/>
            </w:tcBorders>
          </w:tcPr>
          <w:p w:rsidRPr="0027433B" w:rsidR="000923CF" w:rsidP="00F82447" w:rsidRDefault="000923CF" w14:paraId="54CAFD4B" w14:textId="77777777">
            <w:pPr>
              <w:rPr>
                <w:szCs w:val="24"/>
              </w:rPr>
            </w:pPr>
          </w:p>
        </w:tc>
        <w:tc>
          <w:tcPr>
            <w:tcW w:w="6743" w:type="dxa"/>
            <w:gridSpan w:val="2"/>
            <w:tcBorders>
              <w:top w:val="nil"/>
              <w:left w:val="nil"/>
              <w:bottom w:val="nil"/>
              <w:right w:val="nil"/>
            </w:tcBorders>
          </w:tcPr>
          <w:p w:rsidRPr="003C5AAB" w:rsidR="000923CF" w:rsidP="00F82447" w:rsidRDefault="000923CF" w14:paraId="0A640243" w14:textId="645A112E">
            <w:pPr>
              <w:rPr>
                <w:bCs/>
              </w:rPr>
            </w:pPr>
            <w:r>
              <w:rPr>
                <w:bCs/>
              </w:rPr>
              <w:t>2</w:t>
            </w:r>
            <w:r w:rsidR="003B57F9">
              <w:rPr>
                <w:bCs/>
              </w:rPr>
              <w:t>4</w:t>
            </w:r>
            <w:r>
              <w:rPr>
                <w:bCs/>
              </w:rPr>
              <w:t xml:space="preserve">. </w:t>
            </w:r>
            <w:r w:rsidRPr="000923CF">
              <w:rPr>
                <w:bCs/>
              </w:rPr>
              <w:t>Debat over het verslag van de ministeriële commissie Economie en Natuurherstel inzake de stikstofproblemen</w:t>
            </w:r>
            <w:r>
              <w:t xml:space="preserve"> </w:t>
            </w:r>
            <w:r w:rsidRPr="000923CF">
              <w:rPr>
                <w:bCs/>
              </w:rPr>
              <w:t>met maximum spreektijden van 4 minuten per fractie</w:t>
            </w:r>
          </w:p>
        </w:tc>
      </w:tr>
      <w:tr w:rsidRPr="0041125B" w:rsidR="005E0EC7" w:rsidTr="00781E1F" w14:paraId="2FD64F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E0EC7" w:rsidP="00F82447" w:rsidRDefault="005E0EC7" w14:paraId="0D508361" w14:textId="77777777">
            <w:pPr>
              <w:rPr>
                <w:b/>
                <w:color w:val="000000"/>
                <w:szCs w:val="24"/>
              </w:rPr>
            </w:pPr>
          </w:p>
        </w:tc>
        <w:tc>
          <w:tcPr>
            <w:tcW w:w="497" w:type="dxa"/>
            <w:tcBorders>
              <w:top w:val="nil"/>
              <w:left w:val="nil"/>
              <w:bottom w:val="nil"/>
              <w:right w:val="nil"/>
            </w:tcBorders>
          </w:tcPr>
          <w:p w:rsidRPr="0027433B" w:rsidR="005E0EC7" w:rsidP="00F82447" w:rsidRDefault="005E0EC7" w14:paraId="64CCCD45" w14:textId="77777777">
            <w:pPr>
              <w:rPr>
                <w:szCs w:val="24"/>
              </w:rPr>
            </w:pPr>
          </w:p>
        </w:tc>
        <w:tc>
          <w:tcPr>
            <w:tcW w:w="6743" w:type="dxa"/>
            <w:gridSpan w:val="2"/>
            <w:tcBorders>
              <w:top w:val="nil"/>
              <w:left w:val="nil"/>
              <w:bottom w:val="nil"/>
              <w:right w:val="nil"/>
            </w:tcBorders>
          </w:tcPr>
          <w:p w:rsidRPr="003C5AAB" w:rsidR="005E0EC7" w:rsidP="00F82447" w:rsidRDefault="005E0EC7" w14:paraId="1FEBB047" w14:textId="77777777">
            <w:pPr>
              <w:rPr>
                <w:bCs/>
              </w:rPr>
            </w:pPr>
          </w:p>
        </w:tc>
      </w:tr>
      <w:tr w:rsidRPr="0041125B" w:rsidR="00931954" w:rsidTr="00781E1F" w14:paraId="13FBC2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3A968915" w14:textId="50C5D316">
            <w:pPr>
              <w:rPr>
                <w:b/>
                <w:color w:val="000000"/>
                <w:szCs w:val="24"/>
              </w:rPr>
            </w:pPr>
            <w:r w:rsidRPr="00931954">
              <w:rPr>
                <w:b/>
                <w:bCs/>
                <w:color w:val="000000"/>
                <w:szCs w:val="24"/>
              </w:rPr>
              <w:t>32 317, nr. 933</w:t>
            </w:r>
          </w:p>
        </w:tc>
        <w:tc>
          <w:tcPr>
            <w:tcW w:w="497" w:type="dxa"/>
            <w:tcBorders>
              <w:top w:val="nil"/>
              <w:left w:val="nil"/>
              <w:bottom w:val="nil"/>
              <w:right w:val="nil"/>
            </w:tcBorders>
          </w:tcPr>
          <w:p w:rsidRPr="0027433B" w:rsidR="00931954" w:rsidP="00F82447" w:rsidRDefault="00931954" w14:paraId="3C15CE22" w14:textId="77777777">
            <w:pPr>
              <w:rPr>
                <w:szCs w:val="24"/>
              </w:rPr>
            </w:pPr>
          </w:p>
        </w:tc>
        <w:tc>
          <w:tcPr>
            <w:tcW w:w="6743" w:type="dxa"/>
            <w:gridSpan w:val="2"/>
            <w:tcBorders>
              <w:top w:val="nil"/>
              <w:left w:val="nil"/>
              <w:bottom w:val="nil"/>
              <w:right w:val="nil"/>
            </w:tcBorders>
          </w:tcPr>
          <w:p w:rsidRPr="003C5AAB" w:rsidR="00931954" w:rsidP="00F82447" w:rsidRDefault="00931954" w14:paraId="2B91D096" w14:textId="36F26D16">
            <w:pPr>
              <w:rPr>
                <w:bCs/>
              </w:rPr>
            </w:pPr>
            <w:r>
              <w:rPr>
                <w:bCs/>
              </w:rPr>
              <w:t>2</w:t>
            </w:r>
            <w:r w:rsidR="002D324B">
              <w:rPr>
                <w:bCs/>
              </w:rPr>
              <w:t>5</w:t>
            </w:r>
            <w:r>
              <w:rPr>
                <w:bCs/>
              </w:rPr>
              <w:t xml:space="preserve">. </w:t>
            </w:r>
            <w:r w:rsidRPr="00931954">
              <w:rPr>
                <w:bCs/>
              </w:rPr>
              <w:t xml:space="preserve">Tweeminutendebat Informele JBZ-Raad 6-7 maart 2025 (vreemdelingen- en asielbeleid) </w:t>
            </w:r>
            <w:r>
              <w:rPr>
                <w:bCs/>
              </w:rPr>
              <w:t xml:space="preserve">met maximum spreektijden van 2 minuten per fractie </w:t>
            </w:r>
          </w:p>
        </w:tc>
      </w:tr>
      <w:tr w:rsidRPr="0041125B" w:rsidR="00931954" w:rsidTr="00781E1F" w14:paraId="71618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3C743C1A" w14:textId="77777777">
            <w:pPr>
              <w:rPr>
                <w:b/>
                <w:color w:val="000000"/>
                <w:szCs w:val="24"/>
              </w:rPr>
            </w:pPr>
          </w:p>
        </w:tc>
        <w:tc>
          <w:tcPr>
            <w:tcW w:w="497" w:type="dxa"/>
            <w:tcBorders>
              <w:top w:val="nil"/>
              <w:left w:val="nil"/>
              <w:bottom w:val="nil"/>
              <w:right w:val="nil"/>
            </w:tcBorders>
          </w:tcPr>
          <w:p w:rsidRPr="0027433B" w:rsidR="00931954" w:rsidP="00F82447" w:rsidRDefault="00931954" w14:paraId="52328344" w14:textId="77777777">
            <w:pPr>
              <w:rPr>
                <w:szCs w:val="24"/>
              </w:rPr>
            </w:pPr>
          </w:p>
        </w:tc>
        <w:tc>
          <w:tcPr>
            <w:tcW w:w="6743" w:type="dxa"/>
            <w:gridSpan w:val="2"/>
            <w:tcBorders>
              <w:top w:val="nil"/>
              <w:left w:val="nil"/>
              <w:bottom w:val="nil"/>
              <w:right w:val="nil"/>
            </w:tcBorders>
          </w:tcPr>
          <w:p w:rsidRPr="003C5AAB" w:rsidR="00931954" w:rsidP="00F82447" w:rsidRDefault="00931954" w14:paraId="76E2AF07" w14:textId="77777777">
            <w:pPr>
              <w:rPr>
                <w:bCs/>
              </w:rPr>
            </w:pPr>
          </w:p>
        </w:tc>
      </w:tr>
      <w:tr w:rsidRPr="0041125B" w:rsidR="00931954" w:rsidTr="00781E1F" w14:paraId="37A716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7ABA79E5" w14:textId="77777777">
            <w:pPr>
              <w:rPr>
                <w:b/>
                <w:color w:val="000000"/>
                <w:szCs w:val="24"/>
              </w:rPr>
            </w:pPr>
          </w:p>
        </w:tc>
        <w:tc>
          <w:tcPr>
            <w:tcW w:w="497" w:type="dxa"/>
            <w:tcBorders>
              <w:top w:val="nil"/>
              <w:left w:val="nil"/>
              <w:bottom w:val="nil"/>
              <w:right w:val="nil"/>
            </w:tcBorders>
          </w:tcPr>
          <w:p w:rsidRPr="0027433B" w:rsidR="00931954" w:rsidP="00F82447" w:rsidRDefault="00931954" w14:paraId="5EE3360F" w14:textId="77777777">
            <w:pPr>
              <w:rPr>
                <w:szCs w:val="24"/>
              </w:rPr>
            </w:pPr>
          </w:p>
        </w:tc>
        <w:tc>
          <w:tcPr>
            <w:tcW w:w="6743" w:type="dxa"/>
            <w:gridSpan w:val="2"/>
            <w:tcBorders>
              <w:top w:val="nil"/>
              <w:left w:val="nil"/>
              <w:bottom w:val="nil"/>
              <w:right w:val="nil"/>
            </w:tcBorders>
          </w:tcPr>
          <w:p w:rsidRPr="003C5AAB" w:rsidR="00931954" w:rsidP="00F82447" w:rsidRDefault="00E256C0" w14:paraId="4D9DBEA1" w14:textId="470566CD">
            <w:pPr>
              <w:rPr>
                <w:bCs/>
              </w:rPr>
            </w:pPr>
            <w:r>
              <w:rPr>
                <w:bCs/>
              </w:rPr>
              <w:t>2</w:t>
            </w:r>
            <w:r w:rsidR="002D324B">
              <w:rPr>
                <w:bCs/>
              </w:rPr>
              <w:t>6</w:t>
            </w:r>
            <w:r>
              <w:rPr>
                <w:bCs/>
              </w:rPr>
              <w:t xml:space="preserve">. </w:t>
            </w:r>
            <w:r w:rsidRPr="00E256C0">
              <w:rPr>
                <w:bCs/>
              </w:rPr>
              <w:t>Tweeminutendebat Vreemdelingen- en asielbeleid (CD 12/3)</w:t>
            </w:r>
            <w:r w:rsidR="00E64693">
              <w:t xml:space="preserve"> </w:t>
            </w:r>
            <w:r w:rsidRPr="00E64693" w:rsidR="00E64693">
              <w:rPr>
                <w:bCs/>
              </w:rPr>
              <w:t>met maximum spreektijden van 2 minuten per fractie</w:t>
            </w:r>
          </w:p>
        </w:tc>
      </w:tr>
      <w:tr w:rsidRPr="0041125B" w:rsidR="00931954" w:rsidTr="00781E1F" w14:paraId="206A99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2025A143" w14:textId="77777777">
            <w:pPr>
              <w:rPr>
                <w:b/>
                <w:color w:val="000000"/>
                <w:szCs w:val="24"/>
              </w:rPr>
            </w:pPr>
          </w:p>
        </w:tc>
        <w:tc>
          <w:tcPr>
            <w:tcW w:w="497" w:type="dxa"/>
            <w:tcBorders>
              <w:top w:val="nil"/>
              <w:left w:val="nil"/>
              <w:bottom w:val="nil"/>
              <w:right w:val="nil"/>
            </w:tcBorders>
          </w:tcPr>
          <w:p w:rsidRPr="0027433B" w:rsidR="00931954" w:rsidP="00F82447" w:rsidRDefault="00931954" w14:paraId="5EA853EA" w14:textId="77777777">
            <w:pPr>
              <w:rPr>
                <w:szCs w:val="24"/>
              </w:rPr>
            </w:pPr>
          </w:p>
        </w:tc>
        <w:tc>
          <w:tcPr>
            <w:tcW w:w="6743" w:type="dxa"/>
            <w:gridSpan w:val="2"/>
            <w:tcBorders>
              <w:top w:val="nil"/>
              <w:left w:val="nil"/>
              <w:bottom w:val="nil"/>
              <w:right w:val="nil"/>
            </w:tcBorders>
          </w:tcPr>
          <w:p w:rsidRPr="003C5AAB" w:rsidR="00931954" w:rsidP="00F82447" w:rsidRDefault="00931954" w14:paraId="7AA82A45" w14:textId="77777777">
            <w:pPr>
              <w:rPr>
                <w:bCs/>
              </w:rPr>
            </w:pPr>
          </w:p>
        </w:tc>
      </w:tr>
      <w:tr w:rsidRPr="0041125B" w:rsidR="00931954" w:rsidTr="00781E1F" w14:paraId="44C70A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34899D9C" w14:textId="77777777">
            <w:pPr>
              <w:rPr>
                <w:b/>
                <w:color w:val="000000"/>
                <w:szCs w:val="24"/>
              </w:rPr>
            </w:pPr>
          </w:p>
        </w:tc>
        <w:tc>
          <w:tcPr>
            <w:tcW w:w="497" w:type="dxa"/>
            <w:tcBorders>
              <w:top w:val="nil"/>
              <w:left w:val="nil"/>
              <w:bottom w:val="nil"/>
              <w:right w:val="nil"/>
            </w:tcBorders>
          </w:tcPr>
          <w:p w:rsidRPr="0027433B" w:rsidR="00931954" w:rsidP="00F82447" w:rsidRDefault="00931954" w14:paraId="1E703EF1" w14:textId="77777777">
            <w:pPr>
              <w:rPr>
                <w:szCs w:val="24"/>
              </w:rPr>
            </w:pPr>
          </w:p>
        </w:tc>
        <w:tc>
          <w:tcPr>
            <w:tcW w:w="6743" w:type="dxa"/>
            <w:gridSpan w:val="2"/>
            <w:tcBorders>
              <w:top w:val="nil"/>
              <w:left w:val="nil"/>
              <w:bottom w:val="nil"/>
              <w:right w:val="nil"/>
            </w:tcBorders>
          </w:tcPr>
          <w:p w:rsidRPr="003C5AAB" w:rsidR="00931954" w:rsidP="00F82447" w:rsidRDefault="00E256C0" w14:paraId="532B7226" w14:textId="4BBC47E1">
            <w:pPr>
              <w:rPr>
                <w:bCs/>
              </w:rPr>
            </w:pPr>
            <w:r>
              <w:rPr>
                <w:bCs/>
              </w:rPr>
              <w:t>2</w:t>
            </w:r>
            <w:r w:rsidR="002D324B">
              <w:rPr>
                <w:bCs/>
              </w:rPr>
              <w:t>7</w:t>
            </w:r>
            <w:r>
              <w:rPr>
                <w:bCs/>
              </w:rPr>
              <w:t xml:space="preserve">. </w:t>
            </w:r>
            <w:r w:rsidRPr="00E256C0">
              <w:rPr>
                <w:bCs/>
              </w:rPr>
              <w:t>Tweeminutendebat Vreemdelingen- en asielbeleid (CD 24/4)</w:t>
            </w:r>
            <w:r w:rsidR="00E64693">
              <w:t xml:space="preserve"> </w:t>
            </w:r>
            <w:r w:rsidRPr="00E64693" w:rsidR="00E64693">
              <w:rPr>
                <w:bCs/>
              </w:rPr>
              <w:t>met maximum spreektijden van 2 minuten per fractie</w:t>
            </w:r>
          </w:p>
        </w:tc>
      </w:tr>
      <w:tr w:rsidRPr="0041125B" w:rsidR="00931954" w:rsidTr="00781E1F" w14:paraId="6B7576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75574441" w14:textId="77777777">
            <w:pPr>
              <w:rPr>
                <w:b/>
                <w:color w:val="000000"/>
                <w:szCs w:val="24"/>
              </w:rPr>
            </w:pPr>
          </w:p>
        </w:tc>
        <w:tc>
          <w:tcPr>
            <w:tcW w:w="497" w:type="dxa"/>
            <w:tcBorders>
              <w:top w:val="nil"/>
              <w:left w:val="nil"/>
              <w:bottom w:val="nil"/>
              <w:right w:val="nil"/>
            </w:tcBorders>
          </w:tcPr>
          <w:p w:rsidRPr="0027433B" w:rsidR="00931954" w:rsidP="00F82447" w:rsidRDefault="00931954" w14:paraId="2FE26DB2" w14:textId="77777777">
            <w:pPr>
              <w:rPr>
                <w:szCs w:val="24"/>
              </w:rPr>
            </w:pPr>
          </w:p>
        </w:tc>
        <w:tc>
          <w:tcPr>
            <w:tcW w:w="6743" w:type="dxa"/>
            <w:gridSpan w:val="2"/>
            <w:tcBorders>
              <w:top w:val="nil"/>
              <w:left w:val="nil"/>
              <w:bottom w:val="nil"/>
              <w:right w:val="nil"/>
            </w:tcBorders>
          </w:tcPr>
          <w:p w:rsidRPr="003C5AAB" w:rsidR="00931954" w:rsidP="00F82447" w:rsidRDefault="00931954" w14:paraId="1C9717B7" w14:textId="77777777">
            <w:pPr>
              <w:rPr>
                <w:bCs/>
              </w:rPr>
            </w:pPr>
          </w:p>
        </w:tc>
      </w:tr>
      <w:tr w:rsidRPr="0041125B" w:rsidR="00931954" w:rsidTr="00781E1F" w14:paraId="7FD017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14628188" w14:textId="77777777">
            <w:pPr>
              <w:rPr>
                <w:b/>
                <w:color w:val="000000"/>
                <w:szCs w:val="24"/>
              </w:rPr>
            </w:pPr>
          </w:p>
        </w:tc>
        <w:tc>
          <w:tcPr>
            <w:tcW w:w="497" w:type="dxa"/>
            <w:tcBorders>
              <w:top w:val="nil"/>
              <w:left w:val="nil"/>
              <w:bottom w:val="nil"/>
              <w:right w:val="nil"/>
            </w:tcBorders>
          </w:tcPr>
          <w:p w:rsidRPr="0027433B" w:rsidR="00931954" w:rsidP="00F82447" w:rsidRDefault="00931954" w14:paraId="22100C1C" w14:textId="77777777">
            <w:pPr>
              <w:rPr>
                <w:szCs w:val="24"/>
              </w:rPr>
            </w:pPr>
          </w:p>
        </w:tc>
        <w:tc>
          <w:tcPr>
            <w:tcW w:w="6743" w:type="dxa"/>
            <w:gridSpan w:val="2"/>
            <w:tcBorders>
              <w:top w:val="nil"/>
              <w:left w:val="nil"/>
              <w:bottom w:val="nil"/>
              <w:right w:val="nil"/>
            </w:tcBorders>
          </w:tcPr>
          <w:p w:rsidRPr="003C5AAB" w:rsidR="00931954" w:rsidP="00F82447" w:rsidRDefault="00B2628F" w14:paraId="5CAD4F82" w14:textId="568477E9">
            <w:pPr>
              <w:rPr>
                <w:bCs/>
              </w:rPr>
            </w:pPr>
            <w:r>
              <w:rPr>
                <w:bCs/>
              </w:rPr>
              <w:t>2</w:t>
            </w:r>
            <w:r w:rsidR="002D324B">
              <w:rPr>
                <w:bCs/>
              </w:rPr>
              <w:t>8</w:t>
            </w:r>
            <w:r>
              <w:rPr>
                <w:bCs/>
              </w:rPr>
              <w:t xml:space="preserve">. </w:t>
            </w:r>
            <w:r w:rsidRPr="00B2628F">
              <w:rPr>
                <w:bCs/>
              </w:rPr>
              <w:t>Tweeminutendebat Zzp (CD 3/4)</w:t>
            </w:r>
            <w:r w:rsidR="00E64693">
              <w:t xml:space="preserve"> </w:t>
            </w:r>
            <w:r w:rsidRPr="00E64693" w:rsidR="00E64693">
              <w:rPr>
                <w:bCs/>
              </w:rPr>
              <w:t>met maximum spreektijden van 2 minuten per fractie</w:t>
            </w:r>
          </w:p>
        </w:tc>
      </w:tr>
      <w:tr w:rsidRPr="0041125B" w:rsidR="00931954" w:rsidTr="00781E1F" w14:paraId="5941B1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6D112BFB" w14:textId="77777777">
            <w:pPr>
              <w:rPr>
                <w:b/>
                <w:color w:val="000000"/>
                <w:szCs w:val="24"/>
              </w:rPr>
            </w:pPr>
          </w:p>
        </w:tc>
        <w:tc>
          <w:tcPr>
            <w:tcW w:w="497" w:type="dxa"/>
            <w:tcBorders>
              <w:top w:val="nil"/>
              <w:left w:val="nil"/>
              <w:bottom w:val="nil"/>
              <w:right w:val="nil"/>
            </w:tcBorders>
          </w:tcPr>
          <w:p w:rsidRPr="0027433B" w:rsidR="00931954" w:rsidP="00F82447" w:rsidRDefault="00931954" w14:paraId="46D12981" w14:textId="77777777">
            <w:pPr>
              <w:rPr>
                <w:szCs w:val="24"/>
              </w:rPr>
            </w:pPr>
          </w:p>
        </w:tc>
        <w:tc>
          <w:tcPr>
            <w:tcW w:w="6743" w:type="dxa"/>
            <w:gridSpan w:val="2"/>
            <w:tcBorders>
              <w:top w:val="nil"/>
              <w:left w:val="nil"/>
              <w:bottom w:val="nil"/>
              <w:right w:val="nil"/>
            </w:tcBorders>
          </w:tcPr>
          <w:p w:rsidRPr="003C5AAB" w:rsidR="00931954" w:rsidP="00F82447" w:rsidRDefault="00931954" w14:paraId="6132144D" w14:textId="77777777">
            <w:pPr>
              <w:rPr>
                <w:bCs/>
              </w:rPr>
            </w:pPr>
          </w:p>
        </w:tc>
      </w:tr>
      <w:tr w:rsidRPr="0041125B" w:rsidR="00931954" w:rsidTr="00781E1F" w14:paraId="3E4EDE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74D0CB44" w14:textId="77777777">
            <w:pPr>
              <w:rPr>
                <w:b/>
                <w:color w:val="000000"/>
                <w:szCs w:val="24"/>
              </w:rPr>
            </w:pPr>
          </w:p>
        </w:tc>
        <w:tc>
          <w:tcPr>
            <w:tcW w:w="497" w:type="dxa"/>
            <w:tcBorders>
              <w:top w:val="nil"/>
              <w:left w:val="nil"/>
              <w:bottom w:val="nil"/>
              <w:right w:val="nil"/>
            </w:tcBorders>
          </w:tcPr>
          <w:p w:rsidRPr="0027433B" w:rsidR="00931954" w:rsidP="00F82447" w:rsidRDefault="00931954" w14:paraId="0912DC21" w14:textId="77777777">
            <w:pPr>
              <w:rPr>
                <w:szCs w:val="24"/>
              </w:rPr>
            </w:pPr>
          </w:p>
        </w:tc>
        <w:tc>
          <w:tcPr>
            <w:tcW w:w="6743" w:type="dxa"/>
            <w:gridSpan w:val="2"/>
            <w:tcBorders>
              <w:top w:val="nil"/>
              <w:left w:val="nil"/>
              <w:bottom w:val="nil"/>
              <w:right w:val="nil"/>
            </w:tcBorders>
          </w:tcPr>
          <w:p w:rsidRPr="003C5AAB" w:rsidR="00931954" w:rsidP="00F82447" w:rsidRDefault="00E64693" w14:paraId="33938B2C" w14:textId="1417F91D">
            <w:pPr>
              <w:rPr>
                <w:bCs/>
              </w:rPr>
            </w:pPr>
            <w:r w:rsidRPr="00E64693">
              <w:rPr>
                <w:bCs/>
              </w:rPr>
              <w:t>2</w:t>
            </w:r>
            <w:r w:rsidR="002D324B">
              <w:rPr>
                <w:bCs/>
              </w:rPr>
              <w:t>9</w:t>
            </w:r>
            <w:r w:rsidRPr="00E64693">
              <w:rPr>
                <w:bCs/>
              </w:rPr>
              <w:t>. Tweeminutendebat Medisch Zorglandschap (CD 20/3) met maximum spreektijden van 2 minuten per fractie</w:t>
            </w:r>
          </w:p>
        </w:tc>
      </w:tr>
      <w:tr w:rsidRPr="0041125B" w:rsidR="00931954" w:rsidTr="00781E1F" w14:paraId="502110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72C4DF7D" w14:textId="77777777">
            <w:pPr>
              <w:rPr>
                <w:b/>
                <w:color w:val="000000"/>
                <w:szCs w:val="24"/>
              </w:rPr>
            </w:pPr>
          </w:p>
        </w:tc>
        <w:tc>
          <w:tcPr>
            <w:tcW w:w="497" w:type="dxa"/>
            <w:tcBorders>
              <w:top w:val="nil"/>
              <w:left w:val="nil"/>
              <w:bottom w:val="nil"/>
              <w:right w:val="nil"/>
            </w:tcBorders>
          </w:tcPr>
          <w:p w:rsidRPr="0027433B" w:rsidR="00931954" w:rsidP="00F82447" w:rsidRDefault="00931954" w14:paraId="05BEB9E5" w14:textId="77777777">
            <w:pPr>
              <w:rPr>
                <w:szCs w:val="24"/>
              </w:rPr>
            </w:pPr>
          </w:p>
        </w:tc>
        <w:tc>
          <w:tcPr>
            <w:tcW w:w="6743" w:type="dxa"/>
            <w:gridSpan w:val="2"/>
            <w:tcBorders>
              <w:top w:val="nil"/>
              <w:left w:val="nil"/>
              <w:bottom w:val="nil"/>
              <w:right w:val="nil"/>
            </w:tcBorders>
          </w:tcPr>
          <w:p w:rsidRPr="003C5AAB" w:rsidR="00931954" w:rsidP="00F82447" w:rsidRDefault="00931954" w14:paraId="00EE46DC" w14:textId="77777777">
            <w:pPr>
              <w:rPr>
                <w:bCs/>
              </w:rPr>
            </w:pPr>
          </w:p>
        </w:tc>
      </w:tr>
      <w:tr w:rsidRPr="0041125B" w:rsidR="00931954" w:rsidTr="00781E1F" w14:paraId="77DE35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1F70DFE5" w14:textId="77777777">
            <w:pPr>
              <w:rPr>
                <w:b/>
                <w:color w:val="000000"/>
                <w:szCs w:val="24"/>
              </w:rPr>
            </w:pPr>
          </w:p>
        </w:tc>
        <w:tc>
          <w:tcPr>
            <w:tcW w:w="497" w:type="dxa"/>
            <w:tcBorders>
              <w:top w:val="nil"/>
              <w:left w:val="nil"/>
              <w:bottom w:val="nil"/>
              <w:right w:val="nil"/>
            </w:tcBorders>
          </w:tcPr>
          <w:p w:rsidRPr="0027433B" w:rsidR="00931954" w:rsidP="00F82447" w:rsidRDefault="00931954" w14:paraId="484A2317" w14:textId="77777777">
            <w:pPr>
              <w:rPr>
                <w:szCs w:val="24"/>
              </w:rPr>
            </w:pPr>
          </w:p>
        </w:tc>
        <w:tc>
          <w:tcPr>
            <w:tcW w:w="6743" w:type="dxa"/>
            <w:gridSpan w:val="2"/>
            <w:tcBorders>
              <w:top w:val="nil"/>
              <w:left w:val="nil"/>
              <w:bottom w:val="nil"/>
              <w:right w:val="nil"/>
            </w:tcBorders>
          </w:tcPr>
          <w:p w:rsidRPr="003C5AAB" w:rsidR="00931954" w:rsidP="00F82447" w:rsidRDefault="002D324B" w14:paraId="5F310D75" w14:textId="644150CE">
            <w:pPr>
              <w:rPr>
                <w:bCs/>
              </w:rPr>
            </w:pPr>
            <w:r>
              <w:rPr>
                <w:bCs/>
              </w:rPr>
              <w:t>30</w:t>
            </w:r>
            <w:r w:rsidRPr="00C7174D" w:rsidR="00C7174D">
              <w:rPr>
                <w:bCs/>
              </w:rPr>
              <w:t>. Tweeminutendebat Goed bestuur en toezicht in de zorg (+IGJ en Zorgfraude) (CD 16/4) met maximum spreektijden van 2 minuten per fractie</w:t>
            </w:r>
          </w:p>
        </w:tc>
      </w:tr>
      <w:tr w:rsidRPr="0041125B" w:rsidR="00931954" w:rsidTr="00781E1F" w14:paraId="624B34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710858FD" w14:textId="77777777">
            <w:pPr>
              <w:rPr>
                <w:b/>
                <w:color w:val="000000"/>
                <w:szCs w:val="24"/>
              </w:rPr>
            </w:pPr>
          </w:p>
        </w:tc>
        <w:tc>
          <w:tcPr>
            <w:tcW w:w="497" w:type="dxa"/>
            <w:tcBorders>
              <w:top w:val="nil"/>
              <w:left w:val="nil"/>
              <w:bottom w:val="nil"/>
              <w:right w:val="nil"/>
            </w:tcBorders>
          </w:tcPr>
          <w:p w:rsidRPr="0027433B" w:rsidR="00931954" w:rsidP="00F82447" w:rsidRDefault="00931954" w14:paraId="684ACD6E" w14:textId="77777777">
            <w:pPr>
              <w:rPr>
                <w:szCs w:val="24"/>
              </w:rPr>
            </w:pPr>
          </w:p>
        </w:tc>
        <w:tc>
          <w:tcPr>
            <w:tcW w:w="6743" w:type="dxa"/>
            <w:gridSpan w:val="2"/>
            <w:tcBorders>
              <w:top w:val="nil"/>
              <w:left w:val="nil"/>
              <w:bottom w:val="nil"/>
              <w:right w:val="nil"/>
            </w:tcBorders>
          </w:tcPr>
          <w:p w:rsidRPr="003C5AAB" w:rsidR="00931954" w:rsidP="00F82447" w:rsidRDefault="00931954" w14:paraId="18B7E7FB" w14:textId="77777777">
            <w:pPr>
              <w:rPr>
                <w:bCs/>
              </w:rPr>
            </w:pPr>
          </w:p>
        </w:tc>
      </w:tr>
      <w:tr w:rsidRPr="0041125B" w:rsidR="00931954" w:rsidTr="00781E1F" w14:paraId="5DF2C5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BF3DFC" w:rsidR="00931954" w:rsidP="00F82447" w:rsidRDefault="00BF3DFC" w14:paraId="7A314017" w14:textId="73B1A255">
            <w:pPr>
              <w:rPr>
                <w:b/>
                <w:color w:val="000000"/>
                <w:szCs w:val="24"/>
              </w:rPr>
            </w:pPr>
            <w:r w:rsidRPr="00BF3DFC">
              <w:rPr>
                <w:b/>
              </w:rPr>
              <w:t>36 600-XVI, nr. 180</w:t>
            </w:r>
          </w:p>
        </w:tc>
        <w:tc>
          <w:tcPr>
            <w:tcW w:w="497" w:type="dxa"/>
            <w:tcBorders>
              <w:top w:val="nil"/>
              <w:left w:val="nil"/>
              <w:bottom w:val="nil"/>
              <w:right w:val="nil"/>
            </w:tcBorders>
          </w:tcPr>
          <w:p w:rsidRPr="0027433B" w:rsidR="00931954" w:rsidP="00F82447" w:rsidRDefault="00931954" w14:paraId="4E74B1BC" w14:textId="77777777">
            <w:pPr>
              <w:rPr>
                <w:szCs w:val="24"/>
              </w:rPr>
            </w:pPr>
          </w:p>
        </w:tc>
        <w:tc>
          <w:tcPr>
            <w:tcW w:w="6743" w:type="dxa"/>
            <w:gridSpan w:val="2"/>
            <w:tcBorders>
              <w:top w:val="nil"/>
              <w:left w:val="nil"/>
              <w:bottom w:val="nil"/>
              <w:right w:val="nil"/>
            </w:tcBorders>
          </w:tcPr>
          <w:p w:rsidRPr="003C5AAB" w:rsidR="00931954" w:rsidP="00F82447" w:rsidRDefault="00AE186F" w14:paraId="6DD34B0B" w14:textId="183754EF">
            <w:pPr>
              <w:rPr>
                <w:bCs/>
              </w:rPr>
            </w:pPr>
            <w:r>
              <w:rPr>
                <w:bCs/>
              </w:rPr>
              <w:t>3</w:t>
            </w:r>
            <w:r w:rsidR="002D324B">
              <w:rPr>
                <w:bCs/>
              </w:rPr>
              <w:t>1</w:t>
            </w:r>
            <w:r w:rsidR="00BF3DFC">
              <w:rPr>
                <w:bCs/>
              </w:rPr>
              <w:t xml:space="preserve">. </w:t>
            </w:r>
            <w:r w:rsidRPr="00BF3DFC" w:rsidR="00BF3DFC">
              <w:rPr>
                <w:bCs/>
              </w:rPr>
              <w:t>Tweeminutendebat Bezuiniging subsidieregeling medisch noodzakelijke zorg aan onverzekerden met maximum spreektijden van 2 minuten per fractie</w:t>
            </w:r>
          </w:p>
        </w:tc>
      </w:tr>
      <w:tr w:rsidRPr="0041125B" w:rsidR="00931954" w:rsidTr="00781E1F" w14:paraId="1B4C06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31954" w:rsidP="00F82447" w:rsidRDefault="00931954" w14:paraId="4589FE50" w14:textId="77777777">
            <w:pPr>
              <w:rPr>
                <w:b/>
                <w:color w:val="000000"/>
                <w:szCs w:val="24"/>
              </w:rPr>
            </w:pPr>
          </w:p>
        </w:tc>
        <w:tc>
          <w:tcPr>
            <w:tcW w:w="497" w:type="dxa"/>
            <w:tcBorders>
              <w:top w:val="nil"/>
              <w:left w:val="nil"/>
              <w:bottom w:val="nil"/>
              <w:right w:val="nil"/>
            </w:tcBorders>
          </w:tcPr>
          <w:p w:rsidRPr="0027433B" w:rsidR="00931954" w:rsidP="00F82447" w:rsidRDefault="00931954" w14:paraId="59EE1D20" w14:textId="77777777">
            <w:pPr>
              <w:rPr>
                <w:szCs w:val="24"/>
              </w:rPr>
            </w:pPr>
          </w:p>
        </w:tc>
        <w:tc>
          <w:tcPr>
            <w:tcW w:w="6743" w:type="dxa"/>
            <w:gridSpan w:val="2"/>
            <w:tcBorders>
              <w:top w:val="nil"/>
              <w:left w:val="nil"/>
              <w:bottom w:val="nil"/>
              <w:right w:val="nil"/>
            </w:tcBorders>
          </w:tcPr>
          <w:p w:rsidRPr="003C5AAB" w:rsidR="00931954" w:rsidP="00F82447" w:rsidRDefault="00931954" w14:paraId="1EE03B34" w14:textId="77777777">
            <w:pPr>
              <w:rPr>
                <w:bCs/>
              </w:rPr>
            </w:pPr>
          </w:p>
        </w:tc>
      </w:tr>
      <w:tr w:rsidRPr="0041125B" w:rsidR="00370375" w:rsidTr="00781E1F" w14:paraId="76E5FB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70375" w:rsidR="00370375" w:rsidP="00370375" w:rsidRDefault="00370375" w14:paraId="6862F598" w14:textId="02B1F250">
            <w:pPr>
              <w:rPr>
                <w:b/>
                <w:bCs/>
                <w:color w:val="000000"/>
                <w:szCs w:val="24"/>
              </w:rPr>
            </w:pPr>
            <w:r w:rsidRPr="00370375">
              <w:rPr>
                <w:b/>
                <w:bCs/>
              </w:rPr>
              <w:t>34 104, nr. 432</w:t>
            </w:r>
          </w:p>
        </w:tc>
        <w:tc>
          <w:tcPr>
            <w:tcW w:w="497" w:type="dxa"/>
            <w:tcBorders>
              <w:top w:val="nil"/>
              <w:left w:val="nil"/>
              <w:bottom w:val="nil"/>
              <w:right w:val="nil"/>
            </w:tcBorders>
          </w:tcPr>
          <w:p w:rsidRPr="0027433B" w:rsidR="00370375" w:rsidP="00370375" w:rsidRDefault="00370375" w14:paraId="3774AB80" w14:textId="77777777">
            <w:pPr>
              <w:rPr>
                <w:szCs w:val="24"/>
              </w:rPr>
            </w:pPr>
          </w:p>
        </w:tc>
        <w:tc>
          <w:tcPr>
            <w:tcW w:w="6743" w:type="dxa"/>
            <w:gridSpan w:val="2"/>
            <w:tcBorders>
              <w:top w:val="nil"/>
              <w:left w:val="nil"/>
              <w:bottom w:val="nil"/>
              <w:right w:val="nil"/>
            </w:tcBorders>
          </w:tcPr>
          <w:p w:rsidRPr="003C5AAB" w:rsidR="00370375" w:rsidP="00370375" w:rsidRDefault="00AE186F" w14:paraId="11E41AD4" w14:textId="2C41E5AD">
            <w:pPr>
              <w:rPr>
                <w:bCs/>
              </w:rPr>
            </w:pPr>
            <w:r>
              <w:t>3</w:t>
            </w:r>
            <w:r w:rsidR="00BE6B16">
              <w:t>2</w:t>
            </w:r>
            <w:r w:rsidR="00370375">
              <w:t xml:space="preserve">. </w:t>
            </w:r>
            <w:r w:rsidRPr="004C1C21" w:rsidR="00370375">
              <w:t xml:space="preserve">Tweeminutendebat Uitvoeringsbesluit </w:t>
            </w:r>
            <w:proofErr w:type="spellStart"/>
            <w:r w:rsidRPr="004C1C21" w:rsidR="00370375">
              <w:t>Wmo</w:t>
            </w:r>
            <w:proofErr w:type="spellEnd"/>
            <w:r w:rsidRPr="004C1C21" w:rsidR="00370375">
              <w:t xml:space="preserve"> 2015 en het Besluit langdurige zorg in verband met het afbouwen van de compensatie vervallen ouderentoeslag en het afschaffen van de extra vermogensvrijstelling </w:t>
            </w:r>
            <w:r w:rsidRPr="00370375" w:rsidR="00370375">
              <w:t>met maximum spreektijden van 2 minuten per fractie</w:t>
            </w:r>
          </w:p>
        </w:tc>
      </w:tr>
      <w:tr w:rsidRPr="0041125B" w:rsidR="00370375" w:rsidTr="00781E1F" w14:paraId="707452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6FFC9770" w14:textId="77777777">
            <w:pPr>
              <w:rPr>
                <w:b/>
                <w:color w:val="000000"/>
                <w:szCs w:val="24"/>
              </w:rPr>
            </w:pPr>
          </w:p>
        </w:tc>
        <w:tc>
          <w:tcPr>
            <w:tcW w:w="497" w:type="dxa"/>
            <w:tcBorders>
              <w:top w:val="nil"/>
              <w:left w:val="nil"/>
              <w:bottom w:val="nil"/>
              <w:right w:val="nil"/>
            </w:tcBorders>
          </w:tcPr>
          <w:p w:rsidRPr="0027433B" w:rsidR="00370375" w:rsidP="00370375" w:rsidRDefault="00370375" w14:paraId="484AA696" w14:textId="77777777">
            <w:pPr>
              <w:rPr>
                <w:szCs w:val="24"/>
              </w:rPr>
            </w:pPr>
          </w:p>
        </w:tc>
        <w:tc>
          <w:tcPr>
            <w:tcW w:w="6743" w:type="dxa"/>
            <w:gridSpan w:val="2"/>
            <w:tcBorders>
              <w:top w:val="nil"/>
              <w:left w:val="nil"/>
              <w:bottom w:val="nil"/>
              <w:right w:val="nil"/>
            </w:tcBorders>
          </w:tcPr>
          <w:p w:rsidRPr="003C5AAB" w:rsidR="00370375" w:rsidP="00370375" w:rsidRDefault="00370375" w14:paraId="72E5AEEB" w14:textId="77777777">
            <w:pPr>
              <w:rPr>
                <w:bCs/>
              </w:rPr>
            </w:pPr>
          </w:p>
        </w:tc>
      </w:tr>
      <w:tr w:rsidRPr="0041125B" w:rsidR="00370375" w:rsidTr="00781E1F" w14:paraId="41EA9C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399A4065" w14:textId="77777777">
            <w:pPr>
              <w:rPr>
                <w:b/>
                <w:color w:val="000000"/>
                <w:szCs w:val="24"/>
              </w:rPr>
            </w:pPr>
          </w:p>
        </w:tc>
        <w:tc>
          <w:tcPr>
            <w:tcW w:w="497" w:type="dxa"/>
            <w:tcBorders>
              <w:top w:val="nil"/>
              <w:left w:val="nil"/>
              <w:bottom w:val="nil"/>
              <w:right w:val="nil"/>
            </w:tcBorders>
          </w:tcPr>
          <w:p w:rsidRPr="0027433B" w:rsidR="00370375" w:rsidP="00370375" w:rsidRDefault="00370375" w14:paraId="6DA53124" w14:textId="77777777">
            <w:pPr>
              <w:rPr>
                <w:szCs w:val="24"/>
              </w:rPr>
            </w:pPr>
          </w:p>
        </w:tc>
        <w:tc>
          <w:tcPr>
            <w:tcW w:w="6743" w:type="dxa"/>
            <w:gridSpan w:val="2"/>
            <w:tcBorders>
              <w:top w:val="nil"/>
              <w:left w:val="nil"/>
              <w:bottom w:val="nil"/>
              <w:right w:val="nil"/>
            </w:tcBorders>
          </w:tcPr>
          <w:p w:rsidRPr="003C5AAB" w:rsidR="00370375" w:rsidP="00370375" w:rsidRDefault="00AE186F" w14:paraId="755B12BC" w14:textId="79D3B397">
            <w:pPr>
              <w:rPr>
                <w:bCs/>
              </w:rPr>
            </w:pPr>
            <w:r>
              <w:rPr>
                <w:bCs/>
              </w:rPr>
              <w:t>3</w:t>
            </w:r>
            <w:r w:rsidR="00BE6B16">
              <w:rPr>
                <w:bCs/>
              </w:rPr>
              <w:t>3</w:t>
            </w:r>
            <w:r w:rsidR="00370375">
              <w:rPr>
                <w:bCs/>
              </w:rPr>
              <w:t xml:space="preserve">. </w:t>
            </w:r>
            <w:r w:rsidRPr="00370375" w:rsidR="00370375">
              <w:rPr>
                <w:bCs/>
              </w:rPr>
              <w:t>Tweeminutendebat Bestuurlijke organisatie en democratie (CD 12/2)</w:t>
            </w:r>
            <w:r w:rsidR="00370375">
              <w:t xml:space="preserve"> </w:t>
            </w:r>
            <w:r w:rsidRPr="00370375" w:rsidR="00370375">
              <w:rPr>
                <w:bCs/>
              </w:rPr>
              <w:t>met maximum spreektijden van 2 minuten per fractie</w:t>
            </w:r>
          </w:p>
        </w:tc>
      </w:tr>
      <w:tr w:rsidRPr="0041125B" w:rsidR="00370375" w:rsidTr="00781E1F" w14:paraId="4B7CBE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53FB4C0C" w14:textId="77777777">
            <w:pPr>
              <w:rPr>
                <w:b/>
                <w:color w:val="000000"/>
                <w:szCs w:val="24"/>
              </w:rPr>
            </w:pPr>
          </w:p>
        </w:tc>
        <w:tc>
          <w:tcPr>
            <w:tcW w:w="497" w:type="dxa"/>
            <w:tcBorders>
              <w:top w:val="nil"/>
              <w:left w:val="nil"/>
              <w:bottom w:val="nil"/>
              <w:right w:val="nil"/>
            </w:tcBorders>
          </w:tcPr>
          <w:p w:rsidRPr="0027433B" w:rsidR="00370375" w:rsidP="00370375" w:rsidRDefault="00370375" w14:paraId="6AA15D78" w14:textId="77777777">
            <w:pPr>
              <w:rPr>
                <w:szCs w:val="24"/>
              </w:rPr>
            </w:pPr>
          </w:p>
        </w:tc>
        <w:tc>
          <w:tcPr>
            <w:tcW w:w="6743" w:type="dxa"/>
            <w:gridSpan w:val="2"/>
            <w:tcBorders>
              <w:top w:val="nil"/>
              <w:left w:val="nil"/>
              <w:bottom w:val="nil"/>
              <w:right w:val="nil"/>
            </w:tcBorders>
          </w:tcPr>
          <w:p w:rsidRPr="003C5AAB" w:rsidR="00370375" w:rsidP="00370375" w:rsidRDefault="00370375" w14:paraId="4B8BC120" w14:textId="77777777">
            <w:pPr>
              <w:rPr>
                <w:bCs/>
              </w:rPr>
            </w:pPr>
          </w:p>
        </w:tc>
      </w:tr>
      <w:tr w:rsidRPr="0041125B" w:rsidR="00370375" w:rsidTr="00781E1F" w14:paraId="255C27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0B966868" w14:textId="77777777">
            <w:pPr>
              <w:rPr>
                <w:b/>
                <w:color w:val="000000"/>
                <w:szCs w:val="24"/>
              </w:rPr>
            </w:pPr>
          </w:p>
        </w:tc>
        <w:tc>
          <w:tcPr>
            <w:tcW w:w="497" w:type="dxa"/>
            <w:tcBorders>
              <w:top w:val="nil"/>
              <w:left w:val="nil"/>
              <w:bottom w:val="nil"/>
              <w:right w:val="nil"/>
            </w:tcBorders>
          </w:tcPr>
          <w:p w:rsidRPr="0027433B" w:rsidR="00370375" w:rsidP="00370375" w:rsidRDefault="00370375" w14:paraId="243019A7" w14:textId="77777777">
            <w:pPr>
              <w:rPr>
                <w:szCs w:val="24"/>
              </w:rPr>
            </w:pPr>
          </w:p>
        </w:tc>
        <w:tc>
          <w:tcPr>
            <w:tcW w:w="6743" w:type="dxa"/>
            <w:gridSpan w:val="2"/>
            <w:tcBorders>
              <w:top w:val="nil"/>
              <w:left w:val="nil"/>
              <w:bottom w:val="nil"/>
              <w:right w:val="nil"/>
            </w:tcBorders>
          </w:tcPr>
          <w:p w:rsidRPr="003C5AAB" w:rsidR="00370375" w:rsidP="00370375" w:rsidRDefault="00370375" w14:paraId="6454D429" w14:textId="3F0EA72A">
            <w:pPr>
              <w:rPr>
                <w:bCs/>
              </w:rPr>
            </w:pPr>
            <w:r>
              <w:rPr>
                <w:bCs/>
              </w:rPr>
              <w:t>3</w:t>
            </w:r>
            <w:r w:rsidR="00BE6B16">
              <w:rPr>
                <w:bCs/>
              </w:rPr>
              <w:t>4</w:t>
            </w:r>
            <w:r>
              <w:rPr>
                <w:bCs/>
              </w:rPr>
              <w:t xml:space="preserve">. </w:t>
            </w:r>
            <w:r w:rsidRPr="009452F8" w:rsidR="009452F8">
              <w:rPr>
                <w:bCs/>
              </w:rPr>
              <w:t>Tweeminutendebat Wet open overheid (CD 20/3)</w:t>
            </w:r>
            <w:r w:rsidR="009452F8">
              <w:t xml:space="preserve"> </w:t>
            </w:r>
            <w:r w:rsidRPr="009452F8" w:rsidR="009452F8">
              <w:rPr>
                <w:bCs/>
              </w:rPr>
              <w:t>met maximum spreektijden van 2 minuten per fractie</w:t>
            </w:r>
          </w:p>
        </w:tc>
      </w:tr>
      <w:tr w:rsidRPr="0041125B" w:rsidR="00370375" w:rsidTr="00781E1F" w14:paraId="2AE868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5B623899" w14:textId="77777777">
            <w:pPr>
              <w:rPr>
                <w:b/>
                <w:color w:val="000000"/>
                <w:szCs w:val="24"/>
              </w:rPr>
            </w:pPr>
          </w:p>
        </w:tc>
        <w:tc>
          <w:tcPr>
            <w:tcW w:w="497" w:type="dxa"/>
            <w:tcBorders>
              <w:top w:val="nil"/>
              <w:left w:val="nil"/>
              <w:bottom w:val="nil"/>
              <w:right w:val="nil"/>
            </w:tcBorders>
          </w:tcPr>
          <w:p w:rsidRPr="0027433B" w:rsidR="00370375" w:rsidP="00370375" w:rsidRDefault="00370375" w14:paraId="62222CE8" w14:textId="77777777">
            <w:pPr>
              <w:rPr>
                <w:szCs w:val="24"/>
              </w:rPr>
            </w:pPr>
          </w:p>
        </w:tc>
        <w:tc>
          <w:tcPr>
            <w:tcW w:w="6743" w:type="dxa"/>
            <w:gridSpan w:val="2"/>
            <w:tcBorders>
              <w:top w:val="nil"/>
              <w:left w:val="nil"/>
              <w:bottom w:val="nil"/>
              <w:right w:val="nil"/>
            </w:tcBorders>
          </w:tcPr>
          <w:p w:rsidRPr="003C5AAB" w:rsidR="00370375" w:rsidP="00370375" w:rsidRDefault="00370375" w14:paraId="5421ACA0" w14:textId="77777777">
            <w:pPr>
              <w:rPr>
                <w:bCs/>
              </w:rPr>
            </w:pPr>
          </w:p>
        </w:tc>
      </w:tr>
      <w:tr w:rsidRPr="0041125B" w:rsidR="00370375" w:rsidTr="00781E1F" w14:paraId="231A4D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78E65ECE" w14:textId="77777777">
            <w:pPr>
              <w:rPr>
                <w:b/>
                <w:color w:val="000000"/>
                <w:szCs w:val="24"/>
              </w:rPr>
            </w:pPr>
          </w:p>
        </w:tc>
        <w:tc>
          <w:tcPr>
            <w:tcW w:w="497" w:type="dxa"/>
            <w:tcBorders>
              <w:top w:val="nil"/>
              <w:left w:val="nil"/>
              <w:bottom w:val="nil"/>
              <w:right w:val="nil"/>
            </w:tcBorders>
          </w:tcPr>
          <w:p w:rsidRPr="0027433B" w:rsidR="00370375" w:rsidP="00370375" w:rsidRDefault="00370375" w14:paraId="38CFF4A1" w14:textId="77777777">
            <w:pPr>
              <w:rPr>
                <w:szCs w:val="24"/>
              </w:rPr>
            </w:pPr>
          </w:p>
        </w:tc>
        <w:tc>
          <w:tcPr>
            <w:tcW w:w="6743" w:type="dxa"/>
            <w:gridSpan w:val="2"/>
            <w:tcBorders>
              <w:top w:val="nil"/>
              <w:left w:val="nil"/>
              <w:bottom w:val="nil"/>
              <w:right w:val="nil"/>
            </w:tcBorders>
          </w:tcPr>
          <w:p w:rsidRPr="003C5AAB" w:rsidR="00370375" w:rsidP="00370375" w:rsidRDefault="009452F8" w14:paraId="1CE89EA1" w14:textId="0213D89F">
            <w:pPr>
              <w:rPr>
                <w:bCs/>
              </w:rPr>
            </w:pPr>
            <w:r>
              <w:rPr>
                <w:bCs/>
              </w:rPr>
              <w:t>3</w:t>
            </w:r>
            <w:r w:rsidR="00691434">
              <w:rPr>
                <w:bCs/>
              </w:rPr>
              <w:t>5</w:t>
            </w:r>
            <w:r>
              <w:rPr>
                <w:bCs/>
              </w:rPr>
              <w:t xml:space="preserve">. </w:t>
            </w:r>
            <w:r w:rsidRPr="009452F8">
              <w:rPr>
                <w:bCs/>
              </w:rPr>
              <w:t>Tweeminutendebat Functioneren Rijksdienst (CD 24/4)</w:t>
            </w:r>
            <w:r>
              <w:t xml:space="preserve"> </w:t>
            </w:r>
            <w:r w:rsidRPr="009452F8">
              <w:rPr>
                <w:bCs/>
              </w:rPr>
              <w:t>met maximum spreektijden van 2 minuten per fractie</w:t>
            </w:r>
          </w:p>
        </w:tc>
      </w:tr>
      <w:tr w:rsidRPr="0041125B" w:rsidR="00370375" w:rsidTr="00781E1F" w14:paraId="07AD44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43228864" w14:textId="77777777">
            <w:pPr>
              <w:rPr>
                <w:b/>
                <w:color w:val="000000"/>
                <w:szCs w:val="24"/>
              </w:rPr>
            </w:pPr>
          </w:p>
        </w:tc>
        <w:tc>
          <w:tcPr>
            <w:tcW w:w="497" w:type="dxa"/>
            <w:tcBorders>
              <w:top w:val="nil"/>
              <w:left w:val="nil"/>
              <w:bottom w:val="nil"/>
              <w:right w:val="nil"/>
            </w:tcBorders>
          </w:tcPr>
          <w:p w:rsidRPr="0027433B" w:rsidR="00370375" w:rsidP="00370375" w:rsidRDefault="00370375" w14:paraId="1ED7340E" w14:textId="77777777">
            <w:pPr>
              <w:rPr>
                <w:szCs w:val="24"/>
              </w:rPr>
            </w:pPr>
          </w:p>
        </w:tc>
        <w:tc>
          <w:tcPr>
            <w:tcW w:w="6743" w:type="dxa"/>
            <w:gridSpan w:val="2"/>
            <w:tcBorders>
              <w:top w:val="nil"/>
              <w:left w:val="nil"/>
              <w:bottom w:val="nil"/>
              <w:right w:val="nil"/>
            </w:tcBorders>
          </w:tcPr>
          <w:p w:rsidRPr="003C5AAB" w:rsidR="00370375" w:rsidP="00370375" w:rsidRDefault="00370375" w14:paraId="40F4BAC1" w14:textId="77777777">
            <w:pPr>
              <w:rPr>
                <w:bCs/>
              </w:rPr>
            </w:pPr>
          </w:p>
        </w:tc>
      </w:tr>
      <w:tr w:rsidRPr="0041125B" w:rsidR="00370375" w:rsidTr="00781E1F" w14:paraId="39C0B5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1D25BF12" w14:textId="77777777">
            <w:pPr>
              <w:rPr>
                <w:b/>
                <w:color w:val="000000"/>
                <w:szCs w:val="24"/>
              </w:rPr>
            </w:pPr>
          </w:p>
        </w:tc>
        <w:tc>
          <w:tcPr>
            <w:tcW w:w="497" w:type="dxa"/>
            <w:tcBorders>
              <w:top w:val="nil"/>
              <w:left w:val="nil"/>
              <w:bottom w:val="nil"/>
              <w:right w:val="nil"/>
            </w:tcBorders>
          </w:tcPr>
          <w:p w:rsidRPr="0027433B" w:rsidR="00370375" w:rsidP="00370375" w:rsidRDefault="00370375" w14:paraId="4C1FC9FD" w14:textId="77777777">
            <w:pPr>
              <w:rPr>
                <w:szCs w:val="24"/>
              </w:rPr>
            </w:pPr>
          </w:p>
        </w:tc>
        <w:tc>
          <w:tcPr>
            <w:tcW w:w="6743" w:type="dxa"/>
            <w:gridSpan w:val="2"/>
            <w:tcBorders>
              <w:top w:val="nil"/>
              <w:left w:val="nil"/>
              <w:bottom w:val="nil"/>
              <w:right w:val="nil"/>
            </w:tcBorders>
          </w:tcPr>
          <w:p w:rsidRPr="003C5AAB" w:rsidR="00370375" w:rsidP="00370375" w:rsidRDefault="00E923BA" w14:paraId="7A94CE71" w14:textId="50EDB5CD">
            <w:pPr>
              <w:rPr>
                <w:bCs/>
              </w:rPr>
            </w:pPr>
            <w:r>
              <w:rPr>
                <w:bCs/>
              </w:rPr>
              <w:t>3</w:t>
            </w:r>
            <w:r w:rsidR="00691434">
              <w:rPr>
                <w:bCs/>
              </w:rPr>
              <w:t>6</w:t>
            </w:r>
            <w:r>
              <w:rPr>
                <w:bCs/>
              </w:rPr>
              <w:t xml:space="preserve">. </w:t>
            </w:r>
            <w:r w:rsidRPr="00E923BA">
              <w:rPr>
                <w:bCs/>
              </w:rPr>
              <w:t>Tweeminutendebat DUO en hoger onderwijs (CD 23/4)</w:t>
            </w:r>
            <w:r>
              <w:t xml:space="preserve"> </w:t>
            </w:r>
            <w:r w:rsidRPr="00E923BA">
              <w:rPr>
                <w:bCs/>
              </w:rPr>
              <w:t>met maximum spreektijden van 2 minuten per fractie</w:t>
            </w:r>
          </w:p>
        </w:tc>
      </w:tr>
      <w:tr w:rsidRPr="0041125B" w:rsidR="00370375" w:rsidTr="00781E1F" w14:paraId="182DD9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57B50A1B" w14:textId="77777777">
            <w:pPr>
              <w:rPr>
                <w:b/>
                <w:color w:val="000000"/>
                <w:szCs w:val="24"/>
              </w:rPr>
            </w:pPr>
          </w:p>
        </w:tc>
        <w:tc>
          <w:tcPr>
            <w:tcW w:w="497" w:type="dxa"/>
            <w:tcBorders>
              <w:top w:val="nil"/>
              <w:left w:val="nil"/>
              <w:bottom w:val="nil"/>
              <w:right w:val="nil"/>
            </w:tcBorders>
          </w:tcPr>
          <w:p w:rsidRPr="0027433B" w:rsidR="00370375" w:rsidP="00370375" w:rsidRDefault="00370375" w14:paraId="5751985B" w14:textId="77777777">
            <w:pPr>
              <w:rPr>
                <w:szCs w:val="24"/>
              </w:rPr>
            </w:pPr>
          </w:p>
        </w:tc>
        <w:tc>
          <w:tcPr>
            <w:tcW w:w="6743" w:type="dxa"/>
            <w:gridSpan w:val="2"/>
            <w:tcBorders>
              <w:top w:val="nil"/>
              <w:left w:val="nil"/>
              <w:bottom w:val="nil"/>
              <w:right w:val="nil"/>
            </w:tcBorders>
          </w:tcPr>
          <w:p w:rsidRPr="003C5AAB" w:rsidR="00370375" w:rsidP="00370375" w:rsidRDefault="00370375" w14:paraId="704EC022" w14:textId="77777777">
            <w:pPr>
              <w:rPr>
                <w:bCs/>
              </w:rPr>
            </w:pPr>
          </w:p>
        </w:tc>
      </w:tr>
      <w:tr w:rsidRPr="0041125B" w:rsidR="00370375" w:rsidTr="00781E1F" w14:paraId="695189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320A6F0F" w14:textId="77777777">
            <w:pPr>
              <w:rPr>
                <w:b/>
                <w:color w:val="000000"/>
                <w:szCs w:val="24"/>
              </w:rPr>
            </w:pPr>
          </w:p>
        </w:tc>
        <w:tc>
          <w:tcPr>
            <w:tcW w:w="497" w:type="dxa"/>
            <w:tcBorders>
              <w:top w:val="nil"/>
              <w:left w:val="nil"/>
              <w:bottom w:val="nil"/>
              <w:right w:val="nil"/>
            </w:tcBorders>
          </w:tcPr>
          <w:p w:rsidRPr="0027433B" w:rsidR="00370375" w:rsidP="00370375" w:rsidRDefault="00370375" w14:paraId="55537282" w14:textId="77777777">
            <w:pPr>
              <w:rPr>
                <w:szCs w:val="24"/>
              </w:rPr>
            </w:pPr>
          </w:p>
        </w:tc>
        <w:tc>
          <w:tcPr>
            <w:tcW w:w="6743" w:type="dxa"/>
            <w:gridSpan w:val="2"/>
            <w:tcBorders>
              <w:top w:val="nil"/>
              <w:left w:val="nil"/>
              <w:bottom w:val="nil"/>
              <w:right w:val="nil"/>
            </w:tcBorders>
          </w:tcPr>
          <w:p w:rsidRPr="003C5AAB" w:rsidR="00370375" w:rsidP="00370375" w:rsidRDefault="00E923BA" w14:paraId="7D5CB9D1" w14:textId="099A2AAC">
            <w:pPr>
              <w:rPr>
                <w:bCs/>
              </w:rPr>
            </w:pPr>
            <w:r>
              <w:rPr>
                <w:bCs/>
              </w:rPr>
              <w:t>3</w:t>
            </w:r>
            <w:r w:rsidR="00691434">
              <w:rPr>
                <w:bCs/>
              </w:rPr>
              <w:t>7</w:t>
            </w:r>
            <w:r>
              <w:rPr>
                <w:bCs/>
              </w:rPr>
              <w:t xml:space="preserve">. </w:t>
            </w:r>
            <w:r w:rsidRPr="00AE186F" w:rsidR="00AE186F">
              <w:rPr>
                <w:bCs/>
              </w:rPr>
              <w:t>Tweeminutendebat Mentale gezondheid scholieren en studenten (CD 14/5)</w:t>
            </w:r>
            <w:r w:rsidR="00AE186F">
              <w:t xml:space="preserve"> </w:t>
            </w:r>
            <w:r w:rsidRPr="00AE186F" w:rsidR="00AE186F">
              <w:rPr>
                <w:bCs/>
              </w:rPr>
              <w:t>met maximum spreektijden van 2 minuten per fractie</w:t>
            </w:r>
          </w:p>
        </w:tc>
      </w:tr>
      <w:tr w:rsidRPr="0041125B" w:rsidR="00370375" w:rsidTr="00781E1F" w14:paraId="6B26C8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782429DF" w14:textId="77777777">
            <w:pPr>
              <w:rPr>
                <w:b/>
                <w:color w:val="000000"/>
                <w:szCs w:val="24"/>
              </w:rPr>
            </w:pPr>
          </w:p>
        </w:tc>
        <w:tc>
          <w:tcPr>
            <w:tcW w:w="497" w:type="dxa"/>
            <w:tcBorders>
              <w:top w:val="nil"/>
              <w:left w:val="nil"/>
              <w:bottom w:val="nil"/>
              <w:right w:val="nil"/>
            </w:tcBorders>
          </w:tcPr>
          <w:p w:rsidRPr="0027433B" w:rsidR="00370375" w:rsidP="00370375" w:rsidRDefault="00370375" w14:paraId="1E6750BE" w14:textId="77777777">
            <w:pPr>
              <w:rPr>
                <w:szCs w:val="24"/>
              </w:rPr>
            </w:pPr>
          </w:p>
        </w:tc>
        <w:tc>
          <w:tcPr>
            <w:tcW w:w="6743" w:type="dxa"/>
            <w:gridSpan w:val="2"/>
            <w:tcBorders>
              <w:top w:val="nil"/>
              <w:left w:val="nil"/>
              <w:bottom w:val="nil"/>
              <w:right w:val="nil"/>
            </w:tcBorders>
          </w:tcPr>
          <w:p w:rsidRPr="003C5AAB" w:rsidR="00370375" w:rsidP="00370375" w:rsidRDefault="00370375" w14:paraId="7C913EE5" w14:textId="77777777">
            <w:pPr>
              <w:rPr>
                <w:bCs/>
              </w:rPr>
            </w:pPr>
          </w:p>
        </w:tc>
      </w:tr>
      <w:tr w:rsidRPr="0041125B" w:rsidR="00370375" w:rsidTr="00781E1F" w14:paraId="3BD66B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6CBEF17E" w14:textId="77777777">
            <w:pPr>
              <w:rPr>
                <w:b/>
                <w:color w:val="000000"/>
                <w:szCs w:val="24"/>
              </w:rPr>
            </w:pPr>
          </w:p>
        </w:tc>
        <w:tc>
          <w:tcPr>
            <w:tcW w:w="497" w:type="dxa"/>
            <w:tcBorders>
              <w:top w:val="nil"/>
              <w:left w:val="nil"/>
              <w:bottom w:val="nil"/>
              <w:right w:val="nil"/>
            </w:tcBorders>
          </w:tcPr>
          <w:p w:rsidRPr="0027433B" w:rsidR="00370375" w:rsidP="00370375" w:rsidRDefault="00370375" w14:paraId="744367C8" w14:textId="77777777">
            <w:pPr>
              <w:rPr>
                <w:szCs w:val="24"/>
              </w:rPr>
            </w:pPr>
          </w:p>
        </w:tc>
        <w:tc>
          <w:tcPr>
            <w:tcW w:w="6743" w:type="dxa"/>
            <w:gridSpan w:val="2"/>
            <w:tcBorders>
              <w:top w:val="nil"/>
              <w:left w:val="nil"/>
              <w:bottom w:val="nil"/>
              <w:right w:val="nil"/>
            </w:tcBorders>
          </w:tcPr>
          <w:p w:rsidRPr="003C5AAB" w:rsidR="00370375" w:rsidP="00370375" w:rsidRDefault="00A139CA" w14:paraId="58F14AFB" w14:textId="3BB66BC9">
            <w:pPr>
              <w:rPr>
                <w:bCs/>
              </w:rPr>
            </w:pPr>
            <w:r>
              <w:rPr>
                <w:bCs/>
              </w:rPr>
              <w:t>3</w:t>
            </w:r>
            <w:r w:rsidR="00D30424">
              <w:rPr>
                <w:bCs/>
              </w:rPr>
              <w:t>8</w:t>
            </w:r>
            <w:r>
              <w:rPr>
                <w:bCs/>
              </w:rPr>
              <w:t xml:space="preserve">. </w:t>
            </w:r>
            <w:r w:rsidRPr="00A139CA">
              <w:rPr>
                <w:bCs/>
              </w:rPr>
              <w:t>Tweeminutendebat Sturing in het funderend onderwijs (CD 12/2)</w:t>
            </w:r>
            <w:r>
              <w:t xml:space="preserve"> </w:t>
            </w:r>
            <w:r w:rsidRPr="00A139CA">
              <w:rPr>
                <w:bCs/>
              </w:rPr>
              <w:t>met maximum spreektijden van 2 minuten per fractie</w:t>
            </w:r>
          </w:p>
        </w:tc>
      </w:tr>
      <w:tr w:rsidRPr="0041125B" w:rsidR="00370375" w:rsidTr="00781E1F" w14:paraId="18363C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3179DD9E" w14:textId="77777777">
            <w:pPr>
              <w:rPr>
                <w:b/>
                <w:color w:val="000000"/>
                <w:szCs w:val="24"/>
              </w:rPr>
            </w:pPr>
          </w:p>
        </w:tc>
        <w:tc>
          <w:tcPr>
            <w:tcW w:w="497" w:type="dxa"/>
            <w:tcBorders>
              <w:top w:val="nil"/>
              <w:left w:val="nil"/>
              <w:bottom w:val="nil"/>
              <w:right w:val="nil"/>
            </w:tcBorders>
          </w:tcPr>
          <w:p w:rsidRPr="0027433B" w:rsidR="00370375" w:rsidP="00370375" w:rsidRDefault="00370375" w14:paraId="2B37B9FC" w14:textId="77777777">
            <w:pPr>
              <w:rPr>
                <w:szCs w:val="24"/>
              </w:rPr>
            </w:pPr>
          </w:p>
        </w:tc>
        <w:tc>
          <w:tcPr>
            <w:tcW w:w="6743" w:type="dxa"/>
            <w:gridSpan w:val="2"/>
            <w:tcBorders>
              <w:top w:val="nil"/>
              <w:left w:val="nil"/>
              <w:bottom w:val="nil"/>
              <w:right w:val="nil"/>
            </w:tcBorders>
          </w:tcPr>
          <w:p w:rsidRPr="003C5AAB" w:rsidR="00370375" w:rsidP="00370375" w:rsidRDefault="00370375" w14:paraId="13E6CC3F" w14:textId="77777777">
            <w:pPr>
              <w:rPr>
                <w:bCs/>
              </w:rPr>
            </w:pPr>
          </w:p>
        </w:tc>
      </w:tr>
      <w:tr w:rsidRPr="0041125B" w:rsidR="00370375" w:rsidTr="00781E1F" w14:paraId="3E1BC0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73B1E891" w14:textId="77777777">
            <w:pPr>
              <w:rPr>
                <w:b/>
                <w:color w:val="000000"/>
                <w:szCs w:val="24"/>
              </w:rPr>
            </w:pPr>
          </w:p>
        </w:tc>
        <w:tc>
          <w:tcPr>
            <w:tcW w:w="497" w:type="dxa"/>
            <w:tcBorders>
              <w:top w:val="nil"/>
              <w:left w:val="nil"/>
              <w:bottom w:val="nil"/>
              <w:right w:val="nil"/>
            </w:tcBorders>
          </w:tcPr>
          <w:p w:rsidRPr="0027433B" w:rsidR="00370375" w:rsidP="00370375" w:rsidRDefault="00370375" w14:paraId="0B33FEE9" w14:textId="77777777">
            <w:pPr>
              <w:rPr>
                <w:szCs w:val="24"/>
              </w:rPr>
            </w:pPr>
          </w:p>
        </w:tc>
        <w:tc>
          <w:tcPr>
            <w:tcW w:w="6743" w:type="dxa"/>
            <w:gridSpan w:val="2"/>
            <w:tcBorders>
              <w:top w:val="nil"/>
              <w:left w:val="nil"/>
              <w:bottom w:val="nil"/>
              <w:right w:val="nil"/>
            </w:tcBorders>
          </w:tcPr>
          <w:p w:rsidRPr="003C5AAB" w:rsidR="00370375" w:rsidP="00370375" w:rsidRDefault="0059440C" w14:paraId="64C6EA6A" w14:textId="3B3DEDD9">
            <w:pPr>
              <w:rPr>
                <w:bCs/>
              </w:rPr>
            </w:pPr>
            <w:r>
              <w:rPr>
                <w:bCs/>
              </w:rPr>
              <w:t>3</w:t>
            </w:r>
            <w:r w:rsidR="00D30424">
              <w:rPr>
                <w:bCs/>
              </w:rPr>
              <w:t>9</w:t>
            </w:r>
            <w:r>
              <w:rPr>
                <w:bCs/>
              </w:rPr>
              <w:t xml:space="preserve">. </w:t>
            </w:r>
            <w:r w:rsidRPr="0059440C">
              <w:rPr>
                <w:bCs/>
              </w:rPr>
              <w:t>Tweeminutendebat Onderwijskansen (CD 26/3)</w:t>
            </w:r>
            <w:r>
              <w:t xml:space="preserve"> </w:t>
            </w:r>
            <w:r w:rsidRPr="0059440C">
              <w:rPr>
                <w:bCs/>
              </w:rPr>
              <w:t>met maximum spreektijden van 2 minuten per fractie</w:t>
            </w:r>
          </w:p>
        </w:tc>
      </w:tr>
      <w:tr w:rsidRPr="0041125B" w:rsidR="00370375" w:rsidTr="00781E1F" w14:paraId="66A3DD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49A44B07" w14:textId="77777777">
            <w:pPr>
              <w:rPr>
                <w:b/>
                <w:color w:val="000000"/>
                <w:szCs w:val="24"/>
              </w:rPr>
            </w:pPr>
          </w:p>
        </w:tc>
        <w:tc>
          <w:tcPr>
            <w:tcW w:w="497" w:type="dxa"/>
            <w:tcBorders>
              <w:top w:val="nil"/>
              <w:left w:val="nil"/>
              <w:bottom w:val="nil"/>
              <w:right w:val="nil"/>
            </w:tcBorders>
          </w:tcPr>
          <w:p w:rsidRPr="0027433B" w:rsidR="00370375" w:rsidP="00370375" w:rsidRDefault="00370375" w14:paraId="3EDF393D" w14:textId="77777777">
            <w:pPr>
              <w:rPr>
                <w:szCs w:val="24"/>
              </w:rPr>
            </w:pPr>
          </w:p>
        </w:tc>
        <w:tc>
          <w:tcPr>
            <w:tcW w:w="6743" w:type="dxa"/>
            <w:gridSpan w:val="2"/>
            <w:tcBorders>
              <w:top w:val="nil"/>
              <w:left w:val="nil"/>
              <w:bottom w:val="nil"/>
              <w:right w:val="nil"/>
            </w:tcBorders>
          </w:tcPr>
          <w:p w:rsidRPr="003C5AAB" w:rsidR="00370375" w:rsidP="00370375" w:rsidRDefault="00370375" w14:paraId="14A3B001" w14:textId="77777777">
            <w:pPr>
              <w:rPr>
                <w:bCs/>
              </w:rPr>
            </w:pPr>
          </w:p>
        </w:tc>
      </w:tr>
      <w:tr w:rsidRPr="0041125B" w:rsidR="00370375" w:rsidTr="00781E1F" w14:paraId="08AA89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16AD43B1" w14:textId="77777777">
            <w:pPr>
              <w:rPr>
                <w:b/>
                <w:color w:val="000000"/>
                <w:szCs w:val="24"/>
              </w:rPr>
            </w:pPr>
          </w:p>
        </w:tc>
        <w:tc>
          <w:tcPr>
            <w:tcW w:w="497" w:type="dxa"/>
            <w:tcBorders>
              <w:top w:val="nil"/>
              <w:left w:val="nil"/>
              <w:bottom w:val="nil"/>
              <w:right w:val="nil"/>
            </w:tcBorders>
          </w:tcPr>
          <w:p w:rsidRPr="0027433B" w:rsidR="00370375" w:rsidP="00370375" w:rsidRDefault="00370375" w14:paraId="100A998C" w14:textId="77777777">
            <w:pPr>
              <w:rPr>
                <w:szCs w:val="24"/>
              </w:rPr>
            </w:pPr>
          </w:p>
        </w:tc>
        <w:tc>
          <w:tcPr>
            <w:tcW w:w="6743" w:type="dxa"/>
            <w:gridSpan w:val="2"/>
            <w:tcBorders>
              <w:top w:val="nil"/>
              <w:left w:val="nil"/>
              <w:bottom w:val="nil"/>
              <w:right w:val="nil"/>
            </w:tcBorders>
          </w:tcPr>
          <w:p w:rsidRPr="003C5AAB" w:rsidR="00370375" w:rsidP="00370375" w:rsidRDefault="00D30424" w14:paraId="01B144D6" w14:textId="7FC0FC85">
            <w:pPr>
              <w:rPr>
                <w:bCs/>
              </w:rPr>
            </w:pPr>
            <w:r>
              <w:rPr>
                <w:bCs/>
              </w:rPr>
              <w:t>40</w:t>
            </w:r>
            <w:r w:rsidR="000E7264">
              <w:rPr>
                <w:bCs/>
              </w:rPr>
              <w:t xml:space="preserve">. </w:t>
            </w:r>
            <w:r w:rsidRPr="000E7264" w:rsidR="000E7264">
              <w:rPr>
                <w:bCs/>
              </w:rPr>
              <w:t>Tweeminutendebat Digitalisering en leermiddelen in het funderend onderwijs (CD 3/4)</w:t>
            </w:r>
            <w:r w:rsidR="000E7264">
              <w:t xml:space="preserve"> </w:t>
            </w:r>
            <w:r w:rsidRPr="000E7264" w:rsidR="000E7264">
              <w:rPr>
                <w:bCs/>
              </w:rPr>
              <w:t>met maximum spreektijden van 2 minuten per fractie</w:t>
            </w:r>
          </w:p>
        </w:tc>
      </w:tr>
      <w:tr w:rsidRPr="0041125B" w:rsidR="00612DAB" w:rsidTr="00781E1F" w14:paraId="4DBA42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12DAB" w:rsidP="00370375" w:rsidRDefault="00612DAB" w14:paraId="2CFABA5A" w14:textId="77777777">
            <w:pPr>
              <w:rPr>
                <w:b/>
                <w:color w:val="000000"/>
                <w:szCs w:val="24"/>
              </w:rPr>
            </w:pPr>
          </w:p>
        </w:tc>
        <w:tc>
          <w:tcPr>
            <w:tcW w:w="497" w:type="dxa"/>
            <w:tcBorders>
              <w:top w:val="nil"/>
              <w:left w:val="nil"/>
              <w:bottom w:val="nil"/>
              <w:right w:val="nil"/>
            </w:tcBorders>
          </w:tcPr>
          <w:p w:rsidRPr="0027433B" w:rsidR="00612DAB" w:rsidP="00370375" w:rsidRDefault="00612DAB" w14:paraId="29CBCE16" w14:textId="77777777">
            <w:pPr>
              <w:rPr>
                <w:szCs w:val="24"/>
              </w:rPr>
            </w:pPr>
          </w:p>
        </w:tc>
        <w:tc>
          <w:tcPr>
            <w:tcW w:w="6743" w:type="dxa"/>
            <w:gridSpan w:val="2"/>
            <w:tcBorders>
              <w:top w:val="nil"/>
              <w:left w:val="nil"/>
              <w:bottom w:val="nil"/>
              <w:right w:val="nil"/>
            </w:tcBorders>
          </w:tcPr>
          <w:p w:rsidRPr="003C5AAB" w:rsidR="00612DAB" w:rsidP="00370375" w:rsidRDefault="00612DAB" w14:paraId="0AADEF19" w14:textId="77777777">
            <w:pPr>
              <w:rPr>
                <w:bCs/>
              </w:rPr>
            </w:pPr>
          </w:p>
        </w:tc>
      </w:tr>
      <w:tr w:rsidRPr="0041125B" w:rsidR="00612DAB" w:rsidTr="00781E1F" w14:paraId="498A5B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12DAB" w:rsidP="00370375" w:rsidRDefault="00612DAB" w14:paraId="671C0DA2" w14:textId="77777777">
            <w:pPr>
              <w:rPr>
                <w:b/>
                <w:color w:val="000000"/>
                <w:szCs w:val="24"/>
              </w:rPr>
            </w:pPr>
          </w:p>
        </w:tc>
        <w:tc>
          <w:tcPr>
            <w:tcW w:w="497" w:type="dxa"/>
            <w:tcBorders>
              <w:top w:val="nil"/>
              <w:left w:val="nil"/>
              <w:bottom w:val="nil"/>
              <w:right w:val="nil"/>
            </w:tcBorders>
          </w:tcPr>
          <w:p w:rsidRPr="0027433B" w:rsidR="00612DAB" w:rsidP="00370375" w:rsidRDefault="00612DAB" w14:paraId="3A43E920" w14:textId="77777777">
            <w:pPr>
              <w:rPr>
                <w:szCs w:val="24"/>
              </w:rPr>
            </w:pPr>
          </w:p>
        </w:tc>
        <w:tc>
          <w:tcPr>
            <w:tcW w:w="6743" w:type="dxa"/>
            <w:gridSpan w:val="2"/>
            <w:tcBorders>
              <w:top w:val="nil"/>
              <w:left w:val="nil"/>
              <w:bottom w:val="nil"/>
              <w:right w:val="nil"/>
            </w:tcBorders>
          </w:tcPr>
          <w:p w:rsidRPr="003C5AAB" w:rsidR="00612DAB" w:rsidP="00370375" w:rsidRDefault="00612DAB" w14:paraId="5A535255" w14:textId="2FE150C5">
            <w:pPr>
              <w:rPr>
                <w:bCs/>
              </w:rPr>
            </w:pPr>
            <w:r>
              <w:rPr>
                <w:bCs/>
              </w:rPr>
              <w:t xml:space="preserve">41. </w:t>
            </w:r>
            <w:r w:rsidRPr="00612DAB">
              <w:rPr>
                <w:bCs/>
              </w:rPr>
              <w:t>Tweeminutendebat Zoönosen en dierziekten (CD 6/2)</w:t>
            </w:r>
            <w:r>
              <w:t xml:space="preserve"> </w:t>
            </w:r>
            <w:r w:rsidRPr="00612DAB">
              <w:rPr>
                <w:bCs/>
              </w:rPr>
              <w:t>met maximum spreektijden van 2 minuten per fractie</w:t>
            </w:r>
          </w:p>
        </w:tc>
      </w:tr>
      <w:tr w:rsidRPr="0041125B" w:rsidR="00370375" w:rsidTr="00781E1F" w14:paraId="0F0438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11632F37" w14:textId="77777777">
            <w:pPr>
              <w:rPr>
                <w:b/>
                <w:color w:val="000000"/>
                <w:szCs w:val="24"/>
              </w:rPr>
            </w:pPr>
          </w:p>
        </w:tc>
        <w:tc>
          <w:tcPr>
            <w:tcW w:w="497" w:type="dxa"/>
            <w:tcBorders>
              <w:top w:val="nil"/>
              <w:left w:val="nil"/>
              <w:bottom w:val="nil"/>
              <w:right w:val="nil"/>
            </w:tcBorders>
          </w:tcPr>
          <w:p w:rsidRPr="0027433B" w:rsidR="00370375" w:rsidP="00370375" w:rsidRDefault="00370375" w14:paraId="25171755" w14:textId="77777777">
            <w:pPr>
              <w:rPr>
                <w:szCs w:val="24"/>
              </w:rPr>
            </w:pPr>
          </w:p>
        </w:tc>
        <w:tc>
          <w:tcPr>
            <w:tcW w:w="6743" w:type="dxa"/>
            <w:gridSpan w:val="2"/>
            <w:tcBorders>
              <w:top w:val="nil"/>
              <w:left w:val="nil"/>
              <w:bottom w:val="nil"/>
              <w:right w:val="nil"/>
            </w:tcBorders>
          </w:tcPr>
          <w:p w:rsidRPr="003C5AAB" w:rsidR="00370375" w:rsidP="00370375" w:rsidRDefault="00370375" w14:paraId="01E6D19E" w14:textId="77777777">
            <w:pPr>
              <w:rPr>
                <w:bCs/>
              </w:rPr>
            </w:pPr>
          </w:p>
        </w:tc>
      </w:tr>
      <w:tr w:rsidRPr="0041125B" w:rsidR="00370375" w:rsidTr="00781E1F" w14:paraId="4C02DB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3008F032" w14:textId="77777777">
            <w:pPr>
              <w:rPr>
                <w:b/>
                <w:color w:val="000000"/>
                <w:szCs w:val="24"/>
              </w:rPr>
            </w:pPr>
          </w:p>
        </w:tc>
        <w:tc>
          <w:tcPr>
            <w:tcW w:w="497" w:type="dxa"/>
            <w:tcBorders>
              <w:top w:val="nil"/>
              <w:left w:val="nil"/>
              <w:bottom w:val="nil"/>
              <w:right w:val="nil"/>
            </w:tcBorders>
          </w:tcPr>
          <w:p w:rsidRPr="0027433B" w:rsidR="00370375" w:rsidP="00370375" w:rsidRDefault="00370375" w14:paraId="61F38C4F" w14:textId="77777777">
            <w:pPr>
              <w:rPr>
                <w:szCs w:val="24"/>
              </w:rPr>
            </w:pPr>
          </w:p>
        </w:tc>
        <w:tc>
          <w:tcPr>
            <w:tcW w:w="6743" w:type="dxa"/>
            <w:gridSpan w:val="2"/>
            <w:tcBorders>
              <w:top w:val="nil"/>
              <w:left w:val="nil"/>
              <w:bottom w:val="nil"/>
              <w:right w:val="nil"/>
            </w:tcBorders>
          </w:tcPr>
          <w:p w:rsidRPr="003C5AAB" w:rsidR="00370375" w:rsidP="00370375" w:rsidRDefault="00C4790C" w14:paraId="575AA899" w14:textId="622E4A7D">
            <w:pPr>
              <w:rPr>
                <w:bCs/>
              </w:rPr>
            </w:pPr>
            <w:r>
              <w:rPr>
                <w:bCs/>
              </w:rPr>
              <w:t>4</w:t>
            </w:r>
            <w:r w:rsidR="00612DAB">
              <w:rPr>
                <w:bCs/>
              </w:rPr>
              <w:t>2</w:t>
            </w:r>
            <w:r>
              <w:rPr>
                <w:bCs/>
              </w:rPr>
              <w:t xml:space="preserve">. </w:t>
            </w:r>
            <w:r w:rsidRPr="00C4790C">
              <w:rPr>
                <w:bCs/>
              </w:rPr>
              <w:t>Tweeminutendebat Stikstof en natuur (CD 2/4)</w:t>
            </w:r>
            <w:r>
              <w:t xml:space="preserve"> </w:t>
            </w:r>
            <w:r w:rsidRPr="00C4790C">
              <w:rPr>
                <w:bCs/>
              </w:rPr>
              <w:t>met maximum spreektijden van 2 minuten per fractie</w:t>
            </w:r>
          </w:p>
        </w:tc>
      </w:tr>
      <w:tr w:rsidRPr="0041125B" w:rsidR="00370375" w:rsidTr="00781E1F" w14:paraId="117E22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1D4C8613" w14:textId="77777777">
            <w:pPr>
              <w:rPr>
                <w:b/>
                <w:color w:val="000000"/>
                <w:szCs w:val="24"/>
              </w:rPr>
            </w:pPr>
          </w:p>
        </w:tc>
        <w:tc>
          <w:tcPr>
            <w:tcW w:w="497" w:type="dxa"/>
            <w:tcBorders>
              <w:top w:val="nil"/>
              <w:left w:val="nil"/>
              <w:bottom w:val="nil"/>
              <w:right w:val="nil"/>
            </w:tcBorders>
          </w:tcPr>
          <w:p w:rsidRPr="0027433B" w:rsidR="00370375" w:rsidP="00370375" w:rsidRDefault="00370375" w14:paraId="1BC04B9D" w14:textId="77777777">
            <w:pPr>
              <w:rPr>
                <w:szCs w:val="24"/>
              </w:rPr>
            </w:pPr>
          </w:p>
        </w:tc>
        <w:tc>
          <w:tcPr>
            <w:tcW w:w="6743" w:type="dxa"/>
            <w:gridSpan w:val="2"/>
            <w:tcBorders>
              <w:top w:val="nil"/>
              <w:left w:val="nil"/>
              <w:bottom w:val="nil"/>
              <w:right w:val="nil"/>
            </w:tcBorders>
          </w:tcPr>
          <w:p w:rsidRPr="003C5AAB" w:rsidR="00370375" w:rsidP="00370375" w:rsidRDefault="00370375" w14:paraId="3B218F2A" w14:textId="77777777">
            <w:pPr>
              <w:rPr>
                <w:bCs/>
              </w:rPr>
            </w:pPr>
          </w:p>
        </w:tc>
      </w:tr>
      <w:tr w:rsidRPr="0041125B" w:rsidR="00370375" w:rsidTr="00781E1F" w14:paraId="46112F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7D2621" w14:paraId="2F0D3622" w14:textId="4CA02A7C">
            <w:pPr>
              <w:rPr>
                <w:b/>
                <w:color w:val="000000"/>
                <w:szCs w:val="24"/>
              </w:rPr>
            </w:pPr>
            <w:r>
              <w:rPr>
                <w:b/>
                <w:color w:val="000000"/>
                <w:szCs w:val="24"/>
              </w:rPr>
              <w:t>36 332</w:t>
            </w:r>
          </w:p>
        </w:tc>
        <w:tc>
          <w:tcPr>
            <w:tcW w:w="497" w:type="dxa"/>
            <w:tcBorders>
              <w:top w:val="nil"/>
              <w:left w:val="nil"/>
              <w:bottom w:val="nil"/>
              <w:right w:val="nil"/>
            </w:tcBorders>
          </w:tcPr>
          <w:p w:rsidRPr="0027433B" w:rsidR="00370375" w:rsidP="00370375" w:rsidRDefault="00370375" w14:paraId="28E27DC3" w14:textId="77777777">
            <w:pPr>
              <w:rPr>
                <w:szCs w:val="24"/>
              </w:rPr>
            </w:pPr>
          </w:p>
        </w:tc>
        <w:tc>
          <w:tcPr>
            <w:tcW w:w="6743" w:type="dxa"/>
            <w:gridSpan w:val="2"/>
            <w:tcBorders>
              <w:top w:val="nil"/>
              <w:left w:val="nil"/>
              <w:bottom w:val="nil"/>
              <w:right w:val="nil"/>
            </w:tcBorders>
          </w:tcPr>
          <w:p w:rsidRPr="007D2621" w:rsidR="00370375" w:rsidP="00370375" w:rsidRDefault="007D2621" w14:paraId="13FF594A" w14:textId="4906C635">
            <w:pPr>
              <w:rPr>
                <w:szCs w:val="24"/>
              </w:rPr>
            </w:pPr>
            <w:r>
              <w:rPr>
                <w:bCs/>
              </w:rPr>
              <w:t>4</w:t>
            </w:r>
            <w:r w:rsidR="006715E2">
              <w:rPr>
                <w:bCs/>
              </w:rPr>
              <w:t>3</w:t>
            </w:r>
            <w:r>
              <w:rPr>
                <w:bCs/>
              </w:rPr>
              <w:t xml:space="preserve">. </w:t>
            </w:r>
            <w:r w:rsidRPr="007848ED">
              <w:rPr>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7848ED">
              <w:rPr>
                <w:szCs w:val="24"/>
              </w:rPr>
              <w:t>PbEU</w:t>
            </w:r>
            <w:proofErr w:type="spellEnd"/>
            <w:r w:rsidRPr="007848ED">
              <w:rPr>
                <w:szCs w:val="24"/>
              </w:rPr>
              <w:t xml:space="preserve"> 2021, L 382/1)</w:t>
            </w:r>
            <w:r>
              <w:rPr>
                <w:szCs w:val="24"/>
              </w:rPr>
              <w:t xml:space="preserve"> </w:t>
            </w:r>
            <w:r w:rsidRPr="00AA0A72">
              <w:rPr>
                <w:i/>
                <w:iCs/>
                <w:szCs w:val="24"/>
              </w:rPr>
              <w:t>(voortzetting)</w:t>
            </w:r>
          </w:p>
        </w:tc>
      </w:tr>
      <w:tr w:rsidRPr="0041125B" w:rsidR="00370375" w:rsidTr="00781E1F" w14:paraId="6E9F47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1C4E42AE" w14:textId="77777777">
            <w:pPr>
              <w:rPr>
                <w:b/>
                <w:color w:val="000000"/>
                <w:szCs w:val="24"/>
              </w:rPr>
            </w:pPr>
          </w:p>
        </w:tc>
        <w:tc>
          <w:tcPr>
            <w:tcW w:w="497" w:type="dxa"/>
            <w:tcBorders>
              <w:top w:val="nil"/>
              <w:left w:val="nil"/>
              <w:bottom w:val="nil"/>
              <w:right w:val="nil"/>
            </w:tcBorders>
          </w:tcPr>
          <w:p w:rsidRPr="0027433B" w:rsidR="00370375" w:rsidP="00370375" w:rsidRDefault="00370375" w14:paraId="0160C8EF" w14:textId="77777777">
            <w:pPr>
              <w:rPr>
                <w:szCs w:val="24"/>
              </w:rPr>
            </w:pPr>
          </w:p>
        </w:tc>
        <w:tc>
          <w:tcPr>
            <w:tcW w:w="6743" w:type="dxa"/>
            <w:gridSpan w:val="2"/>
            <w:tcBorders>
              <w:top w:val="nil"/>
              <w:left w:val="nil"/>
              <w:bottom w:val="nil"/>
              <w:right w:val="nil"/>
            </w:tcBorders>
          </w:tcPr>
          <w:p w:rsidRPr="003C5AAB" w:rsidR="00370375" w:rsidP="00370375" w:rsidRDefault="00370375" w14:paraId="79092361" w14:textId="77777777">
            <w:pPr>
              <w:rPr>
                <w:bCs/>
              </w:rPr>
            </w:pPr>
          </w:p>
        </w:tc>
      </w:tr>
      <w:tr w:rsidRPr="0041125B" w:rsidR="00370375" w:rsidTr="00781E1F" w14:paraId="01767E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5D02F2" w14:paraId="7D5D0D2A" w14:textId="75E63BF5">
            <w:pPr>
              <w:rPr>
                <w:b/>
                <w:color w:val="000000"/>
                <w:szCs w:val="24"/>
              </w:rPr>
            </w:pPr>
            <w:r>
              <w:rPr>
                <w:b/>
                <w:color w:val="000000"/>
                <w:szCs w:val="24"/>
              </w:rPr>
              <w:t>36 549</w:t>
            </w:r>
          </w:p>
        </w:tc>
        <w:tc>
          <w:tcPr>
            <w:tcW w:w="497" w:type="dxa"/>
            <w:tcBorders>
              <w:top w:val="nil"/>
              <w:left w:val="nil"/>
              <w:bottom w:val="nil"/>
              <w:right w:val="nil"/>
            </w:tcBorders>
          </w:tcPr>
          <w:p w:rsidRPr="0027433B" w:rsidR="00370375" w:rsidP="00370375" w:rsidRDefault="00370375" w14:paraId="75CEEE0E" w14:textId="77777777">
            <w:pPr>
              <w:rPr>
                <w:szCs w:val="24"/>
              </w:rPr>
            </w:pPr>
          </w:p>
        </w:tc>
        <w:tc>
          <w:tcPr>
            <w:tcW w:w="6743" w:type="dxa"/>
            <w:gridSpan w:val="2"/>
            <w:tcBorders>
              <w:top w:val="nil"/>
              <w:left w:val="nil"/>
              <w:bottom w:val="nil"/>
              <w:right w:val="nil"/>
            </w:tcBorders>
          </w:tcPr>
          <w:p w:rsidRPr="005D02F2" w:rsidR="00370375" w:rsidP="00370375" w:rsidRDefault="005D02F2" w14:paraId="1E8F7B36" w14:textId="42957D1B">
            <w:r>
              <w:rPr>
                <w:bCs/>
              </w:rPr>
              <w:t>4</w:t>
            </w:r>
            <w:r w:rsidR="00E91008">
              <w:rPr>
                <w:bCs/>
              </w:rPr>
              <w:t>4</w:t>
            </w:r>
            <w:r>
              <w:rPr>
                <w:bCs/>
              </w:rPr>
              <w:t xml:space="preserve">. </w:t>
            </w:r>
            <w:r w:rsidRPr="00A32605">
              <w:t>Invoering van regels met betrekking tot het loopbaanvervolg van bewindspersonen, alsmede een tweetal wijzigingen van de Wet adviescollege rechtspositie politieke ambtsdragers (Wet regels vervolgfuncties bewindspersonen)</w:t>
            </w:r>
          </w:p>
        </w:tc>
      </w:tr>
      <w:tr w:rsidRPr="0041125B" w:rsidR="00370375" w:rsidTr="00781E1F" w14:paraId="01148D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39D7B526" w14:textId="77777777">
            <w:pPr>
              <w:rPr>
                <w:b/>
                <w:color w:val="000000"/>
                <w:szCs w:val="24"/>
              </w:rPr>
            </w:pPr>
          </w:p>
        </w:tc>
        <w:tc>
          <w:tcPr>
            <w:tcW w:w="497" w:type="dxa"/>
            <w:tcBorders>
              <w:top w:val="nil"/>
              <w:left w:val="nil"/>
              <w:bottom w:val="nil"/>
              <w:right w:val="nil"/>
            </w:tcBorders>
          </w:tcPr>
          <w:p w:rsidRPr="0027433B" w:rsidR="00370375" w:rsidP="00370375" w:rsidRDefault="00370375" w14:paraId="234D4B99" w14:textId="77777777">
            <w:pPr>
              <w:rPr>
                <w:szCs w:val="24"/>
              </w:rPr>
            </w:pPr>
          </w:p>
        </w:tc>
        <w:tc>
          <w:tcPr>
            <w:tcW w:w="6743" w:type="dxa"/>
            <w:gridSpan w:val="2"/>
            <w:tcBorders>
              <w:top w:val="nil"/>
              <w:left w:val="nil"/>
              <w:bottom w:val="nil"/>
              <w:right w:val="nil"/>
            </w:tcBorders>
          </w:tcPr>
          <w:p w:rsidRPr="003C5AAB" w:rsidR="00370375" w:rsidP="00370375" w:rsidRDefault="00370375" w14:paraId="6759F4E3" w14:textId="77777777">
            <w:pPr>
              <w:rPr>
                <w:bCs/>
              </w:rPr>
            </w:pPr>
          </w:p>
        </w:tc>
      </w:tr>
      <w:tr w:rsidRPr="0041125B" w:rsidR="00370375" w:rsidTr="00781E1F" w14:paraId="46134B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89296A" w14:paraId="0C788942" w14:textId="7E8736F4">
            <w:pPr>
              <w:rPr>
                <w:b/>
                <w:color w:val="000000"/>
                <w:szCs w:val="24"/>
              </w:rPr>
            </w:pPr>
            <w:r>
              <w:rPr>
                <w:b/>
                <w:color w:val="000000"/>
                <w:szCs w:val="24"/>
              </w:rPr>
              <w:t>36 675</w:t>
            </w:r>
          </w:p>
        </w:tc>
        <w:tc>
          <w:tcPr>
            <w:tcW w:w="497" w:type="dxa"/>
            <w:tcBorders>
              <w:top w:val="nil"/>
              <w:left w:val="nil"/>
              <w:bottom w:val="nil"/>
              <w:right w:val="nil"/>
            </w:tcBorders>
          </w:tcPr>
          <w:p w:rsidRPr="0027433B" w:rsidR="00370375" w:rsidP="00370375" w:rsidRDefault="00370375" w14:paraId="07366C44" w14:textId="77777777">
            <w:pPr>
              <w:rPr>
                <w:szCs w:val="24"/>
              </w:rPr>
            </w:pPr>
          </w:p>
        </w:tc>
        <w:tc>
          <w:tcPr>
            <w:tcW w:w="6743" w:type="dxa"/>
            <w:gridSpan w:val="2"/>
            <w:tcBorders>
              <w:top w:val="nil"/>
              <w:left w:val="nil"/>
              <w:bottom w:val="nil"/>
              <w:right w:val="nil"/>
            </w:tcBorders>
          </w:tcPr>
          <w:p w:rsidRPr="003C5AAB" w:rsidR="00370375" w:rsidP="00370375" w:rsidRDefault="0089296A" w14:paraId="4DE43007" w14:textId="5B7036A5">
            <w:pPr>
              <w:rPr>
                <w:bCs/>
              </w:rPr>
            </w:pPr>
            <w:r>
              <w:rPr>
                <w:bCs/>
              </w:rPr>
              <w:t>4</w:t>
            </w:r>
            <w:r w:rsidR="00E91008">
              <w:rPr>
                <w:bCs/>
              </w:rPr>
              <w:t>5</w:t>
            </w:r>
            <w:r>
              <w:rPr>
                <w:bCs/>
              </w:rPr>
              <w:t xml:space="preserve">. </w:t>
            </w:r>
            <w:r w:rsidRPr="0089296A">
              <w:rPr>
                <w:bCs/>
              </w:rPr>
              <w:t xml:space="preserve">Regels met betrekking tot het tegemoetkomen van burgers ten aanzien van wie door de Belastingdienst en de Dienst Toeslagen ten onrechte geen medewerking aan een buitengerechtelijke </w:t>
            </w:r>
            <w:r w:rsidRPr="0089296A">
              <w:rPr>
                <w:bCs/>
              </w:rPr>
              <w:lastRenderedPageBreak/>
              <w:t>schuldregeling is gegeven (Wet onverplichte tegemoetkoming onterechte afwijzing buitengerechtelijke schuldregeling)</w:t>
            </w:r>
          </w:p>
        </w:tc>
      </w:tr>
      <w:tr w:rsidRPr="0041125B" w:rsidR="00370375" w:rsidTr="00781E1F" w14:paraId="346C67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106DDB9A" w14:textId="77777777">
            <w:pPr>
              <w:rPr>
                <w:b/>
                <w:color w:val="000000"/>
                <w:szCs w:val="24"/>
              </w:rPr>
            </w:pPr>
          </w:p>
        </w:tc>
        <w:tc>
          <w:tcPr>
            <w:tcW w:w="497" w:type="dxa"/>
            <w:tcBorders>
              <w:top w:val="nil"/>
              <w:left w:val="nil"/>
              <w:bottom w:val="nil"/>
              <w:right w:val="nil"/>
            </w:tcBorders>
          </w:tcPr>
          <w:p w:rsidRPr="0027433B" w:rsidR="00370375" w:rsidP="00370375" w:rsidRDefault="00370375" w14:paraId="618E5C44" w14:textId="77777777">
            <w:pPr>
              <w:rPr>
                <w:szCs w:val="24"/>
              </w:rPr>
            </w:pPr>
          </w:p>
        </w:tc>
        <w:tc>
          <w:tcPr>
            <w:tcW w:w="6743" w:type="dxa"/>
            <w:gridSpan w:val="2"/>
            <w:tcBorders>
              <w:top w:val="nil"/>
              <w:left w:val="nil"/>
              <w:bottom w:val="nil"/>
              <w:right w:val="nil"/>
            </w:tcBorders>
          </w:tcPr>
          <w:p w:rsidRPr="003C5AAB" w:rsidR="00370375" w:rsidP="00370375" w:rsidRDefault="00370375" w14:paraId="2D7674D2" w14:textId="77777777">
            <w:pPr>
              <w:rPr>
                <w:bCs/>
              </w:rPr>
            </w:pPr>
          </w:p>
        </w:tc>
      </w:tr>
      <w:tr w:rsidRPr="0041125B" w:rsidR="00370375" w:rsidTr="00781E1F" w14:paraId="4F5FC4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3DBDBB87" w14:textId="77777777">
            <w:pPr>
              <w:rPr>
                <w:b/>
                <w:color w:val="000000"/>
                <w:szCs w:val="24"/>
              </w:rPr>
            </w:pPr>
          </w:p>
        </w:tc>
        <w:tc>
          <w:tcPr>
            <w:tcW w:w="497" w:type="dxa"/>
            <w:tcBorders>
              <w:top w:val="nil"/>
              <w:left w:val="nil"/>
              <w:bottom w:val="nil"/>
              <w:right w:val="nil"/>
            </w:tcBorders>
          </w:tcPr>
          <w:p w:rsidRPr="0027433B" w:rsidR="00370375" w:rsidP="00370375" w:rsidRDefault="00370375" w14:paraId="32CFEFA7" w14:textId="77777777">
            <w:pPr>
              <w:rPr>
                <w:szCs w:val="24"/>
              </w:rPr>
            </w:pPr>
          </w:p>
        </w:tc>
        <w:tc>
          <w:tcPr>
            <w:tcW w:w="6743" w:type="dxa"/>
            <w:gridSpan w:val="2"/>
            <w:tcBorders>
              <w:top w:val="nil"/>
              <w:left w:val="nil"/>
              <w:bottom w:val="nil"/>
              <w:right w:val="nil"/>
            </w:tcBorders>
          </w:tcPr>
          <w:p w:rsidRPr="003C5AAB" w:rsidR="00370375" w:rsidP="00370375" w:rsidRDefault="00370375" w14:paraId="6E29A9B0" w14:textId="77777777">
            <w:pPr>
              <w:rPr>
                <w:bCs/>
              </w:rPr>
            </w:pPr>
          </w:p>
        </w:tc>
      </w:tr>
      <w:tr w:rsidRPr="0041125B" w:rsidR="00370375" w:rsidTr="000F3582"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370375" w:rsidP="00370375" w:rsidRDefault="00370375" w14:paraId="128D94AE" w14:textId="77777777">
            <w:pPr>
              <w:rPr>
                <w:szCs w:val="24"/>
              </w:rPr>
            </w:pPr>
          </w:p>
        </w:tc>
        <w:tc>
          <w:tcPr>
            <w:tcW w:w="6743" w:type="dxa"/>
            <w:gridSpan w:val="2"/>
            <w:tcBorders>
              <w:top w:val="nil"/>
              <w:left w:val="nil"/>
              <w:bottom w:val="nil"/>
              <w:right w:val="nil"/>
            </w:tcBorders>
          </w:tcPr>
          <w:p w:rsidRPr="003C5AAB" w:rsidR="00370375" w:rsidP="00370375" w:rsidRDefault="00370375" w14:paraId="5C8DA13D" w14:textId="611E465A">
            <w:pPr>
              <w:rPr>
                <w:bCs/>
              </w:rPr>
            </w:pPr>
          </w:p>
        </w:tc>
      </w:tr>
      <w:tr w:rsidRPr="0041125B" w:rsidR="00370375" w:rsidTr="000F3582" w14:paraId="7635B6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1595B201" w14:textId="77777777">
            <w:pPr>
              <w:rPr>
                <w:b/>
                <w:color w:val="000000"/>
                <w:szCs w:val="24"/>
              </w:rPr>
            </w:pPr>
          </w:p>
        </w:tc>
        <w:tc>
          <w:tcPr>
            <w:tcW w:w="497" w:type="dxa"/>
            <w:tcBorders>
              <w:top w:val="nil"/>
              <w:left w:val="nil"/>
              <w:bottom w:val="nil"/>
              <w:right w:val="nil"/>
            </w:tcBorders>
          </w:tcPr>
          <w:p w:rsidRPr="0027433B" w:rsidR="00370375" w:rsidP="00370375" w:rsidRDefault="00370375" w14:paraId="2ADA9A78" w14:textId="77777777">
            <w:pPr>
              <w:rPr>
                <w:szCs w:val="24"/>
              </w:rPr>
            </w:pPr>
          </w:p>
        </w:tc>
        <w:tc>
          <w:tcPr>
            <w:tcW w:w="6743" w:type="dxa"/>
            <w:gridSpan w:val="2"/>
            <w:tcBorders>
              <w:top w:val="nil"/>
              <w:left w:val="nil"/>
              <w:bottom w:val="nil"/>
              <w:right w:val="nil"/>
            </w:tcBorders>
          </w:tcPr>
          <w:p w:rsidRPr="0050481A" w:rsidR="00370375" w:rsidP="00370375" w:rsidRDefault="00C249CF" w14:paraId="1F64B9B9" w14:textId="123A21CD">
            <w:pPr>
              <w:rPr>
                <w:b/>
                <w:bCs/>
              </w:rPr>
            </w:pPr>
            <w:r w:rsidRPr="00AB32A5">
              <w:rPr>
                <w:b/>
                <w:bCs/>
              </w:rPr>
              <w:t>27, 28 en 29 mei 2025 (week 22)</w:t>
            </w:r>
          </w:p>
        </w:tc>
      </w:tr>
      <w:tr w:rsidRPr="0041125B" w:rsidR="007007EC" w:rsidTr="000F3582" w14:paraId="1617FF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370375" w:rsidRDefault="007007EC" w14:paraId="74B59F46" w14:textId="77777777">
            <w:pPr>
              <w:rPr>
                <w:b/>
                <w:color w:val="000000"/>
                <w:szCs w:val="24"/>
              </w:rPr>
            </w:pPr>
          </w:p>
        </w:tc>
        <w:tc>
          <w:tcPr>
            <w:tcW w:w="497" w:type="dxa"/>
            <w:tcBorders>
              <w:top w:val="nil"/>
              <w:left w:val="nil"/>
              <w:bottom w:val="nil"/>
              <w:right w:val="nil"/>
            </w:tcBorders>
          </w:tcPr>
          <w:p w:rsidRPr="0027433B" w:rsidR="007007EC" w:rsidP="00370375" w:rsidRDefault="007007EC" w14:paraId="76AC2DAC" w14:textId="77777777">
            <w:pPr>
              <w:rPr>
                <w:szCs w:val="24"/>
              </w:rPr>
            </w:pPr>
          </w:p>
        </w:tc>
        <w:tc>
          <w:tcPr>
            <w:tcW w:w="6743" w:type="dxa"/>
            <w:gridSpan w:val="2"/>
            <w:tcBorders>
              <w:top w:val="nil"/>
              <w:left w:val="nil"/>
              <w:bottom w:val="nil"/>
              <w:right w:val="nil"/>
            </w:tcBorders>
          </w:tcPr>
          <w:p w:rsidRPr="00A31276" w:rsidR="007007EC" w:rsidP="00370375" w:rsidRDefault="007007EC" w14:paraId="46611965" w14:textId="34E8F13B">
            <w:pPr>
              <w:rPr>
                <w:bCs/>
              </w:rPr>
            </w:pPr>
            <w:r w:rsidRPr="007007EC">
              <w:rPr>
                <w:bCs/>
              </w:rPr>
              <w:t>- Tweeminutendebat Ruimtevaart (CD 9/4)</w:t>
            </w:r>
          </w:p>
        </w:tc>
      </w:tr>
      <w:tr w:rsidRPr="0041125B" w:rsidR="007007EC" w:rsidTr="000F3582" w14:paraId="24B8CF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370375" w:rsidRDefault="007007EC" w14:paraId="02BCDBEE" w14:textId="77777777">
            <w:pPr>
              <w:rPr>
                <w:b/>
                <w:color w:val="000000"/>
                <w:szCs w:val="24"/>
              </w:rPr>
            </w:pPr>
          </w:p>
        </w:tc>
        <w:tc>
          <w:tcPr>
            <w:tcW w:w="497" w:type="dxa"/>
            <w:tcBorders>
              <w:top w:val="nil"/>
              <w:left w:val="nil"/>
              <w:bottom w:val="nil"/>
              <w:right w:val="nil"/>
            </w:tcBorders>
          </w:tcPr>
          <w:p w:rsidRPr="0027433B" w:rsidR="007007EC" w:rsidP="00370375" w:rsidRDefault="007007EC" w14:paraId="224DE3DF" w14:textId="77777777">
            <w:pPr>
              <w:rPr>
                <w:szCs w:val="24"/>
              </w:rPr>
            </w:pPr>
          </w:p>
        </w:tc>
        <w:tc>
          <w:tcPr>
            <w:tcW w:w="6743" w:type="dxa"/>
            <w:gridSpan w:val="2"/>
            <w:tcBorders>
              <w:top w:val="nil"/>
              <w:left w:val="nil"/>
              <w:bottom w:val="nil"/>
              <w:right w:val="nil"/>
            </w:tcBorders>
          </w:tcPr>
          <w:p w:rsidRPr="00A31276" w:rsidR="007007EC" w:rsidP="00370375" w:rsidRDefault="007007EC" w14:paraId="212BB483" w14:textId="3AB8FCAF">
            <w:pPr>
              <w:rPr>
                <w:bCs/>
              </w:rPr>
            </w:pPr>
            <w:r w:rsidRPr="007007EC">
              <w:rPr>
                <w:bCs/>
              </w:rPr>
              <w:t>- Tweeminutendebat Hybride dreigingen maatschappelijke weerbaarheid (CD 9/4)</w:t>
            </w:r>
          </w:p>
        </w:tc>
      </w:tr>
      <w:tr w:rsidRPr="0041125B" w:rsidR="007007EC" w:rsidTr="000F3582" w14:paraId="3601C1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370375" w:rsidRDefault="007007EC" w14:paraId="11DA2EBF" w14:textId="77777777">
            <w:pPr>
              <w:rPr>
                <w:b/>
                <w:color w:val="000000"/>
                <w:szCs w:val="24"/>
              </w:rPr>
            </w:pPr>
          </w:p>
        </w:tc>
        <w:tc>
          <w:tcPr>
            <w:tcW w:w="497" w:type="dxa"/>
            <w:tcBorders>
              <w:top w:val="nil"/>
              <w:left w:val="nil"/>
              <w:bottom w:val="nil"/>
              <w:right w:val="nil"/>
            </w:tcBorders>
          </w:tcPr>
          <w:p w:rsidRPr="0027433B" w:rsidR="007007EC" w:rsidP="00370375" w:rsidRDefault="007007EC" w14:paraId="7A40008B" w14:textId="77777777">
            <w:pPr>
              <w:rPr>
                <w:szCs w:val="24"/>
              </w:rPr>
            </w:pPr>
          </w:p>
        </w:tc>
        <w:tc>
          <w:tcPr>
            <w:tcW w:w="6743" w:type="dxa"/>
            <w:gridSpan w:val="2"/>
            <w:tcBorders>
              <w:top w:val="nil"/>
              <w:left w:val="nil"/>
              <w:bottom w:val="nil"/>
              <w:right w:val="nil"/>
            </w:tcBorders>
          </w:tcPr>
          <w:p w:rsidRPr="00A31276" w:rsidR="007007EC" w:rsidP="00370375" w:rsidRDefault="007007EC" w14:paraId="0461C651" w14:textId="64E4D8CB">
            <w:pPr>
              <w:rPr>
                <w:bCs/>
              </w:rPr>
            </w:pPr>
            <w:r w:rsidRPr="007007EC">
              <w:rPr>
                <w:bCs/>
              </w:rPr>
              <w:t>- Tweeminutendebat Zeden en (on)veiligheid van vrouwen (CD 3/4)</w:t>
            </w:r>
          </w:p>
        </w:tc>
      </w:tr>
      <w:tr w:rsidRPr="0041125B" w:rsidR="007007EC" w:rsidTr="000F3582" w14:paraId="5ACF6B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370375" w:rsidRDefault="007007EC" w14:paraId="6BAE843D" w14:textId="77777777">
            <w:pPr>
              <w:rPr>
                <w:b/>
                <w:color w:val="000000"/>
                <w:szCs w:val="24"/>
              </w:rPr>
            </w:pPr>
          </w:p>
        </w:tc>
        <w:tc>
          <w:tcPr>
            <w:tcW w:w="497" w:type="dxa"/>
            <w:tcBorders>
              <w:top w:val="nil"/>
              <w:left w:val="nil"/>
              <w:bottom w:val="nil"/>
              <w:right w:val="nil"/>
            </w:tcBorders>
          </w:tcPr>
          <w:p w:rsidRPr="0027433B" w:rsidR="007007EC" w:rsidP="00370375" w:rsidRDefault="007007EC" w14:paraId="2113FD9E" w14:textId="77777777">
            <w:pPr>
              <w:rPr>
                <w:szCs w:val="24"/>
              </w:rPr>
            </w:pPr>
          </w:p>
        </w:tc>
        <w:tc>
          <w:tcPr>
            <w:tcW w:w="6743" w:type="dxa"/>
            <w:gridSpan w:val="2"/>
            <w:tcBorders>
              <w:top w:val="nil"/>
              <w:left w:val="nil"/>
              <w:bottom w:val="nil"/>
              <w:right w:val="nil"/>
            </w:tcBorders>
          </w:tcPr>
          <w:p w:rsidRPr="00A31276" w:rsidR="007007EC" w:rsidP="00370375" w:rsidRDefault="007007EC" w14:paraId="16F547C7" w14:textId="0FF73CE7">
            <w:pPr>
              <w:rPr>
                <w:bCs/>
              </w:rPr>
            </w:pPr>
            <w:r w:rsidRPr="007007EC">
              <w:rPr>
                <w:bCs/>
              </w:rPr>
              <w:t>- Tweeminutendebat Politie (CD 16/4)</w:t>
            </w:r>
          </w:p>
        </w:tc>
      </w:tr>
      <w:tr w:rsidRPr="0041125B" w:rsidR="00370375" w:rsidTr="000F3582" w14:paraId="69F0A2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15983A97" w14:textId="77777777">
            <w:pPr>
              <w:rPr>
                <w:b/>
                <w:color w:val="000000"/>
                <w:szCs w:val="24"/>
              </w:rPr>
            </w:pPr>
          </w:p>
        </w:tc>
        <w:tc>
          <w:tcPr>
            <w:tcW w:w="497" w:type="dxa"/>
            <w:tcBorders>
              <w:top w:val="nil"/>
              <w:left w:val="nil"/>
              <w:bottom w:val="nil"/>
              <w:right w:val="nil"/>
            </w:tcBorders>
          </w:tcPr>
          <w:p w:rsidRPr="0027433B" w:rsidR="00370375" w:rsidP="00370375" w:rsidRDefault="00370375" w14:paraId="0C0C5D75" w14:textId="77777777">
            <w:pPr>
              <w:rPr>
                <w:szCs w:val="24"/>
              </w:rPr>
            </w:pPr>
          </w:p>
        </w:tc>
        <w:tc>
          <w:tcPr>
            <w:tcW w:w="6743" w:type="dxa"/>
            <w:gridSpan w:val="2"/>
            <w:tcBorders>
              <w:top w:val="nil"/>
              <w:left w:val="nil"/>
              <w:bottom w:val="nil"/>
              <w:right w:val="nil"/>
            </w:tcBorders>
          </w:tcPr>
          <w:p w:rsidRPr="00A31276" w:rsidR="00370375" w:rsidP="00370375" w:rsidRDefault="00370375" w14:paraId="5169FBE0" w14:textId="06FD938E">
            <w:r w:rsidRPr="00A31276">
              <w:rPr>
                <w:bCs/>
              </w:rPr>
              <w:t>- Tweeminutendebat ‘Buitenlandse inmenging en beïnvloeding’ (CD 27/3)</w:t>
            </w:r>
          </w:p>
        </w:tc>
      </w:tr>
      <w:tr w:rsidRPr="0041125B" w:rsidR="007007EC" w:rsidTr="000F3582" w14:paraId="002D38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370375" w:rsidRDefault="007007EC" w14:paraId="187A330B" w14:textId="77777777">
            <w:pPr>
              <w:rPr>
                <w:b/>
                <w:color w:val="000000"/>
                <w:szCs w:val="24"/>
              </w:rPr>
            </w:pPr>
          </w:p>
        </w:tc>
        <w:tc>
          <w:tcPr>
            <w:tcW w:w="497" w:type="dxa"/>
            <w:tcBorders>
              <w:top w:val="nil"/>
              <w:left w:val="nil"/>
              <w:bottom w:val="nil"/>
              <w:right w:val="nil"/>
            </w:tcBorders>
          </w:tcPr>
          <w:p w:rsidRPr="0027433B" w:rsidR="007007EC" w:rsidP="00370375" w:rsidRDefault="007007EC" w14:paraId="2304F6F4" w14:textId="77777777">
            <w:pPr>
              <w:rPr>
                <w:szCs w:val="24"/>
              </w:rPr>
            </w:pPr>
          </w:p>
        </w:tc>
        <w:tc>
          <w:tcPr>
            <w:tcW w:w="6743" w:type="dxa"/>
            <w:gridSpan w:val="2"/>
            <w:tcBorders>
              <w:top w:val="nil"/>
              <w:left w:val="nil"/>
              <w:bottom w:val="nil"/>
              <w:right w:val="nil"/>
            </w:tcBorders>
          </w:tcPr>
          <w:p w:rsidRPr="007555BF" w:rsidR="007007EC" w:rsidP="00370375" w:rsidRDefault="007007EC" w14:paraId="1082ACD6" w14:textId="0E4F4B00">
            <w:pPr>
              <w:rPr>
                <w:bCs/>
              </w:rPr>
            </w:pPr>
            <w:r w:rsidRPr="007007EC">
              <w:rPr>
                <w:bCs/>
              </w:rPr>
              <w:t>- Tweeminutendebat Online veiligheid en cybersecurity (CD 5/2)</w:t>
            </w:r>
          </w:p>
        </w:tc>
      </w:tr>
      <w:tr w:rsidRPr="0041125B" w:rsidR="007007EC" w:rsidTr="000F3582" w14:paraId="0FFAE0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370375" w:rsidRDefault="007007EC" w14:paraId="1B09AA55" w14:textId="77777777">
            <w:pPr>
              <w:rPr>
                <w:b/>
                <w:color w:val="000000"/>
                <w:szCs w:val="24"/>
              </w:rPr>
            </w:pPr>
          </w:p>
        </w:tc>
        <w:tc>
          <w:tcPr>
            <w:tcW w:w="497" w:type="dxa"/>
            <w:tcBorders>
              <w:top w:val="nil"/>
              <w:left w:val="nil"/>
              <w:bottom w:val="nil"/>
              <w:right w:val="nil"/>
            </w:tcBorders>
          </w:tcPr>
          <w:p w:rsidRPr="0027433B" w:rsidR="007007EC" w:rsidP="00370375" w:rsidRDefault="007007EC" w14:paraId="5CD83A12" w14:textId="77777777">
            <w:pPr>
              <w:rPr>
                <w:szCs w:val="24"/>
              </w:rPr>
            </w:pPr>
          </w:p>
        </w:tc>
        <w:tc>
          <w:tcPr>
            <w:tcW w:w="6743" w:type="dxa"/>
            <w:gridSpan w:val="2"/>
            <w:tcBorders>
              <w:top w:val="nil"/>
              <w:left w:val="nil"/>
              <w:bottom w:val="nil"/>
              <w:right w:val="nil"/>
            </w:tcBorders>
          </w:tcPr>
          <w:p w:rsidRPr="007555BF" w:rsidR="007007EC" w:rsidP="00370375" w:rsidRDefault="007007EC" w14:paraId="6E38B168" w14:textId="708A11BB">
            <w:pPr>
              <w:rPr>
                <w:bCs/>
              </w:rPr>
            </w:pPr>
            <w:r w:rsidRPr="007007EC">
              <w:rPr>
                <w:bCs/>
              </w:rPr>
              <w:t>- Tweeminutendebat AIVD en criminele ondermijning (CD 14/5)</w:t>
            </w:r>
          </w:p>
        </w:tc>
      </w:tr>
      <w:tr w:rsidRPr="0041125B" w:rsidR="00370375" w:rsidTr="000F3582" w14:paraId="2E67C7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1D8E6892" w14:textId="77777777">
            <w:pPr>
              <w:rPr>
                <w:b/>
                <w:color w:val="000000"/>
                <w:szCs w:val="24"/>
              </w:rPr>
            </w:pPr>
          </w:p>
        </w:tc>
        <w:tc>
          <w:tcPr>
            <w:tcW w:w="497" w:type="dxa"/>
            <w:tcBorders>
              <w:top w:val="nil"/>
              <w:left w:val="nil"/>
              <w:bottom w:val="nil"/>
              <w:right w:val="nil"/>
            </w:tcBorders>
          </w:tcPr>
          <w:p w:rsidRPr="0027433B" w:rsidR="00370375" w:rsidP="00370375" w:rsidRDefault="00370375" w14:paraId="7B4E6DBF" w14:textId="77777777">
            <w:pPr>
              <w:rPr>
                <w:szCs w:val="24"/>
              </w:rPr>
            </w:pPr>
          </w:p>
        </w:tc>
        <w:tc>
          <w:tcPr>
            <w:tcW w:w="6743" w:type="dxa"/>
            <w:gridSpan w:val="2"/>
            <w:tcBorders>
              <w:top w:val="nil"/>
              <w:left w:val="nil"/>
              <w:bottom w:val="nil"/>
              <w:right w:val="nil"/>
            </w:tcBorders>
          </w:tcPr>
          <w:p w:rsidRPr="00AB32A5" w:rsidR="00370375" w:rsidP="00370375" w:rsidRDefault="00370375" w14:paraId="0AD527E2" w14:textId="77777777">
            <w:pPr>
              <w:rPr>
                <w:b/>
                <w:bCs/>
              </w:rPr>
            </w:pPr>
          </w:p>
        </w:tc>
      </w:tr>
      <w:tr w:rsidRPr="0041125B" w:rsidR="00370375" w:rsidTr="000F3582" w14:paraId="0669A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3A20DD0B" w14:textId="77777777">
            <w:pPr>
              <w:rPr>
                <w:b/>
                <w:color w:val="000000"/>
                <w:szCs w:val="24"/>
              </w:rPr>
            </w:pPr>
          </w:p>
        </w:tc>
        <w:tc>
          <w:tcPr>
            <w:tcW w:w="497" w:type="dxa"/>
            <w:tcBorders>
              <w:top w:val="nil"/>
              <w:left w:val="nil"/>
              <w:bottom w:val="nil"/>
              <w:right w:val="nil"/>
            </w:tcBorders>
          </w:tcPr>
          <w:p w:rsidRPr="0027433B" w:rsidR="00370375" w:rsidP="00370375" w:rsidRDefault="00370375" w14:paraId="19CCD2E1" w14:textId="77777777">
            <w:pPr>
              <w:rPr>
                <w:szCs w:val="24"/>
              </w:rPr>
            </w:pPr>
          </w:p>
        </w:tc>
        <w:tc>
          <w:tcPr>
            <w:tcW w:w="6743" w:type="dxa"/>
            <w:gridSpan w:val="2"/>
            <w:tcBorders>
              <w:top w:val="nil"/>
              <w:left w:val="nil"/>
              <w:bottom w:val="nil"/>
              <w:right w:val="nil"/>
            </w:tcBorders>
          </w:tcPr>
          <w:p w:rsidRPr="00AB32A5" w:rsidR="00370375" w:rsidP="00370375" w:rsidRDefault="00370375" w14:paraId="61C2BA15" w14:textId="001546FF">
            <w:pPr>
              <w:rPr>
                <w:b/>
                <w:bCs/>
              </w:rPr>
            </w:pPr>
            <w:r w:rsidRPr="00AB32A5">
              <w:rPr>
                <w:b/>
                <w:bCs/>
              </w:rPr>
              <w:t>3, 4 en 5 juni 2025 (week 23)</w:t>
            </w:r>
          </w:p>
        </w:tc>
      </w:tr>
      <w:tr w:rsidRPr="0041125B" w:rsidR="007007EC" w:rsidTr="000F3582" w14:paraId="3EFD43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22CF4645" w14:textId="77777777">
            <w:pPr>
              <w:rPr>
                <w:b/>
                <w:color w:val="000000"/>
                <w:szCs w:val="24"/>
              </w:rPr>
            </w:pPr>
          </w:p>
        </w:tc>
        <w:tc>
          <w:tcPr>
            <w:tcW w:w="497" w:type="dxa"/>
            <w:tcBorders>
              <w:top w:val="nil"/>
              <w:left w:val="nil"/>
              <w:bottom w:val="nil"/>
              <w:right w:val="nil"/>
            </w:tcBorders>
          </w:tcPr>
          <w:p w:rsidRPr="0027433B" w:rsidR="007007EC" w:rsidP="007007EC" w:rsidRDefault="007007EC" w14:paraId="04C793E6" w14:textId="77777777">
            <w:pPr>
              <w:rPr>
                <w:szCs w:val="24"/>
              </w:rPr>
            </w:pPr>
          </w:p>
        </w:tc>
        <w:tc>
          <w:tcPr>
            <w:tcW w:w="6743" w:type="dxa"/>
            <w:gridSpan w:val="2"/>
            <w:tcBorders>
              <w:top w:val="nil"/>
              <w:left w:val="nil"/>
              <w:bottom w:val="nil"/>
              <w:right w:val="nil"/>
            </w:tcBorders>
          </w:tcPr>
          <w:p w:rsidRPr="006E42F4" w:rsidR="007007EC" w:rsidP="007007EC" w:rsidRDefault="007007EC" w14:paraId="778185F7" w14:textId="032C226E">
            <w:r w:rsidRPr="00BD6D0A">
              <w:t>- Tweeminutendebat Oorlogen in Democratische Republiek Congo en Soedan (CD 25/3)</w:t>
            </w:r>
          </w:p>
        </w:tc>
      </w:tr>
      <w:tr w:rsidRPr="0041125B" w:rsidR="007007EC" w:rsidTr="000F3582" w14:paraId="75A7D3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436C0172" w14:textId="77777777">
            <w:pPr>
              <w:rPr>
                <w:b/>
                <w:color w:val="000000"/>
                <w:szCs w:val="24"/>
              </w:rPr>
            </w:pPr>
          </w:p>
        </w:tc>
        <w:tc>
          <w:tcPr>
            <w:tcW w:w="497" w:type="dxa"/>
            <w:tcBorders>
              <w:top w:val="nil"/>
              <w:left w:val="nil"/>
              <w:bottom w:val="nil"/>
              <w:right w:val="nil"/>
            </w:tcBorders>
          </w:tcPr>
          <w:p w:rsidRPr="0027433B" w:rsidR="007007EC" w:rsidP="007007EC" w:rsidRDefault="007007EC" w14:paraId="21804A28" w14:textId="77777777">
            <w:pPr>
              <w:rPr>
                <w:szCs w:val="24"/>
              </w:rPr>
            </w:pPr>
          </w:p>
        </w:tc>
        <w:tc>
          <w:tcPr>
            <w:tcW w:w="6743" w:type="dxa"/>
            <w:gridSpan w:val="2"/>
            <w:tcBorders>
              <w:top w:val="nil"/>
              <w:left w:val="nil"/>
              <w:bottom w:val="nil"/>
              <w:right w:val="nil"/>
            </w:tcBorders>
          </w:tcPr>
          <w:p w:rsidRPr="006E42F4" w:rsidR="007007EC" w:rsidP="007007EC" w:rsidRDefault="007007EC" w14:paraId="51A9AEE8" w14:textId="4F31761B">
            <w:r w:rsidRPr="002615BD">
              <w:t>- Tweeminutendebat Beleidsbrief Ontwikkelingshulp (CD 2/4)</w:t>
            </w:r>
          </w:p>
        </w:tc>
      </w:tr>
      <w:tr w:rsidRPr="0041125B" w:rsidR="007007EC" w:rsidTr="000F3582" w14:paraId="192429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2476CB7D" w14:textId="77777777">
            <w:pPr>
              <w:rPr>
                <w:b/>
                <w:color w:val="000000"/>
                <w:szCs w:val="24"/>
              </w:rPr>
            </w:pPr>
          </w:p>
        </w:tc>
        <w:tc>
          <w:tcPr>
            <w:tcW w:w="497" w:type="dxa"/>
            <w:tcBorders>
              <w:top w:val="nil"/>
              <w:left w:val="nil"/>
              <w:bottom w:val="nil"/>
              <w:right w:val="nil"/>
            </w:tcBorders>
          </w:tcPr>
          <w:p w:rsidRPr="0027433B" w:rsidR="007007EC" w:rsidP="007007EC" w:rsidRDefault="007007EC" w14:paraId="7C69408A" w14:textId="77777777">
            <w:pPr>
              <w:rPr>
                <w:szCs w:val="24"/>
              </w:rPr>
            </w:pPr>
          </w:p>
        </w:tc>
        <w:tc>
          <w:tcPr>
            <w:tcW w:w="6743" w:type="dxa"/>
            <w:gridSpan w:val="2"/>
            <w:tcBorders>
              <w:top w:val="nil"/>
              <w:left w:val="nil"/>
              <w:bottom w:val="nil"/>
              <w:right w:val="nil"/>
            </w:tcBorders>
          </w:tcPr>
          <w:p w:rsidRPr="006E42F4" w:rsidR="007007EC" w:rsidP="007007EC" w:rsidRDefault="007007EC" w14:paraId="6CDDEEEF" w14:textId="378CC0BB">
            <w:r w:rsidRPr="002013D1">
              <w:t>- Tweeminutendebat Integriteit openbaar bestuur (CD 12/3)</w:t>
            </w:r>
          </w:p>
        </w:tc>
      </w:tr>
      <w:tr w:rsidRPr="0041125B" w:rsidR="007007EC" w:rsidTr="000F3582" w14:paraId="654C4B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212F6CED" w14:textId="77777777">
            <w:pPr>
              <w:rPr>
                <w:b/>
                <w:color w:val="000000"/>
                <w:szCs w:val="24"/>
              </w:rPr>
            </w:pPr>
          </w:p>
        </w:tc>
        <w:tc>
          <w:tcPr>
            <w:tcW w:w="497" w:type="dxa"/>
            <w:tcBorders>
              <w:top w:val="nil"/>
              <w:left w:val="nil"/>
              <w:bottom w:val="nil"/>
              <w:right w:val="nil"/>
            </w:tcBorders>
          </w:tcPr>
          <w:p w:rsidRPr="0027433B" w:rsidR="007007EC" w:rsidP="007007EC" w:rsidRDefault="007007EC" w14:paraId="3372785F" w14:textId="77777777">
            <w:pPr>
              <w:rPr>
                <w:szCs w:val="24"/>
              </w:rPr>
            </w:pPr>
          </w:p>
        </w:tc>
        <w:tc>
          <w:tcPr>
            <w:tcW w:w="6743" w:type="dxa"/>
            <w:gridSpan w:val="2"/>
            <w:tcBorders>
              <w:top w:val="nil"/>
              <w:left w:val="nil"/>
              <w:bottom w:val="nil"/>
              <w:right w:val="nil"/>
            </w:tcBorders>
          </w:tcPr>
          <w:p w:rsidRPr="006E42F4" w:rsidR="007007EC" w:rsidP="007007EC" w:rsidRDefault="007007EC" w14:paraId="498097CC" w14:textId="2DCA8506">
            <w:r w:rsidRPr="002013D1">
              <w:t>- Tweeminutendebat Gasmarkt en leveringszekerheid (CD 12/3)</w:t>
            </w:r>
          </w:p>
        </w:tc>
      </w:tr>
      <w:tr w:rsidRPr="0041125B" w:rsidR="007007EC" w:rsidTr="000F3582" w14:paraId="1B29EE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305BDA62" w14:textId="77777777">
            <w:pPr>
              <w:rPr>
                <w:b/>
                <w:color w:val="000000"/>
                <w:szCs w:val="24"/>
              </w:rPr>
            </w:pPr>
          </w:p>
        </w:tc>
        <w:tc>
          <w:tcPr>
            <w:tcW w:w="497" w:type="dxa"/>
            <w:tcBorders>
              <w:top w:val="nil"/>
              <w:left w:val="nil"/>
              <w:bottom w:val="nil"/>
              <w:right w:val="nil"/>
            </w:tcBorders>
          </w:tcPr>
          <w:p w:rsidRPr="0027433B" w:rsidR="007007EC" w:rsidP="007007EC" w:rsidRDefault="007007EC" w14:paraId="4ED5BEA9" w14:textId="77777777">
            <w:pPr>
              <w:rPr>
                <w:szCs w:val="24"/>
              </w:rPr>
            </w:pPr>
          </w:p>
        </w:tc>
        <w:tc>
          <w:tcPr>
            <w:tcW w:w="6743" w:type="dxa"/>
            <w:gridSpan w:val="2"/>
            <w:tcBorders>
              <w:top w:val="nil"/>
              <w:left w:val="nil"/>
              <w:bottom w:val="nil"/>
              <w:right w:val="nil"/>
            </w:tcBorders>
          </w:tcPr>
          <w:p w:rsidRPr="006E42F4" w:rsidR="007007EC" w:rsidP="007007EC" w:rsidRDefault="007007EC" w14:paraId="79004A29" w14:textId="4D5E0EC5">
            <w:r w:rsidRPr="002013D1">
              <w:rPr>
                <w:bCs/>
              </w:rPr>
              <w:t>- Tweeminutendebat Herstel Groningen (CD 19/3)</w:t>
            </w:r>
          </w:p>
        </w:tc>
      </w:tr>
      <w:tr w:rsidRPr="0041125B" w:rsidR="007007EC" w:rsidTr="000F3582" w14:paraId="6A3845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4A66239E" w14:textId="77777777">
            <w:pPr>
              <w:rPr>
                <w:b/>
                <w:color w:val="000000"/>
                <w:szCs w:val="24"/>
              </w:rPr>
            </w:pPr>
          </w:p>
        </w:tc>
        <w:tc>
          <w:tcPr>
            <w:tcW w:w="497" w:type="dxa"/>
            <w:tcBorders>
              <w:top w:val="nil"/>
              <w:left w:val="nil"/>
              <w:bottom w:val="nil"/>
              <w:right w:val="nil"/>
            </w:tcBorders>
          </w:tcPr>
          <w:p w:rsidRPr="0027433B" w:rsidR="007007EC" w:rsidP="007007EC" w:rsidRDefault="007007EC" w14:paraId="4B715338" w14:textId="77777777">
            <w:pPr>
              <w:rPr>
                <w:szCs w:val="24"/>
              </w:rPr>
            </w:pPr>
          </w:p>
        </w:tc>
        <w:tc>
          <w:tcPr>
            <w:tcW w:w="6743" w:type="dxa"/>
            <w:gridSpan w:val="2"/>
            <w:tcBorders>
              <w:top w:val="nil"/>
              <w:left w:val="nil"/>
              <w:bottom w:val="nil"/>
              <w:right w:val="nil"/>
            </w:tcBorders>
          </w:tcPr>
          <w:p w:rsidRPr="006E42F4" w:rsidR="007007EC" w:rsidP="007007EC" w:rsidRDefault="007007EC" w14:paraId="5592579F" w14:textId="66BB3214">
            <w:r w:rsidRPr="00A31276">
              <w:rPr>
                <w:bCs/>
              </w:rPr>
              <w:t>- Tweeminutendebat Opvang Oekraïne (CD 20/3)</w:t>
            </w:r>
            <w:r w:rsidRPr="00A31276">
              <w:t xml:space="preserve"> </w:t>
            </w:r>
          </w:p>
        </w:tc>
      </w:tr>
      <w:tr w:rsidRPr="0041125B" w:rsidR="007007EC" w:rsidTr="000F3582" w14:paraId="16995D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1210AE8A" w14:textId="77777777">
            <w:pPr>
              <w:rPr>
                <w:b/>
                <w:color w:val="000000"/>
                <w:szCs w:val="24"/>
              </w:rPr>
            </w:pPr>
          </w:p>
        </w:tc>
        <w:tc>
          <w:tcPr>
            <w:tcW w:w="497" w:type="dxa"/>
            <w:tcBorders>
              <w:top w:val="nil"/>
              <w:left w:val="nil"/>
              <w:bottom w:val="nil"/>
              <w:right w:val="nil"/>
            </w:tcBorders>
          </w:tcPr>
          <w:p w:rsidRPr="0027433B" w:rsidR="007007EC" w:rsidP="007007EC" w:rsidRDefault="007007EC" w14:paraId="2504AFD0" w14:textId="77777777">
            <w:pPr>
              <w:rPr>
                <w:szCs w:val="24"/>
              </w:rPr>
            </w:pPr>
          </w:p>
        </w:tc>
        <w:tc>
          <w:tcPr>
            <w:tcW w:w="6743" w:type="dxa"/>
            <w:gridSpan w:val="2"/>
            <w:tcBorders>
              <w:top w:val="nil"/>
              <w:left w:val="nil"/>
              <w:bottom w:val="nil"/>
              <w:right w:val="nil"/>
            </w:tcBorders>
          </w:tcPr>
          <w:p w:rsidRPr="006E42F4" w:rsidR="007007EC" w:rsidP="007007EC" w:rsidRDefault="007007EC" w14:paraId="3FD98392" w14:textId="12A847BB">
            <w:r w:rsidRPr="007555BF">
              <w:rPr>
                <w:bCs/>
              </w:rPr>
              <w:t>- Tweeminutendebat Mijnbouw (CD 3/4)</w:t>
            </w:r>
          </w:p>
        </w:tc>
      </w:tr>
      <w:tr w:rsidRPr="0041125B" w:rsidR="007007EC" w:rsidTr="000F3582" w14:paraId="63AF08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14934325" w14:textId="77777777">
            <w:pPr>
              <w:rPr>
                <w:b/>
                <w:color w:val="000000"/>
                <w:szCs w:val="24"/>
              </w:rPr>
            </w:pPr>
          </w:p>
        </w:tc>
        <w:tc>
          <w:tcPr>
            <w:tcW w:w="497" w:type="dxa"/>
            <w:tcBorders>
              <w:top w:val="nil"/>
              <w:left w:val="nil"/>
              <w:bottom w:val="nil"/>
              <w:right w:val="nil"/>
            </w:tcBorders>
          </w:tcPr>
          <w:p w:rsidRPr="0027433B" w:rsidR="007007EC" w:rsidP="007007EC" w:rsidRDefault="007007EC" w14:paraId="7083953D" w14:textId="77777777">
            <w:pPr>
              <w:rPr>
                <w:szCs w:val="24"/>
              </w:rPr>
            </w:pPr>
          </w:p>
        </w:tc>
        <w:tc>
          <w:tcPr>
            <w:tcW w:w="6743" w:type="dxa"/>
            <w:gridSpan w:val="2"/>
            <w:tcBorders>
              <w:top w:val="nil"/>
              <w:left w:val="nil"/>
              <w:bottom w:val="nil"/>
              <w:right w:val="nil"/>
            </w:tcBorders>
          </w:tcPr>
          <w:p w:rsidRPr="006E42F4" w:rsidR="007007EC" w:rsidP="007007EC" w:rsidRDefault="007007EC" w14:paraId="03014B36" w14:textId="5CD48370">
            <w:r w:rsidRPr="007555BF">
              <w:rPr>
                <w:bCs/>
              </w:rPr>
              <w:t>- Tweeminutendebat NAFIN (CD 9/4)</w:t>
            </w:r>
          </w:p>
        </w:tc>
      </w:tr>
      <w:tr w:rsidRPr="0041125B" w:rsidR="007007EC" w:rsidTr="000F3582" w14:paraId="2AE9AE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4CE3CF3D" w14:textId="77777777">
            <w:pPr>
              <w:rPr>
                <w:b/>
                <w:color w:val="000000"/>
                <w:szCs w:val="24"/>
              </w:rPr>
            </w:pPr>
          </w:p>
        </w:tc>
        <w:tc>
          <w:tcPr>
            <w:tcW w:w="497" w:type="dxa"/>
            <w:tcBorders>
              <w:top w:val="nil"/>
              <w:left w:val="nil"/>
              <w:bottom w:val="nil"/>
              <w:right w:val="nil"/>
            </w:tcBorders>
          </w:tcPr>
          <w:p w:rsidRPr="0027433B" w:rsidR="007007EC" w:rsidP="007007EC" w:rsidRDefault="007007EC" w14:paraId="5A922F20" w14:textId="77777777">
            <w:pPr>
              <w:rPr>
                <w:szCs w:val="24"/>
              </w:rPr>
            </w:pPr>
          </w:p>
        </w:tc>
        <w:tc>
          <w:tcPr>
            <w:tcW w:w="6743" w:type="dxa"/>
            <w:gridSpan w:val="2"/>
            <w:tcBorders>
              <w:top w:val="nil"/>
              <w:left w:val="nil"/>
              <w:bottom w:val="nil"/>
              <w:right w:val="nil"/>
            </w:tcBorders>
          </w:tcPr>
          <w:p w:rsidRPr="006E42F4" w:rsidR="007007EC" w:rsidP="007007EC" w:rsidRDefault="007007EC" w14:paraId="3526C1E8" w14:textId="5FC33A80">
            <w:r w:rsidRPr="00BC0431">
              <w:rPr>
                <w:bCs/>
              </w:rPr>
              <w:t>- Tweeminutendebat Digitale ontwikkelingen in de zorg (CD 10/4)</w:t>
            </w:r>
          </w:p>
        </w:tc>
      </w:tr>
      <w:tr w:rsidRPr="0041125B" w:rsidR="007007EC" w:rsidTr="000F3582" w14:paraId="3BE30D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61DC5B87" w14:textId="77777777">
            <w:pPr>
              <w:rPr>
                <w:b/>
                <w:color w:val="000000"/>
                <w:szCs w:val="24"/>
              </w:rPr>
            </w:pPr>
          </w:p>
        </w:tc>
        <w:tc>
          <w:tcPr>
            <w:tcW w:w="497" w:type="dxa"/>
            <w:tcBorders>
              <w:top w:val="nil"/>
              <w:left w:val="nil"/>
              <w:bottom w:val="nil"/>
              <w:right w:val="nil"/>
            </w:tcBorders>
          </w:tcPr>
          <w:p w:rsidRPr="0027433B" w:rsidR="007007EC" w:rsidP="007007EC" w:rsidRDefault="007007EC" w14:paraId="5DB04779" w14:textId="77777777">
            <w:pPr>
              <w:rPr>
                <w:szCs w:val="24"/>
              </w:rPr>
            </w:pPr>
          </w:p>
        </w:tc>
        <w:tc>
          <w:tcPr>
            <w:tcW w:w="6743" w:type="dxa"/>
            <w:gridSpan w:val="2"/>
            <w:tcBorders>
              <w:top w:val="nil"/>
              <w:left w:val="nil"/>
              <w:bottom w:val="nil"/>
              <w:right w:val="nil"/>
            </w:tcBorders>
          </w:tcPr>
          <w:p w:rsidRPr="006E42F4" w:rsidR="007007EC" w:rsidP="007007EC" w:rsidRDefault="007007EC" w14:paraId="4EB2C958" w14:textId="5FA82008">
            <w:r w:rsidRPr="00BC0431">
              <w:rPr>
                <w:bCs/>
              </w:rPr>
              <w:t>- Tweeminutendebat Circulaire economie (CD 16/4)</w:t>
            </w:r>
          </w:p>
        </w:tc>
      </w:tr>
      <w:tr w:rsidRPr="0041125B" w:rsidR="007007EC" w:rsidTr="000F3582" w14:paraId="1AF3C6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46ECF970" w14:textId="77777777">
            <w:pPr>
              <w:rPr>
                <w:b/>
                <w:color w:val="000000"/>
                <w:szCs w:val="24"/>
              </w:rPr>
            </w:pPr>
          </w:p>
        </w:tc>
        <w:tc>
          <w:tcPr>
            <w:tcW w:w="497" w:type="dxa"/>
            <w:tcBorders>
              <w:top w:val="nil"/>
              <w:left w:val="nil"/>
              <w:bottom w:val="nil"/>
              <w:right w:val="nil"/>
            </w:tcBorders>
          </w:tcPr>
          <w:p w:rsidRPr="0027433B" w:rsidR="007007EC" w:rsidP="007007EC" w:rsidRDefault="007007EC" w14:paraId="0C2A1FB2" w14:textId="77777777">
            <w:pPr>
              <w:rPr>
                <w:szCs w:val="24"/>
              </w:rPr>
            </w:pPr>
          </w:p>
        </w:tc>
        <w:tc>
          <w:tcPr>
            <w:tcW w:w="6743" w:type="dxa"/>
            <w:gridSpan w:val="2"/>
            <w:tcBorders>
              <w:top w:val="nil"/>
              <w:left w:val="nil"/>
              <w:bottom w:val="nil"/>
              <w:right w:val="nil"/>
            </w:tcBorders>
          </w:tcPr>
          <w:p w:rsidRPr="006E42F4" w:rsidR="007007EC" w:rsidP="007007EC" w:rsidRDefault="007007EC" w14:paraId="470EB99E" w14:textId="4FE1C373">
            <w:r w:rsidRPr="00BC0431">
              <w:rPr>
                <w:szCs w:val="24"/>
              </w:rPr>
              <w:t>- Tweeminutendebat Kabinetsreactie SER briefadvies sociaaleconomische gezondheidsverschillen: Beleidsagenda ‘Gezondheid in alle beleidsdomeinen’ (32 793, nr. 817)</w:t>
            </w:r>
          </w:p>
        </w:tc>
      </w:tr>
      <w:tr w:rsidRPr="0041125B" w:rsidR="007007EC" w:rsidTr="000F3582" w14:paraId="4405D5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15244F57" w14:textId="77777777">
            <w:pPr>
              <w:rPr>
                <w:b/>
                <w:color w:val="000000"/>
                <w:szCs w:val="24"/>
              </w:rPr>
            </w:pPr>
          </w:p>
        </w:tc>
        <w:tc>
          <w:tcPr>
            <w:tcW w:w="497" w:type="dxa"/>
            <w:tcBorders>
              <w:top w:val="nil"/>
              <w:left w:val="nil"/>
              <w:bottom w:val="nil"/>
              <w:right w:val="nil"/>
            </w:tcBorders>
          </w:tcPr>
          <w:p w:rsidRPr="0027433B" w:rsidR="007007EC" w:rsidP="007007EC" w:rsidRDefault="007007EC" w14:paraId="2D048822" w14:textId="77777777">
            <w:pPr>
              <w:rPr>
                <w:szCs w:val="24"/>
              </w:rPr>
            </w:pPr>
          </w:p>
        </w:tc>
        <w:tc>
          <w:tcPr>
            <w:tcW w:w="6743" w:type="dxa"/>
            <w:gridSpan w:val="2"/>
            <w:tcBorders>
              <w:top w:val="nil"/>
              <w:left w:val="nil"/>
              <w:bottom w:val="nil"/>
              <w:right w:val="nil"/>
            </w:tcBorders>
          </w:tcPr>
          <w:p w:rsidRPr="006E42F4" w:rsidR="007007EC" w:rsidP="007007EC" w:rsidRDefault="007007EC" w14:paraId="21E75DCA" w14:textId="2313E5E0">
            <w:r w:rsidRPr="004C1C21">
              <w:t>- Tweeminutendebat Regulier verblijf (CD 17/4)</w:t>
            </w:r>
          </w:p>
        </w:tc>
      </w:tr>
      <w:tr w:rsidRPr="0041125B" w:rsidR="007007EC" w:rsidTr="000F3582" w14:paraId="7840FB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2ED3651A" w14:textId="77777777">
            <w:pPr>
              <w:rPr>
                <w:b/>
                <w:color w:val="000000"/>
                <w:szCs w:val="24"/>
              </w:rPr>
            </w:pPr>
          </w:p>
        </w:tc>
        <w:tc>
          <w:tcPr>
            <w:tcW w:w="497" w:type="dxa"/>
            <w:tcBorders>
              <w:top w:val="nil"/>
              <w:left w:val="nil"/>
              <w:bottom w:val="nil"/>
              <w:right w:val="nil"/>
            </w:tcBorders>
          </w:tcPr>
          <w:p w:rsidRPr="0027433B" w:rsidR="007007EC" w:rsidP="007007EC" w:rsidRDefault="007007EC" w14:paraId="7EDA5049" w14:textId="77777777">
            <w:pPr>
              <w:rPr>
                <w:szCs w:val="24"/>
              </w:rPr>
            </w:pPr>
          </w:p>
        </w:tc>
        <w:tc>
          <w:tcPr>
            <w:tcW w:w="6743" w:type="dxa"/>
            <w:gridSpan w:val="2"/>
            <w:tcBorders>
              <w:top w:val="nil"/>
              <w:left w:val="nil"/>
              <w:bottom w:val="nil"/>
              <w:right w:val="nil"/>
            </w:tcBorders>
          </w:tcPr>
          <w:p w:rsidRPr="006E42F4" w:rsidR="007007EC" w:rsidP="007007EC" w:rsidRDefault="007007EC" w14:paraId="1847096B" w14:textId="4D6686B6">
            <w:r w:rsidRPr="004C1C21">
              <w:rPr>
                <w:bCs/>
              </w:rPr>
              <w:t>- Tweeminutendebat Auto (CD 17/4)</w:t>
            </w:r>
          </w:p>
        </w:tc>
      </w:tr>
      <w:tr w:rsidRPr="0041125B" w:rsidR="007007EC" w:rsidTr="000F3582" w14:paraId="23E458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700E8E50" w14:textId="77777777">
            <w:pPr>
              <w:rPr>
                <w:b/>
                <w:color w:val="000000"/>
                <w:szCs w:val="24"/>
              </w:rPr>
            </w:pPr>
          </w:p>
        </w:tc>
        <w:tc>
          <w:tcPr>
            <w:tcW w:w="497" w:type="dxa"/>
            <w:tcBorders>
              <w:top w:val="nil"/>
              <w:left w:val="nil"/>
              <w:bottom w:val="nil"/>
              <w:right w:val="nil"/>
            </w:tcBorders>
          </w:tcPr>
          <w:p w:rsidRPr="0027433B" w:rsidR="007007EC" w:rsidP="007007EC" w:rsidRDefault="007007EC" w14:paraId="797688C6" w14:textId="77777777">
            <w:pPr>
              <w:rPr>
                <w:szCs w:val="24"/>
              </w:rPr>
            </w:pPr>
          </w:p>
        </w:tc>
        <w:tc>
          <w:tcPr>
            <w:tcW w:w="6743" w:type="dxa"/>
            <w:gridSpan w:val="2"/>
            <w:tcBorders>
              <w:top w:val="nil"/>
              <w:left w:val="nil"/>
              <w:bottom w:val="nil"/>
              <w:right w:val="nil"/>
            </w:tcBorders>
          </w:tcPr>
          <w:p w:rsidRPr="006E42F4" w:rsidR="007007EC" w:rsidP="007007EC" w:rsidRDefault="007007EC" w14:paraId="5369FB8E" w14:textId="714AC0C4">
            <w:r w:rsidRPr="004C1C21">
              <w:rPr>
                <w:bCs/>
              </w:rPr>
              <w:t>- Tweeminutendebat Duurzaam vervoer (CD 22/4)</w:t>
            </w:r>
          </w:p>
        </w:tc>
      </w:tr>
      <w:tr w:rsidRPr="0041125B" w:rsidR="007007EC" w:rsidTr="000F3582" w14:paraId="35FDEA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24E3A68F" w14:textId="77777777">
            <w:pPr>
              <w:rPr>
                <w:b/>
                <w:color w:val="000000"/>
                <w:szCs w:val="24"/>
              </w:rPr>
            </w:pPr>
          </w:p>
        </w:tc>
        <w:tc>
          <w:tcPr>
            <w:tcW w:w="497" w:type="dxa"/>
            <w:tcBorders>
              <w:top w:val="nil"/>
              <w:left w:val="nil"/>
              <w:bottom w:val="nil"/>
              <w:right w:val="nil"/>
            </w:tcBorders>
          </w:tcPr>
          <w:p w:rsidRPr="0027433B" w:rsidR="007007EC" w:rsidP="007007EC" w:rsidRDefault="007007EC" w14:paraId="4C7973D8" w14:textId="77777777">
            <w:pPr>
              <w:rPr>
                <w:szCs w:val="24"/>
              </w:rPr>
            </w:pPr>
          </w:p>
        </w:tc>
        <w:tc>
          <w:tcPr>
            <w:tcW w:w="6743" w:type="dxa"/>
            <w:gridSpan w:val="2"/>
            <w:tcBorders>
              <w:top w:val="nil"/>
              <w:left w:val="nil"/>
              <w:bottom w:val="nil"/>
              <w:right w:val="nil"/>
            </w:tcBorders>
          </w:tcPr>
          <w:p w:rsidRPr="006E42F4" w:rsidR="007007EC" w:rsidP="007007EC" w:rsidRDefault="007007EC" w14:paraId="6A5E12A3" w14:textId="260056A2">
            <w:r w:rsidRPr="004C1C21">
              <w:t>- Tweeminutendebat Verdrag inzake luchtdiensten tussen het Koninkrijk der Nederlanden en de Republiek Ivoorkust (36 700, nr. 5)</w:t>
            </w:r>
          </w:p>
        </w:tc>
      </w:tr>
      <w:tr w:rsidRPr="0041125B" w:rsidR="007007EC" w:rsidTr="000F3582" w14:paraId="6BA0C3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69070CB1" w14:textId="77777777">
            <w:pPr>
              <w:rPr>
                <w:b/>
                <w:color w:val="000000"/>
                <w:szCs w:val="24"/>
              </w:rPr>
            </w:pPr>
          </w:p>
        </w:tc>
        <w:tc>
          <w:tcPr>
            <w:tcW w:w="497" w:type="dxa"/>
            <w:tcBorders>
              <w:top w:val="nil"/>
              <w:left w:val="nil"/>
              <w:bottom w:val="nil"/>
              <w:right w:val="nil"/>
            </w:tcBorders>
          </w:tcPr>
          <w:p w:rsidRPr="0027433B" w:rsidR="007007EC" w:rsidP="007007EC" w:rsidRDefault="007007EC" w14:paraId="4E7EC475" w14:textId="77777777">
            <w:pPr>
              <w:rPr>
                <w:szCs w:val="24"/>
              </w:rPr>
            </w:pPr>
          </w:p>
        </w:tc>
        <w:tc>
          <w:tcPr>
            <w:tcW w:w="6743" w:type="dxa"/>
            <w:gridSpan w:val="2"/>
            <w:tcBorders>
              <w:top w:val="nil"/>
              <w:left w:val="nil"/>
              <w:bottom w:val="nil"/>
              <w:right w:val="nil"/>
            </w:tcBorders>
          </w:tcPr>
          <w:p w:rsidRPr="006E42F4" w:rsidR="007007EC" w:rsidP="007007EC" w:rsidRDefault="007007EC" w14:paraId="70439464" w14:textId="76084570">
            <w:r w:rsidRPr="004C1C21">
              <w:t>- Tweeminutendebat Luchthavenbesluit Groningen Airport Eelde (31 936, nr. 1226)</w:t>
            </w:r>
          </w:p>
        </w:tc>
      </w:tr>
      <w:tr w:rsidRPr="0041125B" w:rsidR="007007EC" w:rsidTr="000F3582" w14:paraId="0A0A62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1165CED0" w14:textId="77777777">
            <w:pPr>
              <w:rPr>
                <w:b/>
                <w:color w:val="000000"/>
                <w:szCs w:val="24"/>
              </w:rPr>
            </w:pPr>
          </w:p>
        </w:tc>
        <w:tc>
          <w:tcPr>
            <w:tcW w:w="497" w:type="dxa"/>
            <w:tcBorders>
              <w:top w:val="nil"/>
              <w:left w:val="nil"/>
              <w:bottom w:val="nil"/>
              <w:right w:val="nil"/>
            </w:tcBorders>
          </w:tcPr>
          <w:p w:rsidRPr="0027433B" w:rsidR="007007EC" w:rsidP="007007EC" w:rsidRDefault="007007EC" w14:paraId="09BBC620" w14:textId="77777777">
            <w:pPr>
              <w:rPr>
                <w:szCs w:val="24"/>
              </w:rPr>
            </w:pPr>
          </w:p>
        </w:tc>
        <w:tc>
          <w:tcPr>
            <w:tcW w:w="6743" w:type="dxa"/>
            <w:gridSpan w:val="2"/>
            <w:tcBorders>
              <w:top w:val="nil"/>
              <w:left w:val="nil"/>
              <w:bottom w:val="nil"/>
              <w:right w:val="nil"/>
            </w:tcBorders>
          </w:tcPr>
          <w:p w:rsidRPr="004C1C21" w:rsidR="007007EC" w:rsidP="007007EC" w:rsidRDefault="007007EC" w14:paraId="365CC98E" w14:textId="77777777">
            <w:r w:rsidRPr="004C1C21">
              <w:t xml:space="preserve"> - Tweeminutendebat Advies Deskundigencommissie Jeugd </w:t>
            </w:r>
          </w:p>
          <w:p w:rsidRPr="006E42F4" w:rsidR="007007EC" w:rsidP="007007EC" w:rsidRDefault="007007EC" w14:paraId="03AC74D3" w14:textId="20AD2DC5">
            <w:r w:rsidRPr="004C1C21">
              <w:t>(31 839, nr.1078)</w:t>
            </w:r>
          </w:p>
        </w:tc>
      </w:tr>
      <w:tr w:rsidRPr="0041125B" w:rsidR="007007EC" w:rsidTr="000F3582" w14:paraId="088B6D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2F481C86" w14:textId="77777777">
            <w:pPr>
              <w:rPr>
                <w:b/>
                <w:color w:val="000000"/>
                <w:szCs w:val="24"/>
              </w:rPr>
            </w:pPr>
          </w:p>
        </w:tc>
        <w:tc>
          <w:tcPr>
            <w:tcW w:w="497" w:type="dxa"/>
            <w:tcBorders>
              <w:top w:val="nil"/>
              <w:left w:val="nil"/>
              <w:bottom w:val="nil"/>
              <w:right w:val="nil"/>
            </w:tcBorders>
          </w:tcPr>
          <w:p w:rsidRPr="0027433B" w:rsidR="007007EC" w:rsidP="007007EC" w:rsidRDefault="007007EC" w14:paraId="7C7B19C4" w14:textId="77777777">
            <w:pPr>
              <w:rPr>
                <w:szCs w:val="24"/>
              </w:rPr>
            </w:pPr>
          </w:p>
        </w:tc>
        <w:tc>
          <w:tcPr>
            <w:tcW w:w="6743" w:type="dxa"/>
            <w:gridSpan w:val="2"/>
            <w:tcBorders>
              <w:top w:val="nil"/>
              <w:left w:val="nil"/>
              <w:bottom w:val="nil"/>
              <w:right w:val="nil"/>
            </w:tcBorders>
          </w:tcPr>
          <w:p w:rsidRPr="006E42F4" w:rsidR="007007EC" w:rsidP="007007EC" w:rsidRDefault="007007EC" w14:paraId="19987349" w14:textId="2EC1A899">
            <w:r w:rsidRPr="004C1C21">
              <w:t>- Tweeminutendebat Digitaliserende overheid (CD 23/4)</w:t>
            </w:r>
          </w:p>
        </w:tc>
      </w:tr>
      <w:tr w:rsidRPr="0041125B" w:rsidR="007007EC" w:rsidTr="000F3582" w14:paraId="4DAE2D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67F0862B" w14:textId="77777777">
            <w:pPr>
              <w:rPr>
                <w:b/>
                <w:color w:val="000000"/>
                <w:szCs w:val="24"/>
              </w:rPr>
            </w:pPr>
          </w:p>
        </w:tc>
        <w:tc>
          <w:tcPr>
            <w:tcW w:w="497" w:type="dxa"/>
            <w:tcBorders>
              <w:top w:val="nil"/>
              <w:left w:val="nil"/>
              <w:bottom w:val="nil"/>
              <w:right w:val="nil"/>
            </w:tcBorders>
          </w:tcPr>
          <w:p w:rsidRPr="0027433B" w:rsidR="007007EC" w:rsidP="007007EC" w:rsidRDefault="007007EC" w14:paraId="11580E98" w14:textId="77777777">
            <w:pPr>
              <w:rPr>
                <w:szCs w:val="24"/>
              </w:rPr>
            </w:pPr>
          </w:p>
        </w:tc>
        <w:tc>
          <w:tcPr>
            <w:tcW w:w="6743" w:type="dxa"/>
            <w:gridSpan w:val="2"/>
            <w:tcBorders>
              <w:top w:val="nil"/>
              <w:left w:val="nil"/>
              <w:bottom w:val="nil"/>
              <w:right w:val="nil"/>
            </w:tcBorders>
          </w:tcPr>
          <w:p w:rsidRPr="006E42F4" w:rsidR="007007EC" w:rsidP="007007EC" w:rsidRDefault="007007EC" w14:paraId="7A349111" w14:textId="566DBABD">
            <w:r w:rsidRPr="00C249CF">
              <w:rPr>
                <w:bCs/>
              </w:rPr>
              <w:t>- Tweeminutendebat Petitie 'Mondzorg terug in het basispakket’ (32 620, nr. 301)</w:t>
            </w:r>
          </w:p>
        </w:tc>
      </w:tr>
      <w:tr w:rsidRPr="0041125B" w:rsidR="007007EC" w:rsidTr="000F3582" w14:paraId="129040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2E1BA429" w14:textId="77777777">
            <w:pPr>
              <w:rPr>
                <w:b/>
                <w:color w:val="000000"/>
                <w:szCs w:val="24"/>
              </w:rPr>
            </w:pPr>
          </w:p>
        </w:tc>
        <w:tc>
          <w:tcPr>
            <w:tcW w:w="497" w:type="dxa"/>
            <w:tcBorders>
              <w:top w:val="nil"/>
              <w:left w:val="nil"/>
              <w:bottom w:val="nil"/>
              <w:right w:val="nil"/>
            </w:tcBorders>
          </w:tcPr>
          <w:p w:rsidRPr="0027433B" w:rsidR="007007EC" w:rsidP="007007EC" w:rsidRDefault="007007EC" w14:paraId="75758FF5" w14:textId="77777777">
            <w:pPr>
              <w:rPr>
                <w:szCs w:val="24"/>
              </w:rPr>
            </w:pPr>
          </w:p>
        </w:tc>
        <w:tc>
          <w:tcPr>
            <w:tcW w:w="6743" w:type="dxa"/>
            <w:gridSpan w:val="2"/>
            <w:tcBorders>
              <w:top w:val="nil"/>
              <w:left w:val="nil"/>
              <w:bottom w:val="nil"/>
              <w:right w:val="nil"/>
            </w:tcBorders>
          </w:tcPr>
          <w:p w:rsidRPr="006E42F4" w:rsidR="007007EC" w:rsidP="007007EC" w:rsidRDefault="007007EC" w14:paraId="3A20ACC1" w14:textId="4AA1D79A">
            <w:r w:rsidRPr="00C249CF">
              <w:rPr>
                <w:bCs/>
              </w:rPr>
              <w:t>- Tweeminutendebat Leefstijlpreventie (CD 24/4)</w:t>
            </w:r>
          </w:p>
        </w:tc>
      </w:tr>
      <w:tr w:rsidRPr="0041125B" w:rsidR="007007EC" w:rsidTr="000F3582" w14:paraId="73D42E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430B41A4" w14:textId="77777777">
            <w:pPr>
              <w:rPr>
                <w:b/>
                <w:color w:val="000000"/>
                <w:szCs w:val="24"/>
              </w:rPr>
            </w:pPr>
          </w:p>
        </w:tc>
        <w:tc>
          <w:tcPr>
            <w:tcW w:w="497" w:type="dxa"/>
            <w:tcBorders>
              <w:top w:val="nil"/>
              <w:left w:val="nil"/>
              <w:bottom w:val="nil"/>
              <w:right w:val="nil"/>
            </w:tcBorders>
          </w:tcPr>
          <w:p w:rsidRPr="0027433B" w:rsidR="007007EC" w:rsidP="007007EC" w:rsidRDefault="007007EC" w14:paraId="21E2076C" w14:textId="77777777">
            <w:pPr>
              <w:rPr>
                <w:szCs w:val="24"/>
              </w:rPr>
            </w:pPr>
          </w:p>
        </w:tc>
        <w:tc>
          <w:tcPr>
            <w:tcW w:w="6743" w:type="dxa"/>
            <w:gridSpan w:val="2"/>
            <w:tcBorders>
              <w:top w:val="nil"/>
              <w:left w:val="nil"/>
              <w:bottom w:val="nil"/>
              <w:right w:val="nil"/>
            </w:tcBorders>
          </w:tcPr>
          <w:p w:rsidRPr="006E42F4" w:rsidR="007007EC" w:rsidP="007007EC" w:rsidRDefault="007007EC" w14:paraId="774381B7" w14:textId="3DD8FAD9">
            <w:r w:rsidRPr="00C249CF">
              <w:rPr>
                <w:bCs/>
              </w:rPr>
              <w:t>- Tweeminutendebat Juridische beroepen (CD 24/4)</w:t>
            </w:r>
          </w:p>
        </w:tc>
      </w:tr>
      <w:tr w:rsidRPr="0041125B" w:rsidR="007007EC" w:rsidTr="000F3582" w14:paraId="197769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7CE0C583" w14:textId="77777777">
            <w:pPr>
              <w:rPr>
                <w:b/>
                <w:color w:val="000000"/>
                <w:szCs w:val="24"/>
              </w:rPr>
            </w:pPr>
          </w:p>
        </w:tc>
        <w:tc>
          <w:tcPr>
            <w:tcW w:w="497" w:type="dxa"/>
            <w:tcBorders>
              <w:top w:val="nil"/>
              <w:left w:val="nil"/>
              <w:bottom w:val="nil"/>
              <w:right w:val="nil"/>
            </w:tcBorders>
          </w:tcPr>
          <w:p w:rsidRPr="0027433B" w:rsidR="007007EC" w:rsidP="007007EC" w:rsidRDefault="007007EC" w14:paraId="56063530" w14:textId="77777777">
            <w:pPr>
              <w:rPr>
                <w:szCs w:val="24"/>
              </w:rPr>
            </w:pPr>
          </w:p>
        </w:tc>
        <w:tc>
          <w:tcPr>
            <w:tcW w:w="6743" w:type="dxa"/>
            <w:gridSpan w:val="2"/>
            <w:tcBorders>
              <w:top w:val="nil"/>
              <w:left w:val="nil"/>
              <w:bottom w:val="nil"/>
              <w:right w:val="nil"/>
            </w:tcBorders>
          </w:tcPr>
          <w:p w:rsidRPr="006E42F4" w:rsidR="007007EC" w:rsidP="007007EC" w:rsidRDefault="007007EC" w14:paraId="4733635B" w14:textId="481C30BF">
            <w:r w:rsidRPr="00C249CF">
              <w:t>- Tweeminutendebat Nettarieven (CD 14/5)</w:t>
            </w:r>
          </w:p>
        </w:tc>
      </w:tr>
      <w:tr w:rsidRPr="0041125B" w:rsidR="007007EC" w:rsidTr="000F3582" w14:paraId="6E2835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151C41F2" w14:textId="77777777">
            <w:pPr>
              <w:rPr>
                <w:b/>
                <w:color w:val="000000"/>
                <w:szCs w:val="24"/>
              </w:rPr>
            </w:pPr>
          </w:p>
        </w:tc>
        <w:tc>
          <w:tcPr>
            <w:tcW w:w="497" w:type="dxa"/>
            <w:tcBorders>
              <w:top w:val="nil"/>
              <w:left w:val="nil"/>
              <w:bottom w:val="nil"/>
              <w:right w:val="nil"/>
            </w:tcBorders>
          </w:tcPr>
          <w:p w:rsidRPr="0027433B" w:rsidR="007007EC" w:rsidP="007007EC" w:rsidRDefault="007007EC" w14:paraId="781AAF70" w14:textId="77777777">
            <w:pPr>
              <w:rPr>
                <w:szCs w:val="24"/>
              </w:rPr>
            </w:pPr>
          </w:p>
        </w:tc>
        <w:tc>
          <w:tcPr>
            <w:tcW w:w="6743" w:type="dxa"/>
            <w:gridSpan w:val="2"/>
            <w:tcBorders>
              <w:top w:val="nil"/>
              <w:left w:val="nil"/>
              <w:bottom w:val="nil"/>
              <w:right w:val="nil"/>
            </w:tcBorders>
          </w:tcPr>
          <w:p w:rsidRPr="006E42F4" w:rsidR="007007EC" w:rsidP="007007EC" w:rsidRDefault="00364FC3" w14:paraId="32C94351" w14:textId="3147F3A7">
            <w:r w:rsidRPr="00364FC3">
              <w:t xml:space="preserve">- Tweeminutendebat </w:t>
            </w:r>
            <w:r w:rsidR="00E90C8F">
              <w:t>L</w:t>
            </w:r>
            <w:r w:rsidRPr="00364FC3">
              <w:t>eefomgeving (CD 13/5)</w:t>
            </w:r>
          </w:p>
        </w:tc>
      </w:tr>
      <w:tr w:rsidRPr="0041125B" w:rsidR="00370375" w:rsidTr="000F3582" w14:paraId="0909E1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7F427908" w14:textId="77777777">
            <w:pPr>
              <w:rPr>
                <w:b/>
                <w:color w:val="000000"/>
                <w:szCs w:val="24"/>
              </w:rPr>
            </w:pPr>
          </w:p>
        </w:tc>
        <w:tc>
          <w:tcPr>
            <w:tcW w:w="497" w:type="dxa"/>
            <w:tcBorders>
              <w:top w:val="nil"/>
              <w:left w:val="nil"/>
              <w:bottom w:val="nil"/>
              <w:right w:val="nil"/>
            </w:tcBorders>
          </w:tcPr>
          <w:p w:rsidRPr="0027433B" w:rsidR="00370375" w:rsidP="00370375" w:rsidRDefault="00370375" w14:paraId="342A20EB" w14:textId="77777777">
            <w:pPr>
              <w:rPr>
                <w:szCs w:val="24"/>
              </w:rPr>
            </w:pPr>
          </w:p>
        </w:tc>
        <w:tc>
          <w:tcPr>
            <w:tcW w:w="6743" w:type="dxa"/>
            <w:gridSpan w:val="2"/>
            <w:tcBorders>
              <w:top w:val="nil"/>
              <w:left w:val="nil"/>
              <w:bottom w:val="nil"/>
              <w:right w:val="nil"/>
            </w:tcBorders>
          </w:tcPr>
          <w:p w:rsidRPr="008570F8" w:rsidR="00370375" w:rsidP="00370375" w:rsidRDefault="00370375" w14:paraId="4F3D9855" w14:textId="2679643D">
            <w:r w:rsidRPr="00C91306">
              <w:t>- 36 547 (Wet modernisering en uitbreiding strafbaarstelling mensenhandel)</w:t>
            </w:r>
          </w:p>
        </w:tc>
      </w:tr>
      <w:tr w:rsidRPr="0041125B" w:rsidR="00334121" w:rsidTr="000F3582" w14:paraId="610064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34121" w:rsidP="00370375" w:rsidRDefault="00334121" w14:paraId="0B331669" w14:textId="77777777">
            <w:pPr>
              <w:rPr>
                <w:b/>
                <w:color w:val="000000"/>
                <w:szCs w:val="24"/>
              </w:rPr>
            </w:pPr>
          </w:p>
        </w:tc>
        <w:tc>
          <w:tcPr>
            <w:tcW w:w="497" w:type="dxa"/>
            <w:tcBorders>
              <w:top w:val="nil"/>
              <w:left w:val="nil"/>
              <w:bottom w:val="nil"/>
              <w:right w:val="nil"/>
            </w:tcBorders>
          </w:tcPr>
          <w:p w:rsidRPr="0027433B" w:rsidR="00334121" w:rsidP="00370375" w:rsidRDefault="00334121" w14:paraId="41EF6A40" w14:textId="77777777">
            <w:pPr>
              <w:rPr>
                <w:szCs w:val="24"/>
              </w:rPr>
            </w:pPr>
          </w:p>
        </w:tc>
        <w:tc>
          <w:tcPr>
            <w:tcW w:w="6743" w:type="dxa"/>
            <w:gridSpan w:val="2"/>
            <w:tcBorders>
              <w:top w:val="nil"/>
              <w:left w:val="nil"/>
              <w:bottom w:val="nil"/>
              <w:right w:val="nil"/>
            </w:tcBorders>
          </w:tcPr>
          <w:p w:rsidRPr="008570F8" w:rsidR="00334121" w:rsidP="00370375" w:rsidRDefault="00334121" w14:paraId="18CBE442" w14:textId="14FCDCED">
            <w:r w:rsidRPr="00334121">
              <w:t>- 36 489 (Wet digitale algemene vergadering privaatrechtelijke rechtspersonen)</w:t>
            </w:r>
          </w:p>
        </w:tc>
      </w:tr>
      <w:tr w:rsidRPr="0041125B" w:rsidR="00334121" w:rsidTr="000F3582" w14:paraId="5F9C5C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34121" w:rsidP="00334121" w:rsidRDefault="00334121" w14:paraId="4DCA33E6" w14:textId="77777777">
            <w:pPr>
              <w:rPr>
                <w:b/>
                <w:color w:val="000000"/>
                <w:szCs w:val="24"/>
              </w:rPr>
            </w:pPr>
          </w:p>
        </w:tc>
        <w:tc>
          <w:tcPr>
            <w:tcW w:w="497" w:type="dxa"/>
            <w:tcBorders>
              <w:top w:val="nil"/>
              <w:left w:val="nil"/>
              <w:bottom w:val="nil"/>
              <w:right w:val="nil"/>
            </w:tcBorders>
          </w:tcPr>
          <w:p w:rsidRPr="0027433B" w:rsidR="00334121" w:rsidP="00334121" w:rsidRDefault="00334121" w14:paraId="6135EAC0" w14:textId="77777777">
            <w:pPr>
              <w:rPr>
                <w:szCs w:val="24"/>
              </w:rPr>
            </w:pPr>
          </w:p>
        </w:tc>
        <w:tc>
          <w:tcPr>
            <w:tcW w:w="6743" w:type="dxa"/>
            <w:gridSpan w:val="2"/>
            <w:tcBorders>
              <w:top w:val="nil"/>
              <w:left w:val="nil"/>
              <w:bottom w:val="nil"/>
              <w:right w:val="nil"/>
            </w:tcBorders>
          </w:tcPr>
          <w:p w:rsidRPr="008570F8" w:rsidR="00334121" w:rsidP="00334121" w:rsidRDefault="00334121" w14:paraId="6C7BACAD" w14:textId="638880D9">
            <w:r w:rsidRPr="005206FC">
              <w:t>- 36 706 (Wet tegenbewijsregeling box 3)</w:t>
            </w:r>
          </w:p>
        </w:tc>
      </w:tr>
      <w:tr w:rsidRPr="0041125B" w:rsidR="00370375" w:rsidTr="000F3582" w14:paraId="3910E8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1B7C1F2E" w14:textId="77777777">
            <w:pPr>
              <w:rPr>
                <w:b/>
                <w:color w:val="000000"/>
                <w:szCs w:val="24"/>
              </w:rPr>
            </w:pPr>
          </w:p>
        </w:tc>
        <w:tc>
          <w:tcPr>
            <w:tcW w:w="497" w:type="dxa"/>
            <w:tcBorders>
              <w:top w:val="nil"/>
              <w:left w:val="nil"/>
              <w:bottom w:val="nil"/>
              <w:right w:val="nil"/>
            </w:tcBorders>
          </w:tcPr>
          <w:p w:rsidRPr="0027433B" w:rsidR="00370375" w:rsidP="00370375" w:rsidRDefault="00370375" w14:paraId="03C4EDFF" w14:textId="77777777">
            <w:pPr>
              <w:rPr>
                <w:szCs w:val="24"/>
              </w:rPr>
            </w:pPr>
          </w:p>
        </w:tc>
        <w:tc>
          <w:tcPr>
            <w:tcW w:w="6743" w:type="dxa"/>
            <w:gridSpan w:val="2"/>
            <w:tcBorders>
              <w:top w:val="nil"/>
              <w:left w:val="nil"/>
              <w:bottom w:val="nil"/>
              <w:right w:val="nil"/>
            </w:tcBorders>
          </w:tcPr>
          <w:p w:rsidRPr="008570F8" w:rsidR="00370375" w:rsidP="00370375" w:rsidRDefault="00370375" w14:paraId="34EB11A6" w14:textId="77777777"/>
        </w:tc>
      </w:tr>
      <w:tr w:rsidRPr="0041125B" w:rsidR="00370375" w:rsidTr="000F3582" w14:paraId="496BD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58A5A66E" w14:textId="77777777">
            <w:pPr>
              <w:rPr>
                <w:b/>
                <w:color w:val="000000"/>
                <w:szCs w:val="24"/>
              </w:rPr>
            </w:pPr>
          </w:p>
        </w:tc>
        <w:tc>
          <w:tcPr>
            <w:tcW w:w="497" w:type="dxa"/>
            <w:tcBorders>
              <w:top w:val="nil"/>
              <w:left w:val="nil"/>
              <w:bottom w:val="nil"/>
              <w:right w:val="nil"/>
            </w:tcBorders>
          </w:tcPr>
          <w:p w:rsidRPr="0027433B" w:rsidR="00370375" w:rsidP="00370375" w:rsidRDefault="00370375" w14:paraId="65EEBA80" w14:textId="77777777">
            <w:pPr>
              <w:rPr>
                <w:szCs w:val="24"/>
              </w:rPr>
            </w:pPr>
          </w:p>
        </w:tc>
        <w:tc>
          <w:tcPr>
            <w:tcW w:w="6743" w:type="dxa"/>
            <w:gridSpan w:val="2"/>
            <w:tcBorders>
              <w:top w:val="nil"/>
              <w:left w:val="nil"/>
              <w:bottom w:val="nil"/>
              <w:right w:val="nil"/>
            </w:tcBorders>
          </w:tcPr>
          <w:p w:rsidRPr="0050481A" w:rsidR="00370375" w:rsidP="00370375" w:rsidRDefault="00370375" w14:paraId="1275B9F6" w14:textId="33DF170E">
            <w:pPr>
              <w:rPr>
                <w:b/>
                <w:bCs/>
              </w:rPr>
            </w:pPr>
            <w:r w:rsidRPr="0050481A">
              <w:rPr>
                <w:b/>
                <w:bCs/>
              </w:rPr>
              <w:t>10, 11 en 12 juni 2025</w:t>
            </w:r>
            <w:r>
              <w:rPr>
                <w:b/>
                <w:bCs/>
              </w:rPr>
              <w:t xml:space="preserve"> (week 24)</w:t>
            </w:r>
          </w:p>
        </w:tc>
      </w:tr>
      <w:tr w:rsidRPr="0041125B" w:rsidR="00370375" w:rsidTr="000F3582" w14:paraId="1155F4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2FAA7202" w14:textId="77777777">
            <w:pPr>
              <w:rPr>
                <w:b/>
                <w:color w:val="000000"/>
                <w:szCs w:val="24"/>
              </w:rPr>
            </w:pPr>
          </w:p>
        </w:tc>
        <w:tc>
          <w:tcPr>
            <w:tcW w:w="497" w:type="dxa"/>
            <w:tcBorders>
              <w:top w:val="nil"/>
              <w:left w:val="nil"/>
              <w:bottom w:val="nil"/>
              <w:right w:val="nil"/>
            </w:tcBorders>
          </w:tcPr>
          <w:p w:rsidRPr="0027433B" w:rsidR="00370375" w:rsidP="00370375" w:rsidRDefault="00370375" w14:paraId="38E4778A" w14:textId="77777777">
            <w:pPr>
              <w:rPr>
                <w:szCs w:val="24"/>
              </w:rPr>
            </w:pPr>
          </w:p>
        </w:tc>
        <w:tc>
          <w:tcPr>
            <w:tcW w:w="6743" w:type="dxa"/>
            <w:gridSpan w:val="2"/>
            <w:tcBorders>
              <w:top w:val="nil"/>
              <w:left w:val="nil"/>
              <w:bottom w:val="nil"/>
              <w:right w:val="nil"/>
            </w:tcBorders>
          </w:tcPr>
          <w:p w:rsidRPr="008570F8" w:rsidR="00370375" w:rsidP="00370375" w:rsidRDefault="00370375" w14:paraId="2FCAC78B" w14:textId="0F509162">
            <w:r w:rsidRPr="00CA3F45">
              <w:t xml:space="preserve">- Debat over de </w:t>
            </w:r>
            <w:r w:rsidR="008D2BB3">
              <w:t>S</w:t>
            </w:r>
            <w:r w:rsidRPr="00CA3F45">
              <w:t>taat van de Europese Unie</w:t>
            </w:r>
          </w:p>
        </w:tc>
      </w:tr>
      <w:tr w:rsidRPr="0041125B" w:rsidR="00370375" w:rsidTr="000F3582" w14:paraId="3DD8FE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4974D4A2" w14:textId="77777777">
            <w:pPr>
              <w:rPr>
                <w:b/>
                <w:color w:val="000000"/>
                <w:szCs w:val="24"/>
              </w:rPr>
            </w:pPr>
          </w:p>
        </w:tc>
        <w:tc>
          <w:tcPr>
            <w:tcW w:w="497" w:type="dxa"/>
            <w:tcBorders>
              <w:top w:val="nil"/>
              <w:left w:val="nil"/>
              <w:bottom w:val="nil"/>
              <w:right w:val="nil"/>
            </w:tcBorders>
          </w:tcPr>
          <w:p w:rsidRPr="0027433B" w:rsidR="00370375" w:rsidP="00370375" w:rsidRDefault="00370375" w14:paraId="220E1748" w14:textId="77777777">
            <w:pPr>
              <w:rPr>
                <w:szCs w:val="24"/>
              </w:rPr>
            </w:pPr>
          </w:p>
        </w:tc>
        <w:tc>
          <w:tcPr>
            <w:tcW w:w="6743" w:type="dxa"/>
            <w:gridSpan w:val="2"/>
            <w:tcBorders>
              <w:top w:val="nil"/>
              <w:left w:val="nil"/>
              <w:bottom w:val="nil"/>
              <w:right w:val="nil"/>
            </w:tcBorders>
          </w:tcPr>
          <w:p w:rsidRPr="009051C7" w:rsidR="00370375" w:rsidP="00370375" w:rsidRDefault="00370375" w14:paraId="119FE320" w14:textId="4FE39A7D">
            <w:r>
              <w:t xml:space="preserve">- </w:t>
            </w:r>
            <w:r w:rsidRPr="005D3569">
              <w:t>Debat over de Voorjaarsnota 2025</w:t>
            </w:r>
            <w:r>
              <w:t xml:space="preserve"> (</w:t>
            </w:r>
            <w:r w:rsidRPr="00767F4A">
              <w:t>36 725</w:t>
            </w:r>
            <w:r>
              <w:t>)</w:t>
            </w:r>
          </w:p>
        </w:tc>
      </w:tr>
      <w:tr w:rsidRPr="0041125B" w:rsidR="00370375" w:rsidTr="000F3582" w14:paraId="673E8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6921B21A" w14:textId="77777777">
            <w:pPr>
              <w:rPr>
                <w:b/>
                <w:color w:val="000000"/>
                <w:szCs w:val="24"/>
              </w:rPr>
            </w:pPr>
          </w:p>
        </w:tc>
        <w:tc>
          <w:tcPr>
            <w:tcW w:w="497" w:type="dxa"/>
            <w:tcBorders>
              <w:top w:val="nil"/>
              <w:left w:val="nil"/>
              <w:bottom w:val="nil"/>
              <w:right w:val="nil"/>
            </w:tcBorders>
          </w:tcPr>
          <w:p w:rsidRPr="0027433B" w:rsidR="00370375" w:rsidP="00370375" w:rsidRDefault="00370375" w14:paraId="4CBA7353" w14:textId="77777777">
            <w:pPr>
              <w:rPr>
                <w:szCs w:val="24"/>
              </w:rPr>
            </w:pPr>
          </w:p>
        </w:tc>
        <w:tc>
          <w:tcPr>
            <w:tcW w:w="6743" w:type="dxa"/>
            <w:gridSpan w:val="2"/>
            <w:tcBorders>
              <w:top w:val="nil"/>
              <w:left w:val="nil"/>
              <w:bottom w:val="nil"/>
              <w:right w:val="nil"/>
            </w:tcBorders>
          </w:tcPr>
          <w:p w:rsidRPr="008570F8" w:rsidR="00370375" w:rsidP="00370375" w:rsidRDefault="00370375" w14:paraId="27E715DD" w14:textId="3A1F74AD">
            <w:r w:rsidRPr="009051C7">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801A50" w:rsidTr="000F3582" w14:paraId="1B620F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01A50" w:rsidP="00370375" w:rsidRDefault="00801A50" w14:paraId="717529EA" w14:textId="77777777">
            <w:pPr>
              <w:rPr>
                <w:b/>
                <w:color w:val="000000"/>
                <w:szCs w:val="24"/>
              </w:rPr>
            </w:pPr>
          </w:p>
        </w:tc>
        <w:tc>
          <w:tcPr>
            <w:tcW w:w="497" w:type="dxa"/>
            <w:tcBorders>
              <w:top w:val="nil"/>
              <w:left w:val="nil"/>
              <w:bottom w:val="nil"/>
              <w:right w:val="nil"/>
            </w:tcBorders>
          </w:tcPr>
          <w:p w:rsidRPr="0027433B" w:rsidR="00801A50" w:rsidP="00370375" w:rsidRDefault="00801A50" w14:paraId="36D5E2BB" w14:textId="77777777">
            <w:pPr>
              <w:rPr>
                <w:szCs w:val="24"/>
              </w:rPr>
            </w:pPr>
          </w:p>
        </w:tc>
        <w:tc>
          <w:tcPr>
            <w:tcW w:w="6743" w:type="dxa"/>
            <w:gridSpan w:val="2"/>
            <w:tcBorders>
              <w:top w:val="nil"/>
              <w:left w:val="nil"/>
              <w:bottom w:val="nil"/>
              <w:right w:val="nil"/>
            </w:tcBorders>
          </w:tcPr>
          <w:p w:rsidRPr="008570F8" w:rsidR="00801A50" w:rsidP="00370375" w:rsidRDefault="00801A50" w14:paraId="4667E8FD" w14:textId="1D5222D4">
            <w:r w:rsidRPr="00801A50">
              <w:t>- 36 455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w:t>
            </w:r>
          </w:p>
        </w:tc>
      </w:tr>
      <w:tr w:rsidRPr="0041125B" w:rsidR="00801A50" w:rsidTr="000F3582" w14:paraId="5BB2B9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01A50" w:rsidP="00801A50" w:rsidRDefault="00801A50" w14:paraId="35997091" w14:textId="77777777">
            <w:pPr>
              <w:rPr>
                <w:b/>
                <w:color w:val="000000"/>
                <w:szCs w:val="24"/>
              </w:rPr>
            </w:pPr>
          </w:p>
        </w:tc>
        <w:tc>
          <w:tcPr>
            <w:tcW w:w="497" w:type="dxa"/>
            <w:tcBorders>
              <w:top w:val="nil"/>
              <w:left w:val="nil"/>
              <w:bottom w:val="nil"/>
              <w:right w:val="nil"/>
            </w:tcBorders>
          </w:tcPr>
          <w:p w:rsidRPr="0027433B" w:rsidR="00801A50" w:rsidP="00801A50" w:rsidRDefault="00801A50" w14:paraId="5A8035D4" w14:textId="77777777">
            <w:pPr>
              <w:rPr>
                <w:szCs w:val="24"/>
              </w:rPr>
            </w:pPr>
          </w:p>
        </w:tc>
        <w:tc>
          <w:tcPr>
            <w:tcW w:w="6743" w:type="dxa"/>
            <w:gridSpan w:val="2"/>
            <w:tcBorders>
              <w:top w:val="nil"/>
              <w:left w:val="nil"/>
              <w:bottom w:val="nil"/>
              <w:right w:val="nil"/>
            </w:tcBorders>
          </w:tcPr>
          <w:p w:rsidRPr="008570F8" w:rsidR="00801A50" w:rsidP="00801A50" w:rsidRDefault="00801A50" w14:paraId="039DE6FA" w14:textId="7A3BB31C">
            <w:r w:rsidRPr="00AD4024">
              <w:t>- 36 576 (Regels omtrent productie, transport en levering van warmte (Wet collectieve warmte)</w:t>
            </w:r>
          </w:p>
        </w:tc>
      </w:tr>
      <w:tr w:rsidRPr="0041125B" w:rsidR="00801A50" w:rsidTr="000F3582" w14:paraId="4C4ABA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01A50" w:rsidP="00801A50" w:rsidRDefault="00801A50" w14:paraId="35473F76" w14:textId="77777777">
            <w:pPr>
              <w:rPr>
                <w:b/>
                <w:color w:val="000000"/>
                <w:szCs w:val="24"/>
              </w:rPr>
            </w:pPr>
          </w:p>
        </w:tc>
        <w:tc>
          <w:tcPr>
            <w:tcW w:w="497" w:type="dxa"/>
            <w:tcBorders>
              <w:top w:val="nil"/>
              <w:left w:val="nil"/>
              <w:bottom w:val="nil"/>
              <w:right w:val="nil"/>
            </w:tcBorders>
          </w:tcPr>
          <w:p w:rsidRPr="0027433B" w:rsidR="00801A50" w:rsidP="00801A50" w:rsidRDefault="00801A50" w14:paraId="095A7467" w14:textId="77777777">
            <w:pPr>
              <w:rPr>
                <w:szCs w:val="24"/>
              </w:rPr>
            </w:pPr>
          </w:p>
        </w:tc>
        <w:tc>
          <w:tcPr>
            <w:tcW w:w="6743" w:type="dxa"/>
            <w:gridSpan w:val="2"/>
            <w:tcBorders>
              <w:top w:val="nil"/>
              <w:left w:val="nil"/>
              <w:bottom w:val="nil"/>
              <w:right w:val="nil"/>
            </w:tcBorders>
          </w:tcPr>
          <w:p w:rsidRPr="008570F8" w:rsidR="00801A50" w:rsidP="00801A50" w:rsidRDefault="00801A50" w14:paraId="6E30416C" w14:textId="705B8D17"/>
        </w:tc>
      </w:tr>
      <w:tr w:rsidRPr="0041125B" w:rsidR="00370375" w:rsidTr="000F3582" w14:paraId="514095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7848A59A" w14:textId="77777777">
            <w:pPr>
              <w:rPr>
                <w:b/>
                <w:color w:val="000000"/>
                <w:szCs w:val="24"/>
              </w:rPr>
            </w:pPr>
          </w:p>
        </w:tc>
        <w:tc>
          <w:tcPr>
            <w:tcW w:w="497" w:type="dxa"/>
            <w:tcBorders>
              <w:top w:val="nil"/>
              <w:left w:val="nil"/>
              <w:bottom w:val="nil"/>
              <w:right w:val="nil"/>
            </w:tcBorders>
          </w:tcPr>
          <w:p w:rsidRPr="0027433B" w:rsidR="00370375" w:rsidP="00370375" w:rsidRDefault="00370375" w14:paraId="1605FE7B" w14:textId="77777777">
            <w:pPr>
              <w:rPr>
                <w:szCs w:val="24"/>
              </w:rPr>
            </w:pPr>
          </w:p>
        </w:tc>
        <w:tc>
          <w:tcPr>
            <w:tcW w:w="6743" w:type="dxa"/>
            <w:gridSpan w:val="2"/>
            <w:tcBorders>
              <w:top w:val="nil"/>
              <w:left w:val="nil"/>
              <w:bottom w:val="nil"/>
              <w:right w:val="nil"/>
            </w:tcBorders>
          </w:tcPr>
          <w:p w:rsidRPr="005B0E1A" w:rsidR="00370375" w:rsidP="00370375" w:rsidRDefault="00370375" w14:paraId="7F008022" w14:textId="7AF8D5E8">
            <w:pPr>
              <w:rPr>
                <w:b/>
                <w:bCs/>
              </w:rPr>
            </w:pPr>
            <w:r w:rsidRPr="005B0E1A">
              <w:rPr>
                <w:b/>
                <w:bCs/>
              </w:rPr>
              <w:t>1</w:t>
            </w:r>
            <w:r>
              <w:rPr>
                <w:b/>
                <w:bCs/>
              </w:rPr>
              <w:t>7</w:t>
            </w:r>
            <w:r w:rsidRPr="005B0E1A">
              <w:rPr>
                <w:b/>
                <w:bCs/>
              </w:rPr>
              <w:t>, 1</w:t>
            </w:r>
            <w:r>
              <w:rPr>
                <w:b/>
                <w:bCs/>
              </w:rPr>
              <w:t>8</w:t>
            </w:r>
            <w:r w:rsidRPr="005B0E1A">
              <w:rPr>
                <w:b/>
                <w:bCs/>
              </w:rPr>
              <w:t xml:space="preserve"> en 1</w:t>
            </w:r>
            <w:r>
              <w:rPr>
                <w:b/>
                <w:bCs/>
              </w:rPr>
              <w:t xml:space="preserve">9 </w:t>
            </w:r>
            <w:r w:rsidRPr="005B0E1A">
              <w:rPr>
                <w:b/>
                <w:bCs/>
              </w:rPr>
              <w:t>juni 2025 (week 2</w:t>
            </w:r>
            <w:r>
              <w:rPr>
                <w:b/>
                <w:bCs/>
              </w:rPr>
              <w:t>5</w:t>
            </w:r>
            <w:r w:rsidRPr="005B0E1A">
              <w:rPr>
                <w:b/>
                <w:bCs/>
              </w:rPr>
              <w:t>)</w:t>
            </w:r>
          </w:p>
        </w:tc>
      </w:tr>
      <w:tr w:rsidRPr="0041125B" w:rsidR="00370375" w:rsidTr="000F3582" w14:paraId="586B38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7B29E036" w14:textId="77777777">
            <w:pPr>
              <w:rPr>
                <w:b/>
                <w:color w:val="000000"/>
                <w:szCs w:val="24"/>
              </w:rPr>
            </w:pPr>
          </w:p>
        </w:tc>
        <w:tc>
          <w:tcPr>
            <w:tcW w:w="497" w:type="dxa"/>
            <w:tcBorders>
              <w:top w:val="nil"/>
              <w:left w:val="nil"/>
              <w:bottom w:val="nil"/>
              <w:right w:val="nil"/>
            </w:tcBorders>
          </w:tcPr>
          <w:p w:rsidRPr="0027433B" w:rsidR="00370375" w:rsidP="00370375" w:rsidRDefault="00370375" w14:paraId="108B725A" w14:textId="77777777">
            <w:pPr>
              <w:rPr>
                <w:szCs w:val="24"/>
              </w:rPr>
            </w:pPr>
          </w:p>
        </w:tc>
        <w:tc>
          <w:tcPr>
            <w:tcW w:w="6743" w:type="dxa"/>
            <w:gridSpan w:val="2"/>
            <w:tcBorders>
              <w:top w:val="nil"/>
              <w:left w:val="nil"/>
              <w:bottom w:val="nil"/>
              <w:right w:val="nil"/>
            </w:tcBorders>
          </w:tcPr>
          <w:p w:rsidRPr="005B0E1A" w:rsidR="00370375" w:rsidP="00370375" w:rsidRDefault="00370375" w14:paraId="50AEAE8D" w14:textId="1DAD1F76">
            <w:r w:rsidRPr="00661833">
              <w:t>- Debat over de Europese top van 26 en 27 juni 2025</w:t>
            </w:r>
          </w:p>
        </w:tc>
      </w:tr>
      <w:tr w:rsidRPr="0041125B" w:rsidR="00370375" w:rsidTr="000F3582" w14:paraId="0E5E70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7C2A5EEF" w14:textId="77777777">
            <w:pPr>
              <w:rPr>
                <w:b/>
                <w:color w:val="000000"/>
                <w:szCs w:val="24"/>
              </w:rPr>
            </w:pPr>
          </w:p>
        </w:tc>
        <w:tc>
          <w:tcPr>
            <w:tcW w:w="497" w:type="dxa"/>
            <w:tcBorders>
              <w:top w:val="nil"/>
              <w:left w:val="nil"/>
              <w:bottom w:val="nil"/>
              <w:right w:val="nil"/>
            </w:tcBorders>
          </w:tcPr>
          <w:p w:rsidRPr="0027433B" w:rsidR="00370375" w:rsidP="00370375" w:rsidRDefault="00370375" w14:paraId="0088E93E" w14:textId="77777777">
            <w:pPr>
              <w:rPr>
                <w:szCs w:val="24"/>
              </w:rPr>
            </w:pPr>
          </w:p>
        </w:tc>
        <w:tc>
          <w:tcPr>
            <w:tcW w:w="6743" w:type="dxa"/>
            <w:gridSpan w:val="2"/>
            <w:tcBorders>
              <w:top w:val="nil"/>
              <w:left w:val="nil"/>
              <w:bottom w:val="nil"/>
              <w:right w:val="nil"/>
            </w:tcBorders>
          </w:tcPr>
          <w:p w:rsidRPr="008570F8" w:rsidR="00370375" w:rsidP="00370375" w:rsidRDefault="00370375" w14:paraId="1F68B117" w14:textId="32400C29">
            <w:r w:rsidRPr="005B0E1A">
              <w:t>- 36 036 (Wijziging van het Wetboek van Strafrecht en het Wetboek van Strafvordering in verband met het verbeteren van de bestrijding van heling, witwassen en de daaraan ten grondslag liggende vermogensdelicten)</w:t>
            </w:r>
          </w:p>
        </w:tc>
      </w:tr>
      <w:tr w:rsidRPr="0041125B" w:rsidR="00370375" w:rsidTr="000F3582" w14:paraId="2953E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2E912994" w14:textId="77777777">
            <w:pPr>
              <w:rPr>
                <w:b/>
                <w:color w:val="000000"/>
                <w:szCs w:val="24"/>
              </w:rPr>
            </w:pPr>
          </w:p>
        </w:tc>
        <w:tc>
          <w:tcPr>
            <w:tcW w:w="497" w:type="dxa"/>
            <w:tcBorders>
              <w:top w:val="nil"/>
              <w:left w:val="nil"/>
              <w:bottom w:val="nil"/>
              <w:right w:val="nil"/>
            </w:tcBorders>
          </w:tcPr>
          <w:p w:rsidRPr="0027433B" w:rsidR="00370375" w:rsidP="00370375" w:rsidRDefault="00370375" w14:paraId="11F4E27E" w14:textId="77777777">
            <w:pPr>
              <w:rPr>
                <w:szCs w:val="24"/>
              </w:rPr>
            </w:pPr>
          </w:p>
        </w:tc>
        <w:tc>
          <w:tcPr>
            <w:tcW w:w="6743" w:type="dxa"/>
            <w:gridSpan w:val="2"/>
            <w:tcBorders>
              <w:top w:val="nil"/>
              <w:left w:val="nil"/>
              <w:bottom w:val="nil"/>
              <w:right w:val="nil"/>
            </w:tcBorders>
          </w:tcPr>
          <w:p w:rsidRPr="008570F8" w:rsidR="00370375" w:rsidP="00370375" w:rsidRDefault="00370375" w14:paraId="7AA1B970" w14:textId="77777777"/>
        </w:tc>
      </w:tr>
      <w:tr w:rsidRPr="0041125B" w:rsidR="00370375" w:rsidTr="000F3582" w14:paraId="66F6C1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5A058EED" w14:textId="77777777">
            <w:pPr>
              <w:rPr>
                <w:b/>
                <w:color w:val="000000"/>
                <w:szCs w:val="24"/>
              </w:rPr>
            </w:pPr>
          </w:p>
        </w:tc>
        <w:tc>
          <w:tcPr>
            <w:tcW w:w="497" w:type="dxa"/>
            <w:tcBorders>
              <w:top w:val="nil"/>
              <w:left w:val="nil"/>
              <w:bottom w:val="nil"/>
              <w:right w:val="nil"/>
            </w:tcBorders>
          </w:tcPr>
          <w:p w:rsidRPr="0027433B" w:rsidR="00370375" w:rsidP="00370375" w:rsidRDefault="00370375" w14:paraId="2248F00B" w14:textId="77777777">
            <w:pPr>
              <w:rPr>
                <w:szCs w:val="24"/>
              </w:rPr>
            </w:pPr>
          </w:p>
        </w:tc>
        <w:tc>
          <w:tcPr>
            <w:tcW w:w="6743" w:type="dxa"/>
            <w:gridSpan w:val="2"/>
            <w:tcBorders>
              <w:top w:val="nil"/>
              <w:left w:val="nil"/>
              <w:bottom w:val="nil"/>
              <w:right w:val="nil"/>
            </w:tcBorders>
          </w:tcPr>
          <w:p w:rsidRPr="008570F8" w:rsidR="00370375" w:rsidP="00370375" w:rsidRDefault="00370375" w14:paraId="632D9695" w14:textId="71744E42">
            <w:r>
              <w:rPr>
                <w:b/>
                <w:bCs/>
              </w:rPr>
              <w:t>24</w:t>
            </w:r>
            <w:r w:rsidRPr="005B0E1A">
              <w:rPr>
                <w:b/>
                <w:bCs/>
              </w:rPr>
              <w:t xml:space="preserve">, </w:t>
            </w:r>
            <w:r>
              <w:rPr>
                <w:b/>
                <w:bCs/>
              </w:rPr>
              <w:t>25</w:t>
            </w:r>
            <w:r w:rsidRPr="005B0E1A">
              <w:rPr>
                <w:b/>
                <w:bCs/>
              </w:rPr>
              <w:t xml:space="preserve"> en </w:t>
            </w:r>
            <w:r>
              <w:rPr>
                <w:b/>
                <w:bCs/>
              </w:rPr>
              <w:t xml:space="preserve">26 </w:t>
            </w:r>
            <w:r w:rsidRPr="005B0E1A">
              <w:rPr>
                <w:b/>
                <w:bCs/>
              </w:rPr>
              <w:t>juni 2025 (week 2</w:t>
            </w:r>
            <w:r>
              <w:rPr>
                <w:b/>
                <w:bCs/>
              </w:rPr>
              <w:t>6</w:t>
            </w:r>
            <w:r w:rsidRPr="005B0E1A">
              <w:rPr>
                <w:b/>
                <w:bCs/>
              </w:rPr>
              <w:t>)</w:t>
            </w:r>
          </w:p>
        </w:tc>
      </w:tr>
      <w:tr w:rsidRPr="0041125B" w:rsidR="00370375" w:rsidTr="000F3582" w14:paraId="614D74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7A3FC0DB" w14:textId="77777777">
            <w:pPr>
              <w:rPr>
                <w:b/>
                <w:color w:val="000000"/>
                <w:szCs w:val="24"/>
              </w:rPr>
            </w:pPr>
          </w:p>
        </w:tc>
        <w:tc>
          <w:tcPr>
            <w:tcW w:w="497" w:type="dxa"/>
            <w:tcBorders>
              <w:top w:val="nil"/>
              <w:left w:val="nil"/>
              <w:bottom w:val="nil"/>
              <w:right w:val="nil"/>
            </w:tcBorders>
          </w:tcPr>
          <w:p w:rsidRPr="0027433B" w:rsidR="00370375" w:rsidP="00370375" w:rsidRDefault="00370375" w14:paraId="7AD68279" w14:textId="77777777">
            <w:pPr>
              <w:rPr>
                <w:szCs w:val="24"/>
              </w:rPr>
            </w:pPr>
          </w:p>
        </w:tc>
        <w:tc>
          <w:tcPr>
            <w:tcW w:w="6743" w:type="dxa"/>
            <w:gridSpan w:val="2"/>
            <w:tcBorders>
              <w:top w:val="nil"/>
              <w:left w:val="nil"/>
              <w:bottom w:val="nil"/>
              <w:right w:val="nil"/>
            </w:tcBorders>
          </w:tcPr>
          <w:p w:rsidRPr="008570F8" w:rsidR="00370375" w:rsidP="00370375" w:rsidRDefault="00370375" w14:paraId="125851F9" w14:textId="01D14725">
            <w:r w:rsidRPr="00655834">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195F7C" w:rsidTr="000F3582" w14:paraId="35584D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95F7C" w:rsidP="00195F7C" w:rsidRDefault="00195F7C" w14:paraId="3D2C823D" w14:textId="77777777">
            <w:pPr>
              <w:rPr>
                <w:b/>
                <w:color w:val="000000"/>
                <w:szCs w:val="24"/>
              </w:rPr>
            </w:pPr>
          </w:p>
        </w:tc>
        <w:tc>
          <w:tcPr>
            <w:tcW w:w="497" w:type="dxa"/>
            <w:tcBorders>
              <w:top w:val="nil"/>
              <w:left w:val="nil"/>
              <w:bottom w:val="nil"/>
              <w:right w:val="nil"/>
            </w:tcBorders>
          </w:tcPr>
          <w:p w:rsidRPr="0027433B" w:rsidR="00195F7C" w:rsidP="00195F7C" w:rsidRDefault="00195F7C" w14:paraId="6F8D2CE8" w14:textId="77777777">
            <w:pPr>
              <w:rPr>
                <w:szCs w:val="24"/>
              </w:rPr>
            </w:pPr>
          </w:p>
        </w:tc>
        <w:tc>
          <w:tcPr>
            <w:tcW w:w="6743" w:type="dxa"/>
            <w:gridSpan w:val="2"/>
            <w:tcBorders>
              <w:top w:val="nil"/>
              <w:left w:val="nil"/>
              <w:bottom w:val="nil"/>
              <w:right w:val="nil"/>
            </w:tcBorders>
          </w:tcPr>
          <w:p w:rsidRPr="008570F8" w:rsidR="00195F7C" w:rsidP="00195F7C" w:rsidRDefault="00195F7C" w14:paraId="1600BCD1" w14:textId="13700CB1">
            <w:r w:rsidRPr="00711102">
              <w:t>- 36 667 (Wet van school naar duurzaam werk)</w:t>
            </w:r>
          </w:p>
        </w:tc>
      </w:tr>
      <w:tr w:rsidRPr="0041125B" w:rsidR="00195F7C" w:rsidTr="000F3582" w14:paraId="4F7CB4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95F7C" w:rsidP="00195F7C" w:rsidRDefault="00195F7C" w14:paraId="0947FD3E" w14:textId="77777777">
            <w:pPr>
              <w:rPr>
                <w:b/>
                <w:color w:val="000000"/>
                <w:szCs w:val="24"/>
              </w:rPr>
            </w:pPr>
          </w:p>
        </w:tc>
        <w:tc>
          <w:tcPr>
            <w:tcW w:w="497" w:type="dxa"/>
            <w:tcBorders>
              <w:top w:val="nil"/>
              <w:left w:val="nil"/>
              <w:bottom w:val="nil"/>
              <w:right w:val="nil"/>
            </w:tcBorders>
          </w:tcPr>
          <w:p w:rsidRPr="0027433B" w:rsidR="00195F7C" w:rsidP="00195F7C" w:rsidRDefault="00195F7C" w14:paraId="29CAEC65" w14:textId="77777777">
            <w:pPr>
              <w:rPr>
                <w:szCs w:val="24"/>
              </w:rPr>
            </w:pPr>
          </w:p>
        </w:tc>
        <w:tc>
          <w:tcPr>
            <w:tcW w:w="6743" w:type="dxa"/>
            <w:gridSpan w:val="2"/>
            <w:tcBorders>
              <w:top w:val="nil"/>
              <w:left w:val="nil"/>
              <w:bottom w:val="nil"/>
              <w:right w:val="nil"/>
            </w:tcBorders>
          </w:tcPr>
          <w:p w:rsidRPr="008570F8" w:rsidR="00195F7C" w:rsidP="00195F7C" w:rsidRDefault="00195F7C" w14:paraId="68DBB35C" w14:textId="4CA39268">
            <w:r w:rsidRPr="00711102">
              <w:t>- 36 512 (Wet versterking regie volkshuisvesting)</w:t>
            </w:r>
          </w:p>
        </w:tc>
      </w:tr>
      <w:tr w:rsidRPr="0041125B" w:rsidR="00370375" w:rsidTr="000F3582" w14:paraId="272133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43B46660" w14:textId="77777777">
            <w:pPr>
              <w:rPr>
                <w:b/>
                <w:color w:val="000000"/>
                <w:szCs w:val="24"/>
              </w:rPr>
            </w:pPr>
          </w:p>
        </w:tc>
        <w:tc>
          <w:tcPr>
            <w:tcW w:w="497" w:type="dxa"/>
            <w:tcBorders>
              <w:top w:val="nil"/>
              <w:left w:val="nil"/>
              <w:bottom w:val="nil"/>
              <w:right w:val="nil"/>
            </w:tcBorders>
          </w:tcPr>
          <w:p w:rsidRPr="0027433B" w:rsidR="00370375" w:rsidP="00370375" w:rsidRDefault="00370375" w14:paraId="7AC84145" w14:textId="77777777">
            <w:pPr>
              <w:rPr>
                <w:szCs w:val="24"/>
              </w:rPr>
            </w:pPr>
          </w:p>
        </w:tc>
        <w:tc>
          <w:tcPr>
            <w:tcW w:w="6743" w:type="dxa"/>
            <w:gridSpan w:val="2"/>
            <w:tcBorders>
              <w:top w:val="nil"/>
              <w:left w:val="nil"/>
              <w:bottom w:val="nil"/>
              <w:right w:val="nil"/>
            </w:tcBorders>
          </w:tcPr>
          <w:p w:rsidRPr="008570F8" w:rsidR="00370375" w:rsidP="00370375" w:rsidRDefault="00370375" w14:paraId="6F7CF072" w14:textId="77777777"/>
        </w:tc>
      </w:tr>
      <w:tr w:rsidRPr="0041125B" w:rsidR="00370375" w:rsidTr="000F3582" w14:paraId="7A8598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2B7F70C5" w14:textId="77777777">
            <w:pPr>
              <w:rPr>
                <w:b/>
                <w:color w:val="000000"/>
                <w:szCs w:val="24"/>
              </w:rPr>
            </w:pPr>
          </w:p>
        </w:tc>
        <w:tc>
          <w:tcPr>
            <w:tcW w:w="497" w:type="dxa"/>
            <w:tcBorders>
              <w:top w:val="nil"/>
              <w:left w:val="nil"/>
              <w:bottom w:val="nil"/>
              <w:right w:val="nil"/>
            </w:tcBorders>
          </w:tcPr>
          <w:p w:rsidRPr="0027433B" w:rsidR="00370375" w:rsidP="00370375" w:rsidRDefault="00370375" w14:paraId="5315F076" w14:textId="77777777">
            <w:pPr>
              <w:rPr>
                <w:szCs w:val="24"/>
              </w:rPr>
            </w:pPr>
          </w:p>
        </w:tc>
        <w:tc>
          <w:tcPr>
            <w:tcW w:w="6743" w:type="dxa"/>
            <w:gridSpan w:val="2"/>
            <w:tcBorders>
              <w:top w:val="nil"/>
              <w:left w:val="nil"/>
              <w:bottom w:val="nil"/>
              <w:right w:val="nil"/>
            </w:tcBorders>
          </w:tcPr>
          <w:p w:rsidRPr="0049734C" w:rsidR="00370375" w:rsidP="00370375" w:rsidRDefault="00370375" w14:paraId="0BB6AFDE" w14:textId="34A49BB9">
            <w:pPr>
              <w:rPr>
                <w:b/>
                <w:bCs/>
              </w:rPr>
            </w:pPr>
            <w:r w:rsidRPr="0049734C">
              <w:rPr>
                <w:b/>
                <w:bCs/>
              </w:rPr>
              <w:t>1, 2 en 3 juli 2025</w:t>
            </w:r>
            <w:r>
              <w:rPr>
                <w:b/>
                <w:bCs/>
              </w:rPr>
              <w:t xml:space="preserve"> (week 27)</w:t>
            </w:r>
          </w:p>
        </w:tc>
      </w:tr>
      <w:tr w:rsidRPr="0041125B" w:rsidR="00370375" w:rsidTr="000F3582" w14:paraId="745653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723F64E3" w14:textId="77777777">
            <w:pPr>
              <w:rPr>
                <w:b/>
                <w:color w:val="000000"/>
                <w:szCs w:val="24"/>
              </w:rPr>
            </w:pPr>
          </w:p>
        </w:tc>
        <w:tc>
          <w:tcPr>
            <w:tcW w:w="497" w:type="dxa"/>
            <w:tcBorders>
              <w:top w:val="nil"/>
              <w:left w:val="nil"/>
              <w:bottom w:val="nil"/>
              <w:right w:val="nil"/>
            </w:tcBorders>
          </w:tcPr>
          <w:p w:rsidRPr="0027433B" w:rsidR="00370375" w:rsidP="00370375" w:rsidRDefault="00370375" w14:paraId="050E474A" w14:textId="77777777">
            <w:pPr>
              <w:rPr>
                <w:szCs w:val="24"/>
              </w:rPr>
            </w:pPr>
          </w:p>
        </w:tc>
        <w:tc>
          <w:tcPr>
            <w:tcW w:w="6743" w:type="dxa"/>
            <w:gridSpan w:val="2"/>
            <w:tcBorders>
              <w:top w:val="nil"/>
              <w:left w:val="nil"/>
              <w:bottom w:val="nil"/>
              <w:right w:val="nil"/>
            </w:tcBorders>
          </w:tcPr>
          <w:p w:rsidRPr="00652DDB" w:rsidR="00370375" w:rsidP="00370375" w:rsidRDefault="00370375" w14:paraId="0FD187E0" w14:textId="01250CC0">
            <w:pPr>
              <w:rPr>
                <w:i/>
                <w:iCs/>
              </w:rPr>
            </w:pPr>
            <w:r w:rsidRPr="00652DDB">
              <w:rPr>
                <w:i/>
                <w:iCs/>
              </w:rPr>
              <w:t>- nader te bepalen</w:t>
            </w:r>
          </w:p>
        </w:tc>
      </w:tr>
      <w:tr w:rsidRPr="0041125B" w:rsidR="00370375" w:rsidTr="000F3582" w14:paraId="6DBF6B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0F415449" w14:textId="77777777">
            <w:pPr>
              <w:rPr>
                <w:b/>
                <w:color w:val="000000"/>
                <w:szCs w:val="24"/>
              </w:rPr>
            </w:pPr>
          </w:p>
        </w:tc>
        <w:tc>
          <w:tcPr>
            <w:tcW w:w="497" w:type="dxa"/>
            <w:tcBorders>
              <w:top w:val="nil"/>
              <w:left w:val="nil"/>
              <w:bottom w:val="nil"/>
              <w:right w:val="nil"/>
            </w:tcBorders>
          </w:tcPr>
          <w:p w:rsidRPr="0027433B" w:rsidR="00370375" w:rsidP="00370375" w:rsidRDefault="00370375" w14:paraId="584B291E" w14:textId="77777777">
            <w:pPr>
              <w:rPr>
                <w:szCs w:val="24"/>
              </w:rPr>
            </w:pPr>
          </w:p>
        </w:tc>
        <w:tc>
          <w:tcPr>
            <w:tcW w:w="6743" w:type="dxa"/>
            <w:gridSpan w:val="2"/>
            <w:tcBorders>
              <w:top w:val="nil"/>
              <w:left w:val="nil"/>
              <w:bottom w:val="nil"/>
              <w:right w:val="nil"/>
            </w:tcBorders>
          </w:tcPr>
          <w:p w:rsidRPr="008570F8" w:rsidR="00370375" w:rsidP="00370375" w:rsidRDefault="00370375" w14:paraId="5675515E" w14:textId="77777777"/>
        </w:tc>
      </w:tr>
      <w:tr w:rsidRPr="0041125B" w:rsidR="00370375" w:rsidTr="000F3582" w14:paraId="7BA1CC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6389EE9F" w14:textId="77777777">
            <w:pPr>
              <w:rPr>
                <w:b/>
                <w:color w:val="000000"/>
                <w:szCs w:val="24"/>
              </w:rPr>
            </w:pPr>
          </w:p>
        </w:tc>
        <w:tc>
          <w:tcPr>
            <w:tcW w:w="497" w:type="dxa"/>
            <w:tcBorders>
              <w:top w:val="nil"/>
              <w:left w:val="nil"/>
              <w:bottom w:val="nil"/>
              <w:right w:val="nil"/>
            </w:tcBorders>
          </w:tcPr>
          <w:p w:rsidRPr="0027433B" w:rsidR="00370375" w:rsidP="00370375" w:rsidRDefault="00370375" w14:paraId="3D942D7E" w14:textId="77777777">
            <w:pPr>
              <w:rPr>
                <w:szCs w:val="24"/>
              </w:rPr>
            </w:pPr>
          </w:p>
        </w:tc>
        <w:tc>
          <w:tcPr>
            <w:tcW w:w="6743" w:type="dxa"/>
            <w:gridSpan w:val="2"/>
            <w:tcBorders>
              <w:top w:val="nil"/>
              <w:left w:val="nil"/>
              <w:bottom w:val="nil"/>
              <w:right w:val="nil"/>
            </w:tcBorders>
          </w:tcPr>
          <w:p w:rsidRPr="0049734C" w:rsidR="00370375" w:rsidP="00370375" w:rsidRDefault="00370375" w14:paraId="78A20B8B" w14:textId="7C780A27">
            <w:pPr>
              <w:rPr>
                <w:b/>
                <w:bCs/>
              </w:rPr>
            </w:pPr>
            <w:r w:rsidRPr="0049734C">
              <w:rPr>
                <w:b/>
                <w:bCs/>
              </w:rPr>
              <w:t>4 juli tot en met 1 september 2025</w:t>
            </w:r>
            <w:r>
              <w:rPr>
                <w:b/>
                <w:bCs/>
              </w:rPr>
              <w:t xml:space="preserve"> (week 28 t/m 35)</w:t>
            </w:r>
          </w:p>
        </w:tc>
      </w:tr>
      <w:tr w:rsidRPr="0041125B" w:rsidR="00370375" w:rsidTr="000F3582" w14:paraId="0E8EC8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6E2BD6CB" w14:textId="77777777">
            <w:pPr>
              <w:rPr>
                <w:b/>
                <w:color w:val="000000"/>
                <w:szCs w:val="24"/>
              </w:rPr>
            </w:pPr>
          </w:p>
        </w:tc>
        <w:tc>
          <w:tcPr>
            <w:tcW w:w="497" w:type="dxa"/>
            <w:tcBorders>
              <w:top w:val="nil"/>
              <w:left w:val="nil"/>
              <w:bottom w:val="nil"/>
              <w:right w:val="nil"/>
            </w:tcBorders>
          </w:tcPr>
          <w:p w:rsidRPr="0027433B" w:rsidR="00370375" w:rsidP="00370375" w:rsidRDefault="00370375" w14:paraId="22DC10C6" w14:textId="77777777">
            <w:pPr>
              <w:rPr>
                <w:szCs w:val="24"/>
              </w:rPr>
            </w:pPr>
          </w:p>
        </w:tc>
        <w:tc>
          <w:tcPr>
            <w:tcW w:w="6743" w:type="dxa"/>
            <w:gridSpan w:val="2"/>
            <w:tcBorders>
              <w:top w:val="nil"/>
              <w:left w:val="nil"/>
              <w:bottom w:val="nil"/>
              <w:right w:val="nil"/>
            </w:tcBorders>
          </w:tcPr>
          <w:p w:rsidRPr="0049734C" w:rsidR="00370375" w:rsidP="00370375" w:rsidRDefault="00370375" w14:paraId="6F7C4C7A" w14:textId="6C9D2306">
            <w:pPr>
              <w:rPr>
                <w:i/>
                <w:iCs/>
              </w:rPr>
            </w:pPr>
            <w:r w:rsidRPr="0049734C">
              <w:rPr>
                <w:i/>
                <w:iCs/>
              </w:rPr>
              <w:t>- Zomerreces 2025</w:t>
            </w:r>
          </w:p>
        </w:tc>
      </w:tr>
      <w:tr w:rsidRPr="0041125B" w:rsidR="00370375" w:rsidTr="000F3582" w14:paraId="286A40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16A60B43" w14:textId="77777777">
            <w:pPr>
              <w:rPr>
                <w:b/>
                <w:color w:val="000000"/>
                <w:szCs w:val="24"/>
              </w:rPr>
            </w:pPr>
          </w:p>
        </w:tc>
        <w:tc>
          <w:tcPr>
            <w:tcW w:w="497" w:type="dxa"/>
            <w:tcBorders>
              <w:top w:val="nil"/>
              <w:left w:val="nil"/>
              <w:bottom w:val="nil"/>
              <w:right w:val="nil"/>
            </w:tcBorders>
          </w:tcPr>
          <w:p w:rsidRPr="0027433B" w:rsidR="00370375" w:rsidP="00370375" w:rsidRDefault="00370375" w14:paraId="7B0AB70B" w14:textId="77777777">
            <w:pPr>
              <w:rPr>
                <w:szCs w:val="24"/>
              </w:rPr>
            </w:pPr>
          </w:p>
        </w:tc>
        <w:tc>
          <w:tcPr>
            <w:tcW w:w="6743" w:type="dxa"/>
            <w:gridSpan w:val="2"/>
            <w:tcBorders>
              <w:top w:val="nil"/>
              <w:left w:val="nil"/>
              <w:bottom w:val="nil"/>
              <w:right w:val="nil"/>
            </w:tcBorders>
          </w:tcPr>
          <w:p w:rsidRPr="008570F8" w:rsidR="00370375" w:rsidP="00370375" w:rsidRDefault="00370375" w14:paraId="651D198E" w14:textId="6900AB8F">
            <w:r>
              <w:t xml:space="preserve"> </w:t>
            </w:r>
          </w:p>
        </w:tc>
      </w:tr>
      <w:tr w:rsidRPr="0041125B" w:rsidR="00370375" w:rsidTr="000F3582" w14:paraId="228726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48533A77" w14:textId="77777777">
            <w:pPr>
              <w:rPr>
                <w:b/>
                <w:color w:val="000000"/>
                <w:szCs w:val="24"/>
              </w:rPr>
            </w:pPr>
          </w:p>
        </w:tc>
        <w:tc>
          <w:tcPr>
            <w:tcW w:w="497" w:type="dxa"/>
            <w:tcBorders>
              <w:top w:val="nil"/>
              <w:left w:val="nil"/>
              <w:bottom w:val="nil"/>
              <w:right w:val="nil"/>
            </w:tcBorders>
          </w:tcPr>
          <w:p w:rsidRPr="0027433B" w:rsidR="00370375" w:rsidP="00370375" w:rsidRDefault="00370375" w14:paraId="3BF6D23B" w14:textId="77777777">
            <w:pPr>
              <w:rPr>
                <w:szCs w:val="24"/>
              </w:rPr>
            </w:pPr>
          </w:p>
        </w:tc>
        <w:tc>
          <w:tcPr>
            <w:tcW w:w="6743" w:type="dxa"/>
            <w:gridSpan w:val="2"/>
            <w:tcBorders>
              <w:top w:val="nil"/>
              <w:left w:val="nil"/>
              <w:bottom w:val="nil"/>
              <w:right w:val="nil"/>
            </w:tcBorders>
          </w:tcPr>
          <w:p w:rsidRPr="00D069E0" w:rsidR="00370375" w:rsidP="00370375" w:rsidRDefault="00370375" w14:paraId="06EBE399" w14:textId="0BA58BD9">
            <w:pPr>
              <w:rPr>
                <w:b/>
                <w:bCs/>
              </w:rPr>
            </w:pPr>
            <w:r w:rsidRPr="00D069E0">
              <w:rPr>
                <w:b/>
                <w:bCs/>
              </w:rPr>
              <w:t>2, 3 en 4 september 2025</w:t>
            </w:r>
            <w:r>
              <w:rPr>
                <w:b/>
                <w:bCs/>
              </w:rPr>
              <w:t xml:space="preserve"> (week 36)</w:t>
            </w:r>
          </w:p>
        </w:tc>
      </w:tr>
      <w:tr w:rsidRPr="0041125B" w:rsidR="00370375" w:rsidTr="000F3582" w14:paraId="4AF063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702DD35D" w14:textId="77777777">
            <w:pPr>
              <w:rPr>
                <w:b/>
                <w:color w:val="000000"/>
                <w:szCs w:val="24"/>
              </w:rPr>
            </w:pPr>
          </w:p>
        </w:tc>
        <w:tc>
          <w:tcPr>
            <w:tcW w:w="497" w:type="dxa"/>
            <w:tcBorders>
              <w:top w:val="nil"/>
              <w:left w:val="nil"/>
              <w:bottom w:val="nil"/>
              <w:right w:val="nil"/>
            </w:tcBorders>
          </w:tcPr>
          <w:p w:rsidRPr="0027433B" w:rsidR="00370375" w:rsidP="00370375" w:rsidRDefault="00370375" w14:paraId="29129D0F" w14:textId="77777777">
            <w:pPr>
              <w:rPr>
                <w:szCs w:val="24"/>
              </w:rPr>
            </w:pPr>
          </w:p>
        </w:tc>
        <w:tc>
          <w:tcPr>
            <w:tcW w:w="6743" w:type="dxa"/>
            <w:gridSpan w:val="2"/>
            <w:tcBorders>
              <w:top w:val="nil"/>
              <w:left w:val="nil"/>
              <w:bottom w:val="nil"/>
              <w:right w:val="nil"/>
            </w:tcBorders>
          </w:tcPr>
          <w:p w:rsidRPr="008570F8" w:rsidR="00370375" w:rsidP="00370375" w:rsidRDefault="00370375" w14:paraId="4A200F1B" w14:textId="2461CACE">
            <w:r w:rsidRPr="00D069E0">
              <w:t>- 36 647 (Wijziging van de Schepenwet in verband met de noodzaak tot modernisering van regels, het opleggen van verplichtingen aan de scheepseigenaar en het invoegen van een mogelijkheid tot ongevallenonderzoek)</w:t>
            </w:r>
          </w:p>
        </w:tc>
      </w:tr>
      <w:tr w:rsidRPr="0041125B" w:rsidR="00370375" w:rsidTr="000F3582" w14:paraId="01E7BC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47E0F65D" w14:textId="77777777">
            <w:pPr>
              <w:rPr>
                <w:b/>
                <w:color w:val="000000"/>
                <w:szCs w:val="24"/>
              </w:rPr>
            </w:pPr>
          </w:p>
        </w:tc>
        <w:tc>
          <w:tcPr>
            <w:tcW w:w="497" w:type="dxa"/>
            <w:tcBorders>
              <w:top w:val="nil"/>
              <w:left w:val="nil"/>
              <w:bottom w:val="nil"/>
              <w:right w:val="nil"/>
            </w:tcBorders>
          </w:tcPr>
          <w:p w:rsidRPr="0027433B" w:rsidR="00370375" w:rsidP="00370375" w:rsidRDefault="00370375" w14:paraId="1C582F0B" w14:textId="77777777">
            <w:pPr>
              <w:rPr>
                <w:szCs w:val="24"/>
              </w:rPr>
            </w:pPr>
          </w:p>
        </w:tc>
        <w:tc>
          <w:tcPr>
            <w:tcW w:w="6743" w:type="dxa"/>
            <w:gridSpan w:val="2"/>
            <w:tcBorders>
              <w:top w:val="nil"/>
              <w:left w:val="nil"/>
              <w:bottom w:val="nil"/>
              <w:right w:val="nil"/>
            </w:tcBorders>
          </w:tcPr>
          <w:p w:rsidRPr="00195F7C" w:rsidR="00370375" w:rsidP="00370375" w:rsidRDefault="00195F7C" w14:paraId="7E1189FD" w14:textId="194C42D7">
            <w:pPr>
              <w:rPr>
                <w:highlight w:val="yellow"/>
              </w:rPr>
            </w:pPr>
            <w:r w:rsidRPr="00195F7C">
              <w:rPr>
                <w:highlight w:val="yellow"/>
              </w:rPr>
              <w:t>- 35 985 (Wijziging van de Mededingingswet in verband met aanpassing van de bepalingen over markt en overheid)</w:t>
            </w:r>
          </w:p>
        </w:tc>
      </w:tr>
      <w:tr w:rsidRPr="0041125B" w:rsidR="00370375" w:rsidTr="000F3582" w14:paraId="6F5CC7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79CC4B18" w14:textId="77777777">
            <w:pPr>
              <w:rPr>
                <w:b/>
                <w:color w:val="000000"/>
                <w:szCs w:val="24"/>
              </w:rPr>
            </w:pPr>
          </w:p>
        </w:tc>
        <w:tc>
          <w:tcPr>
            <w:tcW w:w="497" w:type="dxa"/>
            <w:tcBorders>
              <w:top w:val="nil"/>
              <w:left w:val="nil"/>
              <w:bottom w:val="nil"/>
              <w:right w:val="nil"/>
            </w:tcBorders>
          </w:tcPr>
          <w:p w:rsidRPr="0027433B" w:rsidR="00370375" w:rsidP="00370375" w:rsidRDefault="00370375" w14:paraId="2D69CC75" w14:textId="77777777">
            <w:pPr>
              <w:rPr>
                <w:szCs w:val="24"/>
              </w:rPr>
            </w:pPr>
          </w:p>
        </w:tc>
        <w:tc>
          <w:tcPr>
            <w:tcW w:w="6743" w:type="dxa"/>
            <w:gridSpan w:val="2"/>
            <w:tcBorders>
              <w:top w:val="nil"/>
              <w:left w:val="nil"/>
              <w:bottom w:val="nil"/>
              <w:right w:val="nil"/>
            </w:tcBorders>
          </w:tcPr>
          <w:p w:rsidRPr="008570F8" w:rsidR="00370375" w:rsidP="00370375" w:rsidRDefault="00370375" w14:paraId="4ED57E58" w14:textId="77777777"/>
        </w:tc>
      </w:tr>
      <w:tr w:rsidRPr="0041125B" w:rsidR="00370375" w:rsidTr="000F3582"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2BC7D6AA" w14:textId="77777777">
            <w:pPr>
              <w:rPr>
                <w:b/>
                <w:color w:val="000000"/>
                <w:szCs w:val="24"/>
              </w:rPr>
            </w:pPr>
          </w:p>
        </w:tc>
        <w:tc>
          <w:tcPr>
            <w:tcW w:w="497" w:type="dxa"/>
            <w:tcBorders>
              <w:top w:val="nil"/>
              <w:left w:val="nil"/>
              <w:bottom w:val="nil"/>
              <w:right w:val="nil"/>
            </w:tcBorders>
          </w:tcPr>
          <w:p w:rsidRPr="0027433B" w:rsidR="00370375" w:rsidP="00370375" w:rsidRDefault="00370375" w14:paraId="2C830A8E" w14:textId="77777777">
            <w:pPr>
              <w:rPr>
                <w:szCs w:val="24"/>
              </w:rPr>
            </w:pPr>
          </w:p>
        </w:tc>
        <w:tc>
          <w:tcPr>
            <w:tcW w:w="6743" w:type="dxa"/>
            <w:gridSpan w:val="2"/>
            <w:tcBorders>
              <w:top w:val="nil"/>
              <w:left w:val="nil"/>
              <w:bottom w:val="nil"/>
              <w:right w:val="nil"/>
            </w:tcBorders>
          </w:tcPr>
          <w:p w:rsidRPr="008570F8" w:rsidR="00370375" w:rsidP="00370375" w:rsidRDefault="00370375" w14:paraId="3A38B869" w14:textId="77777777"/>
        </w:tc>
      </w:tr>
      <w:tr w:rsidRPr="0041125B" w:rsidR="00370375" w:rsidTr="000F3582"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370375" w:rsidP="00370375" w:rsidRDefault="00370375"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370375" w:rsidP="00370375" w:rsidRDefault="00370375" w14:paraId="1370BBF6" w14:textId="77777777">
            <w:pPr>
              <w:rPr>
                <w:szCs w:val="24"/>
              </w:rPr>
            </w:pPr>
          </w:p>
        </w:tc>
        <w:tc>
          <w:tcPr>
            <w:tcW w:w="6743" w:type="dxa"/>
            <w:gridSpan w:val="2"/>
            <w:tcBorders>
              <w:top w:val="nil"/>
              <w:left w:val="nil"/>
              <w:bottom w:val="nil"/>
              <w:right w:val="nil"/>
            </w:tcBorders>
          </w:tcPr>
          <w:p w:rsidRPr="008570F8" w:rsidR="00370375" w:rsidP="00370375" w:rsidRDefault="00370375" w14:paraId="66E775F3" w14:textId="77777777"/>
        </w:tc>
      </w:tr>
      <w:tr w:rsidRPr="0041125B" w:rsidR="00370375" w:rsidTr="000F3582"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370375" w:rsidP="00370375" w:rsidRDefault="00370375" w14:paraId="6A6A94B4" w14:textId="77777777">
            <w:pPr>
              <w:rPr>
                <w:b/>
                <w:color w:val="000000"/>
                <w:szCs w:val="24"/>
              </w:rPr>
            </w:pPr>
          </w:p>
        </w:tc>
        <w:tc>
          <w:tcPr>
            <w:tcW w:w="497" w:type="dxa"/>
            <w:tcBorders>
              <w:top w:val="nil"/>
              <w:left w:val="nil"/>
              <w:bottom w:val="nil"/>
              <w:right w:val="nil"/>
            </w:tcBorders>
          </w:tcPr>
          <w:p w:rsidRPr="0027433B" w:rsidR="00370375" w:rsidP="00370375" w:rsidRDefault="00370375" w14:paraId="15D7A565" w14:textId="77777777">
            <w:pPr>
              <w:rPr>
                <w:szCs w:val="24"/>
              </w:rPr>
            </w:pPr>
          </w:p>
        </w:tc>
        <w:tc>
          <w:tcPr>
            <w:tcW w:w="6743" w:type="dxa"/>
            <w:gridSpan w:val="2"/>
            <w:tcBorders>
              <w:top w:val="nil"/>
              <w:left w:val="nil"/>
              <w:bottom w:val="nil"/>
              <w:right w:val="nil"/>
            </w:tcBorders>
          </w:tcPr>
          <w:p w:rsidRPr="000117F0" w:rsidR="00370375" w:rsidP="00370375" w:rsidRDefault="00370375" w14:paraId="0CF0CBAB" w14:textId="4DD47316">
            <w:pPr>
              <w:rPr>
                <w:szCs w:val="24"/>
              </w:rPr>
            </w:pPr>
            <w:r w:rsidRPr="004A2865">
              <w:rPr>
                <w:szCs w:val="24"/>
              </w:rPr>
              <w:t>- 36 483 (Tweede tranche wijziging Wet publieke gezondheid)</w:t>
            </w:r>
          </w:p>
        </w:tc>
      </w:tr>
      <w:tr w:rsidRPr="0041125B" w:rsidR="00370375" w:rsidTr="000F3582"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370375" w:rsidP="00370375" w:rsidRDefault="00370375" w14:paraId="53155A8F" w14:textId="77777777">
            <w:pPr>
              <w:rPr>
                <w:b/>
                <w:color w:val="000000"/>
                <w:szCs w:val="24"/>
              </w:rPr>
            </w:pPr>
          </w:p>
        </w:tc>
        <w:tc>
          <w:tcPr>
            <w:tcW w:w="497" w:type="dxa"/>
            <w:tcBorders>
              <w:top w:val="nil"/>
              <w:left w:val="nil"/>
              <w:bottom w:val="nil"/>
              <w:right w:val="nil"/>
            </w:tcBorders>
          </w:tcPr>
          <w:p w:rsidRPr="0027433B" w:rsidR="00370375" w:rsidP="00370375" w:rsidRDefault="00370375" w14:paraId="753FEED9" w14:textId="77777777">
            <w:pPr>
              <w:rPr>
                <w:szCs w:val="24"/>
              </w:rPr>
            </w:pPr>
          </w:p>
        </w:tc>
        <w:tc>
          <w:tcPr>
            <w:tcW w:w="6743" w:type="dxa"/>
            <w:gridSpan w:val="2"/>
            <w:tcBorders>
              <w:top w:val="nil"/>
              <w:left w:val="nil"/>
              <w:bottom w:val="nil"/>
              <w:right w:val="nil"/>
            </w:tcBorders>
          </w:tcPr>
          <w:p w:rsidRPr="000147FA" w:rsidR="00370375" w:rsidP="00370375" w:rsidRDefault="00370375"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370375" w:rsidTr="000F3582"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370375" w:rsidP="00370375" w:rsidRDefault="00370375" w14:paraId="64D2FE52" w14:textId="77777777">
            <w:pPr>
              <w:rPr>
                <w:b/>
                <w:color w:val="000000"/>
                <w:szCs w:val="24"/>
              </w:rPr>
            </w:pPr>
          </w:p>
        </w:tc>
        <w:tc>
          <w:tcPr>
            <w:tcW w:w="497" w:type="dxa"/>
            <w:tcBorders>
              <w:top w:val="nil"/>
              <w:left w:val="nil"/>
              <w:bottom w:val="nil"/>
              <w:right w:val="nil"/>
            </w:tcBorders>
          </w:tcPr>
          <w:p w:rsidRPr="0027433B" w:rsidR="00370375" w:rsidP="00370375" w:rsidRDefault="00370375" w14:paraId="0D738578" w14:textId="77777777">
            <w:pPr>
              <w:rPr>
                <w:szCs w:val="24"/>
              </w:rPr>
            </w:pPr>
          </w:p>
        </w:tc>
        <w:tc>
          <w:tcPr>
            <w:tcW w:w="6743" w:type="dxa"/>
            <w:gridSpan w:val="2"/>
            <w:tcBorders>
              <w:top w:val="nil"/>
              <w:left w:val="nil"/>
              <w:bottom w:val="nil"/>
              <w:right w:val="nil"/>
            </w:tcBorders>
          </w:tcPr>
          <w:p w:rsidRPr="00952B44" w:rsidR="00370375" w:rsidP="00370375" w:rsidRDefault="00370375"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370375" w:rsidTr="000F3582"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370375" w:rsidP="00370375" w:rsidRDefault="00370375" w14:paraId="164A57A0" w14:textId="77777777">
            <w:pPr>
              <w:rPr>
                <w:b/>
                <w:color w:val="000000"/>
                <w:szCs w:val="24"/>
              </w:rPr>
            </w:pPr>
          </w:p>
        </w:tc>
        <w:tc>
          <w:tcPr>
            <w:tcW w:w="497" w:type="dxa"/>
            <w:tcBorders>
              <w:top w:val="nil"/>
              <w:left w:val="nil"/>
              <w:bottom w:val="nil"/>
              <w:right w:val="nil"/>
            </w:tcBorders>
          </w:tcPr>
          <w:p w:rsidRPr="0027433B" w:rsidR="00370375" w:rsidP="00370375" w:rsidRDefault="00370375" w14:paraId="3D105B09" w14:textId="77777777">
            <w:pPr>
              <w:rPr>
                <w:szCs w:val="24"/>
              </w:rPr>
            </w:pPr>
          </w:p>
        </w:tc>
        <w:tc>
          <w:tcPr>
            <w:tcW w:w="6743" w:type="dxa"/>
            <w:gridSpan w:val="2"/>
            <w:tcBorders>
              <w:top w:val="nil"/>
              <w:left w:val="nil"/>
              <w:bottom w:val="nil"/>
              <w:right w:val="nil"/>
            </w:tcBorders>
          </w:tcPr>
          <w:p w:rsidRPr="000F67FD" w:rsidR="00370375" w:rsidP="00370375" w:rsidRDefault="00370375"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370375" w:rsidTr="000F3582"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370375" w:rsidP="00370375" w:rsidRDefault="00370375" w14:paraId="7A7A087C" w14:textId="77777777">
            <w:pPr>
              <w:rPr>
                <w:b/>
                <w:color w:val="000000"/>
                <w:szCs w:val="24"/>
              </w:rPr>
            </w:pPr>
          </w:p>
        </w:tc>
        <w:tc>
          <w:tcPr>
            <w:tcW w:w="497" w:type="dxa"/>
            <w:tcBorders>
              <w:top w:val="nil"/>
              <w:left w:val="nil"/>
              <w:bottom w:val="nil"/>
              <w:right w:val="nil"/>
            </w:tcBorders>
          </w:tcPr>
          <w:p w:rsidRPr="0027433B" w:rsidR="00370375" w:rsidP="00370375" w:rsidRDefault="00370375" w14:paraId="36A47F59" w14:textId="77777777">
            <w:pPr>
              <w:rPr>
                <w:szCs w:val="24"/>
              </w:rPr>
            </w:pPr>
          </w:p>
        </w:tc>
        <w:tc>
          <w:tcPr>
            <w:tcW w:w="6743" w:type="dxa"/>
            <w:gridSpan w:val="2"/>
            <w:tcBorders>
              <w:top w:val="nil"/>
              <w:left w:val="nil"/>
              <w:bottom w:val="nil"/>
              <w:right w:val="nil"/>
            </w:tcBorders>
          </w:tcPr>
          <w:p w:rsidRPr="006F6BB4" w:rsidR="00370375" w:rsidP="00370375" w:rsidRDefault="00370375"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370375" w:rsidTr="000F3582"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370375" w:rsidP="00370375" w:rsidRDefault="00370375" w14:paraId="6F9CDD6A" w14:textId="77777777">
            <w:pPr>
              <w:rPr>
                <w:b/>
                <w:color w:val="000000"/>
                <w:szCs w:val="24"/>
              </w:rPr>
            </w:pPr>
          </w:p>
        </w:tc>
        <w:tc>
          <w:tcPr>
            <w:tcW w:w="497" w:type="dxa"/>
            <w:tcBorders>
              <w:top w:val="nil"/>
              <w:left w:val="nil"/>
              <w:bottom w:val="nil"/>
              <w:right w:val="nil"/>
            </w:tcBorders>
          </w:tcPr>
          <w:p w:rsidRPr="0027433B" w:rsidR="00370375" w:rsidP="00370375" w:rsidRDefault="00370375" w14:paraId="6FE72E8E" w14:textId="77777777">
            <w:pPr>
              <w:rPr>
                <w:szCs w:val="24"/>
              </w:rPr>
            </w:pPr>
          </w:p>
        </w:tc>
        <w:tc>
          <w:tcPr>
            <w:tcW w:w="6743" w:type="dxa"/>
            <w:gridSpan w:val="2"/>
            <w:tcBorders>
              <w:top w:val="nil"/>
              <w:left w:val="nil"/>
              <w:bottom w:val="nil"/>
              <w:right w:val="nil"/>
            </w:tcBorders>
          </w:tcPr>
          <w:p w:rsidRPr="009C3CC5" w:rsidR="00370375" w:rsidP="00370375" w:rsidRDefault="00370375" w14:paraId="12F1F1F4" w14:textId="62CBCC1F">
            <w:r w:rsidRPr="00EF5862">
              <w:t>- 35 396 (</w:t>
            </w:r>
            <w:r w:rsidRPr="003F712C">
              <w:t>Wet sturing en verantwoording ProRail B.V.)</w:t>
            </w:r>
          </w:p>
        </w:tc>
      </w:tr>
      <w:tr w:rsidRPr="0041125B" w:rsidR="00370375" w:rsidTr="000F3582"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370375" w:rsidP="00370375" w:rsidRDefault="00370375" w14:paraId="1A7677A0" w14:textId="77777777">
            <w:pPr>
              <w:rPr>
                <w:b/>
                <w:color w:val="000000"/>
                <w:szCs w:val="24"/>
              </w:rPr>
            </w:pPr>
          </w:p>
        </w:tc>
        <w:tc>
          <w:tcPr>
            <w:tcW w:w="497" w:type="dxa"/>
            <w:tcBorders>
              <w:top w:val="nil"/>
              <w:left w:val="nil"/>
              <w:bottom w:val="nil"/>
              <w:right w:val="nil"/>
            </w:tcBorders>
          </w:tcPr>
          <w:p w:rsidRPr="0027433B" w:rsidR="00370375" w:rsidP="00370375" w:rsidRDefault="00370375" w14:paraId="4DD7EA66" w14:textId="77777777">
            <w:pPr>
              <w:rPr>
                <w:szCs w:val="24"/>
              </w:rPr>
            </w:pPr>
          </w:p>
        </w:tc>
        <w:tc>
          <w:tcPr>
            <w:tcW w:w="6743" w:type="dxa"/>
            <w:gridSpan w:val="2"/>
            <w:tcBorders>
              <w:top w:val="nil"/>
              <w:left w:val="nil"/>
              <w:bottom w:val="nil"/>
              <w:right w:val="nil"/>
            </w:tcBorders>
          </w:tcPr>
          <w:p w:rsidRPr="008570F8" w:rsidR="00370375" w:rsidP="00370375" w:rsidRDefault="00370375"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370375" w:rsidTr="000F3582"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370375" w:rsidP="00370375" w:rsidRDefault="00370375" w14:paraId="47329B8D" w14:textId="77777777">
            <w:pPr>
              <w:rPr>
                <w:b/>
                <w:color w:val="000000"/>
                <w:szCs w:val="24"/>
              </w:rPr>
            </w:pPr>
          </w:p>
        </w:tc>
        <w:tc>
          <w:tcPr>
            <w:tcW w:w="497" w:type="dxa"/>
            <w:tcBorders>
              <w:top w:val="nil"/>
              <w:left w:val="nil"/>
              <w:bottom w:val="nil"/>
              <w:right w:val="nil"/>
            </w:tcBorders>
          </w:tcPr>
          <w:p w:rsidRPr="0027433B" w:rsidR="00370375" w:rsidP="00370375" w:rsidRDefault="00370375" w14:paraId="7B863B26" w14:textId="77777777">
            <w:pPr>
              <w:rPr>
                <w:szCs w:val="24"/>
              </w:rPr>
            </w:pPr>
          </w:p>
        </w:tc>
        <w:tc>
          <w:tcPr>
            <w:tcW w:w="6743" w:type="dxa"/>
            <w:gridSpan w:val="2"/>
            <w:tcBorders>
              <w:top w:val="nil"/>
              <w:left w:val="nil"/>
              <w:bottom w:val="nil"/>
              <w:right w:val="nil"/>
            </w:tcBorders>
          </w:tcPr>
          <w:p w:rsidRPr="008570F8" w:rsidR="00370375" w:rsidP="00370375" w:rsidRDefault="00370375"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370375" w:rsidTr="000F3582"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370375" w:rsidP="00370375" w:rsidRDefault="00370375" w14:paraId="6489B56E" w14:textId="77777777">
            <w:pPr>
              <w:rPr>
                <w:b/>
                <w:color w:val="000000"/>
                <w:szCs w:val="24"/>
              </w:rPr>
            </w:pPr>
          </w:p>
        </w:tc>
        <w:tc>
          <w:tcPr>
            <w:tcW w:w="497" w:type="dxa"/>
            <w:tcBorders>
              <w:top w:val="nil"/>
              <w:left w:val="nil"/>
              <w:bottom w:val="nil"/>
              <w:right w:val="nil"/>
            </w:tcBorders>
          </w:tcPr>
          <w:p w:rsidRPr="0027433B" w:rsidR="00370375" w:rsidP="00370375" w:rsidRDefault="00370375" w14:paraId="12023539" w14:textId="77777777">
            <w:pPr>
              <w:rPr>
                <w:szCs w:val="24"/>
              </w:rPr>
            </w:pPr>
          </w:p>
        </w:tc>
        <w:tc>
          <w:tcPr>
            <w:tcW w:w="6743" w:type="dxa"/>
            <w:gridSpan w:val="2"/>
            <w:tcBorders>
              <w:top w:val="nil"/>
              <w:left w:val="nil"/>
              <w:bottom w:val="nil"/>
              <w:right w:val="nil"/>
            </w:tcBorders>
          </w:tcPr>
          <w:p w:rsidRPr="008570F8" w:rsidR="00370375" w:rsidP="00370375" w:rsidRDefault="00370375" w14:paraId="79C093A3" w14:textId="77777777">
            <w:r w:rsidRPr="001D56A2">
              <w:t xml:space="preserve">- 35 406 (Voorstel van wet van de leden Emiel van Dijk en De Graaf tot wijziging van de Vreemdelingenwet in verband met </w:t>
            </w:r>
            <w:r w:rsidRPr="001D56A2">
              <w:lastRenderedPageBreak/>
              <w:t>afschaffing van de dwangsomregeling bij asielaanvragen (Noodwet afschaffing dwangsomregeling ter voorkoming van misbruik door asielzoekers))</w:t>
            </w:r>
          </w:p>
        </w:tc>
      </w:tr>
      <w:tr w:rsidRPr="0041125B" w:rsidR="00370375" w:rsidTr="000F3582"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370375" w:rsidP="00370375" w:rsidRDefault="00370375" w14:paraId="74060800" w14:textId="77777777">
            <w:pPr>
              <w:rPr>
                <w:b/>
                <w:color w:val="000000"/>
                <w:szCs w:val="24"/>
              </w:rPr>
            </w:pPr>
          </w:p>
        </w:tc>
        <w:tc>
          <w:tcPr>
            <w:tcW w:w="497" w:type="dxa"/>
            <w:tcBorders>
              <w:top w:val="nil"/>
              <w:left w:val="nil"/>
              <w:bottom w:val="nil"/>
              <w:right w:val="nil"/>
            </w:tcBorders>
          </w:tcPr>
          <w:p w:rsidRPr="0027433B" w:rsidR="00370375" w:rsidP="00370375" w:rsidRDefault="00370375" w14:paraId="266DD6D2" w14:textId="77777777">
            <w:pPr>
              <w:rPr>
                <w:szCs w:val="24"/>
              </w:rPr>
            </w:pPr>
          </w:p>
        </w:tc>
        <w:tc>
          <w:tcPr>
            <w:tcW w:w="6743" w:type="dxa"/>
            <w:gridSpan w:val="2"/>
            <w:tcBorders>
              <w:top w:val="nil"/>
              <w:left w:val="nil"/>
              <w:bottom w:val="nil"/>
              <w:right w:val="nil"/>
            </w:tcBorders>
          </w:tcPr>
          <w:p w:rsidRPr="008570F8" w:rsidR="00370375" w:rsidP="00370375" w:rsidRDefault="00370375"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370375" w:rsidTr="000F3582"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370375" w:rsidP="00370375" w:rsidRDefault="00370375" w14:paraId="51C89FDE" w14:textId="77777777">
            <w:pPr>
              <w:rPr>
                <w:b/>
                <w:color w:val="000000"/>
                <w:szCs w:val="24"/>
              </w:rPr>
            </w:pPr>
          </w:p>
        </w:tc>
        <w:tc>
          <w:tcPr>
            <w:tcW w:w="497" w:type="dxa"/>
            <w:tcBorders>
              <w:top w:val="nil"/>
              <w:left w:val="nil"/>
              <w:bottom w:val="nil"/>
              <w:right w:val="nil"/>
            </w:tcBorders>
          </w:tcPr>
          <w:p w:rsidRPr="0027433B" w:rsidR="00370375" w:rsidP="00370375" w:rsidRDefault="00370375" w14:paraId="18A9F07A" w14:textId="77777777">
            <w:pPr>
              <w:rPr>
                <w:szCs w:val="24"/>
              </w:rPr>
            </w:pPr>
          </w:p>
        </w:tc>
        <w:tc>
          <w:tcPr>
            <w:tcW w:w="6743" w:type="dxa"/>
            <w:gridSpan w:val="2"/>
            <w:tcBorders>
              <w:top w:val="nil"/>
              <w:left w:val="nil"/>
              <w:bottom w:val="nil"/>
              <w:right w:val="nil"/>
            </w:tcBorders>
          </w:tcPr>
          <w:p w:rsidRPr="008570F8" w:rsidR="00370375" w:rsidP="00370375" w:rsidRDefault="00370375" w14:paraId="4A7B3037" w14:textId="77777777">
            <w:r w:rsidRPr="003642D3">
              <w:t>- 35 844 (Wet zeggenschap lichaamsmateriaal)</w:t>
            </w:r>
          </w:p>
        </w:tc>
      </w:tr>
      <w:tr w:rsidRPr="0041125B" w:rsidR="00370375" w:rsidTr="000F3582"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370375" w:rsidP="00370375" w:rsidRDefault="00370375" w14:paraId="4DDD89DD" w14:textId="77777777">
            <w:pPr>
              <w:rPr>
                <w:b/>
                <w:color w:val="000000"/>
                <w:szCs w:val="24"/>
              </w:rPr>
            </w:pPr>
          </w:p>
        </w:tc>
        <w:tc>
          <w:tcPr>
            <w:tcW w:w="497" w:type="dxa"/>
            <w:tcBorders>
              <w:top w:val="nil"/>
              <w:left w:val="nil"/>
              <w:bottom w:val="nil"/>
              <w:right w:val="nil"/>
            </w:tcBorders>
          </w:tcPr>
          <w:p w:rsidRPr="0027433B" w:rsidR="00370375" w:rsidP="00370375" w:rsidRDefault="00370375" w14:paraId="46FEB867" w14:textId="77777777">
            <w:pPr>
              <w:rPr>
                <w:szCs w:val="24"/>
              </w:rPr>
            </w:pPr>
          </w:p>
        </w:tc>
        <w:tc>
          <w:tcPr>
            <w:tcW w:w="6743" w:type="dxa"/>
            <w:gridSpan w:val="2"/>
            <w:tcBorders>
              <w:top w:val="nil"/>
              <w:left w:val="nil"/>
              <w:bottom w:val="nil"/>
              <w:right w:val="nil"/>
            </w:tcBorders>
          </w:tcPr>
          <w:p w:rsidRPr="008570F8" w:rsidR="00370375" w:rsidP="00370375" w:rsidRDefault="00370375"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370375" w:rsidTr="000F3582"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370375" w:rsidP="00370375" w:rsidRDefault="00370375" w14:paraId="005702E1" w14:textId="77777777">
            <w:pPr>
              <w:rPr>
                <w:b/>
                <w:color w:val="000000"/>
                <w:szCs w:val="24"/>
              </w:rPr>
            </w:pPr>
          </w:p>
        </w:tc>
        <w:tc>
          <w:tcPr>
            <w:tcW w:w="497" w:type="dxa"/>
            <w:tcBorders>
              <w:top w:val="nil"/>
              <w:left w:val="nil"/>
              <w:bottom w:val="nil"/>
              <w:right w:val="nil"/>
            </w:tcBorders>
          </w:tcPr>
          <w:p w:rsidRPr="0027433B" w:rsidR="00370375" w:rsidP="00370375" w:rsidRDefault="00370375" w14:paraId="2516284A" w14:textId="77777777">
            <w:pPr>
              <w:rPr>
                <w:szCs w:val="24"/>
              </w:rPr>
            </w:pPr>
          </w:p>
        </w:tc>
        <w:tc>
          <w:tcPr>
            <w:tcW w:w="6743" w:type="dxa"/>
            <w:gridSpan w:val="2"/>
            <w:tcBorders>
              <w:top w:val="nil"/>
              <w:left w:val="nil"/>
              <w:bottom w:val="nil"/>
              <w:right w:val="nil"/>
            </w:tcBorders>
          </w:tcPr>
          <w:p w:rsidRPr="00701749" w:rsidR="00370375" w:rsidP="00370375" w:rsidRDefault="00370375" w14:paraId="5E145B5A" w14:textId="77777777">
            <w:pPr>
              <w:rPr>
                <w:szCs w:val="24"/>
              </w:rPr>
            </w:pPr>
            <w:r w:rsidRPr="00B85F4C">
              <w:rPr>
                <w:szCs w:val="24"/>
              </w:rPr>
              <w:t>- 35 287 (Wet pensioenverdeling bij scheiding 2021)</w:t>
            </w:r>
          </w:p>
        </w:tc>
      </w:tr>
      <w:tr w:rsidRPr="0041125B" w:rsidR="00370375" w:rsidTr="000F3582"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370375" w:rsidP="00370375" w:rsidRDefault="00370375" w14:paraId="2664AD29" w14:textId="77777777">
            <w:pPr>
              <w:rPr>
                <w:b/>
                <w:bCs/>
                <w:szCs w:val="24"/>
              </w:rPr>
            </w:pPr>
          </w:p>
        </w:tc>
        <w:tc>
          <w:tcPr>
            <w:tcW w:w="497" w:type="dxa"/>
            <w:tcBorders>
              <w:top w:val="nil"/>
              <w:left w:val="nil"/>
              <w:bottom w:val="nil"/>
              <w:right w:val="nil"/>
            </w:tcBorders>
          </w:tcPr>
          <w:p w:rsidRPr="0027433B" w:rsidR="00370375" w:rsidP="00370375" w:rsidRDefault="00370375" w14:paraId="7F53BABC" w14:textId="77777777">
            <w:pPr>
              <w:rPr>
                <w:szCs w:val="24"/>
              </w:rPr>
            </w:pPr>
          </w:p>
        </w:tc>
        <w:tc>
          <w:tcPr>
            <w:tcW w:w="6743" w:type="dxa"/>
            <w:gridSpan w:val="2"/>
            <w:tcBorders>
              <w:top w:val="nil"/>
              <w:left w:val="nil"/>
              <w:bottom w:val="nil"/>
              <w:right w:val="nil"/>
            </w:tcBorders>
          </w:tcPr>
          <w:p w:rsidRPr="00E92453" w:rsidR="00370375" w:rsidP="00370375" w:rsidRDefault="00370375"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370375" w:rsidTr="000F3582"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370375" w:rsidP="00370375" w:rsidRDefault="00370375" w14:paraId="76F4F3AB" w14:textId="77777777">
            <w:pPr>
              <w:rPr>
                <w:b/>
                <w:szCs w:val="24"/>
              </w:rPr>
            </w:pPr>
          </w:p>
        </w:tc>
        <w:tc>
          <w:tcPr>
            <w:tcW w:w="497" w:type="dxa"/>
            <w:tcBorders>
              <w:top w:val="nil"/>
              <w:left w:val="nil"/>
              <w:bottom w:val="nil"/>
              <w:right w:val="nil"/>
            </w:tcBorders>
          </w:tcPr>
          <w:p w:rsidRPr="00004623" w:rsidR="00370375" w:rsidP="00370375" w:rsidRDefault="00370375" w14:paraId="2E34E946" w14:textId="77777777">
            <w:pPr>
              <w:rPr>
                <w:szCs w:val="24"/>
              </w:rPr>
            </w:pPr>
          </w:p>
        </w:tc>
        <w:tc>
          <w:tcPr>
            <w:tcW w:w="6743" w:type="dxa"/>
            <w:gridSpan w:val="2"/>
            <w:tcBorders>
              <w:top w:val="nil"/>
              <w:left w:val="nil"/>
              <w:bottom w:val="nil"/>
              <w:right w:val="nil"/>
            </w:tcBorders>
          </w:tcPr>
          <w:p w:rsidRPr="008570F8" w:rsidR="00370375" w:rsidP="00370375" w:rsidRDefault="00370375"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370375" w:rsidTr="000F3582" w14:paraId="5EE4CB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370375" w:rsidP="00370375" w:rsidRDefault="00370375" w14:paraId="008E9781" w14:textId="77777777">
            <w:pPr>
              <w:rPr>
                <w:b/>
                <w:bCs/>
                <w:szCs w:val="24"/>
              </w:rPr>
            </w:pPr>
          </w:p>
        </w:tc>
        <w:tc>
          <w:tcPr>
            <w:tcW w:w="497" w:type="dxa"/>
            <w:tcBorders>
              <w:top w:val="nil"/>
              <w:left w:val="nil"/>
              <w:bottom w:val="nil"/>
              <w:right w:val="nil"/>
            </w:tcBorders>
          </w:tcPr>
          <w:p w:rsidRPr="00004623" w:rsidR="00370375" w:rsidP="00370375" w:rsidRDefault="00370375" w14:paraId="7956D7A6" w14:textId="77777777">
            <w:pPr>
              <w:rPr>
                <w:szCs w:val="24"/>
              </w:rPr>
            </w:pPr>
          </w:p>
        </w:tc>
        <w:tc>
          <w:tcPr>
            <w:tcW w:w="6743" w:type="dxa"/>
            <w:gridSpan w:val="2"/>
            <w:tcBorders>
              <w:top w:val="nil"/>
              <w:left w:val="nil"/>
              <w:bottom w:val="nil"/>
              <w:right w:val="nil"/>
            </w:tcBorders>
          </w:tcPr>
          <w:p w:rsidRPr="001E6559" w:rsidR="00370375" w:rsidP="00370375" w:rsidRDefault="00370375" w14:paraId="139BE675" w14:textId="7B106D9A">
            <w:pPr>
              <w:rPr>
                <w:szCs w:val="24"/>
                <w:highlight w:val="yellow"/>
              </w:rPr>
            </w:pPr>
            <w:r w:rsidRPr="00C84DFC">
              <w:rPr>
                <w:szCs w:val="24"/>
              </w:rPr>
              <w:t xml:space="preserve">- 36 178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w:t>
            </w:r>
            <w:r w:rsidRPr="00C84DFC">
              <w:rPr>
                <w:i/>
                <w:iCs/>
                <w:szCs w:val="24"/>
              </w:rPr>
              <w:t>(voortzetting)</w:t>
            </w:r>
          </w:p>
        </w:tc>
      </w:tr>
      <w:tr w:rsidRPr="0041125B" w:rsidR="00370375" w:rsidTr="000F3582"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370375" w:rsidP="00370375" w:rsidRDefault="00370375" w14:paraId="7814512A" w14:textId="77777777">
            <w:pPr>
              <w:rPr>
                <w:b/>
                <w:bCs/>
                <w:szCs w:val="24"/>
              </w:rPr>
            </w:pPr>
          </w:p>
        </w:tc>
        <w:tc>
          <w:tcPr>
            <w:tcW w:w="497" w:type="dxa"/>
            <w:tcBorders>
              <w:top w:val="nil"/>
              <w:left w:val="nil"/>
              <w:bottom w:val="nil"/>
              <w:right w:val="nil"/>
            </w:tcBorders>
          </w:tcPr>
          <w:p w:rsidRPr="00004623" w:rsidR="00370375" w:rsidP="00370375" w:rsidRDefault="00370375" w14:paraId="3E7AADF8" w14:textId="77777777">
            <w:pPr>
              <w:rPr>
                <w:szCs w:val="24"/>
              </w:rPr>
            </w:pPr>
          </w:p>
        </w:tc>
        <w:tc>
          <w:tcPr>
            <w:tcW w:w="6743" w:type="dxa"/>
            <w:gridSpan w:val="2"/>
            <w:tcBorders>
              <w:top w:val="nil"/>
              <w:left w:val="nil"/>
              <w:bottom w:val="nil"/>
              <w:right w:val="nil"/>
            </w:tcBorders>
          </w:tcPr>
          <w:p w:rsidRPr="001E6559" w:rsidR="00370375" w:rsidP="00370375" w:rsidRDefault="00370375" w14:paraId="0370EAB9" w14:textId="77777777">
            <w:pPr>
              <w:rPr>
                <w:szCs w:val="24"/>
                <w:highlight w:val="yellow"/>
              </w:rPr>
            </w:pPr>
          </w:p>
        </w:tc>
      </w:tr>
      <w:tr w:rsidRPr="0041125B" w:rsidR="00370375" w:rsidTr="000F3582"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370375" w:rsidP="00370375" w:rsidRDefault="00370375" w14:paraId="635E2762" w14:textId="77777777">
            <w:pPr>
              <w:rPr>
                <w:b/>
                <w:bCs/>
                <w:szCs w:val="24"/>
              </w:rPr>
            </w:pPr>
          </w:p>
        </w:tc>
        <w:tc>
          <w:tcPr>
            <w:tcW w:w="497" w:type="dxa"/>
            <w:tcBorders>
              <w:top w:val="nil"/>
              <w:left w:val="nil"/>
              <w:bottom w:val="nil"/>
              <w:right w:val="nil"/>
            </w:tcBorders>
          </w:tcPr>
          <w:p w:rsidRPr="00004623" w:rsidR="00370375" w:rsidP="00370375" w:rsidRDefault="00370375" w14:paraId="2E19BE42" w14:textId="77777777">
            <w:pPr>
              <w:rPr>
                <w:szCs w:val="24"/>
              </w:rPr>
            </w:pPr>
          </w:p>
        </w:tc>
        <w:tc>
          <w:tcPr>
            <w:tcW w:w="6743" w:type="dxa"/>
            <w:gridSpan w:val="2"/>
            <w:tcBorders>
              <w:top w:val="nil"/>
              <w:left w:val="nil"/>
              <w:bottom w:val="nil"/>
              <w:right w:val="nil"/>
            </w:tcBorders>
          </w:tcPr>
          <w:p w:rsidRPr="001E6559" w:rsidR="00370375" w:rsidP="00370375" w:rsidRDefault="00370375" w14:paraId="2CA4B3C8" w14:textId="77777777">
            <w:pPr>
              <w:rPr>
                <w:szCs w:val="24"/>
                <w:highlight w:val="yellow"/>
              </w:rPr>
            </w:pPr>
          </w:p>
        </w:tc>
      </w:tr>
      <w:tr w:rsidRPr="0041125B" w:rsidR="00370375" w:rsidTr="000F3582"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370375" w:rsidP="00370375" w:rsidRDefault="00370375" w14:paraId="06D61460" w14:textId="0D5218A6">
            <w:pPr>
              <w:rPr>
                <w:b/>
                <w:bCs/>
                <w:szCs w:val="24"/>
              </w:rPr>
            </w:pPr>
            <w:bookmarkStart w:name="_Hlk193709595" w:id="4"/>
            <w:bookmarkStart w:name="_Hlk189485675" w:id="5"/>
            <w:bookmarkStart w:name="_Hlk178672593" w:id="6"/>
            <w:r w:rsidRPr="002C0A8B">
              <w:rPr>
                <w:b/>
                <w:bCs/>
              </w:rPr>
              <w:t>Te agenderen debatten</w:t>
            </w:r>
          </w:p>
        </w:tc>
        <w:tc>
          <w:tcPr>
            <w:tcW w:w="497" w:type="dxa"/>
            <w:tcBorders>
              <w:top w:val="nil"/>
              <w:left w:val="nil"/>
              <w:bottom w:val="nil"/>
              <w:right w:val="nil"/>
            </w:tcBorders>
          </w:tcPr>
          <w:p w:rsidRPr="00004623" w:rsidR="00370375" w:rsidP="00370375" w:rsidRDefault="00370375" w14:paraId="5DD84B4A" w14:textId="77777777">
            <w:pPr>
              <w:rPr>
                <w:szCs w:val="24"/>
              </w:rPr>
            </w:pPr>
          </w:p>
        </w:tc>
        <w:tc>
          <w:tcPr>
            <w:tcW w:w="6743" w:type="dxa"/>
            <w:gridSpan w:val="2"/>
            <w:tcBorders>
              <w:top w:val="nil"/>
              <w:left w:val="nil"/>
              <w:bottom w:val="nil"/>
              <w:right w:val="nil"/>
            </w:tcBorders>
          </w:tcPr>
          <w:p w:rsidRPr="001E6559" w:rsidR="00370375" w:rsidP="00370375" w:rsidRDefault="00370375" w14:paraId="4DCD3A5C" w14:textId="77777777">
            <w:pPr>
              <w:rPr>
                <w:szCs w:val="24"/>
                <w:highlight w:val="yellow"/>
              </w:rPr>
            </w:pPr>
          </w:p>
        </w:tc>
      </w:tr>
      <w:tr w:rsidRPr="001D2091" w:rsidR="00370375" w:rsidTr="000F3582" w14:paraId="1B203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370375" w:rsidP="00370375" w:rsidRDefault="00370375" w14:paraId="6062B27B" w14:textId="77777777">
            <w:pPr>
              <w:rPr>
                <w:b/>
                <w:bCs/>
                <w:szCs w:val="24"/>
              </w:rPr>
            </w:pPr>
            <w:bookmarkStart w:name="_Hlk176254776" w:id="7"/>
          </w:p>
        </w:tc>
        <w:tc>
          <w:tcPr>
            <w:tcW w:w="497" w:type="dxa"/>
            <w:tcBorders>
              <w:top w:val="nil"/>
              <w:left w:val="nil"/>
              <w:bottom w:val="nil"/>
              <w:right w:val="nil"/>
            </w:tcBorders>
          </w:tcPr>
          <w:p w:rsidRPr="00E35060" w:rsidR="00370375" w:rsidP="00370375" w:rsidRDefault="00370375" w14:paraId="4565F0F3" w14:textId="77777777">
            <w:pPr>
              <w:rPr>
                <w:szCs w:val="24"/>
              </w:rPr>
            </w:pPr>
          </w:p>
        </w:tc>
        <w:tc>
          <w:tcPr>
            <w:tcW w:w="6743" w:type="dxa"/>
            <w:gridSpan w:val="2"/>
            <w:tcBorders>
              <w:top w:val="nil"/>
              <w:left w:val="nil"/>
              <w:bottom w:val="nil"/>
              <w:right w:val="nil"/>
            </w:tcBorders>
          </w:tcPr>
          <w:p w:rsidRPr="00C15E44" w:rsidR="00370375" w:rsidP="00370375" w:rsidRDefault="00370375" w14:paraId="72D97311" w14:textId="0AFB4E33">
            <w:r>
              <w:t>1</w:t>
            </w:r>
            <w:r w:rsidRPr="00C15E44">
              <w:t xml:space="preserve">. </w:t>
            </w:r>
            <w:r w:rsidRPr="00932CE4">
              <w:t>Debat over de woningbouwopgave in Nederland (Peter de Groot) (</w:t>
            </w:r>
            <w:r w:rsidRPr="00932CE4">
              <w:rPr>
                <w:i/>
                <w:iCs/>
              </w:rPr>
              <w:t>minister VRO, minister LVVN)</w:t>
            </w:r>
          </w:p>
        </w:tc>
      </w:tr>
      <w:tr w:rsidRPr="001D2091" w:rsidR="00370375" w:rsidTr="000F3582" w14:paraId="1F6049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370375" w:rsidP="00370375" w:rsidRDefault="00370375" w14:paraId="0E52A1B2" w14:textId="77777777">
            <w:pPr>
              <w:rPr>
                <w:b/>
                <w:bCs/>
                <w:szCs w:val="24"/>
              </w:rPr>
            </w:pPr>
          </w:p>
        </w:tc>
        <w:tc>
          <w:tcPr>
            <w:tcW w:w="497" w:type="dxa"/>
            <w:tcBorders>
              <w:top w:val="nil"/>
              <w:left w:val="nil"/>
              <w:bottom w:val="nil"/>
              <w:right w:val="nil"/>
            </w:tcBorders>
          </w:tcPr>
          <w:p w:rsidRPr="00E35060" w:rsidR="00370375" w:rsidP="00370375" w:rsidRDefault="00370375" w14:paraId="1311D859" w14:textId="77777777">
            <w:pPr>
              <w:rPr>
                <w:szCs w:val="24"/>
              </w:rPr>
            </w:pPr>
          </w:p>
        </w:tc>
        <w:tc>
          <w:tcPr>
            <w:tcW w:w="6743" w:type="dxa"/>
            <w:gridSpan w:val="2"/>
            <w:tcBorders>
              <w:top w:val="nil"/>
              <w:left w:val="nil"/>
              <w:bottom w:val="nil"/>
              <w:right w:val="nil"/>
            </w:tcBorders>
          </w:tcPr>
          <w:p w:rsidRPr="00C15E44" w:rsidR="00370375" w:rsidP="00370375" w:rsidRDefault="00370375" w14:paraId="2EA58807" w14:textId="530D8F83">
            <w:r>
              <w:t>2</w:t>
            </w:r>
            <w:r w:rsidRPr="00C15E44">
              <w:t xml:space="preserve">. Debat over het bericht dat de korpsleiding begrip heeft voor morele bezwaren van agenten die geen Joodse objecten willen bewaken (Bikker) </w:t>
            </w:r>
            <w:r w:rsidRPr="00C15E44">
              <w:rPr>
                <w:i/>
                <w:iCs/>
              </w:rPr>
              <w:t>(minister J&amp;V)</w:t>
            </w:r>
          </w:p>
        </w:tc>
      </w:tr>
      <w:tr w:rsidRPr="001D2091" w:rsidR="00370375" w:rsidTr="000F3582" w14:paraId="66CE5B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370375" w:rsidP="00370375" w:rsidRDefault="00370375" w14:paraId="656699B2" w14:textId="77777777">
            <w:pPr>
              <w:rPr>
                <w:b/>
                <w:bCs/>
                <w:szCs w:val="24"/>
              </w:rPr>
            </w:pPr>
          </w:p>
        </w:tc>
        <w:tc>
          <w:tcPr>
            <w:tcW w:w="497" w:type="dxa"/>
            <w:tcBorders>
              <w:top w:val="nil"/>
              <w:left w:val="nil"/>
              <w:bottom w:val="nil"/>
              <w:right w:val="nil"/>
            </w:tcBorders>
          </w:tcPr>
          <w:p w:rsidRPr="00E35060" w:rsidR="00370375" w:rsidP="00370375" w:rsidRDefault="00370375" w14:paraId="2C23288B" w14:textId="77777777">
            <w:pPr>
              <w:rPr>
                <w:szCs w:val="24"/>
              </w:rPr>
            </w:pPr>
          </w:p>
        </w:tc>
        <w:tc>
          <w:tcPr>
            <w:tcW w:w="6743" w:type="dxa"/>
            <w:gridSpan w:val="2"/>
            <w:tcBorders>
              <w:top w:val="nil"/>
              <w:left w:val="nil"/>
              <w:bottom w:val="nil"/>
              <w:right w:val="nil"/>
            </w:tcBorders>
          </w:tcPr>
          <w:p w:rsidRPr="00C15E44" w:rsidR="00370375" w:rsidP="00370375" w:rsidRDefault="00370375" w14:paraId="5BD71F08" w14:textId="350D5979">
            <w:bookmarkStart w:name="_Hlk183512834" w:id="8"/>
            <w:r>
              <w:t>3</w:t>
            </w:r>
            <w:r w:rsidRPr="00C15E44">
              <w:t xml:space="preserve">. Debat over technologische afhankelijkheid van elektronische apparaten uit onvrije landen (Paternotte) </w:t>
            </w:r>
            <w:r w:rsidRPr="00C15E44">
              <w:rPr>
                <w:i/>
                <w:iCs/>
              </w:rPr>
              <w:t>(minister BuZa, minister B</w:t>
            </w:r>
            <w:r>
              <w:rPr>
                <w:i/>
                <w:iCs/>
              </w:rPr>
              <w:t>HO</w:t>
            </w:r>
            <w:r w:rsidRPr="00C15E44">
              <w:rPr>
                <w:i/>
                <w:iCs/>
              </w:rPr>
              <w:t>, staatssecretaris BZK)</w:t>
            </w:r>
            <w:bookmarkEnd w:id="8"/>
          </w:p>
        </w:tc>
      </w:tr>
      <w:tr w:rsidRPr="001D2091" w:rsidR="00370375" w:rsidTr="000F3582" w14:paraId="6B455F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370375" w:rsidP="00370375" w:rsidRDefault="00370375" w14:paraId="5B7835F2" w14:textId="77777777">
            <w:pPr>
              <w:rPr>
                <w:b/>
                <w:bCs/>
                <w:szCs w:val="24"/>
              </w:rPr>
            </w:pPr>
            <w:bookmarkStart w:name="_Hlk181733171" w:id="9"/>
          </w:p>
        </w:tc>
        <w:tc>
          <w:tcPr>
            <w:tcW w:w="497" w:type="dxa"/>
            <w:tcBorders>
              <w:top w:val="nil"/>
              <w:left w:val="nil"/>
              <w:bottom w:val="nil"/>
              <w:right w:val="nil"/>
            </w:tcBorders>
          </w:tcPr>
          <w:p w:rsidRPr="00E35060" w:rsidR="00370375" w:rsidP="00370375" w:rsidRDefault="00370375" w14:paraId="2DBA6CB1" w14:textId="77777777">
            <w:pPr>
              <w:rPr>
                <w:szCs w:val="24"/>
              </w:rPr>
            </w:pPr>
          </w:p>
        </w:tc>
        <w:tc>
          <w:tcPr>
            <w:tcW w:w="6743" w:type="dxa"/>
            <w:gridSpan w:val="2"/>
            <w:tcBorders>
              <w:top w:val="nil"/>
              <w:left w:val="nil"/>
              <w:bottom w:val="nil"/>
              <w:right w:val="nil"/>
            </w:tcBorders>
          </w:tcPr>
          <w:p w:rsidRPr="00932CE4" w:rsidR="00370375" w:rsidP="00370375" w:rsidRDefault="00370375" w14:paraId="63E88BBB" w14:textId="77B075D9">
            <w:r>
              <w:t>4.</w:t>
            </w:r>
            <w:r w:rsidRPr="00932CE4">
              <w:t xml:space="preserve"> Debat over twee kritische rapporten over fouten voorafgaand aan het dodelijk steekincident bij de Albert Heijn in Den Haag (Mutluer) </w:t>
            </w:r>
            <w:r w:rsidRPr="00932CE4">
              <w:rPr>
                <w:i/>
                <w:iCs/>
              </w:rPr>
              <w:t>(staatssecretaris J&amp;V)</w:t>
            </w:r>
          </w:p>
        </w:tc>
      </w:tr>
      <w:tr w:rsidRPr="001D2091" w:rsidR="00370375" w:rsidTr="000F3582" w14:paraId="15513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370375" w:rsidP="00370375" w:rsidRDefault="00370375" w14:paraId="1CE80CFA" w14:textId="77777777">
            <w:pPr>
              <w:rPr>
                <w:b/>
                <w:bCs/>
                <w:szCs w:val="24"/>
              </w:rPr>
            </w:pPr>
            <w:bookmarkStart w:name="_Hlk182940731" w:id="10"/>
            <w:bookmarkEnd w:id="9"/>
          </w:p>
        </w:tc>
        <w:tc>
          <w:tcPr>
            <w:tcW w:w="497" w:type="dxa"/>
            <w:tcBorders>
              <w:top w:val="nil"/>
              <w:left w:val="nil"/>
              <w:bottom w:val="nil"/>
              <w:right w:val="nil"/>
            </w:tcBorders>
          </w:tcPr>
          <w:p w:rsidRPr="00E35060" w:rsidR="00370375" w:rsidP="00370375" w:rsidRDefault="00370375" w14:paraId="0D469788" w14:textId="77777777">
            <w:pPr>
              <w:rPr>
                <w:szCs w:val="24"/>
              </w:rPr>
            </w:pPr>
          </w:p>
        </w:tc>
        <w:tc>
          <w:tcPr>
            <w:tcW w:w="6743" w:type="dxa"/>
            <w:gridSpan w:val="2"/>
            <w:tcBorders>
              <w:top w:val="nil"/>
              <w:left w:val="nil"/>
              <w:bottom w:val="nil"/>
              <w:right w:val="nil"/>
            </w:tcBorders>
          </w:tcPr>
          <w:p w:rsidRPr="0054549A" w:rsidR="00370375" w:rsidP="00370375" w:rsidRDefault="00370375" w14:paraId="68300589" w14:textId="45932C6A">
            <w:r>
              <w:t>5.</w:t>
            </w:r>
            <w:r w:rsidRPr="0054549A">
              <w:t xml:space="preserve"> Debat over het verdwijnen van de restitutiepolis in de zorgverzekering (Claassen) </w:t>
            </w:r>
            <w:r w:rsidRPr="0054549A">
              <w:rPr>
                <w:i/>
                <w:iCs/>
              </w:rPr>
              <w:t>(minister VWS)</w:t>
            </w:r>
          </w:p>
        </w:tc>
      </w:tr>
      <w:bookmarkEnd w:id="10"/>
      <w:tr w:rsidRPr="005E58D3" w:rsidR="00370375" w:rsidTr="000F3582" w14:paraId="5CDB01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370375" w:rsidP="00370375" w:rsidRDefault="00370375" w14:paraId="117BBF4D" w14:textId="77777777">
            <w:pPr>
              <w:rPr>
                <w:b/>
                <w:bCs/>
                <w:szCs w:val="24"/>
              </w:rPr>
            </w:pPr>
          </w:p>
        </w:tc>
        <w:tc>
          <w:tcPr>
            <w:tcW w:w="497" w:type="dxa"/>
            <w:tcBorders>
              <w:top w:val="nil"/>
              <w:left w:val="nil"/>
              <w:bottom w:val="nil"/>
              <w:right w:val="nil"/>
            </w:tcBorders>
          </w:tcPr>
          <w:p w:rsidRPr="00E35060" w:rsidR="00370375" w:rsidP="00370375" w:rsidRDefault="00370375" w14:paraId="5366B534" w14:textId="77777777">
            <w:pPr>
              <w:rPr>
                <w:szCs w:val="24"/>
              </w:rPr>
            </w:pPr>
          </w:p>
        </w:tc>
        <w:tc>
          <w:tcPr>
            <w:tcW w:w="6743" w:type="dxa"/>
            <w:gridSpan w:val="2"/>
            <w:tcBorders>
              <w:top w:val="nil"/>
              <w:left w:val="nil"/>
              <w:bottom w:val="nil"/>
              <w:right w:val="nil"/>
            </w:tcBorders>
          </w:tcPr>
          <w:p w:rsidRPr="006609BD" w:rsidR="00370375" w:rsidP="00370375" w:rsidRDefault="00370375" w14:paraId="264269A1" w14:textId="6A99F9A0">
            <w:pPr>
              <w:rPr>
                <w:lang w:val="en-US"/>
              </w:rPr>
            </w:pPr>
            <w:r>
              <w:rPr>
                <w:lang w:val="en-US"/>
              </w:rPr>
              <w:t>6</w:t>
            </w:r>
            <w:r w:rsidRPr="006609BD">
              <w:rPr>
                <w:lang w:val="en-US"/>
              </w:rPr>
              <w:t xml:space="preserve">. Debat over postcovid (Bushoff) </w:t>
            </w:r>
            <w:r w:rsidRPr="006609BD">
              <w:rPr>
                <w:i/>
                <w:iCs/>
                <w:lang w:val="en-US"/>
              </w:rPr>
              <w:t>(minister VWS, minister SZW)</w:t>
            </w:r>
          </w:p>
        </w:tc>
      </w:tr>
      <w:tr w:rsidRPr="00E85FD0" w:rsidR="00370375" w:rsidTr="000F3582" w14:paraId="6661D7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370375" w:rsidP="00370375" w:rsidRDefault="00370375" w14:paraId="4DD40165" w14:textId="77777777">
            <w:pPr>
              <w:rPr>
                <w:b/>
                <w:bCs/>
                <w:szCs w:val="24"/>
              </w:rPr>
            </w:pPr>
          </w:p>
        </w:tc>
        <w:tc>
          <w:tcPr>
            <w:tcW w:w="497" w:type="dxa"/>
            <w:tcBorders>
              <w:top w:val="nil"/>
              <w:left w:val="nil"/>
              <w:bottom w:val="nil"/>
              <w:right w:val="nil"/>
            </w:tcBorders>
          </w:tcPr>
          <w:p w:rsidRPr="00FB5E41" w:rsidR="00370375" w:rsidP="00370375" w:rsidRDefault="00370375" w14:paraId="59465748" w14:textId="77777777">
            <w:pPr>
              <w:rPr>
                <w:szCs w:val="24"/>
              </w:rPr>
            </w:pPr>
          </w:p>
        </w:tc>
        <w:tc>
          <w:tcPr>
            <w:tcW w:w="6743" w:type="dxa"/>
            <w:gridSpan w:val="2"/>
            <w:tcBorders>
              <w:top w:val="nil"/>
              <w:left w:val="nil"/>
              <w:bottom w:val="nil"/>
              <w:right w:val="nil"/>
            </w:tcBorders>
          </w:tcPr>
          <w:p w:rsidR="00370375" w:rsidP="00370375" w:rsidRDefault="00370375" w14:paraId="7A8F4BF4" w14:textId="1808019A">
            <w:r>
              <w:t xml:space="preserve">7. </w:t>
            </w:r>
            <w:r w:rsidRPr="00AA18DF">
              <w:t>Debat over de hoge inflatie in Nederland</w:t>
            </w:r>
            <w:r>
              <w:t xml:space="preserve"> </w:t>
            </w:r>
            <w:r w:rsidRPr="00AA18DF">
              <w:rPr>
                <w:i/>
                <w:iCs/>
              </w:rPr>
              <w:t>(Vijlbrief)</w:t>
            </w:r>
            <w:r w:rsidRPr="00AA18DF">
              <w:t xml:space="preserve"> (Minister Financiën)</w:t>
            </w:r>
          </w:p>
        </w:tc>
      </w:tr>
      <w:tr w:rsidRPr="00E85FD0" w:rsidR="00370375" w:rsidTr="000F3582" w14:paraId="6317EC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370375" w:rsidP="00370375" w:rsidRDefault="00370375" w14:paraId="1C2D82AC" w14:textId="77777777">
            <w:pPr>
              <w:rPr>
                <w:b/>
                <w:bCs/>
                <w:szCs w:val="24"/>
              </w:rPr>
            </w:pPr>
          </w:p>
        </w:tc>
        <w:tc>
          <w:tcPr>
            <w:tcW w:w="497" w:type="dxa"/>
            <w:tcBorders>
              <w:top w:val="nil"/>
              <w:left w:val="nil"/>
              <w:bottom w:val="nil"/>
              <w:right w:val="nil"/>
            </w:tcBorders>
          </w:tcPr>
          <w:p w:rsidRPr="00FB5E41" w:rsidR="00370375" w:rsidP="00370375" w:rsidRDefault="00370375" w14:paraId="18FAAECB" w14:textId="77777777">
            <w:pPr>
              <w:rPr>
                <w:szCs w:val="24"/>
              </w:rPr>
            </w:pPr>
          </w:p>
        </w:tc>
        <w:tc>
          <w:tcPr>
            <w:tcW w:w="6743" w:type="dxa"/>
            <w:gridSpan w:val="2"/>
            <w:tcBorders>
              <w:top w:val="nil"/>
              <w:left w:val="nil"/>
              <w:bottom w:val="nil"/>
              <w:right w:val="nil"/>
            </w:tcBorders>
          </w:tcPr>
          <w:p w:rsidRPr="00FB5E41" w:rsidR="00370375" w:rsidP="00370375" w:rsidRDefault="00370375" w14:paraId="64105EF6" w14:textId="4C0DFC05">
            <w:r>
              <w:t>8</w:t>
            </w:r>
            <w:r w:rsidRPr="00FB5E41">
              <w:t xml:space="preserve">. Debat over het rapport van de Algemene Rekenkamer ‘Het Rijk in de </w:t>
            </w:r>
            <w:proofErr w:type="spellStart"/>
            <w:r w:rsidRPr="00FB5E41">
              <w:t>cloud</w:t>
            </w:r>
            <w:proofErr w:type="spellEnd"/>
            <w:r w:rsidRPr="00FB5E41">
              <w:t xml:space="preserve">’ (Six-Dijkstra) </w:t>
            </w:r>
            <w:r w:rsidRPr="00FB5E41">
              <w:rPr>
                <w:i/>
                <w:iCs/>
              </w:rPr>
              <w:t>(staatssecretaris BZK)</w:t>
            </w:r>
          </w:p>
        </w:tc>
      </w:tr>
      <w:tr w:rsidRPr="00E85FD0" w:rsidR="00370375" w:rsidTr="000F3582" w14:paraId="03F675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370375" w:rsidP="00370375" w:rsidRDefault="00370375" w14:paraId="3C184D7B" w14:textId="77777777">
            <w:pPr>
              <w:rPr>
                <w:b/>
                <w:bCs/>
                <w:szCs w:val="24"/>
              </w:rPr>
            </w:pPr>
          </w:p>
        </w:tc>
        <w:tc>
          <w:tcPr>
            <w:tcW w:w="497" w:type="dxa"/>
            <w:tcBorders>
              <w:top w:val="nil"/>
              <w:left w:val="nil"/>
              <w:bottom w:val="nil"/>
              <w:right w:val="nil"/>
            </w:tcBorders>
          </w:tcPr>
          <w:p w:rsidRPr="00E85FD0" w:rsidR="00370375" w:rsidP="00370375" w:rsidRDefault="00370375" w14:paraId="0B613A8F" w14:textId="77777777">
            <w:pPr>
              <w:rPr>
                <w:szCs w:val="24"/>
              </w:rPr>
            </w:pPr>
          </w:p>
        </w:tc>
        <w:tc>
          <w:tcPr>
            <w:tcW w:w="6743" w:type="dxa"/>
            <w:gridSpan w:val="2"/>
            <w:tcBorders>
              <w:top w:val="nil"/>
              <w:left w:val="nil"/>
              <w:bottom w:val="nil"/>
              <w:right w:val="nil"/>
            </w:tcBorders>
          </w:tcPr>
          <w:p w:rsidRPr="00DF398D" w:rsidR="00370375" w:rsidP="00370375" w:rsidRDefault="00370375" w14:paraId="2C102F61" w14:textId="52DD3993">
            <w:bookmarkStart w:name="_Hlk188983702" w:id="11"/>
            <w:r>
              <w:t>9</w:t>
            </w:r>
            <w:r w:rsidRPr="00DF398D">
              <w:t xml:space="preserve">. Debat over de parlementaire verkenning Verward/onbegrepen gedrag en veiligheid (Mutluer) </w:t>
            </w:r>
            <w:r w:rsidRPr="00DF398D">
              <w:rPr>
                <w:i/>
                <w:iCs/>
              </w:rPr>
              <w:t>(minister J&amp;V, minister BZK, staatssecretaris VWS)</w:t>
            </w:r>
            <w:bookmarkEnd w:id="11"/>
          </w:p>
        </w:tc>
      </w:tr>
      <w:tr w:rsidRPr="00E85FD0" w:rsidR="00370375" w:rsidTr="000F3582" w14:paraId="01690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370375" w:rsidP="00370375" w:rsidRDefault="00370375" w14:paraId="2C6761B2" w14:textId="77777777">
            <w:pPr>
              <w:rPr>
                <w:b/>
                <w:bCs/>
                <w:szCs w:val="24"/>
              </w:rPr>
            </w:pPr>
          </w:p>
        </w:tc>
        <w:tc>
          <w:tcPr>
            <w:tcW w:w="497" w:type="dxa"/>
            <w:tcBorders>
              <w:top w:val="nil"/>
              <w:left w:val="nil"/>
              <w:bottom w:val="nil"/>
              <w:right w:val="nil"/>
            </w:tcBorders>
          </w:tcPr>
          <w:p w:rsidRPr="00E85FD0" w:rsidR="00370375" w:rsidP="00370375" w:rsidRDefault="00370375" w14:paraId="151BC11C" w14:textId="77777777">
            <w:pPr>
              <w:rPr>
                <w:szCs w:val="24"/>
              </w:rPr>
            </w:pPr>
          </w:p>
        </w:tc>
        <w:tc>
          <w:tcPr>
            <w:tcW w:w="6743" w:type="dxa"/>
            <w:gridSpan w:val="2"/>
            <w:tcBorders>
              <w:top w:val="nil"/>
              <w:left w:val="nil"/>
              <w:bottom w:val="nil"/>
              <w:right w:val="nil"/>
            </w:tcBorders>
          </w:tcPr>
          <w:p w:rsidRPr="00B91F05" w:rsidR="00370375" w:rsidP="00370375" w:rsidRDefault="00370375" w14:paraId="64CC01AC" w14:textId="0EF719C4">
            <w:r>
              <w:t>10</w:t>
            </w:r>
            <w:r w:rsidRPr="00B91F05">
              <w:t xml:space="preserve">. Debat over thuiszorg voor terminale patiënten (Dijk) </w:t>
            </w:r>
            <w:r w:rsidRPr="00B91F05">
              <w:rPr>
                <w:i/>
                <w:iCs/>
              </w:rPr>
              <w:t>(minister VWS)</w:t>
            </w:r>
          </w:p>
        </w:tc>
      </w:tr>
      <w:tr w:rsidRPr="00E85FD0" w:rsidR="00370375" w:rsidTr="000F3582" w14:paraId="4BC89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370375" w:rsidP="00370375" w:rsidRDefault="00370375" w14:paraId="6EDED987" w14:textId="77777777">
            <w:pPr>
              <w:rPr>
                <w:b/>
                <w:bCs/>
                <w:szCs w:val="24"/>
              </w:rPr>
            </w:pPr>
          </w:p>
        </w:tc>
        <w:tc>
          <w:tcPr>
            <w:tcW w:w="497" w:type="dxa"/>
            <w:tcBorders>
              <w:top w:val="nil"/>
              <w:left w:val="nil"/>
              <w:bottom w:val="nil"/>
              <w:right w:val="nil"/>
            </w:tcBorders>
          </w:tcPr>
          <w:p w:rsidRPr="00E85FD0" w:rsidR="00370375" w:rsidP="00370375" w:rsidRDefault="00370375" w14:paraId="764BFCB0" w14:textId="77777777">
            <w:pPr>
              <w:rPr>
                <w:szCs w:val="24"/>
              </w:rPr>
            </w:pPr>
          </w:p>
        </w:tc>
        <w:tc>
          <w:tcPr>
            <w:tcW w:w="6743" w:type="dxa"/>
            <w:gridSpan w:val="2"/>
            <w:tcBorders>
              <w:top w:val="nil"/>
              <w:left w:val="nil"/>
              <w:bottom w:val="nil"/>
              <w:right w:val="nil"/>
            </w:tcBorders>
          </w:tcPr>
          <w:p w:rsidRPr="00B91F05" w:rsidR="00370375" w:rsidP="00370375" w:rsidRDefault="00370375" w14:paraId="5C29D476" w14:textId="0BFAB6BE">
            <w:r>
              <w:t>11</w:t>
            </w:r>
            <w:r w:rsidRPr="00B91F05">
              <w:t xml:space="preserve">. Debat over de bestrijding van kanker in Nederland (Tielen) </w:t>
            </w:r>
            <w:r w:rsidRPr="00B91F05">
              <w:rPr>
                <w:i/>
                <w:iCs/>
              </w:rPr>
              <w:t>(minister VWS)</w:t>
            </w:r>
          </w:p>
        </w:tc>
      </w:tr>
      <w:tr w:rsidRPr="00E85FD0" w:rsidR="00370375" w:rsidTr="000F3582" w14:paraId="643D4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370375" w:rsidP="00370375" w:rsidRDefault="00370375" w14:paraId="07727923" w14:textId="77777777">
            <w:pPr>
              <w:rPr>
                <w:b/>
                <w:bCs/>
                <w:szCs w:val="24"/>
              </w:rPr>
            </w:pPr>
          </w:p>
        </w:tc>
        <w:tc>
          <w:tcPr>
            <w:tcW w:w="497" w:type="dxa"/>
            <w:tcBorders>
              <w:top w:val="nil"/>
              <w:left w:val="nil"/>
              <w:bottom w:val="nil"/>
              <w:right w:val="nil"/>
            </w:tcBorders>
          </w:tcPr>
          <w:p w:rsidRPr="00E85FD0" w:rsidR="00370375" w:rsidP="00370375" w:rsidRDefault="00370375" w14:paraId="4D9DF8F3" w14:textId="77777777">
            <w:pPr>
              <w:rPr>
                <w:szCs w:val="24"/>
              </w:rPr>
            </w:pPr>
          </w:p>
        </w:tc>
        <w:tc>
          <w:tcPr>
            <w:tcW w:w="6743" w:type="dxa"/>
            <w:gridSpan w:val="2"/>
            <w:tcBorders>
              <w:top w:val="nil"/>
              <w:left w:val="nil"/>
              <w:bottom w:val="nil"/>
              <w:right w:val="nil"/>
            </w:tcBorders>
          </w:tcPr>
          <w:p w:rsidRPr="00016F52" w:rsidR="00370375" w:rsidP="00370375" w:rsidRDefault="00370375" w14:paraId="406455D3" w14:textId="5DFF5740">
            <w:bookmarkStart w:name="_Hlk190193710" w:id="12"/>
            <w:r>
              <w:t>12</w:t>
            </w:r>
            <w:r w:rsidRPr="00016F52">
              <w:t xml:space="preserve">. Debat over het plan van de staatssecretaris J&amp;V om gevangen twee weken eerder vrij te laten (Eerdmans) </w:t>
            </w:r>
            <w:r w:rsidRPr="00016F52">
              <w:rPr>
                <w:i/>
                <w:iCs/>
              </w:rPr>
              <w:t>(staatssecretaris J&amp;V)</w:t>
            </w:r>
            <w:bookmarkEnd w:id="12"/>
          </w:p>
        </w:tc>
      </w:tr>
      <w:tr w:rsidRPr="00E85FD0" w:rsidR="00370375" w:rsidTr="000F3582" w14:paraId="6F2C0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370375" w:rsidP="00370375" w:rsidRDefault="00370375" w14:paraId="573FECA0" w14:textId="77777777">
            <w:pPr>
              <w:rPr>
                <w:b/>
                <w:bCs/>
                <w:szCs w:val="24"/>
              </w:rPr>
            </w:pPr>
            <w:bookmarkStart w:name="_Hlk190193995" w:id="13"/>
          </w:p>
        </w:tc>
        <w:tc>
          <w:tcPr>
            <w:tcW w:w="497" w:type="dxa"/>
            <w:tcBorders>
              <w:top w:val="nil"/>
              <w:left w:val="nil"/>
              <w:bottom w:val="nil"/>
              <w:right w:val="nil"/>
            </w:tcBorders>
          </w:tcPr>
          <w:p w:rsidRPr="00E85FD0" w:rsidR="00370375" w:rsidP="00370375" w:rsidRDefault="00370375" w14:paraId="4A6593C9" w14:textId="77777777">
            <w:pPr>
              <w:rPr>
                <w:szCs w:val="24"/>
              </w:rPr>
            </w:pPr>
          </w:p>
        </w:tc>
        <w:tc>
          <w:tcPr>
            <w:tcW w:w="6743" w:type="dxa"/>
            <w:gridSpan w:val="2"/>
            <w:tcBorders>
              <w:top w:val="nil"/>
              <w:left w:val="nil"/>
              <w:bottom w:val="nil"/>
              <w:right w:val="nil"/>
            </w:tcBorders>
          </w:tcPr>
          <w:p w:rsidRPr="00016F52" w:rsidR="00370375" w:rsidP="00370375" w:rsidRDefault="00370375" w14:paraId="35E361CF" w14:textId="03909F0E">
            <w:r>
              <w:t>13</w:t>
            </w:r>
            <w:r w:rsidRPr="00016F52">
              <w:t xml:space="preserve">. Debat over vrouwelijke genitale verminking (Dijk) </w:t>
            </w:r>
            <w:r w:rsidRPr="00016F52">
              <w:rPr>
                <w:i/>
                <w:iCs/>
              </w:rPr>
              <w:t>(minister VWS, staatssecretaris OCW)</w:t>
            </w:r>
          </w:p>
        </w:tc>
      </w:tr>
      <w:tr w:rsidRPr="00E85FD0" w:rsidR="00370375" w:rsidTr="000F3582" w14:paraId="3F8F93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370375" w:rsidP="00370375" w:rsidRDefault="00370375" w14:paraId="2A13A489" w14:textId="77777777">
            <w:pPr>
              <w:rPr>
                <w:b/>
                <w:bCs/>
                <w:szCs w:val="24"/>
              </w:rPr>
            </w:pPr>
          </w:p>
        </w:tc>
        <w:tc>
          <w:tcPr>
            <w:tcW w:w="497" w:type="dxa"/>
            <w:tcBorders>
              <w:top w:val="nil"/>
              <w:left w:val="nil"/>
              <w:bottom w:val="nil"/>
              <w:right w:val="nil"/>
            </w:tcBorders>
          </w:tcPr>
          <w:p w:rsidRPr="00E85FD0" w:rsidR="00370375" w:rsidP="00370375" w:rsidRDefault="00370375" w14:paraId="4E9BDE9B" w14:textId="77777777">
            <w:pPr>
              <w:rPr>
                <w:szCs w:val="24"/>
              </w:rPr>
            </w:pPr>
          </w:p>
        </w:tc>
        <w:tc>
          <w:tcPr>
            <w:tcW w:w="6743" w:type="dxa"/>
            <w:gridSpan w:val="2"/>
            <w:tcBorders>
              <w:top w:val="nil"/>
              <w:left w:val="nil"/>
              <w:bottom w:val="nil"/>
              <w:right w:val="nil"/>
            </w:tcBorders>
          </w:tcPr>
          <w:p w:rsidRPr="00016F52" w:rsidR="00370375" w:rsidP="00370375" w:rsidRDefault="00370375" w14:paraId="4CB7BB0C" w14:textId="526753C1">
            <w:r>
              <w:t>14</w:t>
            </w:r>
            <w:r w:rsidRPr="00016F52">
              <w:t xml:space="preserve">. Debat over de Actieagenda Integratie en de open en vrije samenleving (Ergin) </w:t>
            </w:r>
            <w:r w:rsidRPr="00016F52">
              <w:rPr>
                <w:i/>
                <w:iCs/>
              </w:rPr>
              <w:t>(staatssecretaris SZW)</w:t>
            </w:r>
          </w:p>
        </w:tc>
      </w:tr>
      <w:tr w:rsidRPr="00E85FD0" w:rsidR="00370375" w:rsidTr="000F3582" w14:paraId="61737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370375" w:rsidP="00370375" w:rsidRDefault="00370375" w14:paraId="0949C5CF" w14:textId="77777777">
            <w:pPr>
              <w:rPr>
                <w:b/>
                <w:bCs/>
                <w:szCs w:val="24"/>
              </w:rPr>
            </w:pPr>
            <w:bookmarkStart w:name="_Hlk194436068" w:id="14"/>
            <w:bookmarkEnd w:id="13"/>
          </w:p>
        </w:tc>
        <w:tc>
          <w:tcPr>
            <w:tcW w:w="497" w:type="dxa"/>
            <w:tcBorders>
              <w:top w:val="nil"/>
              <w:left w:val="nil"/>
              <w:bottom w:val="nil"/>
              <w:right w:val="nil"/>
            </w:tcBorders>
          </w:tcPr>
          <w:p w:rsidRPr="00E85FD0" w:rsidR="00370375" w:rsidP="00370375" w:rsidRDefault="00370375" w14:paraId="6E364EFE" w14:textId="77777777">
            <w:pPr>
              <w:rPr>
                <w:szCs w:val="24"/>
              </w:rPr>
            </w:pPr>
          </w:p>
        </w:tc>
        <w:tc>
          <w:tcPr>
            <w:tcW w:w="6743" w:type="dxa"/>
            <w:gridSpan w:val="2"/>
            <w:tcBorders>
              <w:top w:val="nil"/>
              <w:left w:val="nil"/>
              <w:bottom w:val="nil"/>
              <w:right w:val="nil"/>
            </w:tcBorders>
          </w:tcPr>
          <w:p w:rsidRPr="00016F52" w:rsidR="00370375" w:rsidP="00370375" w:rsidRDefault="00370375" w14:paraId="34815A57" w14:textId="164DAF71">
            <w:r>
              <w:t>15</w:t>
            </w:r>
            <w:r w:rsidRPr="00016F52">
              <w:t xml:space="preserve">. Debat over kritiek op het onderzoek van de jeugdbescherming naar de eigen rol bij de toeslagenaffaire (Ceder) </w:t>
            </w:r>
            <w:r w:rsidRPr="00016F52">
              <w:rPr>
                <w:i/>
                <w:iCs/>
              </w:rPr>
              <w:t>(staatssecretaris J&amp;V)</w:t>
            </w:r>
          </w:p>
        </w:tc>
      </w:tr>
      <w:bookmarkEnd w:id="14"/>
      <w:tr w:rsidRPr="001D2091" w:rsidR="00370375" w:rsidTr="000F3582" w14:paraId="0DD147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64BFDE12" w14:textId="77777777">
            <w:pPr>
              <w:rPr>
                <w:b/>
                <w:bCs/>
              </w:rPr>
            </w:pPr>
          </w:p>
        </w:tc>
        <w:tc>
          <w:tcPr>
            <w:tcW w:w="497" w:type="dxa"/>
            <w:tcBorders>
              <w:top w:val="nil"/>
              <w:left w:val="nil"/>
              <w:bottom w:val="nil"/>
              <w:right w:val="nil"/>
            </w:tcBorders>
          </w:tcPr>
          <w:p w:rsidRPr="004A2315" w:rsidR="00370375" w:rsidP="00370375" w:rsidRDefault="00370375" w14:paraId="2FB73F58" w14:textId="77777777">
            <w:pPr>
              <w:rPr>
                <w:szCs w:val="24"/>
              </w:rPr>
            </w:pPr>
          </w:p>
        </w:tc>
        <w:tc>
          <w:tcPr>
            <w:tcW w:w="6743" w:type="dxa"/>
            <w:gridSpan w:val="2"/>
            <w:tcBorders>
              <w:top w:val="nil"/>
              <w:left w:val="nil"/>
              <w:bottom w:val="nil"/>
              <w:right w:val="nil"/>
            </w:tcBorders>
          </w:tcPr>
          <w:p w:rsidRPr="00935FD9" w:rsidR="00370375" w:rsidP="00370375" w:rsidRDefault="00370375" w14:paraId="2405CE8A" w14:textId="4CC883AF">
            <w:bookmarkStart w:name="_Hlk190798399" w:id="15"/>
            <w:r>
              <w:t>16</w:t>
            </w:r>
            <w:r w:rsidRPr="00935FD9">
              <w:t xml:space="preserve">. Debat over de bevindingen in het rapport van de Universiteit Leiden ‘Terugplaatsen na een gedwongen uithuisplaatsing’ (Bruyning) </w:t>
            </w:r>
            <w:r w:rsidRPr="00935FD9">
              <w:rPr>
                <w:i/>
                <w:iCs/>
              </w:rPr>
              <w:t>(staatssecretaris J&amp;V)</w:t>
            </w:r>
            <w:bookmarkEnd w:id="15"/>
          </w:p>
        </w:tc>
      </w:tr>
      <w:tr w:rsidRPr="001D2091" w:rsidR="00370375" w:rsidTr="000F3582"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48865BAF" w14:textId="77777777">
            <w:pPr>
              <w:rPr>
                <w:b/>
                <w:bCs/>
              </w:rPr>
            </w:pPr>
          </w:p>
        </w:tc>
        <w:tc>
          <w:tcPr>
            <w:tcW w:w="497" w:type="dxa"/>
            <w:tcBorders>
              <w:top w:val="nil"/>
              <w:left w:val="nil"/>
              <w:bottom w:val="nil"/>
              <w:right w:val="nil"/>
            </w:tcBorders>
          </w:tcPr>
          <w:p w:rsidRPr="004A2315" w:rsidR="00370375" w:rsidP="00370375" w:rsidRDefault="00370375" w14:paraId="6578178C" w14:textId="77777777">
            <w:pPr>
              <w:rPr>
                <w:szCs w:val="24"/>
              </w:rPr>
            </w:pPr>
          </w:p>
        </w:tc>
        <w:tc>
          <w:tcPr>
            <w:tcW w:w="6743" w:type="dxa"/>
            <w:gridSpan w:val="2"/>
            <w:tcBorders>
              <w:top w:val="nil"/>
              <w:left w:val="nil"/>
              <w:bottom w:val="nil"/>
              <w:right w:val="nil"/>
            </w:tcBorders>
          </w:tcPr>
          <w:p w:rsidRPr="00935FD9" w:rsidR="00370375" w:rsidP="00370375" w:rsidRDefault="00370375" w14:paraId="4B2C40EE" w14:textId="54B69123">
            <w:bookmarkStart w:name="_Hlk190800098" w:id="16"/>
            <w:r>
              <w:t>17.</w:t>
            </w:r>
            <w:r w:rsidRPr="00935FD9">
              <w:t xml:space="preserve"> Debat over het pakket aan maatregelen ter bestrijding van antisemitisme (Eerdmans) </w:t>
            </w:r>
            <w:r w:rsidRPr="00935FD9">
              <w:rPr>
                <w:i/>
                <w:iCs/>
              </w:rPr>
              <w:t>(Minister-president, minister J&amp;V, minister BZK)</w:t>
            </w:r>
            <w:bookmarkEnd w:id="16"/>
          </w:p>
        </w:tc>
      </w:tr>
      <w:tr w:rsidRPr="001D2091" w:rsidR="00370375" w:rsidTr="000F3582" w14:paraId="0AC1E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38362861" w14:textId="77777777">
            <w:pPr>
              <w:rPr>
                <w:b/>
                <w:bCs/>
              </w:rPr>
            </w:pPr>
          </w:p>
        </w:tc>
        <w:tc>
          <w:tcPr>
            <w:tcW w:w="497" w:type="dxa"/>
            <w:tcBorders>
              <w:top w:val="nil"/>
              <w:left w:val="nil"/>
              <w:bottom w:val="nil"/>
              <w:right w:val="nil"/>
            </w:tcBorders>
          </w:tcPr>
          <w:p w:rsidRPr="004A2315" w:rsidR="00370375" w:rsidP="00370375" w:rsidRDefault="00370375" w14:paraId="10B7E6BC" w14:textId="77777777">
            <w:pPr>
              <w:rPr>
                <w:szCs w:val="24"/>
              </w:rPr>
            </w:pPr>
          </w:p>
        </w:tc>
        <w:tc>
          <w:tcPr>
            <w:tcW w:w="6743" w:type="dxa"/>
            <w:gridSpan w:val="2"/>
            <w:tcBorders>
              <w:top w:val="nil"/>
              <w:left w:val="nil"/>
              <w:bottom w:val="nil"/>
              <w:right w:val="nil"/>
            </w:tcBorders>
          </w:tcPr>
          <w:p w:rsidRPr="006E4ABF" w:rsidR="00370375" w:rsidP="00370375" w:rsidRDefault="00370375" w14:paraId="7A1B776F" w14:textId="4F72A25C">
            <w:bookmarkStart w:name="_Hlk195611691" w:id="17"/>
            <w:r>
              <w:t>18</w:t>
            </w:r>
            <w:r w:rsidRPr="006E4ABF">
              <w:t xml:space="preserve">. Debat over de sterke daling van het aantal huurwoningen van verhuurders met een winstoogmerk (Welzijn) </w:t>
            </w:r>
            <w:r w:rsidRPr="006E4ABF">
              <w:rPr>
                <w:i/>
                <w:iCs/>
              </w:rPr>
              <w:t>(minister VRO)</w:t>
            </w:r>
            <w:bookmarkEnd w:id="17"/>
          </w:p>
        </w:tc>
      </w:tr>
      <w:tr w:rsidRPr="001D2091" w:rsidR="00370375" w:rsidTr="000F3582" w14:paraId="6EC60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4B9E474E" w14:textId="77777777">
            <w:pPr>
              <w:rPr>
                <w:b/>
                <w:bCs/>
              </w:rPr>
            </w:pPr>
          </w:p>
        </w:tc>
        <w:tc>
          <w:tcPr>
            <w:tcW w:w="497" w:type="dxa"/>
            <w:tcBorders>
              <w:top w:val="nil"/>
              <w:left w:val="nil"/>
              <w:bottom w:val="nil"/>
              <w:right w:val="nil"/>
            </w:tcBorders>
          </w:tcPr>
          <w:p w:rsidRPr="004A2315" w:rsidR="00370375" w:rsidP="00370375" w:rsidRDefault="00370375" w14:paraId="12225A7F" w14:textId="77777777">
            <w:pPr>
              <w:rPr>
                <w:szCs w:val="24"/>
              </w:rPr>
            </w:pPr>
          </w:p>
        </w:tc>
        <w:tc>
          <w:tcPr>
            <w:tcW w:w="6743" w:type="dxa"/>
            <w:gridSpan w:val="2"/>
            <w:tcBorders>
              <w:top w:val="nil"/>
              <w:left w:val="nil"/>
              <w:bottom w:val="nil"/>
              <w:right w:val="nil"/>
            </w:tcBorders>
          </w:tcPr>
          <w:p w:rsidRPr="006E4ABF" w:rsidR="00370375" w:rsidP="00370375" w:rsidRDefault="00370375" w14:paraId="4AF687D6" w14:textId="02DF4408">
            <w:pPr>
              <w:tabs>
                <w:tab w:val="left" w:pos="4226"/>
              </w:tabs>
            </w:pPr>
            <w:bookmarkStart w:name="_Hlk192018677" w:id="18"/>
            <w:r>
              <w:t>19</w:t>
            </w:r>
            <w:r w:rsidRPr="006E4ABF">
              <w:t xml:space="preserve">. Debat over de stijging van eergerelateerd geweld (Becker) </w:t>
            </w:r>
            <w:r w:rsidRPr="006E4ABF">
              <w:rPr>
                <w:i/>
                <w:iCs/>
              </w:rPr>
              <w:t>(minister J&amp;V)</w:t>
            </w:r>
            <w:bookmarkEnd w:id="18"/>
            <w:r w:rsidRPr="006E4ABF">
              <w:tab/>
              <w:t xml:space="preserve"> </w:t>
            </w:r>
          </w:p>
        </w:tc>
      </w:tr>
      <w:tr w:rsidRPr="001D2091" w:rsidR="00370375" w:rsidTr="000F3582"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7CCD45BF" w14:textId="77777777">
            <w:pPr>
              <w:rPr>
                <w:b/>
                <w:bCs/>
              </w:rPr>
            </w:pPr>
          </w:p>
        </w:tc>
        <w:tc>
          <w:tcPr>
            <w:tcW w:w="497" w:type="dxa"/>
            <w:tcBorders>
              <w:top w:val="nil"/>
              <w:left w:val="nil"/>
              <w:bottom w:val="nil"/>
              <w:right w:val="nil"/>
            </w:tcBorders>
          </w:tcPr>
          <w:p w:rsidRPr="004A2315" w:rsidR="00370375" w:rsidP="00370375" w:rsidRDefault="00370375" w14:paraId="69F999CF" w14:textId="77777777">
            <w:pPr>
              <w:rPr>
                <w:szCs w:val="24"/>
              </w:rPr>
            </w:pPr>
          </w:p>
        </w:tc>
        <w:tc>
          <w:tcPr>
            <w:tcW w:w="6743" w:type="dxa"/>
            <w:gridSpan w:val="2"/>
            <w:tcBorders>
              <w:top w:val="nil"/>
              <w:left w:val="nil"/>
              <w:bottom w:val="nil"/>
              <w:right w:val="nil"/>
            </w:tcBorders>
          </w:tcPr>
          <w:p w:rsidRPr="006E4ABF" w:rsidR="00370375" w:rsidP="00370375" w:rsidRDefault="00370375" w14:paraId="278E89EB" w14:textId="52ACA930">
            <w:r>
              <w:t>20</w:t>
            </w:r>
            <w:r w:rsidRPr="006E4ABF">
              <w:t xml:space="preserve">. Debat over het plan van aanpak Stop femicide! (Mutluer) </w:t>
            </w:r>
            <w:r w:rsidRPr="006E4ABF">
              <w:rPr>
                <w:i/>
                <w:iCs/>
              </w:rPr>
              <w:t>(staatssecretaris VWS, staatssecretaris J&amp;V, staatssecretaris OCW)</w:t>
            </w:r>
          </w:p>
        </w:tc>
      </w:tr>
      <w:tr w:rsidRPr="001D2091" w:rsidR="00370375" w:rsidTr="000F3582" w14:paraId="30D44C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4E956784" w14:textId="77777777">
            <w:pPr>
              <w:rPr>
                <w:b/>
                <w:bCs/>
              </w:rPr>
            </w:pPr>
          </w:p>
        </w:tc>
        <w:tc>
          <w:tcPr>
            <w:tcW w:w="497" w:type="dxa"/>
            <w:tcBorders>
              <w:top w:val="nil"/>
              <w:left w:val="nil"/>
              <w:bottom w:val="nil"/>
              <w:right w:val="nil"/>
            </w:tcBorders>
          </w:tcPr>
          <w:p w:rsidRPr="004A2315" w:rsidR="00370375" w:rsidP="00370375" w:rsidRDefault="00370375" w14:paraId="54B11B41" w14:textId="77777777">
            <w:pPr>
              <w:rPr>
                <w:szCs w:val="24"/>
              </w:rPr>
            </w:pPr>
          </w:p>
        </w:tc>
        <w:tc>
          <w:tcPr>
            <w:tcW w:w="6743" w:type="dxa"/>
            <w:gridSpan w:val="2"/>
            <w:tcBorders>
              <w:top w:val="nil"/>
              <w:left w:val="nil"/>
              <w:bottom w:val="nil"/>
              <w:right w:val="nil"/>
            </w:tcBorders>
          </w:tcPr>
          <w:p w:rsidRPr="00F41147" w:rsidR="00370375" w:rsidP="00370375" w:rsidRDefault="00370375" w14:paraId="296F6076" w14:textId="658AB7A0">
            <w:r>
              <w:t>21</w:t>
            </w:r>
            <w:r w:rsidRPr="00F41147">
              <w:t>. Debat over de aanbevelingen van het Instituut voor Publieke Economie voor een beter verkeersboetebeleid (Inge van Dijk) (</w:t>
            </w:r>
            <w:r w:rsidRPr="00F41147">
              <w:rPr>
                <w:i/>
                <w:iCs/>
              </w:rPr>
              <w:t>minister J&amp;V, staatssecretaris SZW)</w:t>
            </w:r>
          </w:p>
        </w:tc>
      </w:tr>
      <w:tr w:rsidRPr="001D2091" w:rsidR="00370375" w:rsidTr="000F3582" w14:paraId="7F9E15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5B7A8AB3" w14:textId="77777777">
            <w:pPr>
              <w:rPr>
                <w:b/>
                <w:bCs/>
              </w:rPr>
            </w:pPr>
          </w:p>
        </w:tc>
        <w:tc>
          <w:tcPr>
            <w:tcW w:w="497" w:type="dxa"/>
            <w:tcBorders>
              <w:top w:val="nil"/>
              <w:left w:val="nil"/>
              <w:bottom w:val="nil"/>
              <w:right w:val="nil"/>
            </w:tcBorders>
          </w:tcPr>
          <w:p w:rsidRPr="004A2315" w:rsidR="00370375" w:rsidP="00370375" w:rsidRDefault="00370375" w14:paraId="0727CBA6" w14:textId="77777777">
            <w:pPr>
              <w:rPr>
                <w:szCs w:val="24"/>
              </w:rPr>
            </w:pPr>
          </w:p>
        </w:tc>
        <w:tc>
          <w:tcPr>
            <w:tcW w:w="6743" w:type="dxa"/>
            <w:gridSpan w:val="2"/>
            <w:tcBorders>
              <w:top w:val="nil"/>
              <w:left w:val="nil"/>
              <w:bottom w:val="nil"/>
              <w:right w:val="nil"/>
            </w:tcBorders>
          </w:tcPr>
          <w:p w:rsidRPr="00F41147" w:rsidR="00370375" w:rsidP="00370375" w:rsidRDefault="00370375" w14:paraId="1CBC51E2" w14:textId="1DC06AAF">
            <w:bookmarkStart w:name="_Hlk192617022" w:id="19"/>
            <w:r>
              <w:t>22</w:t>
            </w:r>
            <w:r w:rsidRPr="00F41147">
              <w:t xml:space="preserve">. Debat over het bericht dat werknemers van </w:t>
            </w:r>
            <w:proofErr w:type="spellStart"/>
            <w:r w:rsidRPr="00F41147">
              <w:t>Transavia</w:t>
            </w:r>
            <w:proofErr w:type="spellEnd"/>
            <w:r w:rsidRPr="00F41147">
              <w:t xml:space="preserve"> met vaste contracten zes weken per jaar een WW-uitkering krijgen (Patijn) </w:t>
            </w:r>
            <w:r w:rsidRPr="00F41147">
              <w:rPr>
                <w:i/>
                <w:iCs/>
              </w:rPr>
              <w:t>(minister SZW)</w:t>
            </w:r>
            <w:bookmarkEnd w:id="19"/>
          </w:p>
        </w:tc>
      </w:tr>
      <w:tr w:rsidRPr="001D2091" w:rsidR="00370375" w:rsidTr="000F3582" w14:paraId="79986C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29828323" w14:textId="77777777">
            <w:pPr>
              <w:rPr>
                <w:b/>
                <w:bCs/>
              </w:rPr>
            </w:pPr>
          </w:p>
        </w:tc>
        <w:tc>
          <w:tcPr>
            <w:tcW w:w="497" w:type="dxa"/>
            <w:tcBorders>
              <w:top w:val="nil"/>
              <w:left w:val="nil"/>
              <w:bottom w:val="nil"/>
              <w:right w:val="nil"/>
            </w:tcBorders>
          </w:tcPr>
          <w:p w:rsidRPr="004A2315" w:rsidR="00370375" w:rsidP="00370375" w:rsidRDefault="00370375" w14:paraId="0EEDA25F" w14:textId="77777777">
            <w:pPr>
              <w:rPr>
                <w:szCs w:val="24"/>
              </w:rPr>
            </w:pPr>
          </w:p>
        </w:tc>
        <w:tc>
          <w:tcPr>
            <w:tcW w:w="6743" w:type="dxa"/>
            <w:gridSpan w:val="2"/>
            <w:tcBorders>
              <w:top w:val="nil"/>
              <w:left w:val="nil"/>
              <w:bottom w:val="nil"/>
              <w:right w:val="nil"/>
            </w:tcBorders>
          </w:tcPr>
          <w:p w:rsidRPr="00F41147" w:rsidR="00370375" w:rsidP="00370375" w:rsidRDefault="00370375" w14:paraId="4D7AC305" w14:textId="445F01B9">
            <w:r>
              <w:t>23</w:t>
            </w:r>
            <w:r w:rsidRPr="00F41147">
              <w:t xml:space="preserve">. Debat over het rapport van TNO over energiearmoede en het rapport van het CPB over armoede-intensiteit (Omtzigt) </w:t>
            </w:r>
            <w:r w:rsidRPr="00F41147">
              <w:rPr>
                <w:i/>
                <w:iCs/>
              </w:rPr>
              <w:t>(minister Financiën</w:t>
            </w:r>
            <w:r w:rsidRPr="00F41147">
              <w:t xml:space="preserve">, </w:t>
            </w:r>
            <w:r w:rsidRPr="00F41147">
              <w:rPr>
                <w:i/>
                <w:iCs/>
              </w:rPr>
              <w:t>minister van Sociale Zaken)</w:t>
            </w:r>
          </w:p>
        </w:tc>
      </w:tr>
      <w:tr w:rsidRPr="001D2091" w:rsidR="00370375" w:rsidTr="000F3582" w14:paraId="7E2E72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678B75AF" w14:textId="77777777">
            <w:pPr>
              <w:rPr>
                <w:b/>
                <w:bCs/>
              </w:rPr>
            </w:pPr>
          </w:p>
        </w:tc>
        <w:tc>
          <w:tcPr>
            <w:tcW w:w="497" w:type="dxa"/>
            <w:tcBorders>
              <w:top w:val="nil"/>
              <w:left w:val="nil"/>
              <w:bottom w:val="nil"/>
              <w:right w:val="nil"/>
            </w:tcBorders>
          </w:tcPr>
          <w:p w:rsidRPr="004A2315" w:rsidR="00370375" w:rsidP="00370375" w:rsidRDefault="00370375" w14:paraId="6C2EB2AF" w14:textId="77777777">
            <w:pPr>
              <w:rPr>
                <w:szCs w:val="24"/>
              </w:rPr>
            </w:pPr>
          </w:p>
        </w:tc>
        <w:tc>
          <w:tcPr>
            <w:tcW w:w="6743" w:type="dxa"/>
            <w:gridSpan w:val="2"/>
            <w:tcBorders>
              <w:top w:val="nil"/>
              <w:left w:val="nil"/>
              <w:bottom w:val="nil"/>
              <w:right w:val="nil"/>
            </w:tcBorders>
          </w:tcPr>
          <w:p w:rsidRPr="00F41147" w:rsidR="00370375" w:rsidP="00370375" w:rsidRDefault="00370375" w14:paraId="5689C3EE" w14:textId="124E72E0">
            <w:r>
              <w:t>24</w:t>
            </w:r>
            <w:r w:rsidRPr="00F41147">
              <w:t xml:space="preserve">. Debat over de kosten voor de verbouwing van het stroomnet (Idsinga) </w:t>
            </w:r>
            <w:r w:rsidRPr="00F41147">
              <w:rPr>
                <w:i/>
                <w:iCs/>
              </w:rPr>
              <w:t>(minister Financiën, minister KGG)</w:t>
            </w:r>
          </w:p>
        </w:tc>
      </w:tr>
      <w:tr w:rsidRPr="001D2091" w:rsidR="00370375" w:rsidTr="000F3582" w14:paraId="7A08C9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3A2FAA2C" w14:textId="77777777">
            <w:pPr>
              <w:rPr>
                <w:b/>
                <w:bCs/>
              </w:rPr>
            </w:pPr>
          </w:p>
        </w:tc>
        <w:tc>
          <w:tcPr>
            <w:tcW w:w="497" w:type="dxa"/>
            <w:tcBorders>
              <w:top w:val="nil"/>
              <w:left w:val="nil"/>
              <w:bottom w:val="nil"/>
              <w:right w:val="nil"/>
            </w:tcBorders>
          </w:tcPr>
          <w:p w:rsidRPr="004A2315" w:rsidR="00370375" w:rsidP="00370375" w:rsidRDefault="00370375" w14:paraId="51A03FBC" w14:textId="77777777">
            <w:pPr>
              <w:rPr>
                <w:szCs w:val="24"/>
              </w:rPr>
            </w:pPr>
          </w:p>
        </w:tc>
        <w:tc>
          <w:tcPr>
            <w:tcW w:w="6743" w:type="dxa"/>
            <w:gridSpan w:val="2"/>
            <w:tcBorders>
              <w:top w:val="nil"/>
              <w:left w:val="nil"/>
              <w:bottom w:val="nil"/>
              <w:right w:val="nil"/>
            </w:tcBorders>
          </w:tcPr>
          <w:p w:rsidRPr="00502CDB" w:rsidR="00370375" w:rsidP="00370375" w:rsidRDefault="00370375" w14:paraId="0BBA02C4" w14:textId="2362B7F9">
            <w:r>
              <w:t>25</w:t>
            </w:r>
            <w:r w:rsidRPr="00502CDB">
              <w:t xml:space="preserve">. Debat over </w:t>
            </w:r>
            <w:r w:rsidR="00176BFA">
              <w:t>het pakket voor</w:t>
            </w:r>
            <w:r w:rsidR="00203A29">
              <w:t xml:space="preserve"> Groene</w:t>
            </w:r>
            <w:r w:rsidR="00176BFA">
              <w:t xml:space="preserve"> </w:t>
            </w:r>
            <w:r w:rsidRPr="00502CDB">
              <w:t xml:space="preserve">Groei (Rooderkerk) </w:t>
            </w:r>
            <w:r w:rsidRPr="00502CDB">
              <w:rPr>
                <w:i/>
                <w:iCs/>
              </w:rPr>
              <w:t>(minister KGG)</w:t>
            </w:r>
          </w:p>
        </w:tc>
      </w:tr>
      <w:tr w:rsidRPr="001D2091" w:rsidR="00370375" w:rsidTr="000F3582" w14:paraId="330705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29874AEA" w14:textId="77777777">
            <w:pPr>
              <w:rPr>
                <w:b/>
                <w:bCs/>
              </w:rPr>
            </w:pPr>
          </w:p>
        </w:tc>
        <w:tc>
          <w:tcPr>
            <w:tcW w:w="497" w:type="dxa"/>
            <w:tcBorders>
              <w:top w:val="nil"/>
              <w:left w:val="nil"/>
              <w:bottom w:val="nil"/>
              <w:right w:val="nil"/>
            </w:tcBorders>
          </w:tcPr>
          <w:p w:rsidRPr="004A2315" w:rsidR="00370375" w:rsidP="00370375" w:rsidRDefault="00370375" w14:paraId="4651B5EB" w14:textId="77777777">
            <w:pPr>
              <w:rPr>
                <w:szCs w:val="24"/>
              </w:rPr>
            </w:pPr>
          </w:p>
        </w:tc>
        <w:tc>
          <w:tcPr>
            <w:tcW w:w="6743" w:type="dxa"/>
            <w:gridSpan w:val="2"/>
            <w:tcBorders>
              <w:top w:val="nil"/>
              <w:left w:val="nil"/>
              <w:bottom w:val="nil"/>
              <w:right w:val="nil"/>
            </w:tcBorders>
          </w:tcPr>
          <w:p w:rsidRPr="00502CDB" w:rsidR="00370375" w:rsidP="00370375" w:rsidRDefault="00370375" w14:paraId="47BCDA14" w14:textId="130AE278">
            <w:r>
              <w:t>26</w:t>
            </w:r>
            <w:r w:rsidRPr="00502CDB">
              <w:t xml:space="preserve">. Debat over de stand van zaken van de vereenvoudigingsagenda inkomensondersteuning en de herziening van het belasting- en </w:t>
            </w:r>
            <w:r w:rsidRPr="00502CDB">
              <w:lastRenderedPageBreak/>
              <w:t xml:space="preserve">toeslagenstelsel (Saris) </w:t>
            </w:r>
            <w:r w:rsidRPr="00502CDB">
              <w:rPr>
                <w:i/>
                <w:iCs/>
              </w:rPr>
              <w:t xml:space="preserve">(minister Financiën, minister SZW, beide </w:t>
            </w:r>
            <w:r w:rsidRPr="00502CDB">
              <w:t xml:space="preserve"> </w:t>
            </w:r>
            <w:r w:rsidRPr="00502CDB">
              <w:rPr>
                <w:i/>
                <w:iCs/>
              </w:rPr>
              <w:t>staatssecretarissen Financiën)</w:t>
            </w:r>
          </w:p>
        </w:tc>
      </w:tr>
      <w:tr w:rsidRPr="001D2091" w:rsidR="00370375" w:rsidTr="000F3582"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7E1F2777" w14:textId="77777777">
            <w:pPr>
              <w:rPr>
                <w:b/>
                <w:bCs/>
              </w:rPr>
            </w:pPr>
          </w:p>
        </w:tc>
        <w:tc>
          <w:tcPr>
            <w:tcW w:w="497" w:type="dxa"/>
            <w:tcBorders>
              <w:top w:val="nil"/>
              <w:left w:val="nil"/>
              <w:bottom w:val="nil"/>
              <w:right w:val="nil"/>
            </w:tcBorders>
          </w:tcPr>
          <w:p w:rsidRPr="004A2315" w:rsidR="00370375" w:rsidP="00370375" w:rsidRDefault="00370375" w14:paraId="0C3A0322" w14:textId="77777777">
            <w:pPr>
              <w:rPr>
                <w:szCs w:val="24"/>
              </w:rPr>
            </w:pPr>
          </w:p>
        </w:tc>
        <w:tc>
          <w:tcPr>
            <w:tcW w:w="6743" w:type="dxa"/>
            <w:gridSpan w:val="2"/>
            <w:tcBorders>
              <w:top w:val="nil"/>
              <w:left w:val="nil"/>
              <w:bottom w:val="nil"/>
              <w:right w:val="nil"/>
            </w:tcBorders>
          </w:tcPr>
          <w:p w:rsidRPr="00747D5B" w:rsidR="00370375" w:rsidP="00370375" w:rsidRDefault="00370375" w14:paraId="2896EF6B" w14:textId="09F96660">
            <w:r>
              <w:t>27</w:t>
            </w:r>
            <w:r w:rsidRPr="00747D5B">
              <w:t xml:space="preserve">. Debat over de chemische industrie (Martens-America) </w:t>
            </w:r>
            <w:r w:rsidRPr="00747D5B">
              <w:rPr>
                <w:i/>
                <w:iCs/>
              </w:rPr>
              <w:t>(minister EZ)</w:t>
            </w:r>
          </w:p>
        </w:tc>
      </w:tr>
      <w:tr w:rsidRPr="001D2091" w:rsidR="00370375" w:rsidTr="000F3582"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45A00A4B" w14:textId="77777777">
            <w:pPr>
              <w:rPr>
                <w:b/>
                <w:bCs/>
              </w:rPr>
            </w:pPr>
          </w:p>
        </w:tc>
        <w:tc>
          <w:tcPr>
            <w:tcW w:w="497" w:type="dxa"/>
            <w:tcBorders>
              <w:top w:val="nil"/>
              <w:left w:val="nil"/>
              <w:bottom w:val="nil"/>
              <w:right w:val="nil"/>
            </w:tcBorders>
          </w:tcPr>
          <w:p w:rsidRPr="004A2315" w:rsidR="00370375" w:rsidP="00370375" w:rsidRDefault="00370375" w14:paraId="27B7AF6C" w14:textId="77777777">
            <w:pPr>
              <w:rPr>
                <w:szCs w:val="24"/>
              </w:rPr>
            </w:pPr>
          </w:p>
        </w:tc>
        <w:tc>
          <w:tcPr>
            <w:tcW w:w="6743" w:type="dxa"/>
            <w:gridSpan w:val="2"/>
            <w:tcBorders>
              <w:top w:val="nil"/>
              <w:left w:val="nil"/>
              <w:bottom w:val="nil"/>
              <w:right w:val="nil"/>
            </w:tcBorders>
          </w:tcPr>
          <w:p w:rsidRPr="00747D5B" w:rsidR="00370375" w:rsidP="00370375" w:rsidRDefault="00370375" w14:paraId="4CD18359" w14:textId="5EBA88A8">
            <w:r>
              <w:t>28</w:t>
            </w:r>
            <w:r w:rsidRPr="00747D5B">
              <w:t xml:space="preserve">. Debat over online seksueel misbruik (Mutluer) </w:t>
            </w:r>
            <w:r w:rsidRPr="00747D5B">
              <w:rPr>
                <w:i/>
                <w:iCs/>
              </w:rPr>
              <w:t>(staatssecretaris J&amp;V)</w:t>
            </w:r>
          </w:p>
        </w:tc>
      </w:tr>
      <w:tr w:rsidRPr="001D2091" w:rsidR="00370375" w:rsidTr="000F3582" w14:paraId="2F4B3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2B67D163" w14:textId="77777777">
            <w:pPr>
              <w:rPr>
                <w:b/>
                <w:bCs/>
              </w:rPr>
            </w:pPr>
          </w:p>
        </w:tc>
        <w:tc>
          <w:tcPr>
            <w:tcW w:w="497" w:type="dxa"/>
            <w:tcBorders>
              <w:top w:val="nil"/>
              <w:left w:val="nil"/>
              <w:bottom w:val="nil"/>
              <w:right w:val="nil"/>
            </w:tcBorders>
          </w:tcPr>
          <w:p w:rsidRPr="004A2315" w:rsidR="00370375" w:rsidP="00370375" w:rsidRDefault="00370375" w14:paraId="48D87D2F" w14:textId="77777777">
            <w:pPr>
              <w:rPr>
                <w:szCs w:val="24"/>
              </w:rPr>
            </w:pPr>
          </w:p>
        </w:tc>
        <w:tc>
          <w:tcPr>
            <w:tcW w:w="6743" w:type="dxa"/>
            <w:gridSpan w:val="2"/>
            <w:tcBorders>
              <w:top w:val="nil"/>
              <w:left w:val="nil"/>
              <w:bottom w:val="nil"/>
              <w:right w:val="nil"/>
            </w:tcBorders>
          </w:tcPr>
          <w:p w:rsidRPr="00315D04" w:rsidR="00370375" w:rsidP="00370375" w:rsidRDefault="00370375" w14:paraId="34475316" w14:textId="3E2C4005">
            <w:r>
              <w:t>29</w:t>
            </w:r>
            <w:r w:rsidRPr="00315D04">
              <w:t>. Debat over volumenormen in de ziekenhuiszorg (Cla</w:t>
            </w:r>
            <w:r>
              <w:t>a</w:t>
            </w:r>
            <w:r w:rsidRPr="00315D04">
              <w:t xml:space="preserve">ssen) </w:t>
            </w:r>
            <w:r w:rsidRPr="00315D04">
              <w:rPr>
                <w:i/>
                <w:iCs/>
              </w:rPr>
              <w:t>(minister VWS)</w:t>
            </w:r>
          </w:p>
        </w:tc>
      </w:tr>
      <w:tr w:rsidRPr="001D2091" w:rsidR="00370375" w:rsidTr="000F3582" w14:paraId="2DF920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619E2DA5" w14:textId="77777777">
            <w:pPr>
              <w:rPr>
                <w:b/>
                <w:bCs/>
              </w:rPr>
            </w:pPr>
          </w:p>
        </w:tc>
        <w:tc>
          <w:tcPr>
            <w:tcW w:w="497" w:type="dxa"/>
            <w:tcBorders>
              <w:top w:val="nil"/>
              <w:left w:val="nil"/>
              <w:bottom w:val="nil"/>
              <w:right w:val="nil"/>
            </w:tcBorders>
          </w:tcPr>
          <w:p w:rsidRPr="004A2315" w:rsidR="00370375" w:rsidP="00370375" w:rsidRDefault="00370375" w14:paraId="0C4A0968" w14:textId="77777777">
            <w:pPr>
              <w:rPr>
                <w:szCs w:val="24"/>
              </w:rPr>
            </w:pPr>
          </w:p>
        </w:tc>
        <w:tc>
          <w:tcPr>
            <w:tcW w:w="6743" w:type="dxa"/>
            <w:gridSpan w:val="2"/>
            <w:tcBorders>
              <w:top w:val="nil"/>
              <w:left w:val="nil"/>
              <w:bottom w:val="nil"/>
              <w:right w:val="nil"/>
            </w:tcBorders>
          </w:tcPr>
          <w:p w:rsidRPr="00593726" w:rsidR="00370375" w:rsidP="00370375" w:rsidRDefault="00370375" w14:paraId="0F5794EE" w14:textId="310145BD">
            <w:pPr>
              <w:rPr>
                <w:highlight w:val="yellow"/>
              </w:rPr>
            </w:pPr>
            <w:r>
              <w:t>30</w:t>
            </w:r>
            <w:r w:rsidRPr="00593726">
              <w:t xml:space="preserve">. Debat over de grens tussen vrijheid van meningsuiting en strafbare uitingen tijdens demonstraties (Van Zanten) </w:t>
            </w:r>
            <w:r w:rsidRPr="00593726">
              <w:rPr>
                <w:i/>
                <w:iCs/>
              </w:rPr>
              <w:t>(minister J&amp;V)</w:t>
            </w:r>
          </w:p>
        </w:tc>
      </w:tr>
      <w:tr w:rsidRPr="001D2091" w:rsidR="00370375" w:rsidTr="000F3582" w14:paraId="2CB50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60366275" w14:textId="77777777">
            <w:pPr>
              <w:rPr>
                <w:b/>
                <w:bCs/>
              </w:rPr>
            </w:pPr>
            <w:bookmarkStart w:name="_Hlk195038346" w:id="20"/>
          </w:p>
        </w:tc>
        <w:tc>
          <w:tcPr>
            <w:tcW w:w="497" w:type="dxa"/>
            <w:tcBorders>
              <w:top w:val="nil"/>
              <w:left w:val="nil"/>
              <w:bottom w:val="nil"/>
              <w:right w:val="nil"/>
            </w:tcBorders>
          </w:tcPr>
          <w:p w:rsidRPr="004A2315" w:rsidR="00370375" w:rsidP="00370375" w:rsidRDefault="00370375" w14:paraId="216C0975" w14:textId="77777777">
            <w:pPr>
              <w:rPr>
                <w:szCs w:val="24"/>
              </w:rPr>
            </w:pPr>
          </w:p>
        </w:tc>
        <w:tc>
          <w:tcPr>
            <w:tcW w:w="6743" w:type="dxa"/>
            <w:gridSpan w:val="2"/>
            <w:tcBorders>
              <w:top w:val="nil"/>
              <w:left w:val="nil"/>
              <w:bottom w:val="nil"/>
              <w:right w:val="nil"/>
            </w:tcBorders>
          </w:tcPr>
          <w:p w:rsidRPr="00555B3C" w:rsidR="00370375" w:rsidP="00370375" w:rsidRDefault="00370375" w14:paraId="48B39702" w14:textId="770691C7">
            <w:r>
              <w:t>31</w:t>
            </w:r>
            <w:r w:rsidRPr="00555B3C">
              <w:t xml:space="preserve">. Debat over stijgende tarieven van dierenartsen door het opkopen van dierenartsenpraktijken  (Teunissen) </w:t>
            </w:r>
            <w:r w:rsidRPr="00555B3C">
              <w:rPr>
                <w:i/>
                <w:iCs/>
              </w:rPr>
              <w:t>(staatssecretaris LVVN)</w:t>
            </w:r>
            <w:r w:rsidRPr="00555B3C">
              <w:t xml:space="preserve"> </w:t>
            </w:r>
          </w:p>
        </w:tc>
      </w:tr>
      <w:tr w:rsidRPr="001D2091" w:rsidR="00370375" w:rsidTr="000F3582" w14:paraId="094D87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3820BCCE" w14:textId="77777777">
            <w:pPr>
              <w:rPr>
                <w:b/>
                <w:bCs/>
              </w:rPr>
            </w:pPr>
          </w:p>
        </w:tc>
        <w:tc>
          <w:tcPr>
            <w:tcW w:w="497" w:type="dxa"/>
            <w:tcBorders>
              <w:top w:val="nil"/>
              <w:left w:val="nil"/>
              <w:bottom w:val="nil"/>
              <w:right w:val="nil"/>
            </w:tcBorders>
          </w:tcPr>
          <w:p w:rsidRPr="004A2315" w:rsidR="00370375" w:rsidP="00370375" w:rsidRDefault="00370375" w14:paraId="5AF7F41D" w14:textId="77777777">
            <w:pPr>
              <w:rPr>
                <w:szCs w:val="24"/>
              </w:rPr>
            </w:pPr>
          </w:p>
        </w:tc>
        <w:tc>
          <w:tcPr>
            <w:tcW w:w="6743" w:type="dxa"/>
            <w:gridSpan w:val="2"/>
            <w:tcBorders>
              <w:top w:val="nil"/>
              <w:left w:val="nil"/>
              <w:bottom w:val="nil"/>
              <w:right w:val="nil"/>
            </w:tcBorders>
          </w:tcPr>
          <w:p w:rsidRPr="00555B3C" w:rsidR="00370375" w:rsidP="00370375" w:rsidRDefault="00370375" w14:paraId="755CEF19" w14:textId="4F710F81">
            <w:r>
              <w:t>32</w:t>
            </w:r>
            <w:r w:rsidRPr="00555B3C">
              <w:t xml:space="preserve">. Debat over misstanden in de porno-industrie (Krul) </w:t>
            </w:r>
            <w:r w:rsidRPr="00555B3C">
              <w:rPr>
                <w:i/>
                <w:iCs/>
              </w:rPr>
              <w:t>(minister en staatssecretaris J&amp;V)</w:t>
            </w:r>
          </w:p>
        </w:tc>
      </w:tr>
      <w:tr w:rsidRPr="001D2091" w:rsidR="00370375" w:rsidTr="000F3582" w14:paraId="3F801B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62505CA5" w14:textId="77777777">
            <w:pPr>
              <w:rPr>
                <w:b/>
                <w:bCs/>
              </w:rPr>
            </w:pPr>
          </w:p>
        </w:tc>
        <w:tc>
          <w:tcPr>
            <w:tcW w:w="497" w:type="dxa"/>
            <w:tcBorders>
              <w:top w:val="nil"/>
              <w:left w:val="nil"/>
              <w:bottom w:val="nil"/>
              <w:right w:val="nil"/>
            </w:tcBorders>
          </w:tcPr>
          <w:p w:rsidRPr="004A2315" w:rsidR="00370375" w:rsidP="00370375" w:rsidRDefault="00370375" w14:paraId="3FFEFDFC" w14:textId="77777777">
            <w:pPr>
              <w:rPr>
                <w:szCs w:val="24"/>
              </w:rPr>
            </w:pPr>
          </w:p>
        </w:tc>
        <w:tc>
          <w:tcPr>
            <w:tcW w:w="6743" w:type="dxa"/>
            <w:gridSpan w:val="2"/>
            <w:tcBorders>
              <w:top w:val="nil"/>
              <w:left w:val="nil"/>
              <w:bottom w:val="nil"/>
              <w:right w:val="nil"/>
            </w:tcBorders>
          </w:tcPr>
          <w:p w:rsidRPr="00555B3C" w:rsidR="00370375" w:rsidP="00370375" w:rsidRDefault="00370375" w14:paraId="3462706F" w14:textId="49303DC6">
            <w:r>
              <w:t>33</w:t>
            </w:r>
            <w:r w:rsidRPr="00555B3C">
              <w:t xml:space="preserve">. Debat over zorgen over de financiële positie onder Nederlanders (Ceder) </w:t>
            </w:r>
            <w:r w:rsidRPr="00555B3C">
              <w:rPr>
                <w:i/>
                <w:iCs/>
              </w:rPr>
              <w:t>(staatssecretaris SZW)</w:t>
            </w:r>
          </w:p>
        </w:tc>
      </w:tr>
      <w:tr w:rsidRPr="001D2091" w:rsidR="00370375" w:rsidTr="000F3582" w14:paraId="33EDE6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69A0E5BB" w14:textId="77777777">
            <w:pPr>
              <w:rPr>
                <w:b/>
                <w:bCs/>
              </w:rPr>
            </w:pPr>
          </w:p>
        </w:tc>
        <w:tc>
          <w:tcPr>
            <w:tcW w:w="497" w:type="dxa"/>
            <w:tcBorders>
              <w:top w:val="nil"/>
              <w:left w:val="nil"/>
              <w:bottom w:val="nil"/>
              <w:right w:val="nil"/>
            </w:tcBorders>
          </w:tcPr>
          <w:p w:rsidRPr="004A2315" w:rsidR="00370375" w:rsidP="00370375" w:rsidRDefault="00370375" w14:paraId="5C9A31BD" w14:textId="77777777">
            <w:pPr>
              <w:rPr>
                <w:szCs w:val="24"/>
              </w:rPr>
            </w:pPr>
          </w:p>
        </w:tc>
        <w:tc>
          <w:tcPr>
            <w:tcW w:w="6743" w:type="dxa"/>
            <w:gridSpan w:val="2"/>
            <w:tcBorders>
              <w:top w:val="nil"/>
              <w:left w:val="nil"/>
              <w:bottom w:val="nil"/>
              <w:right w:val="nil"/>
            </w:tcBorders>
          </w:tcPr>
          <w:p w:rsidRPr="00DC54BB" w:rsidR="00370375" w:rsidP="00370375" w:rsidRDefault="00370375" w14:paraId="227314B3" w14:textId="5F77766B">
            <w:bookmarkStart w:name="_Hlk195636242" w:id="21"/>
            <w:r>
              <w:t>34</w:t>
            </w:r>
            <w:r w:rsidRPr="00DC54BB">
              <w:t xml:space="preserve">. Debat over arbeidsmigranten die zonder papieren in Nederland werken (Ceder) </w:t>
            </w:r>
            <w:r w:rsidRPr="00DC54BB">
              <w:rPr>
                <w:i/>
                <w:iCs/>
              </w:rPr>
              <w:t>(minister SZW, minister A&amp;M)</w:t>
            </w:r>
            <w:bookmarkEnd w:id="21"/>
          </w:p>
        </w:tc>
      </w:tr>
      <w:tr w:rsidRPr="001D2091" w:rsidR="00370375" w:rsidTr="000F3582" w14:paraId="1B3ACA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2985FEAE" w14:textId="77777777">
            <w:pPr>
              <w:rPr>
                <w:b/>
                <w:bCs/>
              </w:rPr>
            </w:pPr>
          </w:p>
        </w:tc>
        <w:tc>
          <w:tcPr>
            <w:tcW w:w="497" w:type="dxa"/>
            <w:tcBorders>
              <w:top w:val="nil"/>
              <w:left w:val="nil"/>
              <w:bottom w:val="nil"/>
              <w:right w:val="nil"/>
            </w:tcBorders>
          </w:tcPr>
          <w:p w:rsidRPr="004A2315" w:rsidR="00370375" w:rsidP="00370375" w:rsidRDefault="00370375" w14:paraId="14882F88" w14:textId="77777777">
            <w:pPr>
              <w:rPr>
                <w:szCs w:val="24"/>
              </w:rPr>
            </w:pPr>
          </w:p>
        </w:tc>
        <w:tc>
          <w:tcPr>
            <w:tcW w:w="6743" w:type="dxa"/>
            <w:gridSpan w:val="2"/>
            <w:tcBorders>
              <w:top w:val="nil"/>
              <w:left w:val="nil"/>
              <w:bottom w:val="nil"/>
              <w:right w:val="nil"/>
            </w:tcBorders>
          </w:tcPr>
          <w:p w:rsidRPr="00DC54BB" w:rsidR="00370375" w:rsidP="00370375" w:rsidRDefault="00370375" w14:paraId="47943179" w14:textId="42EDC431">
            <w:r>
              <w:t>3</w:t>
            </w:r>
            <w:r w:rsidR="001A2A14">
              <w:t>5</w:t>
            </w:r>
            <w:r w:rsidRPr="00DC54BB">
              <w:t xml:space="preserve">. Debat over berichten die vanuit extra beveiligde inrichtingen via advocaten naar buiten komen (Van Eijk) </w:t>
            </w:r>
            <w:r w:rsidRPr="00DC54BB">
              <w:rPr>
                <w:i/>
                <w:iCs/>
              </w:rPr>
              <w:t>(staatssecretaris J&amp;V)</w:t>
            </w:r>
          </w:p>
        </w:tc>
      </w:tr>
      <w:tr w:rsidRPr="001D2091" w:rsidR="00370375" w:rsidTr="000F3582" w14:paraId="0579DE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10D306CE" w14:textId="77777777">
            <w:pPr>
              <w:rPr>
                <w:b/>
                <w:bCs/>
              </w:rPr>
            </w:pPr>
          </w:p>
        </w:tc>
        <w:tc>
          <w:tcPr>
            <w:tcW w:w="497" w:type="dxa"/>
            <w:tcBorders>
              <w:top w:val="nil"/>
              <w:left w:val="nil"/>
              <w:bottom w:val="nil"/>
              <w:right w:val="nil"/>
            </w:tcBorders>
          </w:tcPr>
          <w:p w:rsidRPr="004A2315" w:rsidR="00370375" w:rsidP="00370375" w:rsidRDefault="00370375" w14:paraId="0AB8B7D9" w14:textId="77777777">
            <w:pPr>
              <w:rPr>
                <w:szCs w:val="24"/>
              </w:rPr>
            </w:pPr>
          </w:p>
        </w:tc>
        <w:tc>
          <w:tcPr>
            <w:tcW w:w="6743" w:type="dxa"/>
            <w:gridSpan w:val="2"/>
            <w:tcBorders>
              <w:top w:val="nil"/>
              <w:left w:val="nil"/>
              <w:bottom w:val="nil"/>
              <w:right w:val="nil"/>
            </w:tcBorders>
          </w:tcPr>
          <w:p w:rsidRPr="00DC54BB" w:rsidR="00370375" w:rsidP="00370375" w:rsidRDefault="00370375" w14:paraId="6B71BD59" w14:textId="44158B63">
            <w:r>
              <w:t>3</w:t>
            </w:r>
            <w:r w:rsidR="001A2A14">
              <w:t>6</w:t>
            </w:r>
            <w:r w:rsidRPr="00DC54BB">
              <w:t xml:space="preserve">. Debat over de toekomst van Tata Steel (Dijk) </w:t>
            </w:r>
            <w:r w:rsidRPr="00DC54BB">
              <w:rPr>
                <w:i/>
                <w:iCs/>
              </w:rPr>
              <w:t>(minister EZ)</w:t>
            </w:r>
          </w:p>
        </w:tc>
      </w:tr>
      <w:tr w:rsidRPr="001D2091" w:rsidR="00370375" w:rsidTr="000F3582" w14:paraId="2F053D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07994007" w14:textId="77777777">
            <w:pPr>
              <w:rPr>
                <w:b/>
                <w:bCs/>
              </w:rPr>
            </w:pPr>
          </w:p>
        </w:tc>
        <w:tc>
          <w:tcPr>
            <w:tcW w:w="497" w:type="dxa"/>
            <w:tcBorders>
              <w:top w:val="nil"/>
              <w:left w:val="nil"/>
              <w:bottom w:val="nil"/>
              <w:right w:val="nil"/>
            </w:tcBorders>
          </w:tcPr>
          <w:p w:rsidRPr="004A2315" w:rsidR="00370375" w:rsidP="00370375" w:rsidRDefault="00370375" w14:paraId="1D3A08B6" w14:textId="77777777">
            <w:pPr>
              <w:rPr>
                <w:szCs w:val="24"/>
              </w:rPr>
            </w:pPr>
          </w:p>
        </w:tc>
        <w:tc>
          <w:tcPr>
            <w:tcW w:w="6743" w:type="dxa"/>
            <w:gridSpan w:val="2"/>
            <w:tcBorders>
              <w:top w:val="nil"/>
              <w:left w:val="nil"/>
              <w:bottom w:val="nil"/>
              <w:right w:val="nil"/>
            </w:tcBorders>
          </w:tcPr>
          <w:p w:rsidRPr="00056185" w:rsidR="00370375" w:rsidP="00370375" w:rsidRDefault="00370375" w14:paraId="566D027C" w14:textId="2189A8D6">
            <w:bookmarkStart w:name="_Hlk196245393" w:id="22"/>
            <w:r>
              <w:t>3</w:t>
            </w:r>
            <w:r w:rsidR="001A2A14">
              <w:t>7</w:t>
            </w:r>
            <w:r w:rsidRPr="00056185">
              <w:t xml:space="preserve">. Debat over de Staat van Groningen (Beckerman) </w:t>
            </w:r>
            <w:r w:rsidRPr="00056185">
              <w:rPr>
                <w:i/>
                <w:iCs/>
              </w:rPr>
              <w:t>(staatssecretaris BZK)</w:t>
            </w:r>
            <w:bookmarkEnd w:id="22"/>
          </w:p>
        </w:tc>
      </w:tr>
      <w:tr w:rsidRPr="001D2091" w:rsidR="00370375" w:rsidTr="000F3582" w14:paraId="4E9EE7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128577A6" w14:textId="77777777">
            <w:pPr>
              <w:rPr>
                <w:b/>
                <w:bCs/>
              </w:rPr>
            </w:pPr>
          </w:p>
        </w:tc>
        <w:tc>
          <w:tcPr>
            <w:tcW w:w="497" w:type="dxa"/>
            <w:tcBorders>
              <w:top w:val="nil"/>
              <w:left w:val="nil"/>
              <w:bottom w:val="nil"/>
              <w:right w:val="nil"/>
            </w:tcBorders>
          </w:tcPr>
          <w:p w:rsidRPr="004A2315" w:rsidR="00370375" w:rsidP="00370375" w:rsidRDefault="00370375" w14:paraId="254BE124" w14:textId="77777777">
            <w:pPr>
              <w:rPr>
                <w:szCs w:val="24"/>
              </w:rPr>
            </w:pPr>
          </w:p>
        </w:tc>
        <w:tc>
          <w:tcPr>
            <w:tcW w:w="6743" w:type="dxa"/>
            <w:gridSpan w:val="2"/>
            <w:tcBorders>
              <w:top w:val="nil"/>
              <w:left w:val="nil"/>
              <w:bottom w:val="nil"/>
              <w:right w:val="nil"/>
            </w:tcBorders>
          </w:tcPr>
          <w:p w:rsidRPr="00056185" w:rsidR="00370375" w:rsidP="00370375" w:rsidRDefault="00370375" w14:paraId="6B08E0A4" w14:textId="730071F9">
            <w:r>
              <w:t>3</w:t>
            </w:r>
            <w:r w:rsidR="001A2A14">
              <w:t>8</w:t>
            </w:r>
            <w:r w:rsidRPr="00056185">
              <w:t xml:space="preserve">. Debat over kinderen die seksueel worden uitgebuit door hun ouders (Ceder) </w:t>
            </w:r>
            <w:r w:rsidRPr="00056185">
              <w:rPr>
                <w:i/>
                <w:iCs/>
              </w:rPr>
              <w:t>(minister J&amp;V)</w:t>
            </w:r>
          </w:p>
        </w:tc>
      </w:tr>
      <w:tr w:rsidRPr="001D2091" w:rsidR="00370375" w:rsidTr="000F3582" w14:paraId="00FC9D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0DDB7EB8" w14:textId="77777777">
            <w:pPr>
              <w:rPr>
                <w:b/>
                <w:bCs/>
              </w:rPr>
            </w:pPr>
          </w:p>
        </w:tc>
        <w:tc>
          <w:tcPr>
            <w:tcW w:w="497" w:type="dxa"/>
            <w:tcBorders>
              <w:top w:val="nil"/>
              <w:left w:val="nil"/>
              <w:bottom w:val="nil"/>
              <w:right w:val="nil"/>
            </w:tcBorders>
          </w:tcPr>
          <w:p w:rsidRPr="004A2315" w:rsidR="00370375" w:rsidP="00370375" w:rsidRDefault="00370375" w14:paraId="38992067" w14:textId="77777777">
            <w:pPr>
              <w:rPr>
                <w:szCs w:val="24"/>
              </w:rPr>
            </w:pPr>
          </w:p>
        </w:tc>
        <w:tc>
          <w:tcPr>
            <w:tcW w:w="6743" w:type="dxa"/>
            <w:gridSpan w:val="2"/>
            <w:tcBorders>
              <w:top w:val="nil"/>
              <w:left w:val="nil"/>
              <w:bottom w:val="nil"/>
              <w:right w:val="nil"/>
            </w:tcBorders>
          </w:tcPr>
          <w:p w:rsidRPr="001A2A14" w:rsidR="00370375" w:rsidP="00370375" w:rsidRDefault="001A2A14" w14:paraId="657CD4CD" w14:textId="7C79B772">
            <w:r w:rsidRPr="001A2A14">
              <w:t>39</w:t>
            </w:r>
            <w:r w:rsidRPr="001A2A14" w:rsidR="00370375">
              <w:t xml:space="preserve">. Debat over de NAVO-top van 24 en 25 juni in Den Haag (Paternotte) </w:t>
            </w:r>
            <w:r w:rsidRPr="001A2A14" w:rsidR="00370375">
              <w:rPr>
                <w:i/>
                <w:iCs/>
              </w:rPr>
              <w:t>(Minister-president, minister BuZa, minister Defensie)</w:t>
            </w:r>
          </w:p>
        </w:tc>
      </w:tr>
      <w:tr w:rsidRPr="001D2091" w:rsidR="00370375" w:rsidTr="000F3582" w14:paraId="5082E4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5B4BA75A" w14:textId="77777777">
            <w:pPr>
              <w:rPr>
                <w:b/>
                <w:bCs/>
              </w:rPr>
            </w:pPr>
          </w:p>
        </w:tc>
        <w:tc>
          <w:tcPr>
            <w:tcW w:w="497" w:type="dxa"/>
            <w:tcBorders>
              <w:top w:val="nil"/>
              <w:left w:val="nil"/>
              <w:bottom w:val="nil"/>
              <w:right w:val="nil"/>
            </w:tcBorders>
          </w:tcPr>
          <w:p w:rsidRPr="004A2315" w:rsidR="00370375" w:rsidP="00370375" w:rsidRDefault="00370375" w14:paraId="006005E2" w14:textId="77777777">
            <w:pPr>
              <w:rPr>
                <w:szCs w:val="24"/>
              </w:rPr>
            </w:pPr>
          </w:p>
        </w:tc>
        <w:tc>
          <w:tcPr>
            <w:tcW w:w="6743" w:type="dxa"/>
            <w:gridSpan w:val="2"/>
            <w:tcBorders>
              <w:top w:val="nil"/>
              <w:left w:val="nil"/>
              <w:bottom w:val="nil"/>
              <w:right w:val="nil"/>
            </w:tcBorders>
          </w:tcPr>
          <w:p w:rsidRPr="001A2A14" w:rsidR="00370375" w:rsidP="00370375" w:rsidRDefault="00370375" w14:paraId="7ECE6EF0" w14:textId="0D9F465B">
            <w:r w:rsidRPr="001A2A14">
              <w:t>4</w:t>
            </w:r>
            <w:r w:rsidRPr="001A2A14" w:rsidR="001A2A14">
              <w:t>0</w:t>
            </w:r>
            <w:r w:rsidRPr="001A2A14">
              <w:t xml:space="preserve">. Debat over kwakzalverij (Tielen) </w:t>
            </w:r>
            <w:r w:rsidRPr="001A2A14">
              <w:rPr>
                <w:i/>
                <w:iCs/>
              </w:rPr>
              <w:t>(minister VWS)</w:t>
            </w:r>
          </w:p>
        </w:tc>
      </w:tr>
      <w:tr w:rsidRPr="001D2091" w:rsidR="00370375" w:rsidTr="000F3582" w14:paraId="3B54E2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23426F00" w14:textId="77777777">
            <w:pPr>
              <w:rPr>
                <w:b/>
                <w:bCs/>
              </w:rPr>
            </w:pPr>
          </w:p>
        </w:tc>
        <w:tc>
          <w:tcPr>
            <w:tcW w:w="497" w:type="dxa"/>
            <w:tcBorders>
              <w:top w:val="nil"/>
              <w:left w:val="nil"/>
              <w:bottom w:val="nil"/>
              <w:right w:val="nil"/>
            </w:tcBorders>
          </w:tcPr>
          <w:p w:rsidRPr="004A2315" w:rsidR="00370375" w:rsidP="00370375" w:rsidRDefault="00370375" w14:paraId="46A914A3" w14:textId="77777777">
            <w:pPr>
              <w:rPr>
                <w:szCs w:val="24"/>
              </w:rPr>
            </w:pPr>
          </w:p>
        </w:tc>
        <w:tc>
          <w:tcPr>
            <w:tcW w:w="6743" w:type="dxa"/>
            <w:gridSpan w:val="2"/>
            <w:tcBorders>
              <w:top w:val="nil"/>
              <w:left w:val="nil"/>
              <w:bottom w:val="nil"/>
              <w:right w:val="nil"/>
            </w:tcBorders>
          </w:tcPr>
          <w:p w:rsidRPr="001A2A14" w:rsidR="00370375" w:rsidP="00370375" w:rsidRDefault="00370375" w14:paraId="5F898F8C" w14:textId="5E6C365D">
            <w:r w:rsidRPr="001A2A14">
              <w:t>4</w:t>
            </w:r>
            <w:r w:rsidRPr="001A2A14" w:rsidR="001A2A14">
              <w:t>1</w:t>
            </w:r>
            <w:r w:rsidRPr="001A2A14">
              <w:t xml:space="preserve">. Debat over het ronselen van jeugd voor criminele activiteiten (Dral) </w:t>
            </w:r>
            <w:r w:rsidRPr="001A2A14">
              <w:rPr>
                <w:i/>
                <w:iCs/>
              </w:rPr>
              <w:t>(staatssecretaris J&amp;V)</w:t>
            </w:r>
          </w:p>
        </w:tc>
      </w:tr>
      <w:tr w:rsidRPr="001D2091" w:rsidR="00370375" w:rsidTr="000F3582" w14:paraId="656351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6DF86C59" w14:textId="77777777">
            <w:pPr>
              <w:rPr>
                <w:b/>
                <w:bCs/>
              </w:rPr>
            </w:pPr>
          </w:p>
        </w:tc>
        <w:tc>
          <w:tcPr>
            <w:tcW w:w="497" w:type="dxa"/>
            <w:tcBorders>
              <w:top w:val="nil"/>
              <w:left w:val="nil"/>
              <w:bottom w:val="nil"/>
              <w:right w:val="nil"/>
            </w:tcBorders>
          </w:tcPr>
          <w:p w:rsidRPr="004A2315" w:rsidR="00370375" w:rsidP="00370375" w:rsidRDefault="00370375" w14:paraId="6E6194DB" w14:textId="77777777">
            <w:pPr>
              <w:rPr>
                <w:szCs w:val="24"/>
              </w:rPr>
            </w:pPr>
          </w:p>
        </w:tc>
        <w:tc>
          <w:tcPr>
            <w:tcW w:w="6743" w:type="dxa"/>
            <w:gridSpan w:val="2"/>
            <w:tcBorders>
              <w:top w:val="nil"/>
              <w:left w:val="nil"/>
              <w:bottom w:val="nil"/>
              <w:right w:val="nil"/>
            </w:tcBorders>
          </w:tcPr>
          <w:p w:rsidRPr="001A2A14" w:rsidR="00370375" w:rsidP="00370375" w:rsidRDefault="00370375" w14:paraId="30987F95" w14:textId="40D77C49">
            <w:r w:rsidRPr="001A2A14">
              <w:t>4</w:t>
            </w:r>
            <w:r w:rsidRPr="001A2A14" w:rsidR="001A2A14">
              <w:t>2</w:t>
            </w:r>
            <w:r w:rsidRPr="001A2A14">
              <w:t xml:space="preserve">. Debat over de ongeregeldheden tijdens 4 en 5 mei (Van der Plas) </w:t>
            </w:r>
            <w:r w:rsidRPr="001A2A14">
              <w:rPr>
                <w:i/>
                <w:iCs/>
              </w:rPr>
              <w:t>(minister J&amp;V, minister BZK)</w:t>
            </w:r>
          </w:p>
        </w:tc>
      </w:tr>
      <w:tr w:rsidRPr="001D2091" w:rsidR="00370375" w:rsidTr="000F3582" w14:paraId="59E2C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3A439D95" w14:textId="77777777">
            <w:pPr>
              <w:rPr>
                <w:b/>
                <w:bCs/>
              </w:rPr>
            </w:pPr>
          </w:p>
        </w:tc>
        <w:tc>
          <w:tcPr>
            <w:tcW w:w="497" w:type="dxa"/>
            <w:tcBorders>
              <w:top w:val="nil"/>
              <w:left w:val="nil"/>
              <w:bottom w:val="nil"/>
              <w:right w:val="nil"/>
            </w:tcBorders>
          </w:tcPr>
          <w:p w:rsidRPr="004A2315" w:rsidR="00370375" w:rsidP="00370375" w:rsidRDefault="00370375" w14:paraId="4F01267C" w14:textId="77777777">
            <w:pPr>
              <w:rPr>
                <w:szCs w:val="24"/>
              </w:rPr>
            </w:pPr>
          </w:p>
        </w:tc>
        <w:tc>
          <w:tcPr>
            <w:tcW w:w="6743" w:type="dxa"/>
            <w:gridSpan w:val="2"/>
            <w:tcBorders>
              <w:top w:val="nil"/>
              <w:left w:val="nil"/>
              <w:bottom w:val="nil"/>
              <w:right w:val="nil"/>
            </w:tcBorders>
          </w:tcPr>
          <w:p w:rsidRPr="001A2A14" w:rsidR="00370375" w:rsidP="00370375" w:rsidRDefault="00370375" w14:paraId="7A2E3637" w14:textId="7E495B29">
            <w:r w:rsidRPr="001A2A14">
              <w:t>4</w:t>
            </w:r>
            <w:r w:rsidRPr="001A2A14" w:rsidR="001A2A14">
              <w:t>3</w:t>
            </w:r>
            <w:r w:rsidRPr="001A2A14">
              <w:t xml:space="preserve">. Debat over geweld tegen de politie en hulpverleners en de hufterigheid in de samenleving (Michon-Derkzen) </w:t>
            </w:r>
            <w:r w:rsidRPr="001A2A14">
              <w:rPr>
                <w:i/>
                <w:iCs/>
              </w:rPr>
              <w:t>(minister J&amp;V)</w:t>
            </w:r>
          </w:p>
        </w:tc>
      </w:tr>
      <w:tr w:rsidRPr="001D2091" w:rsidR="00370375" w:rsidTr="000F3582" w14:paraId="27EC6D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64AE8332" w14:textId="77777777">
            <w:pPr>
              <w:rPr>
                <w:b/>
                <w:bCs/>
              </w:rPr>
            </w:pPr>
          </w:p>
        </w:tc>
        <w:tc>
          <w:tcPr>
            <w:tcW w:w="497" w:type="dxa"/>
            <w:tcBorders>
              <w:top w:val="nil"/>
              <w:left w:val="nil"/>
              <w:bottom w:val="nil"/>
              <w:right w:val="nil"/>
            </w:tcBorders>
          </w:tcPr>
          <w:p w:rsidRPr="004A2315" w:rsidR="00370375" w:rsidP="00370375" w:rsidRDefault="00370375" w14:paraId="15EBEF75" w14:textId="77777777">
            <w:pPr>
              <w:rPr>
                <w:szCs w:val="24"/>
              </w:rPr>
            </w:pPr>
          </w:p>
        </w:tc>
        <w:tc>
          <w:tcPr>
            <w:tcW w:w="6743" w:type="dxa"/>
            <w:gridSpan w:val="2"/>
            <w:tcBorders>
              <w:top w:val="nil"/>
              <w:left w:val="nil"/>
              <w:bottom w:val="nil"/>
              <w:right w:val="nil"/>
            </w:tcBorders>
          </w:tcPr>
          <w:p w:rsidRPr="001A2A14" w:rsidR="00370375" w:rsidP="00370375" w:rsidRDefault="00370375" w14:paraId="174E0A43" w14:textId="7B9B4839">
            <w:r w:rsidRPr="001A2A14">
              <w:t>4</w:t>
            </w:r>
            <w:r w:rsidRPr="001A2A14" w:rsidR="001A2A14">
              <w:t>4</w:t>
            </w:r>
            <w:r w:rsidRPr="001A2A14">
              <w:t xml:space="preserve">. Debat over het voortbestaan van meldpunt 144 (Graus) </w:t>
            </w:r>
            <w:r w:rsidRPr="001A2A14">
              <w:rPr>
                <w:i/>
                <w:iCs/>
              </w:rPr>
              <w:t>(minister J&amp;V)</w:t>
            </w:r>
          </w:p>
        </w:tc>
      </w:tr>
      <w:tr w:rsidRPr="001D2091" w:rsidR="00370375" w:rsidTr="000F3582" w14:paraId="32E91A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5B65F711" w14:textId="77777777">
            <w:pPr>
              <w:rPr>
                <w:b/>
                <w:bCs/>
              </w:rPr>
            </w:pPr>
          </w:p>
        </w:tc>
        <w:tc>
          <w:tcPr>
            <w:tcW w:w="497" w:type="dxa"/>
            <w:tcBorders>
              <w:top w:val="nil"/>
              <w:left w:val="nil"/>
              <w:bottom w:val="nil"/>
              <w:right w:val="nil"/>
            </w:tcBorders>
          </w:tcPr>
          <w:p w:rsidRPr="004A2315" w:rsidR="00370375" w:rsidP="00370375" w:rsidRDefault="00370375" w14:paraId="71C426EE" w14:textId="77777777">
            <w:pPr>
              <w:rPr>
                <w:szCs w:val="24"/>
              </w:rPr>
            </w:pPr>
          </w:p>
        </w:tc>
        <w:tc>
          <w:tcPr>
            <w:tcW w:w="6743" w:type="dxa"/>
            <w:gridSpan w:val="2"/>
            <w:tcBorders>
              <w:top w:val="nil"/>
              <w:left w:val="nil"/>
              <w:bottom w:val="nil"/>
              <w:right w:val="nil"/>
            </w:tcBorders>
          </w:tcPr>
          <w:p w:rsidRPr="001831A3" w:rsidR="00370375" w:rsidP="00370375" w:rsidRDefault="00370375" w14:paraId="0D167DE9" w14:textId="77777777"/>
        </w:tc>
      </w:tr>
      <w:bookmarkEnd w:id="20"/>
      <w:tr w:rsidRPr="001D2091" w:rsidR="00370375" w:rsidTr="000F3582" w14:paraId="09B098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52488A57" w14:textId="77777777">
            <w:pPr>
              <w:rPr>
                <w:b/>
                <w:bCs/>
              </w:rPr>
            </w:pPr>
          </w:p>
        </w:tc>
        <w:tc>
          <w:tcPr>
            <w:tcW w:w="497" w:type="dxa"/>
            <w:tcBorders>
              <w:top w:val="nil"/>
              <w:left w:val="nil"/>
              <w:bottom w:val="nil"/>
              <w:right w:val="nil"/>
            </w:tcBorders>
          </w:tcPr>
          <w:p w:rsidRPr="004A2315" w:rsidR="00370375" w:rsidP="00370375" w:rsidRDefault="00370375" w14:paraId="43F00D2A" w14:textId="77777777">
            <w:pPr>
              <w:rPr>
                <w:szCs w:val="24"/>
              </w:rPr>
            </w:pPr>
          </w:p>
        </w:tc>
        <w:tc>
          <w:tcPr>
            <w:tcW w:w="6743" w:type="dxa"/>
            <w:gridSpan w:val="2"/>
            <w:tcBorders>
              <w:top w:val="nil"/>
              <w:left w:val="nil"/>
              <w:bottom w:val="nil"/>
              <w:right w:val="nil"/>
            </w:tcBorders>
          </w:tcPr>
          <w:p w:rsidRPr="001831A3" w:rsidR="00370375" w:rsidP="00370375" w:rsidRDefault="00370375" w14:paraId="6B35CAC3" w14:textId="77777777"/>
        </w:tc>
      </w:tr>
      <w:tr w:rsidRPr="001D2091" w:rsidR="00370375" w:rsidTr="000F3582"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370375" w:rsidP="00370375" w:rsidRDefault="00370375"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370375" w:rsidP="00370375" w:rsidRDefault="00370375" w14:paraId="78FD3C8A" w14:textId="77777777">
            <w:pPr>
              <w:rPr>
                <w:szCs w:val="24"/>
              </w:rPr>
            </w:pPr>
          </w:p>
        </w:tc>
        <w:tc>
          <w:tcPr>
            <w:tcW w:w="6743" w:type="dxa"/>
            <w:gridSpan w:val="2"/>
            <w:tcBorders>
              <w:top w:val="nil"/>
              <w:left w:val="nil"/>
              <w:bottom w:val="nil"/>
              <w:right w:val="nil"/>
            </w:tcBorders>
          </w:tcPr>
          <w:p w:rsidRPr="004A2315" w:rsidR="00370375" w:rsidP="00370375" w:rsidRDefault="00370375" w14:paraId="2608656F" w14:textId="29949211">
            <w:r w:rsidRPr="001831A3">
              <w:t xml:space="preserve"> </w:t>
            </w:r>
          </w:p>
        </w:tc>
      </w:tr>
      <w:tr w:rsidRPr="0041125B" w:rsidR="00370375" w:rsidTr="000F3582" w14:paraId="518026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1DE04D01" w14:textId="77777777">
            <w:pPr>
              <w:rPr>
                <w:b/>
                <w:bCs/>
                <w:szCs w:val="24"/>
              </w:rPr>
            </w:pPr>
          </w:p>
        </w:tc>
        <w:tc>
          <w:tcPr>
            <w:tcW w:w="497" w:type="dxa"/>
            <w:tcBorders>
              <w:top w:val="nil"/>
              <w:left w:val="nil"/>
              <w:bottom w:val="nil"/>
              <w:right w:val="nil"/>
            </w:tcBorders>
          </w:tcPr>
          <w:p w:rsidRPr="001A367D" w:rsidR="00370375" w:rsidP="00370375" w:rsidRDefault="00370375" w14:paraId="40F6DB3B" w14:textId="77777777">
            <w:pPr>
              <w:rPr>
                <w:szCs w:val="24"/>
              </w:rPr>
            </w:pPr>
          </w:p>
        </w:tc>
        <w:tc>
          <w:tcPr>
            <w:tcW w:w="6743" w:type="dxa"/>
            <w:gridSpan w:val="2"/>
            <w:tcBorders>
              <w:top w:val="nil"/>
              <w:left w:val="nil"/>
              <w:bottom w:val="nil"/>
              <w:right w:val="nil"/>
            </w:tcBorders>
          </w:tcPr>
          <w:p w:rsidRPr="00156860" w:rsidR="00370375" w:rsidP="00370375" w:rsidRDefault="00370375" w14:paraId="5945454B" w14:textId="764E3BD1">
            <w:pPr>
              <w:rPr>
                <w:szCs w:val="24"/>
                <w:u w:val="double"/>
              </w:rPr>
            </w:pPr>
            <w:r>
              <w:t>1</w:t>
            </w:r>
            <w:r w:rsidRPr="001831A3">
              <w:t xml:space="preserve">. Dertigledendebat over de gezondheid van Nederlanders die naast zware industrie wonen (Bamenga) </w:t>
            </w:r>
            <w:r w:rsidRPr="00BA447B">
              <w:rPr>
                <w:i/>
                <w:iCs/>
              </w:rPr>
              <w:t>(minister VWS)</w:t>
            </w:r>
          </w:p>
        </w:tc>
      </w:tr>
      <w:tr w:rsidRPr="0041125B" w:rsidR="00370375" w:rsidTr="000F3582" w14:paraId="5C373C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46735EA4" w14:textId="77777777">
            <w:pPr>
              <w:rPr>
                <w:b/>
                <w:bCs/>
                <w:szCs w:val="24"/>
              </w:rPr>
            </w:pPr>
          </w:p>
        </w:tc>
        <w:tc>
          <w:tcPr>
            <w:tcW w:w="497" w:type="dxa"/>
            <w:tcBorders>
              <w:top w:val="nil"/>
              <w:left w:val="nil"/>
              <w:bottom w:val="nil"/>
              <w:right w:val="nil"/>
            </w:tcBorders>
          </w:tcPr>
          <w:p w:rsidRPr="001A367D" w:rsidR="00370375" w:rsidP="00370375" w:rsidRDefault="00370375" w14:paraId="53028C86" w14:textId="77777777">
            <w:pPr>
              <w:rPr>
                <w:szCs w:val="24"/>
              </w:rPr>
            </w:pPr>
          </w:p>
        </w:tc>
        <w:tc>
          <w:tcPr>
            <w:tcW w:w="6743" w:type="dxa"/>
            <w:gridSpan w:val="2"/>
            <w:tcBorders>
              <w:top w:val="nil"/>
              <w:left w:val="nil"/>
              <w:bottom w:val="nil"/>
              <w:right w:val="nil"/>
            </w:tcBorders>
          </w:tcPr>
          <w:p w:rsidRPr="005A315A" w:rsidR="00370375" w:rsidP="00370375" w:rsidRDefault="00370375" w14:paraId="23D5CD71" w14:textId="39E11824">
            <w:pPr>
              <w:rPr>
                <w:szCs w:val="24"/>
              </w:rPr>
            </w:pPr>
            <w:bookmarkStart w:name="_Hlk183512930" w:id="23"/>
            <w:r>
              <w:rPr>
                <w:szCs w:val="24"/>
              </w:rPr>
              <w:t>2</w:t>
            </w:r>
            <w:r w:rsidRPr="00FE6042">
              <w:rPr>
                <w:szCs w:val="24"/>
              </w:rPr>
              <w:t xml:space="preserve">. Dertigledendebat over het overheidsbeleid inzake de gevaren van afhankelijkheid van consumentenelektronica (Paternotte) </w:t>
            </w:r>
            <w:bookmarkStart w:name="_Hlk178098462" w:id="24"/>
            <w:r w:rsidRPr="00FE6042">
              <w:rPr>
                <w:i/>
                <w:iCs/>
                <w:szCs w:val="24"/>
              </w:rPr>
              <w:t>(minister J&amp;V, minister BuZa en staatssecretaris BZK)</w:t>
            </w:r>
            <w:bookmarkEnd w:id="23"/>
            <w:bookmarkEnd w:id="24"/>
          </w:p>
        </w:tc>
      </w:tr>
      <w:tr w:rsidRPr="0041125B" w:rsidR="00370375" w:rsidTr="000F3582" w14:paraId="06C9A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06B00A08" w14:textId="77777777">
            <w:pPr>
              <w:rPr>
                <w:b/>
                <w:bCs/>
                <w:szCs w:val="24"/>
              </w:rPr>
            </w:pPr>
          </w:p>
        </w:tc>
        <w:tc>
          <w:tcPr>
            <w:tcW w:w="497" w:type="dxa"/>
            <w:tcBorders>
              <w:top w:val="nil"/>
              <w:left w:val="nil"/>
              <w:bottom w:val="nil"/>
              <w:right w:val="nil"/>
            </w:tcBorders>
          </w:tcPr>
          <w:p w:rsidRPr="001A367D" w:rsidR="00370375" w:rsidP="00370375" w:rsidRDefault="00370375" w14:paraId="2A7D9B57" w14:textId="77777777">
            <w:pPr>
              <w:rPr>
                <w:szCs w:val="24"/>
              </w:rPr>
            </w:pPr>
          </w:p>
        </w:tc>
        <w:tc>
          <w:tcPr>
            <w:tcW w:w="6743" w:type="dxa"/>
            <w:gridSpan w:val="2"/>
            <w:tcBorders>
              <w:top w:val="nil"/>
              <w:left w:val="nil"/>
              <w:bottom w:val="nil"/>
              <w:right w:val="nil"/>
            </w:tcBorders>
          </w:tcPr>
          <w:p w:rsidRPr="00FE6042" w:rsidR="00370375" w:rsidP="00370375" w:rsidRDefault="00370375" w14:paraId="2FBD288E" w14:textId="1D72EA3F">
            <w:pPr>
              <w:rPr>
                <w:szCs w:val="24"/>
              </w:rPr>
            </w:pPr>
            <w:r>
              <w:rPr>
                <w:szCs w:val="24"/>
              </w:rPr>
              <w:t>3</w:t>
            </w:r>
            <w:r w:rsidRPr="00FE6042">
              <w:rPr>
                <w:szCs w:val="24"/>
              </w:rPr>
              <w:t xml:space="preserve">. Dertigledendebat over het bericht dat het kabinet inzet op triage </w:t>
            </w:r>
            <w:r>
              <w:rPr>
                <w:szCs w:val="24"/>
              </w:rPr>
              <w:t>i</w:t>
            </w:r>
            <w:r w:rsidRPr="00FE6042">
              <w:rPr>
                <w:szCs w:val="24"/>
              </w:rPr>
              <w:t xml:space="preserve">n de zorg (Paulusma) </w:t>
            </w:r>
            <w:r w:rsidRPr="00FE6042">
              <w:rPr>
                <w:i/>
                <w:iCs/>
                <w:szCs w:val="24"/>
              </w:rPr>
              <w:t>(minister VWS)</w:t>
            </w:r>
          </w:p>
        </w:tc>
      </w:tr>
      <w:tr w:rsidRPr="0041125B" w:rsidR="00370375" w:rsidTr="000F3582" w14:paraId="77AFE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3D937D8C" w14:textId="77777777">
            <w:pPr>
              <w:rPr>
                <w:b/>
                <w:bCs/>
                <w:szCs w:val="24"/>
              </w:rPr>
            </w:pPr>
          </w:p>
        </w:tc>
        <w:tc>
          <w:tcPr>
            <w:tcW w:w="497" w:type="dxa"/>
            <w:tcBorders>
              <w:top w:val="nil"/>
              <w:left w:val="nil"/>
              <w:bottom w:val="nil"/>
              <w:right w:val="nil"/>
            </w:tcBorders>
          </w:tcPr>
          <w:p w:rsidRPr="001A367D" w:rsidR="00370375" w:rsidP="00370375" w:rsidRDefault="00370375" w14:paraId="5E443D79" w14:textId="77777777">
            <w:pPr>
              <w:rPr>
                <w:szCs w:val="24"/>
              </w:rPr>
            </w:pPr>
          </w:p>
        </w:tc>
        <w:tc>
          <w:tcPr>
            <w:tcW w:w="6743" w:type="dxa"/>
            <w:gridSpan w:val="2"/>
            <w:tcBorders>
              <w:top w:val="nil"/>
              <w:left w:val="nil"/>
              <w:bottom w:val="nil"/>
              <w:right w:val="nil"/>
            </w:tcBorders>
          </w:tcPr>
          <w:p w:rsidRPr="00984583" w:rsidR="00370375" w:rsidP="00370375" w:rsidRDefault="00370375" w14:paraId="7AF72E15" w14:textId="6938E029">
            <w:pPr>
              <w:rPr>
                <w:szCs w:val="24"/>
              </w:rPr>
            </w:pPr>
            <w:r>
              <w:rPr>
                <w:szCs w:val="24"/>
              </w:rPr>
              <w:t>4</w:t>
            </w:r>
            <w:r w:rsidRPr="00984583">
              <w:rPr>
                <w:szCs w:val="24"/>
              </w:rPr>
              <w:t xml:space="preserve">. Dertigledendebat over het bericht dat het regeerprogramma van het nieuwe kabinet volgens juristen in strijd is met de beginselen van de rechtsstaat (Van Baarle) </w:t>
            </w:r>
            <w:r w:rsidRPr="00984583">
              <w:rPr>
                <w:i/>
                <w:iCs/>
                <w:szCs w:val="24"/>
              </w:rPr>
              <w:t>(minister BZK)</w:t>
            </w:r>
          </w:p>
        </w:tc>
      </w:tr>
      <w:tr w:rsidRPr="0041125B" w:rsidR="00370375" w:rsidTr="000F3582" w14:paraId="000FB1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39EF15A8" w14:textId="77777777">
            <w:pPr>
              <w:rPr>
                <w:b/>
                <w:bCs/>
                <w:szCs w:val="24"/>
              </w:rPr>
            </w:pPr>
            <w:bookmarkStart w:name="_Hlk180508566" w:id="25"/>
          </w:p>
        </w:tc>
        <w:tc>
          <w:tcPr>
            <w:tcW w:w="497" w:type="dxa"/>
            <w:tcBorders>
              <w:top w:val="nil"/>
              <w:left w:val="nil"/>
              <w:bottom w:val="nil"/>
              <w:right w:val="nil"/>
            </w:tcBorders>
          </w:tcPr>
          <w:p w:rsidRPr="001A367D" w:rsidR="00370375" w:rsidP="00370375" w:rsidRDefault="00370375" w14:paraId="241EA2ED" w14:textId="77777777">
            <w:pPr>
              <w:rPr>
                <w:szCs w:val="24"/>
              </w:rPr>
            </w:pPr>
          </w:p>
        </w:tc>
        <w:tc>
          <w:tcPr>
            <w:tcW w:w="6743" w:type="dxa"/>
            <w:gridSpan w:val="2"/>
            <w:tcBorders>
              <w:top w:val="nil"/>
              <w:left w:val="nil"/>
              <w:bottom w:val="nil"/>
              <w:right w:val="nil"/>
            </w:tcBorders>
          </w:tcPr>
          <w:p w:rsidRPr="000E2D1B" w:rsidR="00370375" w:rsidP="00370375" w:rsidRDefault="00370375" w14:paraId="465D3038" w14:textId="1660CAAC">
            <w:pPr>
              <w:rPr>
                <w:szCs w:val="24"/>
              </w:rPr>
            </w:pPr>
            <w:bookmarkStart w:name="_Hlk180513919" w:id="26"/>
            <w:r>
              <w:rPr>
                <w:szCs w:val="24"/>
              </w:rPr>
              <w:t>5</w:t>
            </w:r>
            <w:r w:rsidRPr="000E2D1B">
              <w:rPr>
                <w:szCs w:val="24"/>
              </w:rPr>
              <w:t xml:space="preserve">. Dertigledendebat over de verhoudingen tussen de ambtenaren en bewindspersonen op het ministerie van I&amp;W (El Abassi) </w:t>
            </w:r>
            <w:r w:rsidRPr="000E2D1B">
              <w:rPr>
                <w:i/>
                <w:iCs/>
                <w:szCs w:val="24"/>
              </w:rPr>
              <w:t>(minister en staatssecretaris I&amp;W)</w:t>
            </w:r>
            <w:bookmarkEnd w:id="26"/>
          </w:p>
        </w:tc>
      </w:tr>
      <w:bookmarkEnd w:id="25"/>
      <w:tr w:rsidRPr="0041125B" w:rsidR="00370375" w:rsidTr="000F3582" w14:paraId="40E08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10EC8D45" w14:textId="77777777">
            <w:pPr>
              <w:rPr>
                <w:b/>
                <w:bCs/>
                <w:szCs w:val="24"/>
              </w:rPr>
            </w:pPr>
          </w:p>
        </w:tc>
        <w:tc>
          <w:tcPr>
            <w:tcW w:w="497" w:type="dxa"/>
            <w:tcBorders>
              <w:top w:val="nil"/>
              <w:left w:val="nil"/>
              <w:bottom w:val="nil"/>
              <w:right w:val="nil"/>
            </w:tcBorders>
          </w:tcPr>
          <w:p w:rsidRPr="001A367D" w:rsidR="00370375" w:rsidP="00370375" w:rsidRDefault="00370375" w14:paraId="5DF456CC" w14:textId="77777777">
            <w:pPr>
              <w:rPr>
                <w:szCs w:val="24"/>
              </w:rPr>
            </w:pPr>
          </w:p>
        </w:tc>
        <w:tc>
          <w:tcPr>
            <w:tcW w:w="6743" w:type="dxa"/>
            <w:gridSpan w:val="2"/>
            <w:tcBorders>
              <w:top w:val="nil"/>
              <w:left w:val="nil"/>
              <w:bottom w:val="nil"/>
              <w:right w:val="nil"/>
            </w:tcBorders>
          </w:tcPr>
          <w:p w:rsidRPr="000E2D1B" w:rsidR="00370375" w:rsidP="00370375" w:rsidRDefault="00370375" w14:paraId="01B2BBEF" w14:textId="6E9237E3">
            <w:pPr>
              <w:rPr>
                <w:szCs w:val="24"/>
              </w:rPr>
            </w:pPr>
            <w:r>
              <w:rPr>
                <w:szCs w:val="24"/>
              </w:rPr>
              <w:t>6</w:t>
            </w:r>
            <w:r w:rsidRPr="000E2D1B">
              <w:rPr>
                <w:szCs w:val="24"/>
              </w:rPr>
              <w:t xml:space="preserve">. Dertigledendebat over het gevaar van Chinese spionage en ondermijning (Paternotte) </w:t>
            </w:r>
            <w:r w:rsidRPr="000E2D1B">
              <w:rPr>
                <w:i/>
                <w:iCs/>
                <w:szCs w:val="24"/>
              </w:rPr>
              <w:t>(minister BuZa, minister BZK, minister J&amp;V)</w:t>
            </w:r>
          </w:p>
        </w:tc>
      </w:tr>
      <w:tr w:rsidRPr="0041125B" w:rsidR="00370375" w:rsidTr="000F3582" w14:paraId="219D2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2B4DC2D1" w14:textId="77777777">
            <w:pPr>
              <w:rPr>
                <w:b/>
                <w:bCs/>
                <w:szCs w:val="24"/>
              </w:rPr>
            </w:pPr>
          </w:p>
        </w:tc>
        <w:tc>
          <w:tcPr>
            <w:tcW w:w="497" w:type="dxa"/>
            <w:tcBorders>
              <w:top w:val="nil"/>
              <w:left w:val="nil"/>
              <w:bottom w:val="nil"/>
              <w:right w:val="nil"/>
            </w:tcBorders>
          </w:tcPr>
          <w:p w:rsidRPr="001A367D" w:rsidR="00370375" w:rsidP="00370375" w:rsidRDefault="00370375" w14:paraId="6137A670" w14:textId="77777777">
            <w:pPr>
              <w:rPr>
                <w:szCs w:val="24"/>
              </w:rPr>
            </w:pPr>
          </w:p>
        </w:tc>
        <w:tc>
          <w:tcPr>
            <w:tcW w:w="6743" w:type="dxa"/>
            <w:gridSpan w:val="2"/>
            <w:tcBorders>
              <w:top w:val="nil"/>
              <w:left w:val="nil"/>
              <w:bottom w:val="nil"/>
              <w:right w:val="nil"/>
            </w:tcBorders>
          </w:tcPr>
          <w:p w:rsidRPr="007508BB" w:rsidR="00370375" w:rsidP="00370375" w:rsidRDefault="00370375" w14:paraId="2EF900B6" w14:textId="6E49C7B0">
            <w:pPr>
              <w:rPr>
                <w:szCs w:val="24"/>
              </w:rPr>
            </w:pPr>
            <w:bookmarkStart w:name="_Hlk181729427" w:id="27"/>
            <w:r>
              <w:rPr>
                <w:szCs w:val="24"/>
              </w:rPr>
              <w:t>7</w:t>
            </w:r>
            <w:r w:rsidRPr="007508BB">
              <w:rPr>
                <w:szCs w:val="24"/>
              </w:rPr>
              <w:t xml:space="preserve">. Dertigledendebat over een betere financiering van de ziekenhuiszorg in Nederland (Dijk) </w:t>
            </w:r>
            <w:r w:rsidRPr="007508BB">
              <w:rPr>
                <w:i/>
                <w:iCs/>
                <w:szCs w:val="24"/>
              </w:rPr>
              <w:t>(minister VWS)</w:t>
            </w:r>
            <w:bookmarkEnd w:id="27"/>
          </w:p>
        </w:tc>
      </w:tr>
      <w:tr w:rsidRPr="0041125B" w:rsidR="00370375" w:rsidTr="000F3582" w14:paraId="54563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5F10AD5B" w14:textId="77777777">
            <w:pPr>
              <w:rPr>
                <w:b/>
                <w:bCs/>
                <w:szCs w:val="24"/>
              </w:rPr>
            </w:pPr>
          </w:p>
        </w:tc>
        <w:tc>
          <w:tcPr>
            <w:tcW w:w="497" w:type="dxa"/>
            <w:tcBorders>
              <w:top w:val="nil"/>
              <w:left w:val="nil"/>
              <w:bottom w:val="nil"/>
              <w:right w:val="nil"/>
            </w:tcBorders>
          </w:tcPr>
          <w:p w:rsidRPr="001A367D" w:rsidR="00370375" w:rsidP="00370375" w:rsidRDefault="00370375" w14:paraId="1DD76C14" w14:textId="77777777">
            <w:pPr>
              <w:rPr>
                <w:szCs w:val="24"/>
              </w:rPr>
            </w:pPr>
          </w:p>
        </w:tc>
        <w:tc>
          <w:tcPr>
            <w:tcW w:w="6743" w:type="dxa"/>
            <w:gridSpan w:val="2"/>
            <w:tcBorders>
              <w:top w:val="nil"/>
              <w:left w:val="nil"/>
              <w:bottom w:val="nil"/>
              <w:right w:val="nil"/>
            </w:tcBorders>
          </w:tcPr>
          <w:p w:rsidRPr="0054549A" w:rsidR="00370375" w:rsidP="00370375" w:rsidRDefault="00370375" w14:paraId="6C5A03F2" w14:textId="20DD66AE">
            <w:pPr>
              <w:rPr>
                <w:szCs w:val="24"/>
              </w:rPr>
            </w:pPr>
            <w:bookmarkStart w:name="_Hlk183548178" w:id="28"/>
            <w:r>
              <w:t>8</w:t>
            </w:r>
            <w:r w:rsidRPr="0054549A">
              <w:t xml:space="preserve">. Dertigledendebat over een ambtelijke conceptnotitie over het asielnoodrecht (Dassen) </w:t>
            </w:r>
            <w:r w:rsidRPr="0054549A">
              <w:rPr>
                <w:i/>
                <w:iCs/>
              </w:rPr>
              <w:t>(Minister-president, minister Asiel en Migratie)</w:t>
            </w:r>
            <w:bookmarkEnd w:id="28"/>
          </w:p>
        </w:tc>
      </w:tr>
      <w:tr w:rsidRPr="0041125B" w:rsidR="00370375" w:rsidTr="000F3582" w14:paraId="3B4E6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235CE066" w14:textId="77777777">
            <w:pPr>
              <w:rPr>
                <w:b/>
                <w:bCs/>
                <w:szCs w:val="24"/>
              </w:rPr>
            </w:pPr>
            <w:bookmarkStart w:name="_Hlk184151635" w:id="29"/>
          </w:p>
        </w:tc>
        <w:tc>
          <w:tcPr>
            <w:tcW w:w="497" w:type="dxa"/>
            <w:tcBorders>
              <w:top w:val="nil"/>
              <w:left w:val="nil"/>
              <w:bottom w:val="nil"/>
              <w:right w:val="nil"/>
            </w:tcBorders>
          </w:tcPr>
          <w:p w:rsidRPr="001A367D" w:rsidR="00370375" w:rsidP="00370375" w:rsidRDefault="00370375" w14:paraId="3D196419" w14:textId="77777777">
            <w:pPr>
              <w:rPr>
                <w:szCs w:val="24"/>
              </w:rPr>
            </w:pPr>
          </w:p>
        </w:tc>
        <w:tc>
          <w:tcPr>
            <w:tcW w:w="6743" w:type="dxa"/>
            <w:gridSpan w:val="2"/>
            <w:tcBorders>
              <w:top w:val="nil"/>
              <w:left w:val="nil"/>
              <w:bottom w:val="nil"/>
              <w:right w:val="nil"/>
            </w:tcBorders>
          </w:tcPr>
          <w:p w:rsidRPr="00643C9E" w:rsidR="00370375" w:rsidP="00370375" w:rsidRDefault="00370375" w14:paraId="1221F205" w14:textId="697524DB">
            <w:pPr>
              <w:rPr>
                <w:szCs w:val="24"/>
              </w:rPr>
            </w:pPr>
            <w:r>
              <w:rPr>
                <w:szCs w:val="24"/>
              </w:rPr>
              <w:t>9</w:t>
            </w:r>
            <w:r w:rsidRPr="00643C9E">
              <w:rPr>
                <w:szCs w:val="24"/>
              </w:rPr>
              <w:t xml:space="preserve">. Dertigledendebat over de digitale strategische positie van Nederland en Europa (Koekkoek) </w:t>
            </w:r>
            <w:r w:rsidRPr="00643C9E">
              <w:rPr>
                <w:i/>
                <w:iCs/>
                <w:szCs w:val="24"/>
              </w:rPr>
              <w:t>(staatssecretaris BZK)</w:t>
            </w:r>
          </w:p>
        </w:tc>
      </w:tr>
      <w:tr w:rsidRPr="0041125B" w:rsidR="00370375" w:rsidTr="000F3582" w14:paraId="7D9A1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13613E94" w14:textId="77777777">
            <w:pPr>
              <w:rPr>
                <w:b/>
                <w:bCs/>
                <w:szCs w:val="24"/>
              </w:rPr>
            </w:pPr>
          </w:p>
        </w:tc>
        <w:tc>
          <w:tcPr>
            <w:tcW w:w="497" w:type="dxa"/>
            <w:tcBorders>
              <w:top w:val="nil"/>
              <w:left w:val="nil"/>
              <w:bottom w:val="nil"/>
              <w:right w:val="nil"/>
            </w:tcBorders>
          </w:tcPr>
          <w:p w:rsidRPr="001A367D" w:rsidR="00370375" w:rsidP="00370375" w:rsidRDefault="00370375" w14:paraId="14AA65BF" w14:textId="77777777">
            <w:pPr>
              <w:rPr>
                <w:szCs w:val="24"/>
              </w:rPr>
            </w:pPr>
          </w:p>
        </w:tc>
        <w:tc>
          <w:tcPr>
            <w:tcW w:w="6743" w:type="dxa"/>
            <w:gridSpan w:val="2"/>
            <w:tcBorders>
              <w:top w:val="nil"/>
              <w:left w:val="nil"/>
              <w:bottom w:val="nil"/>
              <w:right w:val="nil"/>
            </w:tcBorders>
          </w:tcPr>
          <w:p w:rsidRPr="007532A7" w:rsidR="00370375" w:rsidP="00370375" w:rsidRDefault="00370375" w14:paraId="680E09C8" w14:textId="6768890D">
            <w:pPr>
              <w:rPr>
                <w:szCs w:val="24"/>
              </w:rPr>
            </w:pPr>
            <w:r>
              <w:rPr>
                <w:szCs w:val="24"/>
              </w:rPr>
              <w:t>10</w:t>
            </w:r>
            <w:r w:rsidRPr="007532A7">
              <w:rPr>
                <w:szCs w:val="24"/>
              </w:rPr>
              <w:t xml:space="preserve">. Dertigledendebat over de transitie naar het nieuwe pensioenstelsel (Joseph) </w:t>
            </w:r>
            <w:r w:rsidRPr="007532A7">
              <w:rPr>
                <w:i/>
                <w:iCs/>
                <w:szCs w:val="24"/>
              </w:rPr>
              <w:t>(minister SZW, staatssecretaris J&amp;V)</w:t>
            </w:r>
          </w:p>
        </w:tc>
      </w:tr>
      <w:bookmarkEnd w:id="29"/>
      <w:tr w:rsidRPr="0041125B" w:rsidR="00370375" w:rsidTr="000F3582" w14:paraId="770D5B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5A1FFE87" w14:textId="77777777">
            <w:pPr>
              <w:rPr>
                <w:b/>
                <w:bCs/>
                <w:szCs w:val="24"/>
              </w:rPr>
            </w:pPr>
          </w:p>
        </w:tc>
        <w:tc>
          <w:tcPr>
            <w:tcW w:w="497" w:type="dxa"/>
            <w:tcBorders>
              <w:top w:val="nil"/>
              <w:left w:val="nil"/>
              <w:bottom w:val="nil"/>
              <w:right w:val="nil"/>
            </w:tcBorders>
          </w:tcPr>
          <w:p w:rsidRPr="001A367D" w:rsidR="00370375" w:rsidP="00370375" w:rsidRDefault="00370375" w14:paraId="18745FFB" w14:textId="77777777">
            <w:pPr>
              <w:rPr>
                <w:szCs w:val="24"/>
              </w:rPr>
            </w:pPr>
          </w:p>
        </w:tc>
        <w:tc>
          <w:tcPr>
            <w:tcW w:w="6743" w:type="dxa"/>
            <w:gridSpan w:val="2"/>
            <w:tcBorders>
              <w:top w:val="nil"/>
              <w:left w:val="nil"/>
              <w:bottom w:val="nil"/>
              <w:right w:val="nil"/>
            </w:tcBorders>
          </w:tcPr>
          <w:p w:rsidRPr="00AB5787" w:rsidR="00370375" w:rsidP="00370375" w:rsidRDefault="00370375" w14:paraId="4392EFFB" w14:textId="3B0264F2">
            <w:pPr>
              <w:rPr>
                <w:szCs w:val="24"/>
              </w:rPr>
            </w:pPr>
            <w:r>
              <w:rPr>
                <w:szCs w:val="24"/>
              </w:rPr>
              <w:t>11</w:t>
            </w:r>
            <w:r w:rsidRPr="00AB5787">
              <w:rPr>
                <w:szCs w:val="24"/>
              </w:rPr>
              <w:t xml:space="preserve">. Dertigledendebat over de Russische ondermijning van de Nederlandse en Europese samenleving (Dassen) </w:t>
            </w:r>
            <w:r w:rsidRPr="00AB5787">
              <w:rPr>
                <w:i/>
                <w:iCs/>
                <w:szCs w:val="24"/>
              </w:rPr>
              <w:t>(Minister-president, minister Defensie, minister BuZa, minister BZK)</w:t>
            </w:r>
          </w:p>
        </w:tc>
      </w:tr>
      <w:tr w:rsidRPr="0041125B" w:rsidR="00370375" w:rsidTr="000F3582" w14:paraId="636A3A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2436A680" w14:textId="77777777">
            <w:pPr>
              <w:rPr>
                <w:b/>
                <w:bCs/>
                <w:szCs w:val="24"/>
              </w:rPr>
            </w:pPr>
          </w:p>
        </w:tc>
        <w:tc>
          <w:tcPr>
            <w:tcW w:w="497" w:type="dxa"/>
            <w:tcBorders>
              <w:top w:val="nil"/>
              <w:left w:val="nil"/>
              <w:bottom w:val="nil"/>
              <w:right w:val="nil"/>
            </w:tcBorders>
          </w:tcPr>
          <w:p w:rsidRPr="001A367D" w:rsidR="00370375" w:rsidP="00370375" w:rsidRDefault="00370375" w14:paraId="5F9E43FB" w14:textId="77777777">
            <w:pPr>
              <w:rPr>
                <w:szCs w:val="24"/>
              </w:rPr>
            </w:pPr>
          </w:p>
        </w:tc>
        <w:tc>
          <w:tcPr>
            <w:tcW w:w="6743" w:type="dxa"/>
            <w:gridSpan w:val="2"/>
            <w:tcBorders>
              <w:top w:val="nil"/>
              <w:left w:val="nil"/>
              <w:bottom w:val="nil"/>
              <w:right w:val="nil"/>
            </w:tcBorders>
          </w:tcPr>
          <w:p w:rsidRPr="00AB5787" w:rsidR="00370375" w:rsidP="00370375" w:rsidRDefault="00370375" w14:paraId="55A2D8F6" w14:textId="798E1B98">
            <w:pPr>
              <w:rPr>
                <w:szCs w:val="24"/>
              </w:rPr>
            </w:pPr>
            <w:r>
              <w:rPr>
                <w:szCs w:val="24"/>
              </w:rPr>
              <w:t>12</w:t>
            </w:r>
            <w:r w:rsidRPr="00AB5787">
              <w:rPr>
                <w:szCs w:val="24"/>
              </w:rPr>
              <w:t xml:space="preserve">. Dertigledendebat over het bericht dat de onderhandelingen over voortzetting van het Nationaal Zorgakkoord zijn geklapt (Paulusma) </w:t>
            </w:r>
            <w:r w:rsidRPr="00AB5787">
              <w:rPr>
                <w:i/>
                <w:iCs/>
                <w:szCs w:val="24"/>
              </w:rPr>
              <w:t>(minister VWS)</w:t>
            </w:r>
          </w:p>
        </w:tc>
      </w:tr>
      <w:tr w:rsidRPr="0041125B" w:rsidR="00370375" w:rsidTr="000F3582" w14:paraId="0300A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AD8A274" w14:textId="77777777">
            <w:pPr>
              <w:rPr>
                <w:b/>
                <w:bCs/>
                <w:szCs w:val="24"/>
              </w:rPr>
            </w:pPr>
          </w:p>
        </w:tc>
        <w:tc>
          <w:tcPr>
            <w:tcW w:w="497" w:type="dxa"/>
            <w:tcBorders>
              <w:top w:val="nil"/>
              <w:left w:val="nil"/>
              <w:bottom w:val="nil"/>
              <w:right w:val="nil"/>
            </w:tcBorders>
          </w:tcPr>
          <w:p w:rsidRPr="001A367D" w:rsidR="00370375" w:rsidP="00370375" w:rsidRDefault="00370375" w14:paraId="63DD3B97" w14:textId="77777777">
            <w:pPr>
              <w:rPr>
                <w:szCs w:val="24"/>
              </w:rPr>
            </w:pPr>
          </w:p>
        </w:tc>
        <w:tc>
          <w:tcPr>
            <w:tcW w:w="6743" w:type="dxa"/>
            <w:gridSpan w:val="2"/>
            <w:tcBorders>
              <w:top w:val="nil"/>
              <w:left w:val="nil"/>
              <w:bottom w:val="nil"/>
              <w:right w:val="nil"/>
            </w:tcBorders>
          </w:tcPr>
          <w:p w:rsidRPr="00AB5787" w:rsidR="00370375" w:rsidP="00370375" w:rsidRDefault="00370375" w14:paraId="39440F02" w14:textId="45E38216">
            <w:pPr>
              <w:rPr>
                <w:szCs w:val="24"/>
              </w:rPr>
            </w:pPr>
            <w:r>
              <w:rPr>
                <w:szCs w:val="24"/>
              </w:rPr>
              <w:t>13</w:t>
            </w:r>
            <w:r w:rsidRPr="00AB5787">
              <w:rPr>
                <w:szCs w:val="24"/>
              </w:rPr>
              <w:t xml:space="preserve">. Dertigledendebat over institutioneel racisme bij het OM en rechtbanken (El Abassi ) </w:t>
            </w:r>
            <w:r w:rsidRPr="00AB5787">
              <w:rPr>
                <w:i/>
                <w:iCs/>
                <w:szCs w:val="24"/>
              </w:rPr>
              <w:t>(minister J&amp;V)</w:t>
            </w:r>
          </w:p>
        </w:tc>
      </w:tr>
      <w:tr w:rsidRPr="0041125B" w:rsidR="00370375" w:rsidTr="000F3582"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190EA994" w14:textId="77777777">
            <w:pPr>
              <w:rPr>
                <w:b/>
                <w:bCs/>
                <w:szCs w:val="24"/>
              </w:rPr>
            </w:pPr>
          </w:p>
        </w:tc>
        <w:tc>
          <w:tcPr>
            <w:tcW w:w="497" w:type="dxa"/>
            <w:tcBorders>
              <w:top w:val="nil"/>
              <w:left w:val="nil"/>
              <w:bottom w:val="nil"/>
              <w:right w:val="nil"/>
            </w:tcBorders>
          </w:tcPr>
          <w:p w:rsidRPr="001A367D" w:rsidR="00370375" w:rsidP="00370375" w:rsidRDefault="00370375" w14:paraId="628C54ED" w14:textId="77777777">
            <w:pPr>
              <w:rPr>
                <w:szCs w:val="24"/>
              </w:rPr>
            </w:pPr>
          </w:p>
        </w:tc>
        <w:tc>
          <w:tcPr>
            <w:tcW w:w="6743" w:type="dxa"/>
            <w:gridSpan w:val="2"/>
            <w:tcBorders>
              <w:top w:val="nil"/>
              <w:left w:val="nil"/>
              <w:bottom w:val="nil"/>
              <w:right w:val="nil"/>
            </w:tcBorders>
          </w:tcPr>
          <w:p w:rsidRPr="00886F29" w:rsidR="00370375" w:rsidP="00370375" w:rsidRDefault="00370375" w14:paraId="3CA2F0D9" w14:textId="28B070BC">
            <w:pPr>
              <w:rPr>
                <w:szCs w:val="24"/>
              </w:rPr>
            </w:pPr>
            <w:bookmarkStart w:name="_Hlk195611288" w:id="30"/>
            <w:r>
              <w:rPr>
                <w:szCs w:val="24"/>
              </w:rPr>
              <w:t>14</w:t>
            </w:r>
            <w:r w:rsidRPr="00886F29">
              <w:rPr>
                <w:szCs w:val="24"/>
              </w:rPr>
              <w:t xml:space="preserve">. Dertigledendebat over berichten dat Israël mogelijk genocide pleegt in Gaza (Van Baarle) </w:t>
            </w:r>
            <w:r w:rsidRPr="00886F29">
              <w:rPr>
                <w:i/>
                <w:iCs/>
                <w:szCs w:val="24"/>
              </w:rPr>
              <w:t>(minister BuZa)</w:t>
            </w:r>
            <w:bookmarkEnd w:id="30"/>
          </w:p>
        </w:tc>
      </w:tr>
      <w:tr w:rsidRPr="0041125B" w:rsidR="00370375" w:rsidTr="000F3582"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2402D8BD" w14:textId="77777777">
            <w:pPr>
              <w:rPr>
                <w:b/>
                <w:bCs/>
                <w:szCs w:val="24"/>
              </w:rPr>
            </w:pPr>
          </w:p>
        </w:tc>
        <w:tc>
          <w:tcPr>
            <w:tcW w:w="497" w:type="dxa"/>
            <w:tcBorders>
              <w:top w:val="nil"/>
              <w:left w:val="nil"/>
              <w:bottom w:val="nil"/>
              <w:right w:val="nil"/>
            </w:tcBorders>
          </w:tcPr>
          <w:p w:rsidRPr="001A367D" w:rsidR="00370375" w:rsidP="00370375" w:rsidRDefault="00370375" w14:paraId="1C418E3F" w14:textId="77777777">
            <w:pPr>
              <w:rPr>
                <w:szCs w:val="24"/>
              </w:rPr>
            </w:pPr>
          </w:p>
        </w:tc>
        <w:tc>
          <w:tcPr>
            <w:tcW w:w="6743" w:type="dxa"/>
            <w:gridSpan w:val="2"/>
            <w:tcBorders>
              <w:top w:val="nil"/>
              <w:left w:val="nil"/>
              <w:bottom w:val="nil"/>
              <w:right w:val="nil"/>
            </w:tcBorders>
          </w:tcPr>
          <w:p w:rsidRPr="00886F29" w:rsidR="00370375" w:rsidP="00370375" w:rsidRDefault="00370375" w14:paraId="19FADA96" w14:textId="5432189A">
            <w:pPr>
              <w:rPr>
                <w:szCs w:val="24"/>
              </w:rPr>
            </w:pPr>
            <w:r>
              <w:rPr>
                <w:szCs w:val="24"/>
              </w:rPr>
              <w:t>15</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370375" w:rsidTr="000F3582"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00A0F33" w14:textId="77777777">
            <w:pPr>
              <w:rPr>
                <w:b/>
                <w:bCs/>
                <w:szCs w:val="24"/>
              </w:rPr>
            </w:pPr>
          </w:p>
        </w:tc>
        <w:tc>
          <w:tcPr>
            <w:tcW w:w="497" w:type="dxa"/>
            <w:tcBorders>
              <w:top w:val="nil"/>
              <w:left w:val="nil"/>
              <w:bottom w:val="nil"/>
              <w:right w:val="nil"/>
            </w:tcBorders>
          </w:tcPr>
          <w:p w:rsidRPr="001A367D" w:rsidR="00370375" w:rsidP="00370375" w:rsidRDefault="00370375" w14:paraId="7CF60871" w14:textId="77777777">
            <w:pPr>
              <w:rPr>
                <w:szCs w:val="24"/>
              </w:rPr>
            </w:pPr>
          </w:p>
        </w:tc>
        <w:tc>
          <w:tcPr>
            <w:tcW w:w="6743" w:type="dxa"/>
            <w:gridSpan w:val="2"/>
            <w:tcBorders>
              <w:top w:val="nil"/>
              <w:left w:val="nil"/>
              <w:bottom w:val="nil"/>
              <w:right w:val="nil"/>
            </w:tcBorders>
          </w:tcPr>
          <w:p w:rsidRPr="00886F29" w:rsidR="00370375" w:rsidP="00370375" w:rsidRDefault="00370375" w14:paraId="05AECCFE" w14:textId="4E2D6244">
            <w:pPr>
              <w:rPr>
                <w:szCs w:val="24"/>
              </w:rPr>
            </w:pPr>
            <w:r>
              <w:rPr>
                <w:szCs w:val="24"/>
              </w:rPr>
              <w:t>16</w:t>
            </w:r>
            <w:r w:rsidRPr="00886F29">
              <w:rPr>
                <w:szCs w:val="24"/>
              </w:rPr>
              <w:t xml:space="preserve">. Dertigledendebat over het bericht dat steeds meer bedrijven stoppen met </w:t>
            </w:r>
            <w:proofErr w:type="spellStart"/>
            <w:r w:rsidRPr="00886F29">
              <w:rPr>
                <w:szCs w:val="24"/>
              </w:rPr>
              <w:t>factchecking</w:t>
            </w:r>
            <w:proofErr w:type="spellEnd"/>
            <w:r w:rsidRPr="00886F29">
              <w:rPr>
                <w:szCs w:val="24"/>
              </w:rPr>
              <w:t xml:space="preserve"> en contentmoderatie aan banden leggen (Van der Werf) </w:t>
            </w:r>
            <w:r w:rsidRPr="00886F29">
              <w:rPr>
                <w:i/>
                <w:iCs/>
                <w:szCs w:val="24"/>
              </w:rPr>
              <w:t>(staatssecretaris BZK)</w:t>
            </w:r>
          </w:p>
        </w:tc>
      </w:tr>
      <w:tr w:rsidRPr="0041125B" w:rsidR="00370375" w:rsidTr="000F3582"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3725F23A" w14:textId="77777777">
            <w:pPr>
              <w:rPr>
                <w:b/>
                <w:bCs/>
                <w:szCs w:val="24"/>
              </w:rPr>
            </w:pPr>
          </w:p>
        </w:tc>
        <w:tc>
          <w:tcPr>
            <w:tcW w:w="497" w:type="dxa"/>
            <w:tcBorders>
              <w:top w:val="nil"/>
              <w:left w:val="nil"/>
              <w:bottom w:val="nil"/>
              <w:right w:val="nil"/>
            </w:tcBorders>
          </w:tcPr>
          <w:p w:rsidRPr="001A367D" w:rsidR="00370375" w:rsidP="00370375" w:rsidRDefault="00370375" w14:paraId="45CA7AD4" w14:textId="77777777">
            <w:pPr>
              <w:rPr>
                <w:szCs w:val="24"/>
              </w:rPr>
            </w:pPr>
          </w:p>
        </w:tc>
        <w:tc>
          <w:tcPr>
            <w:tcW w:w="6743" w:type="dxa"/>
            <w:gridSpan w:val="2"/>
            <w:tcBorders>
              <w:top w:val="nil"/>
              <w:left w:val="nil"/>
              <w:bottom w:val="nil"/>
              <w:right w:val="nil"/>
            </w:tcBorders>
          </w:tcPr>
          <w:p w:rsidRPr="00886F29" w:rsidR="00370375" w:rsidP="00370375" w:rsidRDefault="00370375" w14:paraId="03D6F61B" w14:textId="5E4EA1CC">
            <w:pPr>
              <w:rPr>
                <w:szCs w:val="24"/>
              </w:rPr>
            </w:pPr>
            <w:r>
              <w:rPr>
                <w:szCs w:val="24"/>
              </w:rPr>
              <w:t>17</w:t>
            </w:r>
            <w:r w:rsidRPr="00886F29">
              <w:rPr>
                <w:szCs w:val="24"/>
              </w:rPr>
              <w:t xml:space="preserve">. Dertigledendebat over de toenemende economische, politieke en mediale macht van socialemediaplatformen (Dassen) </w:t>
            </w:r>
            <w:r w:rsidRPr="00886F29">
              <w:rPr>
                <w:i/>
                <w:iCs/>
                <w:szCs w:val="24"/>
              </w:rPr>
              <w:t>(Minister-president, minister BuZa, minister EZ, staatssecretaris BZK)</w:t>
            </w:r>
          </w:p>
        </w:tc>
      </w:tr>
      <w:tr w:rsidRPr="0041125B" w:rsidR="00370375" w:rsidTr="000F3582" w14:paraId="08F8B9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191780F7" w14:textId="77777777">
            <w:pPr>
              <w:rPr>
                <w:b/>
                <w:bCs/>
                <w:szCs w:val="24"/>
              </w:rPr>
            </w:pPr>
          </w:p>
        </w:tc>
        <w:tc>
          <w:tcPr>
            <w:tcW w:w="497" w:type="dxa"/>
            <w:tcBorders>
              <w:top w:val="nil"/>
              <w:left w:val="nil"/>
              <w:bottom w:val="nil"/>
              <w:right w:val="nil"/>
            </w:tcBorders>
          </w:tcPr>
          <w:p w:rsidRPr="001A367D" w:rsidR="00370375" w:rsidP="00370375" w:rsidRDefault="00370375" w14:paraId="35BB3243" w14:textId="77777777">
            <w:pPr>
              <w:rPr>
                <w:szCs w:val="24"/>
              </w:rPr>
            </w:pPr>
          </w:p>
        </w:tc>
        <w:tc>
          <w:tcPr>
            <w:tcW w:w="6743" w:type="dxa"/>
            <w:gridSpan w:val="2"/>
            <w:tcBorders>
              <w:top w:val="nil"/>
              <w:left w:val="nil"/>
              <w:bottom w:val="nil"/>
              <w:right w:val="nil"/>
            </w:tcBorders>
          </w:tcPr>
          <w:p w:rsidRPr="00886F29" w:rsidR="00370375" w:rsidP="00370375" w:rsidRDefault="00370375" w14:paraId="69840676" w14:textId="0F65F236">
            <w:pPr>
              <w:rPr>
                <w:szCs w:val="24"/>
              </w:rPr>
            </w:pPr>
            <w:bookmarkStart w:name="_Hlk187783862" w:id="31"/>
            <w:r>
              <w:rPr>
                <w:szCs w:val="24"/>
              </w:rPr>
              <w:t>18</w:t>
            </w:r>
            <w:r w:rsidRPr="00886F29">
              <w:rPr>
                <w:szCs w:val="24"/>
              </w:rPr>
              <w:t xml:space="preserve">. Dertigledendebat over het proces van het toekomstige hoofdlijnenakkoord voor de ouderenzorg (Slagt-Tichelman) </w:t>
            </w:r>
            <w:r w:rsidRPr="00886F29">
              <w:rPr>
                <w:i/>
                <w:iCs/>
                <w:szCs w:val="24"/>
              </w:rPr>
              <w:t>(minister VWS)</w:t>
            </w:r>
            <w:bookmarkEnd w:id="31"/>
          </w:p>
        </w:tc>
      </w:tr>
      <w:tr w:rsidRPr="0041125B" w:rsidR="00370375" w:rsidTr="000F3582" w14:paraId="3FEDA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023F268" w14:textId="77777777">
            <w:pPr>
              <w:rPr>
                <w:b/>
                <w:bCs/>
                <w:szCs w:val="24"/>
              </w:rPr>
            </w:pPr>
            <w:bookmarkStart w:name="_Hlk188431962" w:id="32"/>
          </w:p>
        </w:tc>
        <w:tc>
          <w:tcPr>
            <w:tcW w:w="497" w:type="dxa"/>
            <w:tcBorders>
              <w:top w:val="nil"/>
              <w:left w:val="nil"/>
              <w:bottom w:val="nil"/>
              <w:right w:val="nil"/>
            </w:tcBorders>
          </w:tcPr>
          <w:p w:rsidRPr="001A367D" w:rsidR="00370375" w:rsidP="00370375" w:rsidRDefault="00370375" w14:paraId="5E1775F1" w14:textId="77777777">
            <w:pPr>
              <w:rPr>
                <w:szCs w:val="24"/>
              </w:rPr>
            </w:pPr>
          </w:p>
        </w:tc>
        <w:tc>
          <w:tcPr>
            <w:tcW w:w="6743" w:type="dxa"/>
            <w:gridSpan w:val="2"/>
            <w:tcBorders>
              <w:top w:val="nil"/>
              <w:left w:val="nil"/>
              <w:bottom w:val="nil"/>
              <w:right w:val="nil"/>
            </w:tcBorders>
          </w:tcPr>
          <w:p w:rsidRPr="00E23190" w:rsidR="00370375" w:rsidP="00370375" w:rsidRDefault="00370375" w14:paraId="4514898C" w14:textId="7A2164C6">
            <w:pPr>
              <w:rPr>
                <w:szCs w:val="24"/>
              </w:rPr>
            </w:pPr>
            <w:r>
              <w:rPr>
                <w:szCs w:val="24"/>
              </w:rPr>
              <w:t>19</w:t>
            </w:r>
            <w:r w:rsidRPr="00E23190">
              <w:rPr>
                <w:szCs w:val="24"/>
              </w:rPr>
              <w:t xml:space="preserve">. Dertigledendebat over de hoge tandartskosten (Dijk) </w:t>
            </w:r>
            <w:r w:rsidRPr="00E23190">
              <w:rPr>
                <w:i/>
                <w:iCs/>
                <w:szCs w:val="24"/>
              </w:rPr>
              <w:t>(minister VWS)</w:t>
            </w:r>
            <w:r w:rsidRPr="00E23190">
              <w:rPr>
                <w:szCs w:val="24"/>
              </w:rPr>
              <w:t xml:space="preserve"> </w:t>
            </w:r>
          </w:p>
        </w:tc>
      </w:tr>
      <w:bookmarkEnd w:id="32"/>
      <w:tr w:rsidRPr="0041125B" w:rsidR="00370375" w:rsidTr="000F3582" w14:paraId="75725C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1DFF96FA" w14:textId="77777777">
            <w:pPr>
              <w:rPr>
                <w:b/>
                <w:bCs/>
                <w:szCs w:val="24"/>
              </w:rPr>
            </w:pPr>
          </w:p>
        </w:tc>
        <w:tc>
          <w:tcPr>
            <w:tcW w:w="497" w:type="dxa"/>
            <w:tcBorders>
              <w:top w:val="nil"/>
              <w:left w:val="nil"/>
              <w:bottom w:val="nil"/>
              <w:right w:val="nil"/>
            </w:tcBorders>
          </w:tcPr>
          <w:p w:rsidRPr="001A367D" w:rsidR="00370375" w:rsidP="00370375" w:rsidRDefault="00370375" w14:paraId="714FC391" w14:textId="77777777">
            <w:pPr>
              <w:rPr>
                <w:szCs w:val="24"/>
              </w:rPr>
            </w:pPr>
          </w:p>
        </w:tc>
        <w:tc>
          <w:tcPr>
            <w:tcW w:w="6743" w:type="dxa"/>
            <w:gridSpan w:val="2"/>
            <w:tcBorders>
              <w:top w:val="nil"/>
              <w:left w:val="nil"/>
              <w:bottom w:val="nil"/>
              <w:right w:val="nil"/>
            </w:tcBorders>
          </w:tcPr>
          <w:p w:rsidRPr="00E23190" w:rsidR="00370375" w:rsidP="00370375" w:rsidRDefault="00370375" w14:paraId="1C0E8E36" w14:textId="733D6B84">
            <w:pPr>
              <w:rPr>
                <w:szCs w:val="24"/>
              </w:rPr>
            </w:pPr>
            <w:bookmarkStart w:name="_Hlk188432248" w:id="33"/>
            <w:r>
              <w:rPr>
                <w:szCs w:val="24"/>
              </w:rPr>
              <w:t>20</w:t>
            </w:r>
            <w:r w:rsidRPr="00E23190">
              <w:rPr>
                <w:szCs w:val="24"/>
              </w:rPr>
              <w:t xml:space="preserve">. Dertigledendebat over de </w:t>
            </w:r>
            <w:proofErr w:type="spellStart"/>
            <w:r w:rsidRPr="00E23190">
              <w:rPr>
                <w:szCs w:val="24"/>
              </w:rPr>
              <w:t>langetermijnverkenning</w:t>
            </w:r>
            <w:proofErr w:type="spellEnd"/>
            <w:r w:rsidRPr="00E23190">
              <w:rPr>
                <w:szCs w:val="24"/>
              </w:rPr>
              <w:t xml:space="preserve"> voor de Nederlandse economie van het CPB (Vijlbrief) </w:t>
            </w:r>
            <w:r w:rsidRPr="00E23190">
              <w:rPr>
                <w:i/>
                <w:iCs/>
                <w:szCs w:val="24"/>
              </w:rPr>
              <w:t>(minister Financiën, minister EZ, minister SZW, minister VWS)</w:t>
            </w:r>
            <w:bookmarkEnd w:id="33"/>
          </w:p>
        </w:tc>
      </w:tr>
      <w:tr w:rsidRPr="0041125B" w:rsidR="00370375" w:rsidTr="000F3582"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EF473E8" w14:textId="77777777">
            <w:pPr>
              <w:rPr>
                <w:b/>
                <w:bCs/>
                <w:szCs w:val="24"/>
              </w:rPr>
            </w:pPr>
          </w:p>
        </w:tc>
        <w:tc>
          <w:tcPr>
            <w:tcW w:w="497" w:type="dxa"/>
            <w:tcBorders>
              <w:top w:val="nil"/>
              <w:left w:val="nil"/>
              <w:bottom w:val="nil"/>
              <w:right w:val="nil"/>
            </w:tcBorders>
          </w:tcPr>
          <w:p w:rsidRPr="001A367D" w:rsidR="00370375" w:rsidP="00370375" w:rsidRDefault="00370375" w14:paraId="030F7682" w14:textId="77777777">
            <w:pPr>
              <w:rPr>
                <w:szCs w:val="24"/>
              </w:rPr>
            </w:pPr>
          </w:p>
        </w:tc>
        <w:tc>
          <w:tcPr>
            <w:tcW w:w="6743" w:type="dxa"/>
            <w:gridSpan w:val="2"/>
            <w:tcBorders>
              <w:top w:val="nil"/>
              <w:left w:val="nil"/>
              <w:bottom w:val="nil"/>
              <w:right w:val="nil"/>
            </w:tcBorders>
          </w:tcPr>
          <w:p w:rsidRPr="00E23190" w:rsidR="00370375" w:rsidP="00370375" w:rsidRDefault="00370375" w14:paraId="03420A02" w14:textId="7ACF87B1">
            <w:pPr>
              <w:rPr>
                <w:szCs w:val="24"/>
              </w:rPr>
            </w:pPr>
            <w:bookmarkStart w:name="_Hlk188432355" w:id="34"/>
            <w:r>
              <w:rPr>
                <w:szCs w:val="24"/>
              </w:rPr>
              <w:t>21</w:t>
            </w:r>
            <w:r w:rsidRPr="00E23190">
              <w:rPr>
                <w:szCs w:val="24"/>
              </w:rPr>
              <w:t>. Dertigledendebat over vermogensongelijkheid in Nederland  (Stultiens)</w:t>
            </w:r>
            <w:r w:rsidRPr="00E23190">
              <w:rPr>
                <w:i/>
                <w:iCs/>
                <w:szCs w:val="24"/>
              </w:rPr>
              <w:t>(staatssecretaris Financiën)</w:t>
            </w:r>
            <w:bookmarkEnd w:id="34"/>
          </w:p>
        </w:tc>
      </w:tr>
      <w:tr w:rsidRPr="0041125B" w:rsidR="00370375" w:rsidTr="000F3582"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355D429" w14:textId="77777777">
            <w:pPr>
              <w:rPr>
                <w:b/>
                <w:bCs/>
                <w:szCs w:val="24"/>
              </w:rPr>
            </w:pPr>
          </w:p>
        </w:tc>
        <w:tc>
          <w:tcPr>
            <w:tcW w:w="497" w:type="dxa"/>
            <w:tcBorders>
              <w:top w:val="nil"/>
              <w:left w:val="nil"/>
              <w:bottom w:val="nil"/>
              <w:right w:val="nil"/>
            </w:tcBorders>
          </w:tcPr>
          <w:p w:rsidRPr="001A367D" w:rsidR="00370375" w:rsidP="00370375" w:rsidRDefault="00370375" w14:paraId="3EB924E7" w14:textId="77777777">
            <w:pPr>
              <w:rPr>
                <w:szCs w:val="24"/>
              </w:rPr>
            </w:pPr>
          </w:p>
        </w:tc>
        <w:tc>
          <w:tcPr>
            <w:tcW w:w="6743" w:type="dxa"/>
            <w:gridSpan w:val="2"/>
            <w:tcBorders>
              <w:top w:val="nil"/>
              <w:left w:val="nil"/>
              <w:bottom w:val="nil"/>
              <w:right w:val="nil"/>
            </w:tcBorders>
          </w:tcPr>
          <w:p w:rsidRPr="00BD3C77" w:rsidR="00370375" w:rsidP="00370375" w:rsidRDefault="00370375" w14:paraId="5FC97D12" w14:textId="300215F5">
            <w:pPr>
              <w:rPr>
                <w:szCs w:val="24"/>
              </w:rPr>
            </w:pPr>
            <w:r>
              <w:rPr>
                <w:szCs w:val="24"/>
              </w:rPr>
              <w:t>22</w:t>
            </w:r>
            <w:r w:rsidRPr="00BD3C77">
              <w:rPr>
                <w:szCs w:val="24"/>
              </w:rPr>
              <w:t>. Dertigledendebat over mensen met een verstandelijke beperking en gedragsproblemen (Westerveld) (</w:t>
            </w:r>
            <w:r w:rsidRPr="00BD3C77">
              <w:rPr>
                <w:i/>
                <w:iCs/>
                <w:szCs w:val="24"/>
              </w:rPr>
              <w:t>staatssecretaris VWS)</w:t>
            </w:r>
            <w:r w:rsidRPr="00BD3C77">
              <w:rPr>
                <w:szCs w:val="24"/>
              </w:rPr>
              <w:t xml:space="preserve"> </w:t>
            </w:r>
          </w:p>
        </w:tc>
      </w:tr>
      <w:tr w:rsidRPr="0041125B" w:rsidR="00370375" w:rsidTr="000F3582" w14:paraId="64F064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39D6A1BE" w14:textId="77777777">
            <w:pPr>
              <w:rPr>
                <w:b/>
                <w:bCs/>
                <w:szCs w:val="24"/>
              </w:rPr>
            </w:pPr>
          </w:p>
        </w:tc>
        <w:tc>
          <w:tcPr>
            <w:tcW w:w="497" w:type="dxa"/>
            <w:tcBorders>
              <w:top w:val="nil"/>
              <w:left w:val="nil"/>
              <w:bottom w:val="nil"/>
              <w:right w:val="nil"/>
            </w:tcBorders>
          </w:tcPr>
          <w:p w:rsidRPr="001A367D" w:rsidR="00370375" w:rsidP="00370375" w:rsidRDefault="00370375" w14:paraId="7A07D27B" w14:textId="77777777">
            <w:pPr>
              <w:rPr>
                <w:szCs w:val="24"/>
              </w:rPr>
            </w:pPr>
          </w:p>
        </w:tc>
        <w:tc>
          <w:tcPr>
            <w:tcW w:w="6743" w:type="dxa"/>
            <w:gridSpan w:val="2"/>
            <w:tcBorders>
              <w:top w:val="nil"/>
              <w:left w:val="nil"/>
              <w:bottom w:val="nil"/>
              <w:right w:val="nil"/>
            </w:tcBorders>
          </w:tcPr>
          <w:p w:rsidRPr="00935FD9" w:rsidR="00370375" w:rsidP="00370375" w:rsidRDefault="00370375" w14:paraId="1922BE6F" w14:textId="0EC2D1F7">
            <w:pPr>
              <w:rPr>
                <w:szCs w:val="24"/>
              </w:rPr>
            </w:pPr>
            <w:r>
              <w:rPr>
                <w:szCs w:val="24"/>
              </w:rPr>
              <w:t>23</w:t>
            </w:r>
            <w:r w:rsidRPr="00935FD9">
              <w:rPr>
                <w:szCs w:val="24"/>
              </w:rPr>
              <w:t xml:space="preserve">. Dertigledendebat over de nasleep van geheime onderzoeken naar moskeeën (Van Baarle) </w:t>
            </w:r>
            <w:r w:rsidRPr="00935FD9">
              <w:rPr>
                <w:i/>
                <w:iCs/>
                <w:szCs w:val="24"/>
              </w:rPr>
              <w:t>(minister BZK)</w:t>
            </w:r>
          </w:p>
        </w:tc>
      </w:tr>
      <w:tr w:rsidRPr="0041125B" w:rsidR="00370375" w:rsidTr="000F3582" w14:paraId="0C579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5A0F716" w14:textId="77777777">
            <w:pPr>
              <w:rPr>
                <w:b/>
                <w:bCs/>
                <w:szCs w:val="24"/>
              </w:rPr>
            </w:pPr>
          </w:p>
        </w:tc>
        <w:tc>
          <w:tcPr>
            <w:tcW w:w="497" w:type="dxa"/>
            <w:tcBorders>
              <w:top w:val="nil"/>
              <w:left w:val="nil"/>
              <w:bottom w:val="nil"/>
              <w:right w:val="nil"/>
            </w:tcBorders>
          </w:tcPr>
          <w:p w:rsidRPr="001A367D" w:rsidR="00370375" w:rsidP="00370375" w:rsidRDefault="00370375" w14:paraId="6B33FFD9" w14:textId="77777777">
            <w:pPr>
              <w:rPr>
                <w:szCs w:val="24"/>
              </w:rPr>
            </w:pPr>
          </w:p>
        </w:tc>
        <w:tc>
          <w:tcPr>
            <w:tcW w:w="6743" w:type="dxa"/>
            <w:gridSpan w:val="2"/>
            <w:tcBorders>
              <w:top w:val="nil"/>
              <w:left w:val="nil"/>
              <w:bottom w:val="nil"/>
              <w:right w:val="nil"/>
            </w:tcBorders>
          </w:tcPr>
          <w:p w:rsidRPr="00935FD9" w:rsidR="00370375" w:rsidP="00370375" w:rsidRDefault="00370375" w14:paraId="44EB2783" w14:textId="60091A46">
            <w:pPr>
              <w:rPr>
                <w:szCs w:val="24"/>
              </w:rPr>
            </w:pPr>
            <w:r>
              <w:rPr>
                <w:szCs w:val="24"/>
              </w:rPr>
              <w:t>24</w:t>
            </w:r>
            <w:r w:rsidRPr="00935FD9">
              <w:rPr>
                <w:szCs w:val="24"/>
              </w:rPr>
              <w:t xml:space="preserve">. Dertigledendebat over de gevolgen van de bezuinigingen op hoger onderwijs en wetenschap (Paternotte) </w:t>
            </w:r>
            <w:r w:rsidRPr="00935FD9">
              <w:rPr>
                <w:i/>
                <w:iCs/>
                <w:szCs w:val="24"/>
              </w:rPr>
              <w:t>(minister OCW)</w:t>
            </w:r>
          </w:p>
        </w:tc>
      </w:tr>
      <w:tr w:rsidRPr="0041125B" w:rsidR="00370375" w:rsidTr="000F3582" w14:paraId="5E618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12654CF5" w14:textId="77777777">
            <w:pPr>
              <w:rPr>
                <w:b/>
                <w:bCs/>
                <w:szCs w:val="24"/>
              </w:rPr>
            </w:pPr>
          </w:p>
        </w:tc>
        <w:tc>
          <w:tcPr>
            <w:tcW w:w="497" w:type="dxa"/>
            <w:tcBorders>
              <w:top w:val="nil"/>
              <w:left w:val="nil"/>
              <w:bottom w:val="nil"/>
              <w:right w:val="nil"/>
            </w:tcBorders>
          </w:tcPr>
          <w:p w:rsidRPr="001A367D" w:rsidR="00370375" w:rsidP="00370375" w:rsidRDefault="00370375" w14:paraId="53460B63" w14:textId="77777777">
            <w:pPr>
              <w:rPr>
                <w:szCs w:val="24"/>
              </w:rPr>
            </w:pPr>
          </w:p>
        </w:tc>
        <w:tc>
          <w:tcPr>
            <w:tcW w:w="6743" w:type="dxa"/>
            <w:gridSpan w:val="2"/>
            <w:tcBorders>
              <w:top w:val="nil"/>
              <w:left w:val="nil"/>
              <w:bottom w:val="nil"/>
              <w:right w:val="nil"/>
            </w:tcBorders>
          </w:tcPr>
          <w:p w:rsidRPr="006E4ABF" w:rsidR="00370375" w:rsidP="00370375" w:rsidRDefault="00370375" w14:paraId="412FB5E3" w14:textId="583EC510">
            <w:pPr>
              <w:rPr>
                <w:szCs w:val="24"/>
              </w:rPr>
            </w:pPr>
            <w:bookmarkStart w:name="_Hlk192015204" w:id="35"/>
            <w:r>
              <w:rPr>
                <w:szCs w:val="24"/>
              </w:rPr>
              <w:t>25</w:t>
            </w:r>
            <w:r w:rsidRPr="006E4ABF">
              <w:rPr>
                <w:szCs w:val="24"/>
              </w:rPr>
              <w:t xml:space="preserve">. Dertigledendebat over een gebedsverbod op scholen (Ergin) </w:t>
            </w:r>
            <w:r w:rsidRPr="006E4ABF">
              <w:rPr>
                <w:i/>
                <w:iCs/>
                <w:szCs w:val="24"/>
              </w:rPr>
              <w:t>(staatsecretaris OCW)</w:t>
            </w:r>
            <w:bookmarkEnd w:id="35"/>
          </w:p>
        </w:tc>
      </w:tr>
      <w:tr w:rsidRPr="0041125B" w:rsidR="00370375" w:rsidTr="000F3582" w14:paraId="0F5358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5F018959" w14:textId="77777777">
            <w:pPr>
              <w:rPr>
                <w:b/>
                <w:bCs/>
                <w:szCs w:val="24"/>
              </w:rPr>
            </w:pPr>
          </w:p>
        </w:tc>
        <w:tc>
          <w:tcPr>
            <w:tcW w:w="497" w:type="dxa"/>
            <w:tcBorders>
              <w:top w:val="nil"/>
              <w:left w:val="nil"/>
              <w:bottom w:val="nil"/>
              <w:right w:val="nil"/>
            </w:tcBorders>
          </w:tcPr>
          <w:p w:rsidRPr="001A367D" w:rsidR="00370375" w:rsidP="00370375" w:rsidRDefault="00370375" w14:paraId="58FEFBD7" w14:textId="77777777">
            <w:pPr>
              <w:rPr>
                <w:szCs w:val="24"/>
              </w:rPr>
            </w:pPr>
          </w:p>
        </w:tc>
        <w:tc>
          <w:tcPr>
            <w:tcW w:w="6743" w:type="dxa"/>
            <w:gridSpan w:val="2"/>
            <w:tcBorders>
              <w:top w:val="nil"/>
              <w:left w:val="nil"/>
              <w:bottom w:val="nil"/>
              <w:right w:val="nil"/>
            </w:tcBorders>
          </w:tcPr>
          <w:p w:rsidRPr="006E4ABF" w:rsidR="00370375" w:rsidP="00370375" w:rsidRDefault="00370375" w14:paraId="49103F25" w14:textId="2139707C">
            <w:pPr>
              <w:rPr>
                <w:szCs w:val="24"/>
              </w:rPr>
            </w:pPr>
            <w:bookmarkStart w:name="_Hlk192015371" w:id="36"/>
            <w:r>
              <w:rPr>
                <w:szCs w:val="24"/>
              </w:rPr>
              <w:t>26</w:t>
            </w:r>
            <w:r w:rsidRPr="006E4ABF">
              <w:rPr>
                <w:szCs w:val="24"/>
              </w:rPr>
              <w:t xml:space="preserve">. Dertigledendebat over de aangekondigde bezuinigingen op ontwikkelingshulp (Bamenga) </w:t>
            </w:r>
            <w:r w:rsidRPr="006E4ABF">
              <w:rPr>
                <w:i/>
                <w:iCs/>
                <w:szCs w:val="24"/>
              </w:rPr>
              <w:t>(minister BHO)</w:t>
            </w:r>
            <w:bookmarkEnd w:id="36"/>
          </w:p>
        </w:tc>
      </w:tr>
      <w:tr w:rsidRPr="0041125B" w:rsidR="00370375" w:rsidTr="000F3582" w14:paraId="14B79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2D62392D" w14:textId="77777777">
            <w:pPr>
              <w:rPr>
                <w:b/>
                <w:bCs/>
                <w:szCs w:val="24"/>
              </w:rPr>
            </w:pPr>
          </w:p>
        </w:tc>
        <w:tc>
          <w:tcPr>
            <w:tcW w:w="497" w:type="dxa"/>
            <w:tcBorders>
              <w:top w:val="nil"/>
              <w:left w:val="nil"/>
              <w:bottom w:val="nil"/>
              <w:right w:val="nil"/>
            </w:tcBorders>
          </w:tcPr>
          <w:p w:rsidRPr="001A367D" w:rsidR="00370375" w:rsidP="00370375" w:rsidRDefault="00370375" w14:paraId="2C3834E9" w14:textId="77777777">
            <w:pPr>
              <w:rPr>
                <w:szCs w:val="24"/>
              </w:rPr>
            </w:pPr>
          </w:p>
        </w:tc>
        <w:tc>
          <w:tcPr>
            <w:tcW w:w="6743" w:type="dxa"/>
            <w:gridSpan w:val="2"/>
            <w:tcBorders>
              <w:top w:val="nil"/>
              <w:left w:val="nil"/>
              <w:bottom w:val="nil"/>
              <w:right w:val="nil"/>
            </w:tcBorders>
          </w:tcPr>
          <w:p w:rsidRPr="006E4ABF" w:rsidR="00370375" w:rsidP="00370375" w:rsidRDefault="00370375" w14:paraId="0352A604" w14:textId="416460B4">
            <w:pPr>
              <w:rPr>
                <w:szCs w:val="24"/>
              </w:rPr>
            </w:pPr>
            <w:r>
              <w:rPr>
                <w:szCs w:val="24"/>
              </w:rPr>
              <w:t>27</w:t>
            </w:r>
            <w:r w:rsidRPr="006E4ABF">
              <w:rPr>
                <w:szCs w:val="24"/>
              </w:rPr>
              <w:t xml:space="preserve">. Dertigledendebat over maatregelen om de veiligheid en integriteit van rechters te waarborgen (El Abassi) </w:t>
            </w:r>
            <w:r w:rsidRPr="006E4ABF">
              <w:rPr>
                <w:i/>
                <w:iCs/>
                <w:szCs w:val="24"/>
              </w:rPr>
              <w:t>(minister J&amp;V)</w:t>
            </w:r>
          </w:p>
        </w:tc>
      </w:tr>
      <w:tr w:rsidRPr="0041125B" w:rsidR="00370375" w:rsidTr="000F3582" w14:paraId="0E275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18EBBD8" w14:textId="77777777">
            <w:pPr>
              <w:rPr>
                <w:b/>
                <w:bCs/>
                <w:szCs w:val="24"/>
              </w:rPr>
            </w:pPr>
          </w:p>
        </w:tc>
        <w:tc>
          <w:tcPr>
            <w:tcW w:w="497" w:type="dxa"/>
            <w:tcBorders>
              <w:top w:val="nil"/>
              <w:left w:val="nil"/>
              <w:bottom w:val="nil"/>
              <w:right w:val="nil"/>
            </w:tcBorders>
          </w:tcPr>
          <w:p w:rsidRPr="001A367D" w:rsidR="00370375" w:rsidP="00370375" w:rsidRDefault="00370375" w14:paraId="3BC92656" w14:textId="77777777">
            <w:pPr>
              <w:rPr>
                <w:szCs w:val="24"/>
              </w:rPr>
            </w:pPr>
          </w:p>
        </w:tc>
        <w:tc>
          <w:tcPr>
            <w:tcW w:w="6743" w:type="dxa"/>
            <w:gridSpan w:val="2"/>
            <w:tcBorders>
              <w:top w:val="nil"/>
              <w:left w:val="nil"/>
              <w:bottom w:val="nil"/>
              <w:right w:val="nil"/>
            </w:tcBorders>
          </w:tcPr>
          <w:p w:rsidRPr="006E4ABF" w:rsidR="00370375" w:rsidP="00370375" w:rsidRDefault="00370375" w14:paraId="2ED0750E" w14:textId="6BE9B036">
            <w:pPr>
              <w:rPr>
                <w:szCs w:val="24"/>
              </w:rPr>
            </w:pPr>
            <w:bookmarkStart w:name="_Hlk192015841" w:id="37"/>
            <w:r>
              <w:rPr>
                <w:szCs w:val="24"/>
              </w:rPr>
              <w:t>28</w:t>
            </w:r>
            <w:r w:rsidRPr="006E4ABF">
              <w:rPr>
                <w:szCs w:val="24"/>
              </w:rPr>
              <w:t xml:space="preserve">. Dertigledendebat over een dreigende crisis in de rechtsstaat (Lahlah) </w:t>
            </w:r>
            <w:r w:rsidRPr="006E4ABF">
              <w:rPr>
                <w:i/>
                <w:iCs/>
                <w:szCs w:val="24"/>
              </w:rPr>
              <w:t>(minister J&amp;V)</w:t>
            </w:r>
            <w:bookmarkEnd w:id="37"/>
          </w:p>
        </w:tc>
      </w:tr>
      <w:tr w:rsidRPr="0041125B" w:rsidR="00370375" w:rsidTr="000F3582" w14:paraId="2D9F6C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42BD69F8" w14:textId="77777777">
            <w:pPr>
              <w:rPr>
                <w:b/>
                <w:bCs/>
                <w:szCs w:val="24"/>
              </w:rPr>
            </w:pPr>
          </w:p>
        </w:tc>
        <w:tc>
          <w:tcPr>
            <w:tcW w:w="497" w:type="dxa"/>
            <w:tcBorders>
              <w:top w:val="nil"/>
              <w:left w:val="nil"/>
              <w:bottom w:val="nil"/>
              <w:right w:val="nil"/>
            </w:tcBorders>
          </w:tcPr>
          <w:p w:rsidRPr="001A367D" w:rsidR="00370375" w:rsidP="00370375" w:rsidRDefault="00370375" w14:paraId="779723E9" w14:textId="77777777">
            <w:pPr>
              <w:rPr>
                <w:szCs w:val="24"/>
              </w:rPr>
            </w:pPr>
          </w:p>
        </w:tc>
        <w:tc>
          <w:tcPr>
            <w:tcW w:w="6743" w:type="dxa"/>
            <w:gridSpan w:val="2"/>
            <w:tcBorders>
              <w:top w:val="nil"/>
              <w:left w:val="nil"/>
              <w:bottom w:val="nil"/>
              <w:right w:val="nil"/>
            </w:tcBorders>
          </w:tcPr>
          <w:p w:rsidRPr="006E4ABF" w:rsidR="00370375" w:rsidP="00370375" w:rsidRDefault="00370375" w14:paraId="7C499328" w14:textId="24CD18D1">
            <w:pPr>
              <w:rPr>
                <w:szCs w:val="24"/>
              </w:rPr>
            </w:pPr>
            <w:r>
              <w:rPr>
                <w:szCs w:val="24"/>
              </w:rPr>
              <w:t>29</w:t>
            </w:r>
            <w:r w:rsidRPr="006E4ABF">
              <w:rPr>
                <w:szCs w:val="24"/>
              </w:rPr>
              <w:t xml:space="preserve">. Dertigledendebat over het overschrijden van de aanrijdnormen door ambulancediensten (Dijk) </w:t>
            </w:r>
            <w:r w:rsidRPr="006E4ABF">
              <w:rPr>
                <w:i/>
                <w:iCs/>
                <w:szCs w:val="24"/>
              </w:rPr>
              <w:t>(minister VWS)</w:t>
            </w:r>
          </w:p>
        </w:tc>
      </w:tr>
      <w:tr w:rsidRPr="0041125B" w:rsidR="00370375" w:rsidTr="000F3582" w14:paraId="368214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5822A2A1" w14:textId="77777777">
            <w:pPr>
              <w:rPr>
                <w:b/>
                <w:bCs/>
                <w:szCs w:val="24"/>
              </w:rPr>
            </w:pPr>
          </w:p>
        </w:tc>
        <w:tc>
          <w:tcPr>
            <w:tcW w:w="497" w:type="dxa"/>
            <w:tcBorders>
              <w:top w:val="nil"/>
              <w:left w:val="nil"/>
              <w:bottom w:val="nil"/>
              <w:right w:val="nil"/>
            </w:tcBorders>
          </w:tcPr>
          <w:p w:rsidRPr="001A367D" w:rsidR="00370375" w:rsidP="00370375" w:rsidRDefault="00370375" w14:paraId="43C5CEDC" w14:textId="77777777">
            <w:pPr>
              <w:rPr>
                <w:szCs w:val="24"/>
              </w:rPr>
            </w:pPr>
          </w:p>
        </w:tc>
        <w:tc>
          <w:tcPr>
            <w:tcW w:w="6743" w:type="dxa"/>
            <w:gridSpan w:val="2"/>
            <w:tcBorders>
              <w:top w:val="nil"/>
              <w:left w:val="nil"/>
              <w:bottom w:val="nil"/>
              <w:right w:val="nil"/>
            </w:tcBorders>
          </w:tcPr>
          <w:p w:rsidRPr="006E4ABF" w:rsidR="00370375" w:rsidP="00370375" w:rsidRDefault="00370375" w14:paraId="169D95A2" w14:textId="56E339D1">
            <w:pPr>
              <w:rPr>
                <w:szCs w:val="24"/>
              </w:rPr>
            </w:pPr>
            <w:r>
              <w:rPr>
                <w:szCs w:val="24"/>
              </w:rPr>
              <w:t>30</w:t>
            </w:r>
            <w:r w:rsidRPr="006E4ABF">
              <w:rPr>
                <w:szCs w:val="24"/>
              </w:rPr>
              <w:t xml:space="preserve">. Dertigledendebat over de uitbraak van mazelen (Paulusma) </w:t>
            </w:r>
            <w:r w:rsidRPr="006E4ABF">
              <w:rPr>
                <w:i/>
                <w:iCs/>
                <w:szCs w:val="24"/>
              </w:rPr>
              <w:t>(staatssecretaris VWS)</w:t>
            </w:r>
          </w:p>
        </w:tc>
      </w:tr>
      <w:tr w:rsidRPr="0041125B" w:rsidR="00370375" w:rsidTr="000F3582" w14:paraId="02694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81D997C" w14:textId="77777777">
            <w:pPr>
              <w:rPr>
                <w:b/>
                <w:bCs/>
                <w:szCs w:val="24"/>
              </w:rPr>
            </w:pPr>
          </w:p>
        </w:tc>
        <w:tc>
          <w:tcPr>
            <w:tcW w:w="497" w:type="dxa"/>
            <w:tcBorders>
              <w:top w:val="nil"/>
              <w:left w:val="nil"/>
              <w:bottom w:val="nil"/>
              <w:right w:val="nil"/>
            </w:tcBorders>
          </w:tcPr>
          <w:p w:rsidRPr="001A367D" w:rsidR="00370375" w:rsidP="00370375" w:rsidRDefault="00370375" w14:paraId="52961605" w14:textId="77777777">
            <w:pPr>
              <w:rPr>
                <w:szCs w:val="24"/>
              </w:rPr>
            </w:pPr>
          </w:p>
        </w:tc>
        <w:tc>
          <w:tcPr>
            <w:tcW w:w="6743" w:type="dxa"/>
            <w:gridSpan w:val="2"/>
            <w:tcBorders>
              <w:top w:val="nil"/>
              <w:left w:val="nil"/>
              <w:bottom w:val="nil"/>
              <w:right w:val="nil"/>
            </w:tcBorders>
          </w:tcPr>
          <w:p w:rsidRPr="006E4ABF" w:rsidR="00370375" w:rsidP="00370375" w:rsidRDefault="00370375" w14:paraId="62D78DD7" w14:textId="5BF7BF32">
            <w:pPr>
              <w:rPr>
                <w:szCs w:val="24"/>
              </w:rPr>
            </w:pPr>
            <w:r>
              <w:rPr>
                <w:szCs w:val="24"/>
              </w:rPr>
              <w:t>31</w:t>
            </w:r>
            <w:r w:rsidRPr="006E4ABF">
              <w:rPr>
                <w:szCs w:val="24"/>
              </w:rPr>
              <w:t xml:space="preserve">. Dertigledendebat over pandemische paraatheid (Paulusma) </w:t>
            </w:r>
            <w:r w:rsidRPr="006E4ABF">
              <w:rPr>
                <w:i/>
                <w:iCs/>
                <w:szCs w:val="24"/>
              </w:rPr>
              <w:t>(minister VWS)</w:t>
            </w:r>
          </w:p>
        </w:tc>
      </w:tr>
      <w:tr w:rsidRPr="0041125B" w:rsidR="00370375" w:rsidTr="000F3582" w14:paraId="46D01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199D3835" w14:textId="77777777">
            <w:pPr>
              <w:rPr>
                <w:b/>
                <w:bCs/>
                <w:szCs w:val="24"/>
              </w:rPr>
            </w:pPr>
          </w:p>
        </w:tc>
        <w:tc>
          <w:tcPr>
            <w:tcW w:w="497" w:type="dxa"/>
            <w:tcBorders>
              <w:top w:val="nil"/>
              <w:left w:val="nil"/>
              <w:bottom w:val="nil"/>
              <w:right w:val="nil"/>
            </w:tcBorders>
          </w:tcPr>
          <w:p w:rsidRPr="001A367D" w:rsidR="00370375" w:rsidP="00370375" w:rsidRDefault="00370375" w14:paraId="3F82141C" w14:textId="77777777">
            <w:pPr>
              <w:rPr>
                <w:szCs w:val="24"/>
              </w:rPr>
            </w:pPr>
          </w:p>
        </w:tc>
        <w:tc>
          <w:tcPr>
            <w:tcW w:w="6743" w:type="dxa"/>
            <w:gridSpan w:val="2"/>
            <w:tcBorders>
              <w:top w:val="nil"/>
              <w:left w:val="nil"/>
              <w:bottom w:val="nil"/>
              <w:right w:val="nil"/>
            </w:tcBorders>
          </w:tcPr>
          <w:p w:rsidRPr="006E4ABF" w:rsidR="00370375" w:rsidP="00370375" w:rsidRDefault="00370375" w14:paraId="7C4A3B41" w14:textId="6F7BD3FA">
            <w:pPr>
              <w:rPr>
                <w:szCs w:val="24"/>
              </w:rPr>
            </w:pPr>
            <w:r>
              <w:rPr>
                <w:szCs w:val="24"/>
              </w:rPr>
              <w:t>32</w:t>
            </w:r>
            <w:r w:rsidRPr="006E4ABF">
              <w:rPr>
                <w:szCs w:val="24"/>
              </w:rPr>
              <w:t xml:space="preserve">. Dertigledendebat over de blokkade van de toegang van humanitaire hulp naar Gaza (Van Baarle) </w:t>
            </w:r>
            <w:r w:rsidRPr="006E4ABF">
              <w:rPr>
                <w:i/>
                <w:iCs/>
                <w:szCs w:val="24"/>
              </w:rPr>
              <w:t>(minister BuZa)</w:t>
            </w:r>
          </w:p>
        </w:tc>
      </w:tr>
      <w:tr w:rsidRPr="0041125B" w:rsidR="00370375" w:rsidTr="000F3582" w14:paraId="4C21DC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27805C64" w14:textId="77777777">
            <w:pPr>
              <w:rPr>
                <w:b/>
                <w:bCs/>
                <w:szCs w:val="24"/>
              </w:rPr>
            </w:pPr>
          </w:p>
        </w:tc>
        <w:tc>
          <w:tcPr>
            <w:tcW w:w="497" w:type="dxa"/>
            <w:tcBorders>
              <w:top w:val="nil"/>
              <w:left w:val="nil"/>
              <w:bottom w:val="nil"/>
              <w:right w:val="nil"/>
            </w:tcBorders>
          </w:tcPr>
          <w:p w:rsidRPr="001A367D" w:rsidR="00370375" w:rsidP="00370375" w:rsidRDefault="00370375" w14:paraId="0265350F" w14:textId="77777777">
            <w:pPr>
              <w:rPr>
                <w:szCs w:val="24"/>
              </w:rPr>
            </w:pPr>
          </w:p>
        </w:tc>
        <w:tc>
          <w:tcPr>
            <w:tcW w:w="6743" w:type="dxa"/>
            <w:gridSpan w:val="2"/>
            <w:tcBorders>
              <w:top w:val="nil"/>
              <w:left w:val="nil"/>
              <w:bottom w:val="nil"/>
              <w:right w:val="nil"/>
            </w:tcBorders>
          </w:tcPr>
          <w:p w:rsidRPr="006E4ABF" w:rsidR="00370375" w:rsidP="00370375" w:rsidRDefault="00370375" w14:paraId="7FB133EC" w14:textId="1F6BAE7A">
            <w:pPr>
              <w:rPr>
                <w:szCs w:val="24"/>
              </w:rPr>
            </w:pPr>
            <w:r>
              <w:rPr>
                <w:szCs w:val="24"/>
              </w:rPr>
              <w:t>33</w:t>
            </w:r>
            <w:r w:rsidRPr="006E4ABF">
              <w:rPr>
                <w:szCs w:val="24"/>
              </w:rPr>
              <w:t xml:space="preserve">. Dertigledendebat over het rapport van de commissie-Van der Meer II over de gesubsidieerde rechtsbijstand (Van Nispen) </w:t>
            </w:r>
            <w:r w:rsidRPr="006E4ABF">
              <w:rPr>
                <w:i/>
                <w:iCs/>
                <w:szCs w:val="24"/>
              </w:rPr>
              <w:t>(staatssecretaris Rechtsbescherming)</w:t>
            </w:r>
          </w:p>
        </w:tc>
      </w:tr>
      <w:tr w:rsidRPr="0041125B" w:rsidR="00370375" w:rsidTr="000F3582" w14:paraId="00F2A6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0940B1B6" w14:textId="77777777">
            <w:pPr>
              <w:rPr>
                <w:b/>
                <w:bCs/>
                <w:szCs w:val="24"/>
              </w:rPr>
            </w:pPr>
          </w:p>
        </w:tc>
        <w:tc>
          <w:tcPr>
            <w:tcW w:w="497" w:type="dxa"/>
            <w:tcBorders>
              <w:top w:val="nil"/>
              <w:left w:val="nil"/>
              <w:bottom w:val="nil"/>
              <w:right w:val="nil"/>
            </w:tcBorders>
          </w:tcPr>
          <w:p w:rsidRPr="001A367D" w:rsidR="00370375" w:rsidP="00370375" w:rsidRDefault="00370375" w14:paraId="11EE5415" w14:textId="77777777">
            <w:pPr>
              <w:rPr>
                <w:szCs w:val="24"/>
              </w:rPr>
            </w:pPr>
          </w:p>
        </w:tc>
        <w:tc>
          <w:tcPr>
            <w:tcW w:w="6743" w:type="dxa"/>
            <w:gridSpan w:val="2"/>
            <w:tcBorders>
              <w:top w:val="nil"/>
              <w:left w:val="nil"/>
              <w:bottom w:val="nil"/>
              <w:right w:val="nil"/>
            </w:tcBorders>
          </w:tcPr>
          <w:p w:rsidRPr="006E4ABF" w:rsidR="00370375" w:rsidP="00370375" w:rsidRDefault="00370375" w14:paraId="7F1C6F9C" w14:textId="4DD836C2">
            <w:pPr>
              <w:rPr>
                <w:szCs w:val="24"/>
              </w:rPr>
            </w:pPr>
            <w:r>
              <w:rPr>
                <w:szCs w:val="24"/>
              </w:rPr>
              <w:t>34</w:t>
            </w:r>
            <w:r w:rsidRPr="006E4ABF">
              <w:rPr>
                <w:szCs w:val="24"/>
              </w:rPr>
              <w:t xml:space="preserve">. Dertigledendebat over de kwaliteit van bestaande huurwoningen (Beckerman) </w:t>
            </w:r>
            <w:r w:rsidRPr="006E4ABF">
              <w:rPr>
                <w:i/>
                <w:iCs/>
                <w:szCs w:val="24"/>
              </w:rPr>
              <w:t>(minister VRO)</w:t>
            </w:r>
          </w:p>
        </w:tc>
      </w:tr>
      <w:tr w:rsidRPr="0041125B" w:rsidR="00370375" w:rsidTr="000F3582" w14:paraId="0567CE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44CEC484" w14:textId="77777777">
            <w:pPr>
              <w:rPr>
                <w:b/>
                <w:bCs/>
                <w:szCs w:val="24"/>
              </w:rPr>
            </w:pPr>
          </w:p>
        </w:tc>
        <w:tc>
          <w:tcPr>
            <w:tcW w:w="497" w:type="dxa"/>
            <w:tcBorders>
              <w:top w:val="nil"/>
              <w:left w:val="nil"/>
              <w:bottom w:val="nil"/>
              <w:right w:val="nil"/>
            </w:tcBorders>
          </w:tcPr>
          <w:p w:rsidRPr="001A367D" w:rsidR="00370375" w:rsidP="00370375" w:rsidRDefault="00370375" w14:paraId="4B55E3A7" w14:textId="77777777">
            <w:pPr>
              <w:rPr>
                <w:szCs w:val="24"/>
              </w:rPr>
            </w:pPr>
          </w:p>
        </w:tc>
        <w:tc>
          <w:tcPr>
            <w:tcW w:w="6743" w:type="dxa"/>
            <w:gridSpan w:val="2"/>
            <w:tcBorders>
              <w:top w:val="nil"/>
              <w:left w:val="nil"/>
              <w:bottom w:val="nil"/>
              <w:right w:val="nil"/>
            </w:tcBorders>
          </w:tcPr>
          <w:p w:rsidRPr="006E4ABF" w:rsidR="00370375" w:rsidP="00370375" w:rsidRDefault="00370375" w14:paraId="390B667E" w14:textId="04803C82">
            <w:pPr>
              <w:rPr>
                <w:szCs w:val="24"/>
              </w:rPr>
            </w:pPr>
            <w:r>
              <w:rPr>
                <w:szCs w:val="24"/>
              </w:rPr>
              <w:t>35</w:t>
            </w:r>
            <w:r w:rsidRPr="006E4ABF">
              <w:rPr>
                <w:szCs w:val="24"/>
              </w:rPr>
              <w:t>. Dertigledendebat over problemen met de bereikbaarheid</w:t>
            </w:r>
            <w:r w:rsidRPr="006E4ABF">
              <w:t xml:space="preserve"> van de regio </w:t>
            </w:r>
            <w:r w:rsidRPr="006E4ABF">
              <w:rPr>
                <w:szCs w:val="24"/>
              </w:rPr>
              <w:t xml:space="preserve">Zuidwest-Friesland (De Hoop) </w:t>
            </w:r>
            <w:r w:rsidRPr="006E4ABF">
              <w:rPr>
                <w:i/>
                <w:iCs/>
                <w:szCs w:val="24"/>
              </w:rPr>
              <w:t>(minister I&amp;W)</w:t>
            </w:r>
          </w:p>
        </w:tc>
      </w:tr>
      <w:tr w:rsidRPr="0041125B" w:rsidR="00370375" w:rsidTr="000F3582" w14:paraId="07E07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3DA90B36" w14:textId="77777777">
            <w:pPr>
              <w:rPr>
                <w:b/>
                <w:bCs/>
                <w:szCs w:val="24"/>
              </w:rPr>
            </w:pPr>
          </w:p>
        </w:tc>
        <w:tc>
          <w:tcPr>
            <w:tcW w:w="497" w:type="dxa"/>
            <w:tcBorders>
              <w:top w:val="nil"/>
              <w:left w:val="nil"/>
              <w:bottom w:val="nil"/>
              <w:right w:val="nil"/>
            </w:tcBorders>
          </w:tcPr>
          <w:p w:rsidRPr="001A367D" w:rsidR="00370375" w:rsidP="00370375" w:rsidRDefault="00370375" w14:paraId="191FF268" w14:textId="77777777">
            <w:pPr>
              <w:rPr>
                <w:szCs w:val="24"/>
              </w:rPr>
            </w:pPr>
          </w:p>
        </w:tc>
        <w:tc>
          <w:tcPr>
            <w:tcW w:w="6743" w:type="dxa"/>
            <w:gridSpan w:val="2"/>
            <w:tcBorders>
              <w:top w:val="nil"/>
              <w:left w:val="nil"/>
              <w:bottom w:val="nil"/>
              <w:right w:val="nil"/>
            </w:tcBorders>
          </w:tcPr>
          <w:p w:rsidRPr="003A7189" w:rsidR="00370375" w:rsidP="00370375" w:rsidRDefault="00370375" w14:paraId="79A346CF" w14:textId="7C9EFD18">
            <w:pPr>
              <w:rPr>
                <w:szCs w:val="24"/>
              </w:rPr>
            </w:pPr>
            <w:r>
              <w:rPr>
                <w:szCs w:val="24"/>
              </w:rPr>
              <w:t>36</w:t>
            </w:r>
            <w:r w:rsidRPr="003A7189">
              <w:rPr>
                <w:szCs w:val="24"/>
              </w:rPr>
              <w:t xml:space="preserve">. Dertigledendebat over het bericht dat moslimjongeren geen vertrouwen hebben in de politiek (Van Baarle) </w:t>
            </w:r>
            <w:r w:rsidRPr="003A7189">
              <w:rPr>
                <w:i/>
                <w:iCs/>
                <w:szCs w:val="24"/>
              </w:rPr>
              <w:t>(Minister-president)</w:t>
            </w:r>
          </w:p>
        </w:tc>
      </w:tr>
      <w:tr w:rsidRPr="0041125B" w:rsidR="00370375" w:rsidTr="000F3582"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40FF9CE7" w14:textId="77777777">
            <w:pPr>
              <w:rPr>
                <w:b/>
                <w:bCs/>
                <w:szCs w:val="24"/>
              </w:rPr>
            </w:pPr>
          </w:p>
        </w:tc>
        <w:tc>
          <w:tcPr>
            <w:tcW w:w="497" w:type="dxa"/>
            <w:tcBorders>
              <w:top w:val="nil"/>
              <w:left w:val="nil"/>
              <w:bottom w:val="nil"/>
              <w:right w:val="nil"/>
            </w:tcBorders>
          </w:tcPr>
          <w:p w:rsidRPr="001A367D" w:rsidR="00370375" w:rsidP="00370375" w:rsidRDefault="00370375" w14:paraId="293316CC" w14:textId="77777777">
            <w:pPr>
              <w:rPr>
                <w:szCs w:val="24"/>
              </w:rPr>
            </w:pPr>
          </w:p>
        </w:tc>
        <w:tc>
          <w:tcPr>
            <w:tcW w:w="6743" w:type="dxa"/>
            <w:gridSpan w:val="2"/>
            <w:tcBorders>
              <w:top w:val="nil"/>
              <w:left w:val="nil"/>
              <w:bottom w:val="nil"/>
              <w:right w:val="nil"/>
            </w:tcBorders>
          </w:tcPr>
          <w:p w:rsidRPr="003A7189" w:rsidR="00370375" w:rsidP="00370375" w:rsidRDefault="00370375" w14:paraId="27FE5186" w14:textId="7E986BB9">
            <w:pPr>
              <w:rPr>
                <w:szCs w:val="24"/>
              </w:rPr>
            </w:pPr>
            <w:r>
              <w:rPr>
                <w:szCs w:val="24"/>
              </w:rPr>
              <w:t>37</w:t>
            </w:r>
            <w:r w:rsidRPr="003A7189">
              <w:rPr>
                <w:szCs w:val="24"/>
              </w:rPr>
              <w:t xml:space="preserve">. Dertigledendebat over het rapport van de VN over  vrouwenrechten die onder grote druk staan (Van Kent) </w:t>
            </w:r>
            <w:r w:rsidRPr="003A7189">
              <w:rPr>
                <w:i/>
                <w:iCs/>
                <w:szCs w:val="24"/>
              </w:rPr>
              <w:t>(minister SZW, minister BuZa)</w:t>
            </w:r>
            <w:r w:rsidRPr="003A7189">
              <w:rPr>
                <w:szCs w:val="24"/>
              </w:rPr>
              <w:t xml:space="preserve"> </w:t>
            </w:r>
          </w:p>
        </w:tc>
      </w:tr>
      <w:tr w:rsidRPr="0041125B" w:rsidR="00370375" w:rsidTr="000F3582" w14:paraId="292A7F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4CC05521" w14:textId="77777777">
            <w:pPr>
              <w:rPr>
                <w:b/>
                <w:bCs/>
                <w:szCs w:val="24"/>
              </w:rPr>
            </w:pPr>
          </w:p>
        </w:tc>
        <w:tc>
          <w:tcPr>
            <w:tcW w:w="497" w:type="dxa"/>
            <w:tcBorders>
              <w:top w:val="nil"/>
              <w:left w:val="nil"/>
              <w:bottom w:val="nil"/>
              <w:right w:val="nil"/>
            </w:tcBorders>
          </w:tcPr>
          <w:p w:rsidRPr="001A367D" w:rsidR="00370375" w:rsidP="00370375" w:rsidRDefault="00370375" w14:paraId="098EA6FD" w14:textId="77777777">
            <w:pPr>
              <w:rPr>
                <w:szCs w:val="24"/>
              </w:rPr>
            </w:pPr>
          </w:p>
        </w:tc>
        <w:tc>
          <w:tcPr>
            <w:tcW w:w="6743" w:type="dxa"/>
            <w:gridSpan w:val="2"/>
            <w:tcBorders>
              <w:top w:val="nil"/>
              <w:left w:val="nil"/>
              <w:bottom w:val="nil"/>
              <w:right w:val="nil"/>
            </w:tcBorders>
          </w:tcPr>
          <w:p w:rsidRPr="003A7189" w:rsidR="00370375" w:rsidP="00370375" w:rsidRDefault="00370375" w14:paraId="40A8DCC6" w14:textId="6EB947F2">
            <w:pPr>
              <w:rPr>
                <w:szCs w:val="24"/>
              </w:rPr>
            </w:pPr>
            <w:bookmarkStart w:name="_Hlk192615863" w:id="38"/>
            <w:r>
              <w:rPr>
                <w:szCs w:val="24"/>
              </w:rPr>
              <w:t>38</w:t>
            </w:r>
            <w:r w:rsidRPr="003A7189">
              <w:rPr>
                <w:szCs w:val="24"/>
              </w:rPr>
              <w:t xml:space="preserve">. Dertigledendebat over de staking van docenten en hoogleraren van hogescholen en universiteiten (Paternotte) </w:t>
            </w:r>
            <w:r w:rsidRPr="003A7189">
              <w:rPr>
                <w:i/>
                <w:iCs/>
                <w:szCs w:val="24"/>
              </w:rPr>
              <w:t>(minister OCW)</w:t>
            </w:r>
            <w:bookmarkEnd w:id="38"/>
          </w:p>
        </w:tc>
      </w:tr>
      <w:tr w:rsidRPr="0041125B" w:rsidR="00370375" w:rsidTr="000F3582" w14:paraId="075749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266E63EA" w14:textId="77777777">
            <w:pPr>
              <w:rPr>
                <w:b/>
                <w:bCs/>
                <w:szCs w:val="24"/>
              </w:rPr>
            </w:pPr>
          </w:p>
        </w:tc>
        <w:tc>
          <w:tcPr>
            <w:tcW w:w="497" w:type="dxa"/>
            <w:tcBorders>
              <w:top w:val="nil"/>
              <w:left w:val="nil"/>
              <w:bottom w:val="nil"/>
              <w:right w:val="nil"/>
            </w:tcBorders>
          </w:tcPr>
          <w:p w:rsidRPr="001A367D" w:rsidR="00370375" w:rsidP="00370375" w:rsidRDefault="00370375" w14:paraId="73FBC200" w14:textId="77777777">
            <w:pPr>
              <w:rPr>
                <w:szCs w:val="24"/>
              </w:rPr>
            </w:pPr>
          </w:p>
        </w:tc>
        <w:tc>
          <w:tcPr>
            <w:tcW w:w="6743" w:type="dxa"/>
            <w:gridSpan w:val="2"/>
            <w:tcBorders>
              <w:top w:val="nil"/>
              <w:left w:val="nil"/>
              <w:bottom w:val="nil"/>
              <w:right w:val="nil"/>
            </w:tcBorders>
          </w:tcPr>
          <w:p w:rsidRPr="003A7189" w:rsidR="00370375" w:rsidP="00370375" w:rsidRDefault="00370375" w14:paraId="1C4E6A78" w14:textId="03E302F4">
            <w:pPr>
              <w:rPr>
                <w:szCs w:val="24"/>
              </w:rPr>
            </w:pPr>
            <w:r>
              <w:rPr>
                <w:szCs w:val="24"/>
              </w:rPr>
              <w:t>39</w:t>
            </w:r>
            <w:r w:rsidRPr="003A7189">
              <w:rPr>
                <w:szCs w:val="24"/>
              </w:rPr>
              <w:t xml:space="preserve">. Dertigledendebat over de internationale positie van Nederland inzake Oekraïne (Timmermans) </w:t>
            </w:r>
            <w:r w:rsidRPr="003A7189">
              <w:rPr>
                <w:i/>
                <w:iCs/>
                <w:szCs w:val="24"/>
              </w:rPr>
              <w:t>(Minister-president)</w:t>
            </w:r>
          </w:p>
        </w:tc>
      </w:tr>
      <w:tr w:rsidRPr="0041125B" w:rsidR="00370375" w:rsidTr="000F3582" w14:paraId="29DFE8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E9D1B64" w14:textId="77777777">
            <w:pPr>
              <w:rPr>
                <w:b/>
                <w:bCs/>
                <w:szCs w:val="24"/>
              </w:rPr>
            </w:pPr>
          </w:p>
        </w:tc>
        <w:tc>
          <w:tcPr>
            <w:tcW w:w="497" w:type="dxa"/>
            <w:tcBorders>
              <w:top w:val="nil"/>
              <w:left w:val="nil"/>
              <w:bottom w:val="nil"/>
              <w:right w:val="nil"/>
            </w:tcBorders>
          </w:tcPr>
          <w:p w:rsidRPr="001A367D" w:rsidR="00370375" w:rsidP="00370375" w:rsidRDefault="00370375" w14:paraId="6C30BC8B" w14:textId="77777777">
            <w:pPr>
              <w:rPr>
                <w:szCs w:val="24"/>
              </w:rPr>
            </w:pPr>
          </w:p>
        </w:tc>
        <w:tc>
          <w:tcPr>
            <w:tcW w:w="6743" w:type="dxa"/>
            <w:gridSpan w:val="2"/>
            <w:tcBorders>
              <w:top w:val="nil"/>
              <w:left w:val="nil"/>
              <w:bottom w:val="nil"/>
              <w:right w:val="nil"/>
            </w:tcBorders>
          </w:tcPr>
          <w:p w:rsidRPr="003A7189" w:rsidR="00370375" w:rsidP="00370375" w:rsidRDefault="00370375" w14:paraId="24BE0C05" w14:textId="16E2C038">
            <w:pPr>
              <w:rPr>
                <w:szCs w:val="24"/>
              </w:rPr>
            </w:pPr>
            <w:bookmarkStart w:name="_Hlk192616762" w:id="39"/>
            <w:r>
              <w:rPr>
                <w:szCs w:val="24"/>
              </w:rPr>
              <w:t>40</w:t>
            </w:r>
            <w:r w:rsidRPr="003A7189">
              <w:rPr>
                <w:szCs w:val="24"/>
              </w:rPr>
              <w:t xml:space="preserve">. Dertigledendebat over het bericht dat Nederlanders positiever zijn over de band met de Caribische eilanden dan eerder aangenomen (White) </w:t>
            </w:r>
            <w:r w:rsidRPr="003A7189">
              <w:rPr>
                <w:i/>
                <w:iCs/>
                <w:szCs w:val="24"/>
              </w:rPr>
              <w:t>(staatssecretaris BZK)</w:t>
            </w:r>
            <w:bookmarkEnd w:id="39"/>
          </w:p>
        </w:tc>
      </w:tr>
      <w:tr w:rsidRPr="0041125B" w:rsidR="00370375" w:rsidTr="000F3582" w14:paraId="41669E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37E1847D" w14:textId="77777777">
            <w:pPr>
              <w:rPr>
                <w:b/>
                <w:bCs/>
                <w:szCs w:val="24"/>
              </w:rPr>
            </w:pPr>
          </w:p>
        </w:tc>
        <w:tc>
          <w:tcPr>
            <w:tcW w:w="497" w:type="dxa"/>
            <w:tcBorders>
              <w:top w:val="nil"/>
              <w:left w:val="nil"/>
              <w:bottom w:val="nil"/>
              <w:right w:val="nil"/>
            </w:tcBorders>
          </w:tcPr>
          <w:p w:rsidRPr="001A367D" w:rsidR="00370375" w:rsidP="00370375" w:rsidRDefault="00370375" w14:paraId="61A49024" w14:textId="77777777">
            <w:pPr>
              <w:rPr>
                <w:szCs w:val="24"/>
              </w:rPr>
            </w:pPr>
          </w:p>
        </w:tc>
        <w:tc>
          <w:tcPr>
            <w:tcW w:w="6743" w:type="dxa"/>
            <w:gridSpan w:val="2"/>
            <w:tcBorders>
              <w:top w:val="nil"/>
              <w:left w:val="nil"/>
              <w:bottom w:val="nil"/>
              <w:right w:val="nil"/>
            </w:tcBorders>
          </w:tcPr>
          <w:p w:rsidRPr="003A7189" w:rsidR="00370375" w:rsidP="00370375" w:rsidRDefault="00370375" w14:paraId="013AA207" w14:textId="625A9D69">
            <w:pPr>
              <w:rPr>
                <w:szCs w:val="24"/>
              </w:rPr>
            </w:pPr>
            <w:bookmarkStart w:name="_Hlk192617484" w:id="40"/>
            <w:r>
              <w:rPr>
                <w:szCs w:val="24"/>
              </w:rPr>
              <w:t>41</w:t>
            </w:r>
            <w:r w:rsidRPr="003A7189">
              <w:rPr>
                <w:szCs w:val="24"/>
              </w:rPr>
              <w:t xml:space="preserve">. Dertigledendebat over strengere regels voor het gebruik van staalslakken (Gabriëls) </w:t>
            </w:r>
            <w:r w:rsidRPr="003A7189">
              <w:rPr>
                <w:i/>
                <w:iCs/>
                <w:szCs w:val="24"/>
              </w:rPr>
              <w:t>(staatssecretaris I&amp;W)</w:t>
            </w:r>
            <w:bookmarkEnd w:id="40"/>
          </w:p>
        </w:tc>
      </w:tr>
      <w:tr w:rsidRPr="0041125B" w:rsidR="00370375" w:rsidTr="000F3582"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02BDD1B3" w14:textId="77777777">
            <w:pPr>
              <w:rPr>
                <w:b/>
                <w:bCs/>
                <w:szCs w:val="24"/>
              </w:rPr>
            </w:pPr>
          </w:p>
        </w:tc>
        <w:tc>
          <w:tcPr>
            <w:tcW w:w="497" w:type="dxa"/>
            <w:tcBorders>
              <w:top w:val="nil"/>
              <w:left w:val="nil"/>
              <w:bottom w:val="nil"/>
              <w:right w:val="nil"/>
            </w:tcBorders>
          </w:tcPr>
          <w:p w:rsidRPr="001A367D" w:rsidR="00370375" w:rsidP="00370375" w:rsidRDefault="00370375" w14:paraId="47227AB2" w14:textId="77777777">
            <w:pPr>
              <w:rPr>
                <w:szCs w:val="24"/>
              </w:rPr>
            </w:pPr>
          </w:p>
        </w:tc>
        <w:tc>
          <w:tcPr>
            <w:tcW w:w="6743" w:type="dxa"/>
            <w:gridSpan w:val="2"/>
            <w:tcBorders>
              <w:top w:val="nil"/>
              <w:left w:val="nil"/>
              <w:bottom w:val="nil"/>
              <w:right w:val="nil"/>
            </w:tcBorders>
          </w:tcPr>
          <w:p w:rsidRPr="003A7189" w:rsidR="00370375" w:rsidP="00370375" w:rsidRDefault="00370375" w14:paraId="10C9E120" w14:textId="4D31C2B5">
            <w:pPr>
              <w:rPr>
                <w:szCs w:val="24"/>
              </w:rPr>
            </w:pPr>
            <w:r>
              <w:rPr>
                <w:szCs w:val="24"/>
              </w:rPr>
              <w:t>42</w:t>
            </w:r>
            <w:r w:rsidRPr="003A7189">
              <w:rPr>
                <w:szCs w:val="24"/>
              </w:rPr>
              <w:t xml:space="preserve">. Dertigledendebat over het bericht dat een 20-jarige Syriër is aangehouden voor het beramen van een terroristische aanslag (Vondeling) </w:t>
            </w:r>
            <w:r w:rsidRPr="003A7189">
              <w:rPr>
                <w:i/>
                <w:iCs/>
                <w:szCs w:val="24"/>
              </w:rPr>
              <w:t>(minister J&amp;V)</w:t>
            </w:r>
          </w:p>
        </w:tc>
      </w:tr>
      <w:tr w:rsidRPr="0041125B" w:rsidR="00370375" w:rsidTr="000F3582" w14:paraId="726200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2877F9F5" w14:textId="77777777">
            <w:pPr>
              <w:rPr>
                <w:b/>
                <w:bCs/>
                <w:szCs w:val="24"/>
              </w:rPr>
            </w:pPr>
          </w:p>
        </w:tc>
        <w:tc>
          <w:tcPr>
            <w:tcW w:w="497" w:type="dxa"/>
            <w:tcBorders>
              <w:top w:val="nil"/>
              <w:left w:val="nil"/>
              <w:bottom w:val="nil"/>
              <w:right w:val="nil"/>
            </w:tcBorders>
          </w:tcPr>
          <w:p w:rsidRPr="001A367D" w:rsidR="00370375" w:rsidP="00370375" w:rsidRDefault="00370375" w14:paraId="1DBCFE21" w14:textId="77777777">
            <w:pPr>
              <w:rPr>
                <w:szCs w:val="24"/>
              </w:rPr>
            </w:pPr>
          </w:p>
        </w:tc>
        <w:tc>
          <w:tcPr>
            <w:tcW w:w="6743" w:type="dxa"/>
            <w:gridSpan w:val="2"/>
            <w:tcBorders>
              <w:top w:val="nil"/>
              <w:left w:val="nil"/>
              <w:bottom w:val="nil"/>
              <w:right w:val="nil"/>
            </w:tcBorders>
          </w:tcPr>
          <w:p w:rsidRPr="00E24BA0" w:rsidR="00370375" w:rsidP="00370375" w:rsidRDefault="00370375" w14:paraId="766DEE75" w14:textId="6588E063">
            <w:pPr>
              <w:rPr>
                <w:szCs w:val="24"/>
              </w:rPr>
            </w:pPr>
            <w:bookmarkStart w:name="_Hlk193272446" w:id="41"/>
            <w:r>
              <w:rPr>
                <w:szCs w:val="24"/>
              </w:rPr>
              <w:t>43</w:t>
            </w:r>
            <w:r w:rsidRPr="00E24BA0">
              <w:rPr>
                <w:szCs w:val="24"/>
              </w:rPr>
              <w:t xml:space="preserve">. Dertigledendebat over de internationale positie van de euro ten opzichte van de dollar (Dassen) </w:t>
            </w:r>
            <w:r w:rsidRPr="00E24BA0">
              <w:rPr>
                <w:i/>
                <w:iCs/>
                <w:szCs w:val="24"/>
              </w:rPr>
              <w:t>(minister Financiën, minister BuZa)</w:t>
            </w:r>
            <w:bookmarkEnd w:id="41"/>
          </w:p>
        </w:tc>
      </w:tr>
      <w:tr w:rsidRPr="0041125B" w:rsidR="00370375" w:rsidTr="000F3582"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375869E6" w14:textId="77777777">
            <w:pPr>
              <w:rPr>
                <w:b/>
                <w:bCs/>
                <w:szCs w:val="24"/>
              </w:rPr>
            </w:pPr>
          </w:p>
        </w:tc>
        <w:tc>
          <w:tcPr>
            <w:tcW w:w="497" w:type="dxa"/>
            <w:tcBorders>
              <w:top w:val="nil"/>
              <w:left w:val="nil"/>
              <w:bottom w:val="nil"/>
              <w:right w:val="nil"/>
            </w:tcBorders>
          </w:tcPr>
          <w:p w:rsidRPr="001A367D" w:rsidR="00370375" w:rsidP="00370375" w:rsidRDefault="00370375" w14:paraId="55E362C3" w14:textId="77777777">
            <w:pPr>
              <w:rPr>
                <w:szCs w:val="24"/>
              </w:rPr>
            </w:pPr>
          </w:p>
        </w:tc>
        <w:tc>
          <w:tcPr>
            <w:tcW w:w="6743" w:type="dxa"/>
            <w:gridSpan w:val="2"/>
            <w:tcBorders>
              <w:top w:val="nil"/>
              <w:left w:val="nil"/>
              <w:bottom w:val="nil"/>
              <w:right w:val="nil"/>
            </w:tcBorders>
          </w:tcPr>
          <w:p w:rsidRPr="00E24BA0" w:rsidR="00370375" w:rsidP="00370375" w:rsidRDefault="00370375" w14:paraId="0F50B440" w14:textId="793DA8DF">
            <w:pPr>
              <w:rPr>
                <w:szCs w:val="24"/>
              </w:rPr>
            </w:pPr>
            <w:bookmarkStart w:name="_Hlk195611345" w:id="42"/>
            <w:r>
              <w:rPr>
                <w:szCs w:val="24"/>
              </w:rPr>
              <w:t>44</w:t>
            </w:r>
            <w:r w:rsidRPr="00E24BA0">
              <w:rPr>
                <w:szCs w:val="24"/>
              </w:rPr>
              <w:t>. Dertigledendebat over</w:t>
            </w:r>
            <w:r w:rsidRPr="00E24BA0">
              <w:t xml:space="preserve"> het hervatten van </w:t>
            </w:r>
            <w:r w:rsidRPr="00E24BA0">
              <w:rPr>
                <w:szCs w:val="24"/>
              </w:rPr>
              <w:t xml:space="preserve">de aanvallen op Gaza door Israël  (Van Baarle) </w:t>
            </w:r>
            <w:r w:rsidRPr="00E24BA0">
              <w:rPr>
                <w:i/>
                <w:iCs/>
                <w:szCs w:val="24"/>
              </w:rPr>
              <w:t>(Minister-president, minister BuZa)</w:t>
            </w:r>
            <w:bookmarkEnd w:id="42"/>
          </w:p>
        </w:tc>
      </w:tr>
      <w:tr w:rsidRPr="0041125B" w:rsidR="00370375" w:rsidTr="000F3582"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427B8202" w14:textId="77777777">
            <w:pPr>
              <w:rPr>
                <w:b/>
                <w:bCs/>
                <w:szCs w:val="24"/>
              </w:rPr>
            </w:pPr>
            <w:bookmarkStart w:name="_Hlk193824997" w:id="43"/>
          </w:p>
        </w:tc>
        <w:tc>
          <w:tcPr>
            <w:tcW w:w="497" w:type="dxa"/>
            <w:tcBorders>
              <w:top w:val="nil"/>
              <w:left w:val="nil"/>
              <w:bottom w:val="nil"/>
              <w:right w:val="nil"/>
            </w:tcBorders>
          </w:tcPr>
          <w:p w:rsidRPr="001A367D" w:rsidR="00370375" w:rsidP="00370375" w:rsidRDefault="00370375" w14:paraId="17374FDC" w14:textId="77777777">
            <w:pPr>
              <w:rPr>
                <w:szCs w:val="24"/>
              </w:rPr>
            </w:pPr>
          </w:p>
        </w:tc>
        <w:tc>
          <w:tcPr>
            <w:tcW w:w="6743" w:type="dxa"/>
            <w:gridSpan w:val="2"/>
            <w:tcBorders>
              <w:top w:val="nil"/>
              <w:left w:val="nil"/>
              <w:bottom w:val="nil"/>
              <w:right w:val="nil"/>
            </w:tcBorders>
          </w:tcPr>
          <w:p w:rsidRPr="0020720F" w:rsidR="00370375" w:rsidP="00370375" w:rsidRDefault="00370375" w14:paraId="3FFF6930" w14:textId="1BE43E7B">
            <w:pPr>
              <w:rPr>
                <w:szCs w:val="24"/>
              </w:rPr>
            </w:pPr>
            <w:bookmarkStart w:name="_Hlk195611483" w:id="44"/>
            <w:r>
              <w:rPr>
                <w:szCs w:val="24"/>
              </w:rPr>
              <w:t>45</w:t>
            </w:r>
            <w:r w:rsidRPr="0020720F">
              <w:rPr>
                <w:szCs w:val="24"/>
              </w:rPr>
              <w:t xml:space="preserve">. Dertigledendebat over het Nationaal onderzoek moslimdiscriminatie (Van Baarle) </w:t>
            </w:r>
            <w:r w:rsidRPr="0020720F">
              <w:rPr>
                <w:i/>
                <w:iCs/>
                <w:szCs w:val="24"/>
              </w:rPr>
              <w:t>(minister BZK)</w:t>
            </w:r>
            <w:bookmarkEnd w:id="44"/>
          </w:p>
        </w:tc>
      </w:tr>
      <w:tr w:rsidRPr="0041125B" w:rsidR="00370375" w:rsidTr="000F3582" w14:paraId="6EF2E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11BC8938" w14:textId="77777777">
            <w:pPr>
              <w:rPr>
                <w:b/>
                <w:bCs/>
                <w:szCs w:val="24"/>
              </w:rPr>
            </w:pPr>
          </w:p>
        </w:tc>
        <w:tc>
          <w:tcPr>
            <w:tcW w:w="497" w:type="dxa"/>
            <w:tcBorders>
              <w:top w:val="nil"/>
              <w:left w:val="nil"/>
              <w:bottom w:val="nil"/>
              <w:right w:val="nil"/>
            </w:tcBorders>
          </w:tcPr>
          <w:p w:rsidRPr="001A367D" w:rsidR="00370375" w:rsidP="00370375" w:rsidRDefault="00370375" w14:paraId="08E8E0CB" w14:textId="77777777">
            <w:pPr>
              <w:rPr>
                <w:szCs w:val="24"/>
              </w:rPr>
            </w:pPr>
          </w:p>
        </w:tc>
        <w:tc>
          <w:tcPr>
            <w:tcW w:w="6743" w:type="dxa"/>
            <w:gridSpan w:val="2"/>
            <w:tcBorders>
              <w:top w:val="nil"/>
              <w:left w:val="nil"/>
              <w:bottom w:val="nil"/>
              <w:right w:val="nil"/>
            </w:tcBorders>
          </w:tcPr>
          <w:p w:rsidRPr="0020720F" w:rsidR="00370375" w:rsidP="00370375" w:rsidRDefault="00370375" w14:paraId="69048F1B" w14:textId="4D54EEFC">
            <w:pPr>
              <w:rPr>
                <w:szCs w:val="24"/>
              </w:rPr>
            </w:pPr>
            <w:r>
              <w:rPr>
                <w:szCs w:val="24"/>
              </w:rPr>
              <w:t>46</w:t>
            </w:r>
            <w:r w:rsidRPr="0020720F">
              <w:rPr>
                <w:szCs w:val="24"/>
              </w:rPr>
              <w:t xml:space="preserve">. Dertigledendebat over de aanpak van overlastgevers in het OV </w:t>
            </w:r>
            <w:r w:rsidRPr="0020720F">
              <w:rPr>
                <w:i/>
                <w:iCs/>
                <w:szCs w:val="24"/>
              </w:rPr>
              <w:t>(minister J&amp;V, staatssecretaris I&amp;W)</w:t>
            </w:r>
          </w:p>
        </w:tc>
      </w:tr>
      <w:bookmarkEnd w:id="43"/>
      <w:tr w:rsidRPr="0041125B" w:rsidR="00370375" w:rsidTr="000F3582" w14:paraId="503C3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33FB9E9D" w14:textId="77777777">
            <w:pPr>
              <w:rPr>
                <w:b/>
                <w:bCs/>
                <w:szCs w:val="24"/>
              </w:rPr>
            </w:pPr>
          </w:p>
        </w:tc>
        <w:tc>
          <w:tcPr>
            <w:tcW w:w="497" w:type="dxa"/>
            <w:tcBorders>
              <w:top w:val="nil"/>
              <w:left w:val="nil"/>
              <w:bottom w:val="nil"/>
              <w:right w:val="nil"/>
            </w:tcBorders>
          </w:tcPr>
          <w:p w:rsidRPr="001A367D" w:rsidR="00370375" w:rsidP="00370375" w:rsidRDefault="00370375" w14:paraId="5700BEEE" w14:textId="77777777">
            <w:pPr>
              <w:rPr>
                <w:szCs w:val="24"/>
              </w:rPr>
            </w:pPr>
          </w:p>
        </w:tc>
        <w:tc>
          <w:tcPr>
            <w:tcW w:w="6743" w:type="dxa"/>
            <w:gridSpan w:val="2"/>
            <w:tcBorders>
              <w:top w:val="nil"/>
              <w:left w:val="nil"/>
              <w:bottom w:val="nil"/>
              <w:right w:val="nil"/>
            </w:tcBorders>
          </w:tcPr>
          <w:p w:rsidRPr="0020720F" w:rsidR="00370375" w:rsidP="00370375" w:rsidRDefault="00370375" w14:paraId="52A99EC1" w14:textId="7958D6BA">
            <w:pPr>
              <w:rPr>
                <w:szCs w:val="24"/>
              </w:rPr>
            </w:pPr>
            <w:r>
              <w:rPr>
                <w:szCs w:val="24"/>
              </w:rPr>
              <w:t>47</w:t>
            </w:r>
            <w:r w:rsidRPr="0020720F">
              <w:rPr>
                <w:szCs w:val="24"/>
              </w:rPr>
              <w:t xml:space="preserve">. Dertigledendebat over </w:t>
            </w:r>
            <w:proofErr w:type="spellStart"/>
            <w:r w:rsidRPr="0020720F">
              <w:rPr>
                <w:szCs w:val="24"/>
              </w:rPr>
              <w:t>iftars</w:t>
            </w:r>
            <w:proofErr w:type="spellEnd"/>
            <w:r w:rsidRPr="0020720F">
              <w:rPr>
                <w:szCs w:val="24"/>
              </w:rPr>
              <w:t xml:space="preserve"> die door de politie tijdens de r</w:t>
            </w:r>
            <w:r>
              <w:rPr>
                <w:szCs w:val="24"/>
              </w:rPr>
              <w:t>a</w:t>
            </w:r>
            <w:r w:rsidRPr="0020720F">
              <w:rPr>
                <w:szCs w:val="24"/>
              </w:rPr>
              <w:t xml:space="preserve">madan worden georganiseerd (Aardema) </w:t>
            </w:r>
            <w:r w:rsidRPr="0020720F">
              <w:rPr>
                <w:i/>
                <w:iCs/>
                <w:szCs w:val="24"/>
              </w:rPr>
              <w:t>(minister J&amp;V)</w:t>
            </w:r>
          </w:p>
        </w:tc>
      </w:tr>
      <w:tr w:rsidRPr="0041125B" w:rsidR="00370375" w:rsidTr="000F3582" w14:paraId="2844E3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3196E87C" w14:textId="77777777">
            <w:pPr>
              <w:rPr>
                <w:b/>
                <w:bCs/>
                <w:szCs w:val="24"/>
              </w:rPr>
            </w:pPr>
          </w:p>
        </w:tc>
        <w:tc>
          <w:tcPr>
            <w:tcW w:w="497" w:type="dxa"/>
            <w:tcBorders>
              <w:top w:val="nil"/>
              <w:left w:val="nil"/>
              <w:bottom w:val="nil"/>
              <w:right w:val="nil"/>
            </w:tcBorders>
          </w:tcPr>
          <w:p w:rsidRPr="001A367D" w:rsidR="00370375" w:rsidP="00370375" w:rsidRDefault="00370375" w14:paraId="05619E77" w14:textId="77777777">
            <w:pPr>
              <w:rPr>
                <w:szCs w:val="24"/>
              </w:rPr>
            </w:pPr>
          </w:p>
        </w:tc>
        <w:tc>
          <w:tcPr>
            <w:tcW w:w="6743" w:type="dxa"/>
            <w:gridSpan w:val="2"/>
            <w:tcBorders>
              <w:top w:val="nil"/>
              <w:left w:val="nil"/>
              <w:bottom w:val="nil"/>
              <w:right w:val="nil"/>
            </w:tcBorders>
          </w:tcPr>
          <w:p w:rsidRPr="0020720F" w:rsidR="00370375" w:rsidP="00370375" w:rsidRDefault="00370375" w14:paraId="0D08DE4D" w14:textId="4BA3F234">
            <w:pPr>
              <w:rPr>
                <w:szCs w:val="24"/>
              </w:rPr>
            </w:pPr>
            <w:r>
              <w:rPr>
                <w:szCs w:val="24"/>
              </w:rPr>
              <w:t>48</w:t>
            </w:r>
            <w:r w:rsidRPr="0020720F">
              <w:rPr>
                <w:szCs w:val="24"/>
              </w:rPr>
              <w:t xml:space="preserve">. Dertigledendebat over de staking van ziekenhuispersoneel (Paulusma) </w:t>
            </w:r>
            <w:r w:rsidRPr="0020720F">
              <w:rPr>
                <w:i/>
                <w:iCs/>
                <w:szCs w:val="24"/>
              </w:rPr>
              <w:t>(minister VWS)</w:t>
            </w:r>
          </w:p>
        </w:tc>
      </w:tr>
      <w:tr w:rsidRPr="0041125B" w:rsidR="00370375" w:rsidTr="000F3582"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51F533A" w14:textId="77777777">
            <w:pPr>
              <w:rPr>
                <w:b/>
                <w:bCs/>
                <w:szCs w:val="24"/>
              </w:rPr>
            </w:pPr>
          </w:p>
        </w:tc>
        <w:tc>
          <w:tcPr>
            <w:tcW w:w="497" w:type="dxa"/>
            <w:tcBorders>
              <w:top w:val="nil"/>
              <w:left w:val="nil"/>
              <w:bottom w:val="nil"/>
              <w:right w:val="nil"/>
            </w:tcBorders>
          </w:tcPr>
          <w:p w:rsidRPr="001A367D" w:rsidR="00370375" w:rsidP="00370375" w:rsidRDefault="00370375" w14:paraId="4DC8DF77" w14:textId="77777777">
            <w:pPr>
              <w:rPr>
                <w:szCs w:val="24"/>
              </w:rPr>
            </w:pPr>
          </w:p>
        </w:tc>
        <w:tc>
          <w:tcPr>
            <w:tcW w:w="6743" w:type="dxa"/>
            <w:gridSpan w:val="2"/>
            <w:tcBorders>
              <w:top w:val="nil"/>
              <w:left w:val="nil"/>
              <w:bottom w:val="nil"/>
              <w:right w:val="nil"/>
            </w:tcBorders>
          </w:tcPr>
          <w:p w:rsidRPr="0020720F" w:rsidR="00370375" w:rsidP="00370375" w:rsidRDefault="00370375" w14:paraId="2E31BAC3" w14:textId="56C9EB14">
            <w:pPr>
              <w:rPr>
                <w:szCs w:val="24"/>
              </w:rPr>
            </w:pPr>
            <w:r>
              <w:rPr>
                <w:szCs w:val="24"/>
              </w:rPr>
              <w:t>49</w:t>
            </w:r>
            <w:r w:rsidRPr="0020720F">
              <w:rPr>
                <w:szCs w:val="24"/>
              </w:rPr>
              <w:t xml:space="preserve">. Dertigledendebat over de betrokkenheid van Nederlandse organisaties bij illegale nederzettingen op de Westelijke Jordaanoever (Piri) </w:t>
            </w:r>
            <w:r w:rsidRPr="0020720F">
              <w:rPr>
                <w:i/>
                <w:iCs/>
                <w:szCs w:val="24"/>
              </w:rPr>
              <w:t>(minister BuZa)</w:t>
            </w:r>
          </w:p>
        </w:tc>
      </w:tr>
      <w:tr w:rsidRPr="0041125B" w:rsidR="00370375" w:rsidTr="000F3582" w14:paraId="08B558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8A6A252" w14:textId="77777777">
            <w:pPr>
              <w:rPr>
                <w:b/>
                <w:bCs/>
                <w:szCs w:val="24"/>
              </w:rPr>
            </w:pPr>
          </w:p>
        </w:tc>
        <w:tc>
          <w:tcPr>
            <w:tcW w:w="497" w:type="dxa"/>
            <w:tcBorders>
              <w:top w:val="nil"/>
              <w:left w:val="nil"/>
              <w:bottom w:val="nil"/>
              <w:right w:val="nil"/>
            </w:tcBorders>
          </w:tcPr>
          <w:p w:rsidRPr="001A367D" w:rsidR="00370375" w:rsidP="00370375" w:rsidRDefault="00370375" w14:paraId="2BAE1D79" w14:textId="77777777">
            <w:pPr>
              <w:rPr>
                <w:szCs w:val="24"/>
              </w:rPr>
            </w:pPr>
          </w:p>
        </w:tc>
        <w:tc>
          <w:tcPr>
            <w:tcW w:w="6743" w:type="dxa"/>
            <w:gridSpan w:val="2"/>
            <w:tcBorders>
              <w:top w:val="nil"/>
              <w:left w:val="nil"/>
              <w:bottom w:val="nil"/>
              <w:right w:val="nil"/>
            </w:tcBorders>
          </w:tcPr>
          <w:p w:rsidRPr="0020720F" w:rsidR="00370375" w:rsidP="00370375" w:rsidRDefault="00370375" w14:paraId="51AD8432" w14:textId="6D60A408">
            <w:pPr>
              <w:rPr>
                <w:szCs w:val="24"/>
              </w:rPr>
            </w:pPr>
            <w:r>
              <w:rPr>
                <w:szCs w:val="24"/>
              </w:rPr>
              <w:t>50</w:t>
            </w:r>
            <w:r w:rsidRPr="0020720F">
              <w:rPr>
                <w:szCs w:val="24"/>
              </w:rPr>
              <w:t xml:space="preserve">. Dertigledendebat over het verwachte akkoord over de winning van meer Noordzeegas (Teunissen) </w:t>
            </w:r>
            <w:r w:rsidRPr="0020720F">
              <w:rPr>
                <w:i/>
                <w:iCs/>
                <w:szCs w:val="24"/>
              </w:rPr>
              <w:t>(minister KGG)</w:t>
            </w:r>
          </w:p>
        </w:tc>
      </w:tr>
      <w:tr w:rsidRPr="0041125B" w:rsidR="00370375" w:rsidTr="000F3582" w14:paraId="16565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361B357" w14:textId="77777777">
            <w:pPr>
              <w:rPr>
                <w:b/>
                <w:bCs/>
                <w:szCs w:val="24"/>
              </w:rPr>
            </w:pPr>
          </w:p>
        </w:tc>
        <w:tc>
          <w:tcPr>
            <w:tcW w:w="497" w:type="dxa"/>
            <w:tcBorders>
              <w:top w:val="nil"/>
              <w:left w:val="nil"/>
              <w:bottom w:val="nil"/>
              <w:right w:val="nil"/>
            </w:tcBorders>
          </w:tcPr>
          <w:p w:rsidRPr="001A367D" w:rsidR="00370375" w:rsidP="00370375" w:rsidRDefault="00370375" w14:paraId="0629F576" w14:textId="77777777">
            <w:pPr>
              <w:rPr>
                <w:szCs w:val="24"/>
              </w:rPr>
            </w:pPr>
          </w:p>
        </w:tc>
        <w:tc>
          <w:tcPr>
            <w:tcW w:w="6743" w:type="dxa"/>
            <w:gridSpan w:val="2"/>
            <w:tcBorders>
              <w:top w:val="nil"/>
              <w:left w:val="nil"/>
              <w:bottom w:val="nil"/>
              <w:right w:val="nil"/>
            </w:tcBorders>
          </w:tcPr>
          <w:p w:rsidRPr="0020720F" w:rsidR="00370375" w:rsidP="00370375" w:rsidRDefault="00370375" w14:paraId="12BA763A" w14:textId="48F14867">
            <w:pPr>
              <w:rPr>
                <w:szCs w:val="24"/>
              </w:rPr>
            </w:pPr>
            <w:r>
              <w:rPr>
                <w:szCs w:val="24"/>
              </w:rPr>
              <w:t>51</w:t>
            </w:r>
            <w:r w:rsidRPr="0020720F">
              <w:rPr>
                <w:szCs w:val="24"/>
              </w:rPr>
              <w:t xml:space="preserve">. Dertigledendebat over het jaarverslag van de Regionale Toetsingscommissie Euthanasie (Paulusma) </w:t>
            </w:r>
            <w:r w:rsidRPr="0020720F">
              <w:rPr>
                <w:i/>
                <w:iCs/>
                <w:szCs w:val="24"/>
              </w:rPr>
              <w:t>(staatssecretaris VWS)</w:t>
            </w:r>
          </w:p>
        </w:tc>
      </w:tr>
      <w:tr w:rsidRPr="0041125B" w:rsidR="00370375" w:rsidTr="000F3582"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47162C87" w14:textId="77777777">
            <w:pPr>
              <w:rPr>
                <w:b/>
                <w:bCs/>
                <w:szCs w:val="24"/>
              </w:rPr>
            </w:pPr>
          </w:p>
        </w:tc>
        <w:tc>
          <w:tcPr>
            <w:tcW w:w="497" w:type="dxa"/>
            <w:tcBorders>
              <w:top w:val="nil"/>
              <w:left w:val="nil"/>
              <w:bottom w:val="nil"/>
              <w:right w:val="nil"/>
            </w:tcBorders>
          </w:tcPr>
          <w:p w:rsidRPr="001A367D" w:rsidR="00370375" w:rsidP="00370375" w:rsidRDefault="00370375" w14:paraId="38B70173" w14:textId="77777777">
            <w:pPr>
              <w:rPr>
                <w:szCs w:val="24"/>
              </w:rPr>
            </w:pPr>
          </w:p>
        </w:tc>
        <w:tc>
          <w:tcPr>
            <w:tcW w:w="6743" w:type="dxa"/>
            <w:gridSpan w:val="2"/>
            <w:tcBorders>
              <w:top w:val="nil"/>
              <w:left w:val="nil"/>
              <w:bottom w:val="nil"/>
              <w:right w:val="nil"/>
            </w:tcBorders>
          </w:tcPr>
          <w:p w:rsidRPr="0020720F" w:rsidR="00370375" w:rsidP="00370375" w:rsidRDefault="00370375" w14:paraId="5FBF5A6A" w14:textId="0A1DD9FC">
            <w:pPr>
              <w:rPr>
                <w:szCs w:val="24"/>
              </w:rPr>
            </w:pPr>
            <w:bookmarkStart w:name="_Hlk193827211" w:id="45"/>
            <w:r>
              <w:rPr>
                <w:szCs w:val="24"/>
              </w:rPr>
              <w:t>52</w:t>
            </w:r>
            <w:r w:rsidRPr="0020720F">
              <w:rPr>
                <w:szCs w:val="24"/>
              </w:rPr>
              <w:t xml:space="preserve">. Dertigledendebat over een huisbezoek van de politie aan een demonstrant (El Abassi) </w:t>
            </w:r>
            <w:r w:rsidRPr="0020720F">
              <w:rPr>
                <w:i/>
                <w:iCs/>
                <w:szCs w:val="24"/>
              </w:rPr>
              <w:t>(minister J&amp;V)</w:t>
            </w:r>
            <w:bookmarkEnd w:id="45"/>
          </w:p>
        </w:tc>
      </w:tr>
      <w:tr w:rsidRPr="0041125B" w:rsidR="00370375" w:rsidTr="000F3582" w14:paraId="4606AC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3AD89E6B" w14:textId="77777777">
            <w:pPr>
              <w:rPr>
                <w:b/>
                <w:bCs/>
                <w:szCs w:val="24"/>
              </w:rPr>
            </w:pPr>
          </w:p>
        </w:tc>
        <w:tc>
          <w:tcPr>
            <w:tcW w:w="497" w:type="dxa"/>
            <w:tcBorders>
              <w:top w:val="nil"/>
              <w:left w:val="nil"/>
              <w:bottom w:val="nil"/>
              <w:right w:val="nil"/>
            </w:tcBorders>
          </w:tcPr>
          <w:p w:rsidRPr="001A367D" w:rsidR="00370375" w:rsidP="00370375" w:rsidRDefault="00370375" w14:paraId="234252FA" w14:textId="77777777">
            <w:pPr>
              <w:rPr>
                <w:szCs w:val="24"/>
              </w:rPr>
            </w:pPr>
          </w:p>
        </w:tc>
        <w:tc>
          <w:tcPr>
            <w:tcW w:w="6743" w:type="dxa"/>
            <w:gridSpan w:val="2"/>
            <w:tcBorders>
              <w:top w:val="nil"/>
              <w:left w:val="nil"/>
              <w:bottom w:val="nil"/>
              <w:right w:val="nil"/>
            </w:tcBorders>
          </w:tcPr>
          <w:p w:rsidRPr="00315D04" w:rsidR="00370375" w:rsidP="00370375" w:rsidRDefault="00370375" w14:paraId="42760E12" w14:textId="13C2A36C">
            <w:pPr>
              <w:rPr>
                <w:szCs w:val="24"/>
              </w:rPr>
            </w:pPr>
            <w:r>
              <w:rPr>
                <w:szCs w:val="24"/>
              </w:rPr>
              <w:t>53</w:t>
            </w:r>
            <w:r w:rsidRPr="00315D04">
              <w:rPr>
                <w:szCs w:val="24"/>
              </w:rPr>
              <w:t xml:space="preserve">. Dertigledendebat over de bereikbaarheid van regio’s door bezuinigingen in het OV (De Hoop) </w:t>
            </w:r>
            <w:r w:rsidRPr="00315D04">
              <w:rPr>
                <w:i/>
                <w:iCs/>
                <w:szCs w:val="24"/>
              </w:rPr>
              <w:t>(minister I&amp;W)</w:t>
            </w:r>
          </w:p>
        </w:tc>
      </w:tr>
      <w:tr w:rsidRPr="0041125B" w:rsidR="00370375" w:rsidTr="000F3582" w14:paraId="76E750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8FE91BA" w14:textId="77777777">
            <w:pPr>
              <w:rPr>
                <w:b/>
                <w:bCs/>
                <w:szCs w:val="24"/>
              </w:rPr>
            </w:pPr>
          </w:p>
        </w:tc>
        <w:tc>
          <w:tcPr>
            <w:tcW w:w="497" w:type="dxa"/>
            <w:tcBorders>
              <w:top w:val="nil"/>
              <w:left w:val="nil"/>
              <w:bottom w:val="nil"/>
              <w:right w:val="nil"/>
            </w:tcBorders>
          </w:tcPr>
          <w:p w:rsidRPr="001A367D" w:rsidR="00370375" w:rsidP="00370375" w:rsidRDefault="00370375" w14:paraId="0929832F" w14:textId="77777777">
            <w:pPr>
              <w:rPr>
                <w:szCs w:val="24"/>
              </w:rPr>
            </w:pPr>
          </w:p>
        </w:tc>
        <w:tc>
          <w:tcPr>
            <w:tcW w:w="6743" w:type="dxa"/>
            <w:gridSpan w:val="2"/>
            <w:tcBorders>
              <w:top w:val="nil"/>
              <w:left w:val="nil"/>
              <w:bottom w:val="nil"/>
              <w:right w:val="nil"/>
            </w:tcBorders>
          </w:tcPr>
          <w:p w:rsidRPr="00315D04" w:rsidR="00370375" w:rsidP="00370375" w:rsidRDefault="00370375" w14:paraId="189A6A28" w14:textId="7421A8ED">
            <w:pPr>
              <w:rPr>
                <w:szCs w:val="24"/>
              </w:rPr>
            </w:pPr>
            <w:bookmarkStart w:name="_Hlk194436556" w:id="46"/>
            <w:r>
              <w:rPr>
                <w:szCs w:val="24"/>
              </w:rPr>
              <w:t>54</w:t>
            </w:r>
            <w:r w:rsidRPr="00315D04">
              <w:rPr>
                <w:szCs w:val="24"/>
              </w:rPr>
              <w:t xml:space="preserve">. Dertigledendebat over de onderwijsbezuinigingen (Ergin) </w:t>
            </w:r>
            <w:r w:rsidRPr="00315D04">
              <w:rPr>
                <w:i/>
                <w:iCs/>
                <w:szCs w:val="24"/>
              </w:rPr>
              <w:t>(minister OCW)</w:t>
            </w:r>
            <w:bookmarkEnd w:id="46"/>
          </w:p>
        </w:tc>
      </w:tr>
      <w:tr w:rsidRPr="0041125B" w:rsidR="00370375" w:rsidTr="000F3582" w14:paraId="09EF12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26BB8A1" w14:textId="77777777">
            <w:pPr>
              <w:rPr>
                <w:b/>
                <w:bCs/>
                <w:szCs w:val="24"/>
              </w:rPr>
            </w:pPr>
          </w:p>
        </w:tc>
        <w:tc>
          <w:tcPr>
            <w:tcW w:w="497" w:type="dxa"/>
            <w:tcBorders>
              <w:top w:val="nil"/>
              <w:left w:val="nil"/>
              <w:bottom w:val="nil"/>
              <w:right w:val="nil"/>
            </w:tcBorders>
          </w:tcPr>
          <w:p w:rsidRPr="001A367D" w:rsidR="00370375" w:rsidP="00370375" w:rsidRDefault="00370375" w14:paraId="2996EF67" w14:textId="77777777">
            <w:pPr>
              <w:rPr>
                <w:szCs w:val="24"/>
              </w:rPr>
            </w:pPr>
          </w:p>
        </w:tc>
        <w:tc>
          <w:tcPr>
            <w:tcW w:w="6743" w:type="dxa"/>
            <w:gridSpan w:val="2"/>
            <w:tcBorders>
              <w:top w:val="nil"/>
              <w:left w:val="nil"/>
              <w:bottom w:val="nil"/>
              <w:right w:val="nil"/>
            </w:tcBorders>
          </w:tcPr>
          <w:p w:rsidRPr="00315D04" w:rsidR="00370375" w:rsidP="00370375" w:rsidRDefault="00370375" w14:paraId="1E6B0016" w14:textId="259DD546">
            <w:pPr>
              <w:rPr>
                <w:szCs w:val="24"/>
              </w:rPr>
            </w:pPr>
            <w:bookmarkStart w:name="_Hlk195612371" w:id="47"/>
            <w:r>
              <w:rPr>
                <w:szCs w:val="24"/>
              </w:rPr>
              <w:t>55</w:t>
            </w:r>
            <w:r w:rsidRPr="00315D04">
              <w:rPr>
                <w:szCs w:val="24"/>
              </w:rPr>
              <w:t xml:space="preserve">. Dertigledendebat over de Spreidingswet (Eerdmans) </w:t>
            </w:r>
            <w:r w:rsidRPr="00315D04">
              <w:rPr>
                <w:i/>
                <w:iCs/>
                <w:szCs w:val="24"/>
              </w:rPr>
              <w:t>(minister Asiel en Migratie)</w:t>
            </w:r>
            <w:bookmarkEnd w:id="47"/>
          </w:p>
        </w:tc>
      </w:tr>
      <w:tr w:rsidRPr="0041125B" w:rsidR="00370375" w:rsidTr="000F3582" w14:paraId="4E3BE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248BBCFE" w14:textId="77777777">
            <w:pPr>
              <w:rPr>
                <w:b/>
                <w:bCs/>
                <w:szCs w:val="24"/>
              </w:rPr>
            </w:pPr>
          </w:p>
        </w:tc>
        <w:tc>
          <w:tcPr>
            <w:tcW w:w="497" w:type="dxa"/>
            <w:tcBorders>
              <w:top w:val="nil"/>
              <w:left w:val="nil"/>
              <w:bottom w:val="nil"/>
              <w:right w:val="nil"/>
            </w:tcBorders>
          </w:tcPr>
          <w:p w:rsidRPr="001A367D" w:rsidR="00370375" w:rsidP="00370375" w:rsidRDefault="00370375" w14:paraId="1FDE2FAC" w14:textId="77777777">
            <w:pPr>
              <w:rPr>
                <w:szCs w:val="24"/>
              </w:rPr>
            </w:pPr>
          </w:p>
        </w:tc>
        <w:tc>
          <w:tcPr>
            <w:tcW w:w="6743" w:type="dxa"/>
            <w:gridSpan w:val="2"/>
            <w:tcBorders>
              <w:top w:val="nil"/>
              <w:left w:val="nil"/>
              <w:bottom w:val="nil"/>
              <w:right w:val="nil"/>
            </w:tcBorders>
          </w:tcPr>
          <w:p w:rsidRPr="00315D04" w:rsidR="00370375" w:rsidP="00370375" w:rsidRDefault="00370375" w14:paraId="29D79355" w14:textId="429BEFF4">
            <w:pPr>
              <w:rPr>
                <w:szCs w:val="24"/>
              </w:rPr>
            </w:pPr>
            <w:r>
              <w:rPr>
                <w:szCs w:val="24"/>
              </w:rPr>
              <w:t>56</w:t>
            </w:r>
            <w:r w:rsidRPr="00315D04">
              <w:rPr>
                <w:szCs w:val="24"/>
              </w:rPr>
              <w:t xml:space="preserve">. Dertigledendebat over de pfas-vervuiling op en rond Schiphol (Van Kent) </w:t>
            </w:r>
            <w:r w:rsidRPr="00315D04">
              <w:rPr>
                <w:i/>
                <w:iCs/>
                <w:szCs w:val="24"/>
              </w:rPr>
              <w:t>(minister en staatssecretaris I&amp;W)</w:t>
            </w:r>
          </w:p>
        </w:tc>
      </w:tr>
      <w:tr w:rsidRPr="0041125B" w:rsidR="00370375" w:rsidTr="000F3582" w14:paraId="7D996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5121F337" w14:textId="77777777">
            <w:pPr>
              <w:rPr>
                <w:b/>
                <w:bCs/>
                <w:szCs w:val="24"/>
              </w:rPr>
            </w:pPr>
          </w:p>
        </w:tc>
        <w:tc>
          <w:tcPr>
            <w:tcW w:w="497" w:type="dxa"/>
            <w:tcBorders>
              <w:top w:val="nil"/>
              <w:left w:val="nil"/>
              <w:bottom w:val="nil"/>
              <w:right w:val="nil"/>
            </w:tcBorders>
          </w:tcPr>
          <w:p w:rsidRPr="001A367D" w:rsidR="00370375" w:rsidP="00370375" w:rsidRDefault="00370375" w14:paraId="1E7C6CD5" w14:textId="77777777">
            <w:pPr>
              <w:rPr>
                <w:szCs w:val="24"/>
              </w:rPr>
            </w:pPr>
          </w:p>
        </w:tc>
        <w:tc>
          <w:tcPr>
            <w:tcW w:w="6743" w:type="dxa"/>
            <w:gridSpan w:val="2"/>
            <w:tcBorders>
              <w:top w:val="nil"/>
              <w:left w:val="nil"/>
              <w:bottom w:val="nil"/>
              <w:right w:val="nil"/>
            </w:tcBorders>
          </w:tcPr>
          <w:p w:rsidRPr="00315D04" w:rsidR="00370375" w:rsidP="00370375" w:rsidRDefault="00370375" w14:paraId="2667F7C7" w14:textId="6984DDEE">
            <w:pPr>
              <w:rPr>
                <w:szCs w:val="24"/>
              </w:rPr>
            </w:pPr>
            <w:r>
              <w:rPr>
                <w:szCs w:val="24"/>
              </w:rPr>
              <w:t>57</w:t>
            </w:r>
            <w:r w:rsidRPr="00315D04">
              <w:rPr>
                <w:szCs w:val="24"/>
              </w:rPr>
              <w:t xml:space="preserve">. Dertigledendebat over financiële achteruitgang voor medewerkers van sociaal ontwikkelbedrijven door nieuwe belastingmaatregelen (Van Kent) </w:t>
            </w:r>
            <w:r w:rsidRPr="00315D04">
              <w:rPr>
                <w:i/>
                <w:iCs/>
                <w:szCs w:val="24"/>
              </w:rPr>
              <w:t>(staatssecretaris Financiën, staatssecretaris SZW)</w:t>
            </w:r>
          </w:p>
        </w:tc>
      </w:tr>
      <w:tr w:rsidRPr="0041125B" w:rsidR="00370375" w:rsidTr="000F3582" w14:paraId="5BE77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49761802" w14:textId="77777777">
            <w:pPr>
              <w:rPr>
                <w:b/>
                <w:bCs/>
                <w:szCs w:val="24"/>
              </w:rPr>
            </w:pPr>
          </w:p>
        </w:tc>
        <w:tc>
          <w:tcPr>
            <w:tcW w:w="497" w:type="dxa"/>
            <w:tcBorders>
              <w:top w:val="nil"/>
              <w:left w:val="nil"/>
              <w:bottom w:val="nil"/>
              <w:right w:val="nil"/>
            </w:tcBorders>
          </w:tcPr>
          <w:p w:rsidRPr="001A367D" w:rsidR="00370375" w:rsidP="00370375" w:rsidRDefault="00370375" w14:paraId="5283D44D" w14:textId="77777777">
            <w:pPr>
              <w:rPr>
                <w:szCs w:val="24"/>
              </w:rPr>
            </w:pPr>
          </w:p>
        </w:tc>
        <w:tc>
          <w:tcPr>
            <w:tcW w:w="6743" w:type="dxa"/>
            <w:gridSpan w:val="2"/>
            <w:tcBorders>
              <w:top w:val="nil"/>
              <w:left w:val="nil"/>
              <w:bottom w:val="nil"/>
              <w:right w:val="nil"/>
            </w:tcBorders>
          </w:tcPr>
          <w:p w:rsidRPr="00315D04" w:rsidR="00370375" w:rsidP="00370375" w:rsidRDefault="00370375" w14:paraId="26746F88" w14:textId="09F15ADD">
            <w:pPr>
              <w:rPr>
                <w:szCs w:val="24"/>
              </w:rPr>
            </w:pPr>
            <w:r>
              <w:rPr>
                <w:szCs w:val="24"/>
              </w:rPr>
              <w:t>58</w:t>
            </w:r>
            <w:r w:rsidRPr="00315D04">
              <w:rPr>
                <w:szCs w:val="24"/>
              </w:rPr>
              <w:t>. Dertigledendebat over de verkenning wettelijk minimum jeugdloon van het ministerie van SZW (Van Kent)</w:t>
            </w:r>
            <w:r w:rsidRPr="00315D04">
              <w:rPr>
                <w:i/>
                <w:iCs/>
                <w:szCs w:val="24"/>
              </w:rPr>
              <w:t xml:space="preserve"> (minister SZW)</w:t>
            </w:r>
          </w:p>
        </w:tc>
      </w:tr>
      <w:tr w:rsidRPr="0041125B" w:rsidR="00370375" w:rsidTr="000F3582" w14:paraId="67E2E8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A6D4205" w14:textId="77777777">
            <w:pPr>
              <w:rPr>
                <w:b/>
                <w:bCs/>
                <w:szCs w:val="24"/>
              </w:rPr>
            </w:pPr>
          </w:p>
        </w:tc>
        <w:tc>
          <w:tcPr>
            <w:tcW w:w="497" w:type="dxa"/>
            <w:tcBorders>
              <w:top w:val="nil"/>
              <w:left w:val="nil"/>
              <w:bottom w:val="nil"/>
              <w:right w:val="nil"/>
            </w:tcBorders>
          </w:tcPr>
          <w:p w:rsidRPr="001A367D" w:rsidR="00370375" w:rsidP="00370375" w:rsidRDefault="00370375" w14:paraId="4C8AC4A8" w14:textId="77777777">
            <w:pPr>
              <w:rPr>
                <w:szCs w:val="24"/>
              </w:rPr>
            </w:pPr>
          </w:p>
        </w:tc>
        <w:tc>
          <w:tcPr>
            <w:tcW w:w="6743" w:type="dxa"/>
            <w:gridSpan w:val="2"/>
            <w:tcBorders>
              <w:top w:val="nil"/>
              <w:left w:val="nil"/>
              <w:bottom w:val="nil"/>
              <w:right w:val="nil"/>
            </w:tcBorders>
          </w:tcPr>
          <w:p w:rsidRPr="00315D04" w:rsidR="00370375" w:rsidP="00370375" w:rsidRDefault="00370375" w14:paraId="02A75134" w14:textId="64DE21A7">
            <w:pPr>
              <w:rPr>
                <w:szCs w:val="24"/>
              </w:rPr>
            </w:pPr>
            <w:r>
              <w:rPr>
                <w:szCs w:val="24"/>
              </w:rPr>
              <w:t>59</w:t>
            </w:r>
            <w:r w:rsidRPr="00315D04">
              <w:rPr>
                <w:szCs w:val="24"/>
              </w:rPr>
              <w:t xml:space="preserve">. Dertigledendebat over hospices die in de problemen komen door  een lagere vergoeding van zorgverzekeraars (Dobbe) </w:t>
            </w:r>
            <w:r w:rsidRPr="00315D04">
              <w:rPr>
                <w:i/>
                <w:iCs/>
                <w:szCs w:val="24"/>
              </w:rPr>
              <w:t>(minister en staatssecretaris VWS)</w:t>
            </w:r>
          </w:p>
        </w:tc>
      </w:tr>
      <w:tr w:rsidRPr="0041125B" w:rsidR="00370375" w:rsidTr="000F3582" w14:paraId="79F5D4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FE24AA7" w14:textId="77777777">
            <w:pPr>
              <w:rPr>
                <w:b/>
                <w:bCs/>
                <w:szCs w:val="24"/>
              </w:rPr>
            </w:pPr>
          </w:p>
        </w:tc>
        <w:tc>
          <w:tcPr>
            <w:tcW w:w="497" w:type="dxa"/>
            <w:tcBorders>
              <w:top w:val="nil"/>
              <w:left w:val="nil"/>
              <w:bottom w:val="nil"/>
              <w:right w:val="nil"/>
            </w:tcBorders>
          </w:tcPr>
          <w:p w:rsidRPr="001A367D" w:rsidR="00370375" w:rsidP="00370375" w:rsidRDefault="00370375" w14:paraId="5756C9B3" w14:textId="77777777">
            <w:pPr>
              <w:rPr>
                <w:szCs w:val="24"/>
              </w:rPr>
            </w:pPr>
          </w:p>
        </w:tc>
        <w:tc>
          <w:tcPr>
            <w:tcW w:w="6743" w:type="dxa"/>
            <w:gridSpan w:val="2"/>
            <w:tcBorders>
              <w:top w:val="nil"/>
              <w:left w:val="nil"/>
              <w:bottom w:val="nil"/>
              <w:right w:val="nil"/>
            </w:tcBorders>
          </w:tcPr>
          <w:p w:rsidRPr="00315D04" w:rsidR="00370375" w:rsidP="00370375" w:rsidRDefault="00370375" w14:paraId="3784BA8F" w14:textId="57C8D4AB">
            <w:pPr>
              <w:rPr>
                <w:szCs w:val="24"/>
              </w:rPr>
            </w:pPr>
            <w:r>
              <w:rPr>
                <w:szCs w:val="24"/>
              </w:rPr>
              <w:t>60</w:t>
            </w:r>
            <w:r w:rsidRPr="00315D04">
              <w:rPr>
                <w:szCs w:val="24"/>
              </w:rPr>
              <w:t xml:space="preserve">. Dertigledendebat over het bericht dat de circulaire economie  stilstaat door een te passieve houding van de overheid (Kostić) </w:t>
            </w:r>
            <w:r w:rsidRPr="00315D04">
              <w:rPr>
                <w:i/>
                <w:iCs/>
                <w:szCs w:val="24"/>
              </w:rPr>
              <w:t>(staatssecretaris I&amp;W, staatssecretaris Financiën, minister KGG, minister EZ)</w:t>
            </w:r>
          </w:p>
        </w:tc>
      </w:tr>
      <w:tr w:rsidRPr="0041125B" w:rsidR="00370375" w:rsidTr="000F3582" w14:paraId="69656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4AAABEE2" w14:textId="77777777">
            <w:pPr>
              <w:rPr>
                <w:b/>
                <w:bCs/>
                <w:szCs w:val="24"/>
              </w:rPr>
            </w:pPr>
            <w:bookmarkStart w:name="_Hlk195611318" w:id="48"/>
            <w:bookmarkStart w:name="_Hlk195038370" w:id="49"/>
          </w:p>
        </w:tc>
        <w:tc>
          <w:tcPr>
            <w:tcW w:w="497" w:type="dxa"/>
            <w:tcBorders>
              <w:top w:val="nil"/>
              <w:left w:val="nil"/>
              <w:bottom w:val="nil"/>
              <w:right w:val="nil"/>
            </w:tcBorders>
          </w:tcPr>
          <w:p w:rsidRPr="001A367D" w:rsidR="00370375" w:rsidP="00370375" w:rsidRDefault="00370375" w14:paraId="1369C270" w14:textId="77777777">
            <w:pPr>
              <w:rPr>
                <w:szCs w:val="24"/>
              </w:rPr>
            </w:pPr>
          </w:p>
        </w:tc>
        <w:tc>
          <w:tcPr>
            <w:tcW w:w="6743" w:type="dxa"/>
            <w:gridSpan w:val="2"/>
            <w:tcBorders>
              <w:top w:val="nil"/>
              <w:left w:val="nil"/>
              <w:bottom w:val="nil"/>
              <w:right w:val="nil"/>
            </w:tcBorders>
          </w:tcPr>
          <w:p w:rsidRPr="00B21A3F" w:rsidR="00370375" w:rsidP="00370375" w:rsidRDefault="00370375" w14:paraId="5B551076" w14:textId="1408CAC6">
            <w:pPr>
              <w:rPr>
                <w:szCs w:val="24"/>
              </w:rPr>
            </w:pPr>
            <w:r>
              <w:rPr>
                <w:szCs w:val="24"/>
              </w:rPr>
              <w:t>61</w:t>
            </w:r>
            <w:r w:rsidRPr="00B21A3F">
              <w:rPr>
                <w:szCs w:val="24"/>
              </w:rPr>
              <w:t xml:space="preserve">. Dertigledendebat over plannen van de Israëlische regering om de aanvallen in Gaza op te voeren (Van Baarle) </w:t>
            </w:r>
            <w:r w:rsidRPr="00B21A3F">
              <w:rPr>
                <w:i/>
                <w:iCs/>
                <w:szCs w:val="24"/>
              </w:rPr>
              <w:t>(minister BuZa, Minister-president)</w:t>
            </w:r>
          </w:p>
        </w:tc>
      </w:tr>
      <w:bookmarkEnd w:id="48"/>
      <w:tr w:rsidRPr="0041125B" w:rsidR="00370375" w:rsidTr="000F3582" w14:paraId="0E8F4D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3280578" w14:textId="77777777">
            <w:pPr>
              <w:rPr>
                <w:b/>
                <w:bCs/>
                <w:szCs w:val="24"/>
              </w:rPr>
            </w:pPr>
          </w:p>
        </w:tc>
        <w:tc>
          <w:tcPr>
            <w:tcW w:w="497" w:type="dxa"/>
            <w:tcBorders>
              <w:top w:val="nil"/>
              <w:left w:val="nil"/>
              <w:bottom w:val="nil"/>
              <w:right w:val="nil"/>
            </w:tcBorders>
          </w:tcPr>
          <w:p w:rsidRPr="001A367D" w:rsidR="00370375" w:rsidP="00370375" w:rsidRDefault="00370375" w14:paraId="6166D197" w14:textId="77777777">
            <w:pPr>
              <w:rPr>
                <w:szCs w:val="24"/>
              </w:rPr>
            </w:pPr>
          </w:p>
        </w:tc>
        <w:tc>
          <w:tcPr>
            <w:tcW w:w="6743" w:type="dxa"/>
            <w:gridSpan w:val="2"/>
            <w:tcBorders>
              <w:top w:val="nil"/>
              <w:left w:val="nil"/>
              <w:bottom w:val="nil"/>
              <w:right w:val="nil"/>
            </w:tcBorders>
          </w:tcPr>
          <w:p w:rsidRPr="00B21A3F" w:rsidR="00370375" w:rsidP="00370375" w:rsidRDefault="00370375" w14:paraId="40837794" w14:textId="016638E7">
            <w:pPr>
              <w:rPr>
                <w:szCs w:val="24"/>
              </w:rPr>
            </w:pPr>
            <w:r>
              <w:rPr>
                <w:szCs w:val="24"/>
              </w:rPr>
              <w:t>62</w:t>
            </w:r>
            <w:r w:rsidRPr="00B21A3F">
              <w:rPr>
                <w:szCs w:val="24"/>
              </w:rPr>
              <w:t xml:space="preserve">. Dertigledendebat over het voortbestaan van Kamp Westerbork (Paulusma) </w:t>
            </w:r>
            <w:r w:rsidRPr="00B21A3F">
              <w:rPr>
                <w:i/>
                <w:iCs/>
                <w:szCs w:val="24"/>
              </w:rPr>
              <w:t>(staatssecretaris VWS)</w:t>
            </w:r>
          </w:p>
        </w:tc>
      </w:tr>
      <w:tr w:rsidRPr="0041125B" w:rsidR="00370375" w:rsidTr="000F3582" w14:paraId="403FD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4EFBF1A3" w14:textId="77777777">
            <w:pPr>
              <w:rPr>
                <w:b/>
                <w:bCs/>
                <w:szCs w:val="24"/>
              </w:rPr>
            </w:pPr>
          </w:p>
        </w:tc>
        <w:tc>
          <w:tcPr>
            <w:tcW w:w="497" w:type="dxa"/>
            <w:tcBorders>
              <w:top w:val="nil"/>
              <w:left w:val="nil"/>
              <w:bottom w:val="nil"/>
              <w:right w:val="nil"/>
            </w:tcBorders>
          </w:tcPr>
          <w:p w:rsidRPr="001A367D" w:rsidR="00370375" w:rsidP="00370375" w:rsidRDefault="00370375" w14:paraId="3271CCB6" w14:textId="77777777">
            <w:pPr>
              <w:rPr>
                <w:szCs w:val="24"/>
              </w:rPr>
            </w:pPr>
          </w:p>
        </w:tc>
        <w:tc>
          <w:tcPr>
            <w:tcW w:w="6743" w:type="dxa"/>
            <w:gridSpan w:val="2"/>
            <w:tcBorders>
              <w:top w:val="nil"/>
              <w:left w:val="nil"/>
              <w:bottom w:val="nil"/>
              <w:right w:val="nil"/>
            </w:tcBorders>
          </w:tcPr>
          <w:p w:rsidRPr="00B21A3F" w:rsidR="00370375" w:rsidP="00370375" w:rsidRDefault="00370375" w14:paraId="52C73B6E" w14:textId="309982D8">
            <w:pPr>
              <w:rPr>
                <w:szCs w:val="24"/>
              </w:rPr>
            </w:pPr>
            <w:r>
              <w:rPr>
                <w:szCs w:val="24"/>
              </w:rPr>
              <w:t>63</w:t>
            </w:r>
            <w:r w:rsidRPr="00B21A3F">
              <w:rPr>
                <w:szCs w:val="24"/>
              </w:rPr>
              <w:t xml:space="preserve">. Dertigledendebat over het rapport van de Algemene Rekenkamer ‘Focus op huisartsentekort’ (Dijk) </w:t>
            </w:r>
            <w:r w:rsidRPr="00B21A3F">
              <w:rPr>
                <w:i/>
                <w:iCs/>
                <w:szCs w:val="24"/>
              </w:rPr>
              <w:t>(minister VWS)</w:t>
            </w:r>
          </w:p>
        </w:tc>
      </w:tr>
      <w:tr w:rsidRPr="0041125B" w:rsidR="00370375" w:rsidTr="000F3582" w14:paraId="4A936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C649C00" w14:textId="77777777">
            <w:pPr>
              <w:rPr>
                <w:b/>
                <w:bCs/>
                <w:szCs w:val="24"/>
              </w:rPr>
            </w:pPr>
          </w:p>
        </w:tc>
        <w:tc>
          <w:tcPr>
            <w:tcW w:w="497" w:type="dxa"/>
            <w:tcBorders>
              <w:top w:val="nil"/>
              <w:left w:val="nil"/>
              <w:bottom w:val="nil"/>
              <w:right w:val="nil"/>
            </w:tcBorders>
          </w:tcPr>
          <w:p w:rsidRPr="001A367D" w:rsidR="00370375" w:rsidP="00370375" w:rsidRDefault="00370375" w14:paraId="6AC19DF7" w14:textId="77777777">
            <w:pPr>
              <w:rPr>
                <w:szCs w:val="24"/>
              </w:rPr>
            </w:pPr>
          </w:p>
        </w:tc>
        <w:tc>
          <w:tcPr>
            <w:tcW w:w="6743" w:type="dxa"/>
            <w:gridSpan w:val="2"/>
            <w:tcBorders>
              <w:top w:val="nil"/>
              <w:left w:val="nil"/>
              <w:bottom w:val="nil"/>
              <w:right w:val="nil"/>
            </w:tcBorders>
          </w:tcPr>
          <w:p w:rsidRPr="00B21A3F" w:rsidR="00370375" w:rsidP="00370375" w:rsidRDefault="00370375" w14:paraId="20D5F136" w14:textId="4C9D0D0A">
            <w:pPr>
              <w:rPr>
                <w:szCs w:val="24"/>
              </w:rPr>
            </w:pPr>
            <w:r>
              <w:rPr>
                <w:szCs w:val="24"/>
              </w:rPr>
              <w:t>64</w:t>
            </w:r>
            <w:r w:rsidRPr="00B21A3F">
              <w:rPr>
                <w:szCs w:val="24"/>
              </w:rPr>
              <w:t>. Dertigledendebat over terroristische aanslagen en radicalisering door minderjarigen (Van Zanten) (minister J&amp;V)</w:t>
            </w:r>
          </w:p>
        </w:tc>
      </w:tr>
      <w:tr w:rsidRPr="0041125B" w:rsidR="00370375" w:rsidTr="000F3582" w14:paraId="33AFD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595141F5" w14:textId="77777777">
            <w:pPr>
              <w:rPr>
                <w:b/>
                <w:bCs/>
                <w:szCs w:val="24"/>
              </w:rPr>
            </w:pPr>
          </w:p>
        </w:tc>
        <w:tc>
          <w:tcPr>
            <w:tcW w:w="497" w:type="dxa"/>
            <w:tcBorders>
              <w:top w:val="nil"/>
              <w:left w:val="nil"/>
              <w:bottom w:val="nil"/>
              <w:right w:val="nil"/>
            </w:tcBorders>
          </w:tcPr>
          <w:p w:rsidRPr="001A367D" w:rsidR="00370375" w:rsidP="00370375" w:rsidRDefault="00370375" w14:paraId="1D5C3484" w14:textId="77777777">
            <w:pPr>
              <w:rPr>
                <w:szCs w:val="24"/>
              </w:rPr>
            </w:pPr>
          </w:p>
        </w:tc>
        <w:tc>
          <w:tcPr>
            <w:tcW w:w="6743" w:type="dxa"/>
            <w:gridSpan w:val="2"/>
            <w:tcBorders>
              <w:top w:val="nil"/>
              <w:left w:val="nil"/>
              <w:bottom w:val="nil"/>
              <w:right w:val="nil"/>
            </w:tcBorders>
          </w:tcPr>
          <w:p w:rsidRPr="00B21A3F" w:rsidR="00370375" w:rsidP="00370375" w:rsidRDefault="00370375" w14:paraId="75575DA1" w14:textId="09CAB9F5">
            <w:pPr>
              <w:rPr>
                <w:szCs w:val="24"/>
              </w:rPr>
            </w:pPr>
            <w:r>
              <w:rPr>
                <w:szCs w:val="24"/>
              </w:rPr>
              <w:t>65</w:t>
            </w:r>
            <w:r w:rsidRPr="00B21A3F">
              <w:rPr>
                <w:szCs w:val="24"/>
              </w:rPr>
              <w:t xml:space="preserve">. Dertigledendebat over natuurbranden in Nederland (Teunissen) </w:t>
            </w:r>
            <w:r w:rsidRPr="00B21A3F">
              <w:rPr>
                <w:i/>
                <w:iCs/>
                <w:szCs w:val="24"/>
              </w:rPr>
              <w:t>(staatssecretarissen LVVN en Defensie, minister KGG)</w:t>
            </w:r>
          </w:p>
        </w:tc>
      </w:tr>
      <w:tr w:rsidRPr="0041125B" w:rsidR="00370375" w:rsidTr="000F3582" w14:paraId="31203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B5AC303" w14:textId="77777777">
            <w:pPr>
              <w:rPr>
                <w:b/>
                <w:bCs/>
                <w:szCs w:val="24"/>
              </w:rPr>
            </w:pPr>
            <w:bookmarkStart w:name="_Hlk195612348" w:id="50"/>
          </w:p>
        </w:tc>
        <w:tc>
          <w:tcPr>
            <w:tcW w:w="497" w:type="dxa"/>
            <w:tcBorders>
              <w:top w:val="nil"/>
              <w:left w:val="nil"/>
              <w:bottom w:val="nil"/>
              <w:right w:val="nil"/>
            </w:tcBorders>
          </w:tcPr>
          <w:p w:rsidRPr="001A367D" w:rsidR="00370375" w:rsidP="00370375" w:rsidRDefault="00370375" w14:paraId="63F8439F" w14:textId="77777777">
            <w:pPr>
              <w:rPr>
                <w:szCs w:val="24"/>
              </w:rPr>
            </w:pPr>
          </w:p>
        </w:tc>
        <w:tc>
          <w:tcPr>
            <w:tcW w:w="6743" w:type="dxa"/>
            <w:gridSpan w:val="2"/>
            <w:tcBorders>
              <w:top w:val="nil"/>
              <w:left w:val="nil"/>
              <w:bottom w:val="nil"/>
              <w:right w:val="nil"/>
            </w:tcBorders>
          </w:tcPr>
          <w:p w:rsidRPr="00B21A3F" w:rsidR="00370375" w:rsidP="00370375" w:rsidRDefault="00370375" w14:paraId="46471C94" w14:textId="2F7A3857">
            <w:pPr>
              <w:rPr>
                <w:szCs w:val="24"/>
              </w:rPr>
            </w:pPr>
            <w:r>
              <w:rPr>
                <w:szCs w:val="24"/>
              </w:rPr>
              <w:t>66</w:t>
            </w:r>
            <w:r w:rsidRPr="00B21A3F">
              <w:rPr>
                <w:szCs w:val="24"/>
              </w:rPr>
              <w:t xml:space="preserve">. Dertigledendebat over het gebrek aan steun van het kabinet aan bestuurders rondom de komst van asielzoekerscentra (Podt) </w:t>
            </w:r>
            <w:r w:rsidRPr="00B21A3F">
              <w:rPr>
                <w:i/>
                <w:iCs/>
                <w:szCs w:val="24"/>
              </w:rPr>
              <w:t>(minister VRO, minister A&amp;M)</w:t>
            </w:r>
          </w:p>
        </w:tc>
      </w:tr>
      <w:bookmarkEnd w:id="50"/>
      <w:tr w:rsidRPr="0041125B" w:rsidR="00370375" w:rsidTr="000F3582" w14:paraId="43217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2C928678" w14:textId="77777777">
            <w:pPr>
              <w:rPr>
                <w:b/>
                <w:bCs/>
                <w:szCs w:val="24"/>
              </w:rPr>
            </w:pPr>
          </w:p>
        </w:tc>
        <w:tc>
          <w:tcPr>
            <w:tcW w:w="497" w:type="dxa"/>
            <w:tcBorders>
              <w:top w:val="nil"/>
              <w:left w:val="nil"/>
              <w:bottom w:val="nil"/>
              <w:right w:val="nil"/>
            </w:tcBorders>
          </w:tcPr>
          <w:p w:rsidRPr="001A367D" w:rsidR="00370375" w:rsidP="00370375" w:rsidRDefault="00370375" w14:paraId="0C3D623E" w14:textId="77777777">
            <w:pPr>
              <w:rPr>
                <w:szCs w:val="24"/>
              </w:rPr>
            </w:pPr>
          </w:p>
        </w:tc>
        <w:tc>
          <w:tcPr>
            <w:tcW w:w="6743" w:type="dxa"/>
            <w:gridSpan w:val="2"/>
            <w:tcBorders>
              <w:top w:val="nil"/>
              <w:left w:val="nil"/>
              <w:bottom w:val="nil"/>
              <w:right w:val="nil"/>
            </w:tcBorders>
          </w:tcPr>
          <w:p w:rsidRPr="00B21A3F" w:rsidR="00370375" w:rsidP="00370375" w:rsidRDefault="00370375" w14:paraId="29EEA44A" w14:textId="2CD14294">
            <w:pPr>
              <w:rPr>
                <w:szCs w:val="24"/>
              </w:rPr>
            </w:pPr>
            <w:bookmarkStart w:name="_Hlk195611397" w:id="51"/>
            <w:r>
              <w:rPr>
                <w:szCs w:val="24"/>
              </w:rPr>
              <w:t>67</w:t>
            </w:r>
            <w:r w:rsidRPr="00B21A3F">
              <w:rPr>
                <w:szCs w:val="24"/>
              </w:rPr>
              <w:t xml:space="preserve">. Dertigledendebat over het uitblijven van een rode lijn ten aanzien van het handelen van Israël in Gaza (Piri) </w:t>
            </w:r>
            <w:r w:rsidRPr="00B21A3F">
              <w:rPr>
                <w:i/>
                <w:iCs/>
                <w:szCs w:val="24"/>
              </w:rPr>
              <w:t>(Minister-president)</w:t>
            </w:r>
            <w:bookmarkEnd w:id="51"/>
          </w:p>
        </w:tc>
      </w:tr>
      <w:tr w:rsidRPr="0041125B" w:rsidR="00370375" w:rsidTr="000F3582" w14:paraId="597AF1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3C5861A0" w14:textId="77777777">
            <w:pPr>
              <w:rPr>
                <w:b/>
                <w:bCs/>
                <w:szCs w:val="24"/>
              </w:rPr>
            </w:pPr>
          </w:p>
        </w:tc>
        <w:tc>
          <w:tcPr>
            <w:tcW w:w="497" w:type="dxa"/>
            <w:tcBorders>
              <w:top w:val="nil"/>
              <w:left w:val="nil"/>
              <w:bottom w:val="nil"/>
              <w:right w:val="nil"/>
            </w:tcBorders>
          </w:tcPr>
          <w:p w:rsidRPr="001A367D" w:rsidR="00370375" w:rsidP="00370375" w:rsidRDefault="00370375" w14:paraId="25A613D0" w14:textId="77777777">
            <w:pPr>
              <w:rPr>
                <w:szCs w:val="24"/>
              </w:rPr>
            </w:pPr>
          </w:p>
        </w:tc>
        <w:tc>
          <w:tcPr>
            <w:tcW w:w="6743" w:type="dxa"/>
            <w:gridSpan w:val="2"/>
            <w:tcBorders>
              <w:top w:val="nil"/>
              <w:left w:val="nil"/>
              <w:bottom w:val="nil"/>
              <w:right w:val="nil"/>
            </w:tcBorders>
          </w:tcPr>
          <w:p w:rsidRPr="00DC54BB" w:rsidR="00370375" w:rsidP="00370375" w:rsidRDefault="00370375" w14:paraId="6F52E07C" w14:textId="2178D0D4">
            <w:pPr>
              <w:rPr>
                <w:szCs w:val="24"/>
              </w:rPr>
            </w:pPr>
            <w:r>
              <w:rPr>
                <w:szCs w:val="24"/>
              </w:rPr>
              <w:t>68</w:t>
            </w:r>
            <w:r w:rsidRPr="00DC54BB">
              <w:rPr>
                <w:szCs w:val="24"/>
              </w:rPr>
              <w:t xml:space="preserve">. Dertigledendebat over kinderen die geen onderwijs krijgen vanwege de levensovertuiging van de ouders (Rooderkerk) </w:t>
            </w:r>
            <w:r w:rsidRPr="00DC54BB">
              <w:rPr>
                <w:i/>
                <w:iCs/>
                <w:szCs w:val="24"/>
              </w:rPr>
              <w:t>(staatssecretaris OCW)</w:t>
            </w:r>
          </w:p>
        </w:tc>
      </w:tr>
      <w:tr w:rsidRPr="0041125B" w:rsidR="00370375" w:rsidTr="000F3582" w14:paraId="33873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5C957034" w14:textId="77777777">
            <w:pPr>
              <w:rPr>
                <w:b/>
                <w:bCs/>
                <w:szCs w:val="24"/>
              </w:rPr>
            </w:pPr>
          </w:p>
        </w:tc>
        <w:tc>
          <w:tcPr>
            <w:tcW w:w="497" w:type="dxa"/>
            <w:tcBorders>
              <w:top w:val="nil"/>
              <w:left w:val="nil"/>
              <w:bottom w:val="nil"/>
              <w:right w:val="nil"/>
            </w:tcBorders>
          </w:tcPr>
          <w:p w:rsidRPr="001A367D" w:rsidR="00370375" w:rsidP="00370375" w:rsidRDefault="00370375" w14:paraId="6BFE613E" w14:textId="77777777">
            <w:pPr>
              <w:rPr>
                <w:szCs w:val="24"/>
              </w:rPr>
            </w:pPr>
          </w:p>
        </w:tc>
        <w:tc>
          <w:tcPr>
            <w:tcW w:w="6743" w:type="dxa"/>
            <w:gridSpan w:val="2"/>
            <w:tcBorders>
              <w:top w:val="nil"/>
              <w:left w:val="nil"/>
              <w:bottom w:val="nil"/>
              <w:right w:val="nil"/>
            </w:tcBorders>
          </w:tcPr>
          <w:p w:rsidRPr="00DC54BB" w:rsidR="00370375" w:rsidP="00370375" w:rsidRDefault="00370375" w14:paraId="18E56603" w14:textId="069089F0">
            <w:pPr>
              <w:rPr>
                <w:szCs w:val="24"/>
              </w:rPr>
            </w:pPr>
            <w:bookmarkStart w:name="_Hlk195637587" w:id="52"/>
            <w:r>
              <w:rPr>
                <w:szCs w:val="24"/>
              </w:rPr>
              <w:t>69</w:t>
            </w:r>
            <w:r w:rsidRPr="00DC54BB">
              <w:rPr>
                <w:szCs w:val="24"/>
              </w:rPr>
              <w:t xml:space="preserve">. Dertigledendebat over onrechtmatig verzamelde gegevens van moslims (Ergin) </w:t>
            </w:r>
            <w:r w:rsidRPr="00DC54BB">
              <w:rPr>
                <w:i/>
                <w:iCs/>
                <w:szCs w:val="24"/>
              </w:rPr>
              <w:t>(staatssecretaris SZW)</w:t>
            </w:r>
            <w:bookmarkEnd w:id="52"/>
          </w:p>
        </w:tc>
      </w:tr>
      <w:tr w:rsidRPr="0041125B" w:rsidR="00370375" w:rsidTr="000F3582" w14:paraId="1AE057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4AA8A09" w14:textId="77777777">
            <w:pPr>
              <w:rPr>
                <w:b/>
                <w:bCs/>
                <w:szCs w:val="24"/>
              </w:rPr>
            </w:pPr>
          </w:p>
        </w:tc>
        <w:tc>
          <w:tcPr>
            <w:tcW w:w="497" w:type="dxa"/>
            <w:tcBorders>
              <w:top w:val="nil"/>
              <w:left w:val="nil"/>
              <w:bottom w:val="nil"/>
              <w:right w:val="nil"/>
            </w:tcBorders>
          </w:tcPr>
          <w:p w:rsidRPr="001A367D" w:rsidR="00370375" w:rsidP="00370375" w:rsidRDefault="00370375" w14:paraId="7D7E5C39" w14:textId="77777777">
            <w:pPr>
              <w:rPr>
                <w:szCs w:val="24"/>
              </w:rPr>
            </w:pPr>
          </w:p>
        </w:tc>
        <w:tc>
          <w:tcPr>
            <w:tcW w:w="6743" w:type="dxa"/>
            <w:gridSpan w:val="2"/>
            <w:tcBorders>
              <w:top w:val="nil"/>
              <w:left w:val="nil"/>
              <w:bottom w:val="nil"/>
              <w:right w:val="nil"/>
            </w:tcBorders>
          </w:tcPr>
          <w:p w:rsidRPr="00DC54BB" w:rsidR="00370375" w:rsidP="00370375" w:rsidRDefault="00370375" w14:paraId="73A4F88E" w14:textId="433FF435">
            <w:pPr>
              <w:rPr>
                <w:szCs w:val="24"/>
              </w:rPr>
            </w:pPr>
            <w:r>
              <w:rPr>
                <w:szCs w:val="24"/>
              </w:rPr>
              <w:t>70</w:t>
            </w:r>
            <w:r w:rsidRPr="00DC54BB">
              <w:rPr>
                <w:szCs w:val="24"/>
              </w:rPr>
              <w:t xml:space="preserve">. Dertigledendebat over het bericht dat de Raad voor de Kinderbescherming structureel onderscheid maakt op basis van afkomst (El Abassi) </w:t>
            </w:r>
            <w:r w:rsidRPr="00DC54BB">
              <w:rPr>
                <w:i/>
                <w:iCs/>
                <w:szCs w:val="24"/>
              </w:rPr>
              <w:t>(minister J&amp;V)</w:t>
            </w:r>
          </w:p>
        </w:tc>
      </w:tr>
      <w:tr w:rsidRPr="0041125B" w:rsidR="00370375" w:rsidTr="000F3582" w14:paraId="507C8E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2B8B685B" w14:textId="77777777">
            <w:pPr>
              <w:rPr>
                <w:b/>
                <w:bCs/>
                <w:szCs w:val="24"/>
              </w:rPr>
            </w:pPr>
            <w:bookmarkStart w:name="_Hlk195638364" w:id="53"/>
          </w:p>
        </w:tc>
        <w:tc>
          <w:tcPr>
            <w:tcW w:w="497" w:type="dxa"/>
            <w:tcBorders>
              <w:top w:val="nil"/>
              <w:left w:val="nil"/>
              <w:bottom w:val="nil"/>
              <w:right w:val="nil"/>
            </w:tcBorders>
          </w:tcPr>
          <w:p w:rsidRPr="001A367D" w:rsidR="00370375" w:rsidP="00370375" w:rsidRDefault="00370375" w14:paraId="1E2F4460" w14:textId="77777777">
            <w:pPr>
              <w:rPr>
                <w:szCs w:val="24"/>
              </w:rPr>
            </w:pPr>
          </w:p>
        </w:tc>
        <w:tc>
          <w:tcPr>
            <w:tcW w:w="6743" w:type="dxa"/>
            <w:gridSpan w:val="2"/>
            <w:tcBorders>
              <w:top w:val="nil"/>
              <w:left w:val="nil"/>
              <w:bottom w:val="nil"/>
              <w:right w:val="nil"/>
            </w:tcBorders>
          </w:tcPr>
          <w:p w:rsidRPr="00DC54BB" w:rsidR="00370375" w:rsidP="00370375" w:rsidRDefault="00370375" w14:paraId="165EDE22" w14:textId="54B328A7">
            <w:pPr>
              <w:rPr>
                <w:szCs w:val="24"/>
              </w:rPr>
            </w:pPr>
            <w:r>
              <w:rPr>
                <w:szCs w:val="24"/>
              </w:rPr>
              <w:t>71</w:t>
            </w:r>
            <w:r w:rsidRPr="00DC54BB">
              <w:rPr>
                <w:szCs w:val="24"/>
              </w:rPr>
              <w:t xml:space="preserve">. Dertigledendebat over de hogere kosten van de asielopvang als gevolg van het gevoerde beleid (Podt) </w:t>
            </w:r>
            <w:r w:rsidRPr="00DC54BB">
              <w:rPr>
                <w:i/>
                <w:iCs/>
                <w:szCs w:val="24"/>
              </w:rPr>
              <w:t>(minister A&amp;M)</w:t>
            </w:r>
          </w:p>
        </w:tc>
      </w:tr>
      <w:bookmarkEnd w:id="53"/>
      <w:tr w:rsidRPr="0041125B" w:rsidR="00370375" w:rsidTr="000F3582" w14:paraId="07A90E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1C7C2395" w14:textId="77777777">
            <w:pPr>
              <w:rPr>
                <w:b/>
                <w:bCs/>
                <w:szCs w:val="24"/>
              </w:rPr>
            </w:pPr>
          </w:p>
        </w:tc>
        <w:tc>
          <w:tcPr>
            <w:tcW w:w="497" w:type="dxa"/>
            <w:tcBorders>
              <w:top w:val="nil"/>
              <w:left w:val="nil"/>
              <w:bottom w:val="nil"/>
              <w:right w:val="nil"/>
            </w:tcBorders>
          </w:tcPr>
          <w:p w:rsidRPr="001A367D" w:rsidR="00370375" w:rsidP="00370375" w:rsidRDefault="00370375" w14:paraId="616DBC81" w14:textId="77777777">
            <w:pPr>
              <w:rPr>
                <w:szCs w:val="24"/>
              </w:rPr>
            </w:pPr>
          </w:p>
        </w:tc>
        <w:tc>
          <w:tcPr>
            <w:tcW w:w="6743" w:type="dxa"/>
            <w:gridSpan w:val="2"/>
            <w:tcBorders>
              <w:top w:val="nil"/>
              <w:left w:val="nil"/>
              <w:bottom w:val="nil"/>
              <w:right w:val="nil"/>
            </w:tcBorders>
          </w:tcPr>
          <w:p w:rsidRPr="00DC54BB" w:rsidR="00370375" w:rsidP="00370375" w:rsidRDefault="00370375" w14:paraId="49E5959A" w14:textId="7B3A5FE8">
            <w:pPr>
              <w:rPr>
                <w:szCs w:val="24"/>
              </w:rPr>
            </w:pPr>
            <w:r>
              <w:rPr>
                <w:szCs w:val="24"/>
              </w:rPr>
              <w:t>72</w:t>
            </w:r>
            <w:r w:rsidRPr="00DC54BB">
              <w:rPr>
                <w:szCs w:val="24"/>
              </w:rPr>
              <w:t>. Dertigledendebat over</w:t>
            </w:r>
            <w:r w:rsidRPr="00DC54BB">
              <w:t xml:space="preserve"> </w:t>
            </w:r>
            <w:r w:rsidRPr="00DC54BB">
              <w:rPr>
                <w:szCs w:val="24"/>
              </w:rPr>
              <w:t xml:space="preserve">steun voor lokale overheden die een bijdrage leveren aan de uitvoering van de Spreidingswet (Podt) </w:t>
            </w:r>
            <w:r w:rsidRPr="00DC54BB">
              <w:rPr>
                <w:i/>
                <w:iCs/>
                <w:szCs w:val="24"/>
              </w:rPr>
              <w:t>(minister BZK, minister A&amp;M)</w:t>
            </w:r>
          </w:p>
        </w:tc>
      </w:tr>
      <w:tr w:rsidRPr="0041125B" w:rsidR="00370375" w:rsidTr="000F3582" w14:paraId="6EAD70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BA346F2" w14:textId="77777777">
            <w:pPr>
              <w:rPr>
                <w:b/>
                <w:bCs/>
                <w:szCs w:val="24"/>
              </w:rPr>
            </w:pPr>
          </w:p>
        </w:tc>
        <w:tc>
          <w:tcPr>
            <w:tcW w:w="497" w:type="dxa"/>
            <w:tcBorders>
              <w:top w:val="nil"/>
              <w:left w:val="nil"/>
              <w:bottom w:val="nil"/>
              <w:right w:val="nil"/>
            </w:tcBorders>
          </w:tcPr>
          <w:p w:rsidRPr="001A367D" w:rsidR="00370375" w:rsidP="00370375" w:rsidRDefault="00370375" w14:paraId="41E5B9E9" w14:textId="77777777">
            <w:pPr>
              <w:rPr>
                <w:szCs w:val="24"/>
              </w:rPr>
            </w:pPr>
          </w:p>
        </w:tc>
        <w:tc>
          <w:tcPr>
            <w:tcW w:w="6743" w:type="dxa"/>
            <w:gridSpan w:val="2"/>
            <w:tcBorders>
              <w:top w:val="nil"/>
              <w:left w:val="nil"/>
              <w:bottom w:val="nil"/>
              <w:right w:val="nil"/>
            </w:tcBorders>
          </w:tcPr>
          <w:p w:rsidRPr="00DC54BB" w:rsidR="00370375" w:rsidP="00370375" w:rsidRDefault="00370375" w14:paraId="2519ED33" w14:textId="093C0E87">
            <w:pPr>
              <w:rPr>
                <w:szCs w:val="24"/>
              </w:rPr>
            </w:pPr>
            <w:r>
              <w:rPr>
                <w:szCs w:val="24"/>
              </w:rPr>
              <w:t>73</w:t>
            </w:r>
            <w:r w:rsidRPr="00DC54BB">
              <w:rPr>
                <w:szCs w:val="24"/>
              </w:rPr>
              <w:t xml:space="preserve">. Dertigledendebat over multinationals die via Nederland belasting ontwijken (Stultiens) </w:t>
            </w:r>
            <w:r w:rsidRPr="00DC54BB">
              <w:rPr>
                <w:i/>
                <w:iCs/>
                <w:szCs w:val="24"/>
              </w:rPr>
              <w:t>(staatssecretaris Financiën)</w:t>
            </w:r>
          </w:p>
        </w:tc>
      </w:tr>
      <w:tr w:rsidRPr="0041125B" w:rsidR="00370375" w:rsidTr="000F3582" w14:paraId="46849A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B464687" w14:textId="77777777">
            <w:pPr>
              <w:rPr>
                <w:b/>
                <w:bCs/>
                <w:szCs w:val="24"/>
              </w:rPr>
            </w:pPr>
          </w:p>
        </w:tc>
        <w:tc>
          <w:tcPr>
            <w:tcW w:w="497" w:type="dxa"/>
            <w:tcBorders>
              <w:top w:val="nil"/>
              <w:left w:val="nil"/>
              <w:bottom w:val="nil"/>
              <w:right w:val="nil"/>
            </w:tcBorders>
          </w:tcPr>
          <w:p w:rsidRPr="001A367D" w:rsidR="00370375" w:rsidP="00370375" w:rsidRDefault="00370375" w14:paraId="020C8DAD" w14:textId="77777777">
            <w:pPr>
              <w:rPr>
                <w:szCs w:val="24"/>
              </w:rPr>
            </w:pPr>
          </w:p>
        </w:tc>
        <w:tc>
          <w:tcPr>
            <w:tcW w:w="6743" w:type="dxa"/>
            <w:gridSpan w:val="2"/>
            <w:tcBorders>
              <w:top w:val="nil"/>
              <w:left w:val="nil"/>
              <w:bottom w:val="nil"/>
              <w:right w:val="nil"/>
            </w:tcBorders>
          </w:tcPr>
          <w:p w:rsidRPr="00DC54BB" w:rsidR="00370375" w:rsidP="00370375" w:rsidRDefault="00370375" w14:paraId="36A3D73A" w14:textId="2529CDB4">
            <w:pPr>
              <w:rPr>
                <w:szCs w:val="24"/>
              </w:rPr>
            </w:pPr>
            <w:r>
              <w:rPr>
                <w:szCs w:val="24"/>
              </w:rPr>
              <w:t>74</w:t>
            </w:r>
            <w:r w:rsidRPr="00DC54BB">
              <w:rPr>
                <w:szCs w:val="24"/>
              </w:rPr>
              <w:t>. Dertigledendebat over Tata Steel (Kostić) (</w:t>
            </w:r>
            <w:r w:rsidRPr="00DC54BB">
              <w:rPr>
                <w:i/>
                <w:iCs/>
                <w:szCs w:val="24"/>
              </w:rPr>
              <w:t>minister KGG, staatssecretaris I&amp;W)</w:t>
            </w:r>
          </w:p>
        </w:tc>
      </w:tr>
      <w:bookmarkEnd w:id="49"/>
      <w:tr w:rsidRPr="0041125B" w:rsidR="00370375" w:rsidTr="000F3582" w14:paraId="28A7ED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0A3FAA2E" w14:textId="77777777">
            <w:pPr>
              <w:rPr>
                <w:b/>
                <w:bCs/>
                <w:szCs w:val="24"/>
              </w:rPr>
            </w:pPr>
          </w:p>
        </w:tc>
        <w:tc>
          <w:tcPr>
            <w:tcW w:w="497" w:type="dxa"/>
            <w:tcBorders>
              <w:top w:val="nil"/>
              <w:left w:val="nil"/>
              <w:bottom w:val="nil"/>
              <w:right w:val="nil"/>
            </w:tcBorders>
          </w:tcPr>
          <w:p w:rsidRPr="001A367D" w:rsidR="00370375" w:rsidP="00370375" w:rsidRDefault="00370375" w14:paraId="47706FC4" w14:textId="77777777">
            <w:pPr>
              <w:rPr>
                <w:szCs w:val="24"/>
              </w:rPr>
            </w:pPr>
          </w:p>
        </w:tc>
        <w:tc>
          <w:tcPr>
            <w:tcW w:w="6743" w:type="dxa"/>
            <w:gridSpan w:val="2"/>
            <w:tcBorders>
              <w:top w:val="nil"/>
              <w:left w:val="nil"/>
              <w:bottom w:val="nil"/>
              <w:right w:val="nil"/>
            </w:tcBorders>
          </w:tcPr>
          <w:p w:rsidRPr="00DC54BB" w:rsidR="00370375" w:rsidP="00370375" w:rsidRDefault="00370375" w14:paraId="3F7C8FDD" w14:textId="1EE129C9">
            <w:pPr>
              <w:rPr>
                <w:szCs w:val="24"/>
              </w:rPr>
            </w:pPr>
            <w:r>
              <w:rPr>
                <w:szCs w:val="24"/>
              </w:rPr>
              <w:t>75</w:t>
            </w:r>
            <w:r w:rsidRPr="00DC54BB">
              <w:rPr>
                <w:szCs w:val="24"/>
              </w:rPr>
              <w:t xml:space="preserve">. Dertigledendebat over klimaatadaptatie (Kröger) </w:t>
            </w:r>
            <w:r w:rsidRPr="00DC54BB">
              <w:rPr>
                <w:i/>
                <w:iCs/>
                <w:szCs w:val="24"/>
              </w:rPr>
              <w:t>(Minister-president, minister KGG, minister I&amp;W)</w:t>
            </w:r>
          </w:p>
        </w:tc>
      </w:tr>
      <w:tr w:rsidRPr="0041125B" w:rsidR="00370375" w:rsidTr="000F3582" w14:paraId="1B8A53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754B54B9" w14:textId="77777777">
            <w:pPr>
              <w:rPr>
                <w:b/>
                <w:bCs/>
                <w:szCs w:val="24"/>
              </w:rPr>
            </w:pPr>
          </w:p>
        </w:tc>
        <w:tc>
          <w:tcPr>
            <w:tcW w:w="497" w:type="dxa"/>
            <w:tcBorders>
              <w:top w:val="nil"/>
              <w:left w:val="nil"/>
              <w:bottom w:val="nil"/>
              <w:right w:val="nil"/>
            </w:tcBorders>
          </w:tcPr>
          <w:p w:rsidRPr="001A367D" w:rsidR="00370375" w:rsidP="00370375" w:rsidRDefault="00370375" w14:paraId="65FE419A" w14:textId="77777777">
            <w:pPr>
              <w:rPr>
                <w:szCs w:val="24"/>
              </w:rPr>
            </w:pPr>
          </w:p>
        </w:tc>
        <w:tc>
          <w:tcPr>
            <w:tcW w:w="6743" w:type="dxa"/>
            <w:gridSpan w:val="2"/>
            <w:tcBorders>
              <w:top w:val="nil"/>
              <w:left w:val="nil"/>
              <w:bottom w:val="nil"/>
              <w:right w:val="nil"/>
            </w:tcBorders>
          </w:tcPr>
          <w:p w:rsidRPr="00DC54BB" w:rsidR="00370375" w:rsidP="00370375" w:rsidRDefault="00370375" w14:paraId="6627AFA6" w14:textId="38B73829">
            <w:pPr>
              <w:rPr>
                <w:szCs w:val="24"/>
              </w:rPr>
            </w:pPr>
            <w:r>
              <w:rPr>
                <w:szCs w:val="24"/>
              </w:rPr>
              <w:t>76</w:t>
            </w:r>
            <w:r w:rsidRPr="00DC54BB">
              <w:rPr>
                <w:szCs w:val="24"/>
              </w:rPr>
              <w:t xml:space="preserve">. Dertigledendebat over moslimdiscriminatie (Tseggai) </w:t>
            </w:r>
            <w:r w:rsidRPr="00DC54BB">
              <w:rPr>
                <w:i/>
                <w:iCs/>
                <w:szCs w:val="24"/>
              </w:rPr>
              <w:t>(minister BZK, staatssecretaris SZW)</w:t>
            </w:r>
          </w:p>
        </w:tc>
      </w:tr>
      <w:tr w:rsidRPr="0041125B" w:rsidR="00370375" w:rsidTr="000F3582" w14:paraId="0535A0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73D970D" w14:textId="77777777">
            <w:pPr>
              <w:rPr>
                <w:b/>
                <w:bCs/>
                <w:szCs w:val="24"/>
              </w:rPr>
            </w:pPr>
          </w:p>
        </w:tc>
        <w:tc>
          <w:tcPr>
            <w:tcW w:w="497" w:type="dxa"/>
            <w:tcBorders>
              <w:top w:val="nil"/>
              <w:left w:val="nil"/>
              <w:bottom w:val="nil"/>
              <w:right w:val="nil"/>
            </w:tcBorders>
          </w:tcPr>
          <w:p w:rsidRPr="001A367D" w:rsidR="00370375" w:rsidP="00370375" w:rsidRDefault="00370375" w14:paraId="40D8CBD4" w14:textId="77777777">
            <w:pPr>
              <w:rPr>
                <w:szCs w:val="24"/>
              </w:rPr>
            </w:pPr>
          </w:p>
        </w:tc>
        <w:tc>
          <w:tcPr>
            <w:tcW w:w="6743" w:type="dxa"/>
            <w:gridSpan w:val="2"/>
            <w:tcBorders>
              <w:top w:val="nil"/>
              <w:left w:val="nil"/>
              <w:bottom w:val="nil"/>
              <w:right w:val="nil"/>
            </w:tcBorders>
          </w:tcPr>
          <w:p w:rsidRPr="00881A67" w:rsidR="00370375" w:rsidP="00370375" w:rsidRDefault="00370375" w14:paraId="58105264" w14:textId="62FCDBD5">
            <w:pPr>
              <w:rPr>
                <w:szCs w:val="24"/>
              </w:rPr>
            </w:pPr>
            <w:r>
              <w:rPr>
                <w:szCs w:val="24"/>
              </w:rPr>
              <w:t>77</w:t>
            </w:r>
            <w:r w:rsidRPr="00DF6A8F">
              <w:rPr>
                <w:szCs w:val="24"/>
              </w:rPr>
              <w:t>. Dertigledendebat over het jaarverslag van de Raad van State</w:t>
            </w:r>
            <w:r w:rsidRPr="00DF6A8F">
              <w:t xml:space="preserve">  (Chakor) </w:t>
            </w:r>
            <w:r w:rsidRPr="00DF6A8F">
              <w:rPr>
                <w:i/>
                <w:iCs/>
              </w:rPr>
              <w:t>(</w:t>
            </w:r>
            <w:r w:rsidRPr="00DF6A8F">
              <w:rPr>
                <w:i/>
                <w:iCs/>
                <w:szCs w:val="24"/>
              </w:rPr>
              <w:t>minister BZK)</w:t>
            </w:r>
          </w:p>
        </w:tc>
      </w:tr>
      <w:tr w:rsidRPr="0041125B" w:rsidR="00370375" w:rsidTr="000F3582" w14:paraId="73824D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E0EA263" w14:textId="77777777">
            <w:pPr>
              <w:rPr>
                <w:b/>
                <w:bCs/>
                <w:szCs w:val="24"/>
              </w:rPr>
            </w:pPr>
          </w:p>
        </w:tc>
        <w:tc>
          <w:tcPr>
            <w:tcW w:w="497" w:type="dxa"/>
            <w:tcBorders>
              <w:top w:val="nil"/>
              <w:left w:val="nil"/>
              <w:bottom w:val="nil"/>
              <w:right w:val="nil"/>
            </w:tcBorders>
          </w:tcPr>
          <w:p w:rsidRPr="001A367D" w:rsidR="00370375" w:rsidP="00370375" w:rsidRDefault="00370375" w14:paraId="4278B1BE" w14:textId="77777777">
            <w:pPr>
              <w:rPr>
                <w:szCs w:val="24"/>
              </w:rPr>
            </w:pPr>
          </w:p>
        </w:tc>
        <w:tc>
          <w:tcPr>
            <w:tcW w:w="6743" w:type="dxa"/>
            <w:gridSpan w:val="2"/>
            <w:tcBorders>
              <w:top w:val="nil"/>
              <w:left w:val="nil"/>
              <w:bottom w:val="nil"/>
              <w:right w:val="nil"/>
            </w:tcBorders>
          </w:tcPr>
          <w:p w:rsidRPr="00203A29" w:rsidR="00370375" w:rsidP="00370375" w:rsidRDefault="00370375" w14:paraId="2B479094" w14:textId="6C513783">
            <w:pPr>
              <w:rPr>
                <w:szCs w:val="24"/>
              </w:rPr>
            </w:pPr>
            <w:r w:rsidRPr="00203A29">
              <w:rPr>
                <w:szCs w:val="24"/>
              </w:rPr>
              <w:t xml:space="preserve">78. Dertigledendebat over de mogelijke subsidiestop voor het Nationaal Onderwijsmuseum (Rooderkerk) </w:t>
            </w:r>
            <w:r w:rsidRPr="00203A29">
              <w:rPr>
                <w:i/>
                <w:iCs/>
                <w:szCs w:val="24"/>
              </w:rPr>
              <w:t>(minister OCW)</w:t>
            </w:r>
          </w:p>
        </w:tc>
      </w:tr>
      <w:tr w:rsidRPr="0041125B" w:rsidR="00370375" w:rsidTr="000F3582" w14:paraId="0A1059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8DDD8B2" w14:textId="77777777">
            <w:pPr>
              <w:rPr>
                <w:b/>
                <w:bCs/>
                <w:szCs w:val="24"/>
              </w:rPr>
            </w:pPr>
          </w:p>
        </w:tc>
        <w:tc>
          <w:tcPr>
            <w:tcW w:w="497" w:type="dxa"/>
            <w:tcBorders>
              <w:top w:val="nil"/>
              <w:left w:val="nil"/>
              <w:bottom w:val="nil"/>
              <w:right w:val="nil"/>
            </w:tcBorders>
          </w:tcPr>
          <w:p w:rsidRPr="001A367D" w:rsidR="00370375" w:rsidP="00370375" w:rsidRDefault="00370375" w14:paraId="21CF19A1" w14:textId="77777777">
            <w:pPr>
              <w:rPr>
                <w:szCs w:val="24"/>
              </w:rPr>
            </w:pPr>
          </w:p>
        </w:tc>
        <w:tc>
          <w:tcPr>
            <w:tcW w:w="6743" w:type="dxa"/>
            <w:gridSpan w:val="2"/>
            <w:tcBorders>
              <w:top w:val="nil"/>
              <w:left w:val="nil"/>
              <w:bottom w:val="nil"/>
              <w:right w:val="nil"/>
            </w:tcBorders>
          </w:tcPr>
          <w:p w:rsidRPr="00203A29" w:rsidR="00370375" w:rsidP="00370375" w:rsidRDefault="00370375" w14:paraId="2116FDB9" w14:textId="43FC8164">
            <w:pPr>
              <w:rPr>
                <w:szCs w:val="24"/>
              </w:rPr>
            </w:pPr>
            <w:r w:rsidRPr="00203A29">
              <w:rPr>
                <w:szCs w:val="24"/>
              </w:rPr>
              <w:t xml:space="preserve">79. Dertigledendebat over de toekomst van de A27 (Bamenga) </w:t>
            </w:r>
            <w:r w:rsidRPr="00203A29">
              <w:rPr>
                <w:i/>
                <w:iCs/>
                <w:szCs w:val="24"/>
              </w:rPr>
              <w:t>(minister en staatssecretaris I&amp;W)</w:t>
            </w:r>
          </w:p>
        </w:tc>
      </w:tr>
      <w:tr w:rsidRPr="0041125B" w:rsidR="00370375" w:rsidTr="000F3582" w14:paraId="7FDCB9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644940F7" w14:textId="77777777">
            <w:pPr>
              <w:rPr>
                <w:b/>
                <w:bCs/>
                <w:szCs w:val="24"/>
              </w:rPr>
            </w:pPr>
          </w:p>
        </w:tc>
        <w:tc>
          <w:tcPr>
            <w:tcW w:w="497" w:type="dxa"/>
            <w:tcBorders>
              <w:top w:val="nil"/>
              <w:left w:val="nil"/>
              <w:bottom w:val="nil"/>
              <w:right w:val="nil"/>
            </w:tcBorders>
          </w:tcPr>
          <w:p w:rsidRPr="001A367D" w:rsidR="00370375" w:rsidP="00370375" w:rsidRDefault="00370375" w14:paraId="694E3013" w14:textId="77777777">
            <w:pPr>
              <w:rPr>
                <w:szCs w:val="24"/>
              </w:rPr>
            </w:pPr>
          </w:p>
        </w:tc>
        <w:tc>
          <w:tcPr>
            <w:tcW w:w="6743" w:type="dxa"/>
            <w:gridSpan w:val="2"/>
            <w:tcBorders>
              <w:top w:val="nil"/>
              <w:left w:val="nil"/>
              <w:bottom w:val="nil"/>
              <w:right w:val="nil"/>
            </w:tcBorders>
          </w:tcPr>
          <w:p w:rsidRPr="00203A29" w:rsidR="00370375" w:rsidP="00370375" w:rsidRDefault="00370375" w14:paraId="77973BC4" w14:textId="27AEA766">
            <w:pPr>
              <w:rPr>
                <w:szCs w:val="24"/>
              </w:rPr>
            </w:pPr>
            <w:r w:rsidRPr="00203A29">
              <w:rPr>
                <w:szCs w:val="24"/>
              </w:rPr>
              <w:t xml:space="preserve">80. Dertigledendebat over het bericht dat studentensport onbetaalbaar dreigt te worden (Stultiens) </w:t>
            </w:r>
            <w:r w:rsidRPr="00203A29">
              <w:rPr>
                <w:i/>
                <w:iCs/>
                <w:szCs w:val="24"/>
              </w:rPr>
              <w:t>(minister OCW)</w:t>
            </w:r>
          </w:p>
        </w:tc>
      </w:tr>
      <w:tr w:rsidRPr="0041125B" w:rsidR="00370375" w:rsidTr="000F3582" w14:paraId="50A05B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51C54189" w14:textId="77777777">
            <w:pPr>
              <w:rPr>
                <w:b/>
                <w:bCs/>
                <w:szCs w:val="24"/>
              </w:rPr>
            </w:pPr>
          </w:p>
        </w:tc>
        <w:tc>
          <w:tcPr>
            <w:tcW w:w="497" w:type="dxa"/>
            <w:tcBorders>
              <w:top w:val="nil"/>
              <w:left w:val="nil"/>
              <w:bottom w:val="nil"/>
              <w:right w:val="nil"/>
            </w:tcBorders>
          </w:tcPr>
          <w:p w:rsidRPr="001A367D" w:rsidR="00370375" w:rsidP="00370375" w:rsidRDefault="00370375" w14:paraId="176FFD1D" w14:textId="77777777">
            <w:pPr>
              <w:rPr>
                <w:szCs w:val="24"/>
              </w:rPr>
            </w:pPr>
          </w:p>
        </w:tc>
        <w:tc>
          <w:tcPr>
            <w:tcW w:w="6743" w:type="dxa"/>
            <w:gridSpan w:val="2"/>
            <w:tcBorders>
              <w:top w:val="nil"/>
              <w:left w:val="nil"/>
              <w:bottom w:val="nil"/>
              <w:right w:val="nil"/>
            </w:tcBorders>
          </w:tcPr>
          <w:p w:rsidRPr="00203A29" w:rsidR="00370375" w:rsidP="00370375" w:rsidRDefault="00370375" w14:paraId="3E4DFAEE" w14:textId="795553A6">
            <w:pPr>
              <w:rPr>
                <w:szCs w:val="24"/>
              </w:rPr>
            </w:pPr>
            <w:r w:rsidRPr="00203A29">
              <w:rPr>
                <w:szCs w:val="24"/>
              </w:rPr>
              <w:t xml:space="preserve">81. Dertigledendebat over de cyberweerbaarheid van Nederland (Kathmann) </w:t>
            </w:r>
            <w:r w:rsidRPr="00203A29">
              <w:rPr>
                <w:i/>
                <w:iCs/>
                <w:szCs w:val="24"/>
              </w:rPr>
              <w:t>(minister J&amp;V, minister Defensie, staatssecretaris BZK)</w:t>
            </w:r>
          </w:p>
        </w:tc>
      </w:tr>
      <w:tr w:rsidRPr="0041125B" w:rsidR="00370375" w:rsidTr="000F3582" w14:paraId="7807B2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0E0F6A67" w14:textId="77777777">
            <w:pPr>
              <w:rPr>
                <w:b/>
                <w:bCs/>
                <w:szCs w:val="24"/>
              </w:rPr>
            </w:pPr>
          </w:p>
        </w:tc>
        <w:tc>
          <w:tcPr>
            <w:tcW w:w="497" w:type="dxa"/>
            <w:tcBorders>
              <w:top w:val="nil"/>
              <w:left w:val="nil"/>
              <w:bottom w:val="nil"/>
              <w:right w:val="nil"/>
            </w:tcBorders>
          </w:tcPr>
          <w:p w:rsidRPr="001A367D" w:rsidR="00370375" w:rsidP="00370375" w:rsidRDefault="00370375" w14:paraId="0071A845" w14:textId="77777777">
            <w:pPr>
              <w:rPr>
                <w:szCs w:val="24"/>
              </w:rPr>
            </w:pPr>
          </w:p>
        </w:tc>
        <w:tc>
          <w:tcPr>
            <w:tcW w:w="6743" w:type="dxa"/>
            <w:gridSpan w:val="2"/>
            <w:tcBorders>
              <w:top w:val="nil"/>
              <w:left w:val="nil"/>
              <w:bottom w:val="nil"/>
              <w:right w:val="nil"/>
            </w:tcBorders>
          </w:tcPr>
          <w:p w:rsidRPr="00203A29" w:rsidR="00370375" w:rsidP="00370375" w:rsidRDefault="00370375" w14:paraId="2351110C" w14:textId="1B9DF832">
            <w:pPr>
              <w:rPr>
                <w:szCs w:val="24"/>
              </w:rPr>
            </w:pPr>
            <w:r w:rsidRPr="00203A29">
              <w:rPr>
                <w:szCs w:val="24"/>
              </w:rPr>
              <w:t xml:space="preserve">82. Dertigledendebat over besloten genootschappen waarin invloedrijke personen in het geheim met elkaar samenkomen (Van Meijeren) </w:t>
            </w:r>
            <w:r w:rsidRPr="00203A29">
              <w:rPr>
                <w:i/>
                <w:iCs/>
                <w:szCs w:val="24"/>
              </w:rPr>
              <w:t>(minister BZK)</w:t>
            </w:r>
          </w:p>
        </w:tc>
      </w:tr>
      <w:tr w:rsidRPr="0041125B" w:rsidR="00370375" w:rsidTr="000F3582" w14:paraId="2A6B22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19F0BF2E" w14:textId="77777777">
            <w:pPr>
              <w:rPr>
                <w:b/>
                <w:bCs/>
                <w:szCs w:val="24"/>
              </w:rPr>
            </w:pPr>
          </w:p>
        </w:tc>
        <w:tc>
          <w:tcPr>
            <w:tcW w:w="497" w:type="dxa"/>
            <w:tcBorders>
              <w:top w:val="nil"/>
              <w:left w:val="nil"/>
              <w:bottom w:val="nil"/>
              <w:right w:val="nil"/>
            </w:tcBorders>
          </w:tcPr>
          <w:p w:rsidRPr="001A367D" w:rsidR="00370375" w:rsidP="00370375" w:rsidRDefault="00370375" w14:paraId="43E30D78" w14:textId="77777777">
            <w:pPr>
              <w:rPr>
                <w:szCs w:val="24"/>
              </w:rPr>
            </w:pPr>
          </w:p>
        </w:tc>
        <w:tc>
          <w:tcPr>
            <w:tcW w:w="6743" w:type="dxa"/>
            <w:gridSpan w:val="2"/>
            <w:tcBorders>
              <w:top w:val="nil"/>
              <w:left w:val="nil"/>
              <w:bottom w:val="nil"/>
              <w:right w:val="nil"/>
            </w:tcBorders>
          </w:tcPr>
          <w:p w:rsidRPr="00881A67" w:rsidR="00370375" w:rsidP="00370375" w:rsidRDefault="00370375" w14:paraId="7888928D" w14:textId="77777777">
            <w:pPr>
              <w:rPr>
                <w:szCs w:val="24"/>
              </w:rPr>
            </w:pPr>
          </w:p>
        </w:tc>
      </w:tr>
      <w:tr w:rsidRPr="0041125B" w:rsidR="00370375" w:rsidTr="000F3582" w14:paraId="615289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70375" w:rsidP="00370375" w:rsidRDefault="00370375" w14:paraId="2DFCD1F0" w14:textId="77777777">
            <w:pPr>
              <w:rPr>
                <w:b/>
                <w:bCs/>
                <w:szCs w:val="24"/>
              </w:rPr>
            </w:pPr>
          </w:p>
        </w:tc>
        <w:tc>
          <w:tcPr>
            <w:tcW w:w="497" w:type="dxa"/>
            <w:tcBorders>
              <w:top w:val="nil"/>
              <w:left w:val="nil"/>
              <w:bottom w:val="nil"/>
              <w:right w:val="nil"/>
            </w:tcBorders>
          </w:tcPr>
          <w:p w:rsidRPr="001A367D" w:rsidR="00370375" w:rsidP="00370375" w:rsidRDefault="00370375" w14:paraId="570EBF39" w14:textId="77777777">
            <w:pPr>
              <w:rPr>
                <w:szCs w:val="24"/>
              </w:rPr>
            </w:pPr>
          </w:p>
        </w:tc>
        <w:tc>
          <w:tcPr>
            <w:tcW w:w="6743" w:type="dxa"/>
            <w:gridSpan w:val="2"/>
            <w:tcBorders>
              <w:top w:val="nil"/>
              <w:left w:val="nil"/>
              <w:bottom w:val="nil"/>
              <w:right w:val="nil"/>
            </w:tcBorders>
          </w:tcPr>
          <w:p w:rsidRPr="00881A67" w:rsidR="00370375" w:rsidP="00370375" w:rsidRDefault="00370375" w14:paraId="6BCAE225" w14:textId="77777777">
            <w:pPr>
              <w:rPr>
                <w:szCs w:val="24"/>
              </w:rPr>
            </w:pPr>
          </w:p>
        </w:tc>
      </w:tr>
      <w:bookmarkEnd w:id="4"/>
      <w:bookmarkEnd w:id="5"/>
      <w:bookmarkEnd w:id="6"/>
      <w:bookmarkEnd w:id="7"/>
      <w:tr w:rsidRPr="0041125B" w:rsidR="00370375" w:rsidTr="000F3582"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370375" w:rsidP="00370375" w:rsidRDefault="00370375" w14:paraId="500C4F84" w14:textId="77777777">
            <w:pPr>
              <w:rPr>
                <w:b/>
                <w:bCs/>
                <w:szCs w:val="24"/>
              </w:rPr>
            </w:pPr>
            <w:r w:rsidRPr="0011612C">
              <w:rPr>
                <w:b/>
                <w:bCs/>
                <w:szCs w:val="24"/>
              </w:rPr>
              <w:lastRenderedPageBreak/>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370375" w:rsidP="00370375" w:rsidRDefault="00370375" w14:paraId="03536AD3" w14:textId="77777777">
            <w:pPr>
              <w:rPr>
                <w:szCs w:val="24"/>
              </w:rPr>
            </w:pPr>
          </w:p>
        </w:tc>
        <w:tc>
          <w:tcPr>
            <w:tcW w:w="6743" w:type="dxa"/>
            <w:gridSpan w:val="2"/>
            <w:tcBorders>
              <w:top w:val="nil"/>
              <w:left w:val="nil"/>
              <w:bottom w:val="nil"/>
              <w:right w:val="nil"/>
            </w:tcBorders>
          </w:tcPr>
          <w:p w:rsidRPr="001A367D" w:rsidR="00370375" w:rsidP="00370375" w:rsidRDefault="00370375" w14:paraId="3235DB66" w14:textId="77777777">
            <w:pPr>
              <w:rPr>
                <w:szCs w:val="24"/>
              </w:rPr>
            </w:pPr>
          </w:p>
        </w:tc>
      </w:tr>
      <w:tr w:rsidRPr="00CA74BB" w:rsidR="00370375" w:rsidTr="000F3582" w14:paraId="058747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370375" w:rsidP="00370375" w:rsidRDefault="00370375" w14:paraId="5EF685DD" w14:textId="77777777">
            <w:pPr>
              <w:rPr>
                <w:b/>
                <w:bCs/>
                <w:szCs w:val="24"/>
                <w:highlight w:val="yellow"/>
              </w:rPr>
            </w:pPr>
          </w:p>
        </w:tc>
        <w:tc>
          <w:tcPr>
            <w:tcW w:w="497" w:type="dxa"/>
            <w:tcBorders>
              <w:top w:val="nil"/>
              <w:left w:val="nil"/>
              <w:bottom w:val="nil"/>
              <w:right w:val="nil"/>
            </w:tcBorders>
          </w:tcPr>
          <w:p w:rsidRPr="00D72F72" w:rsidR="00370375" w:rsidP="00370375" w:rsidRDefault="00370375" w14:paraId="327A697F" w14:textId="77777777">
            <w:pPr>
              <w:rPr>
                <w:szCs w:val="24"/>
                <w:highlight w:val="yellow"/>
              </w:rPr>
            </w:pPr>
          </w:p>
        </w:tc>
        <w:tc>
          <w:tcPr>
            <w:tcW w:w="6743" w:type="dxa"/>
            <w:gridSpan w:val="2"/>
            <w:tcBorders>
              <w:top w:val="nil"/>
              <w:left w:val="nil"/>
              <w:bottom w:val="nil"/>
              <w:right w:val="nil"/>
            </w:tcBorders>
          </w:tcPr>
          <w:p w:rsidRPr="00D72F72" w:rsidR="00370375" w:rsidP="00370375" w:rsidRDefault="00370375" w14:paraId="1D2DEA6E" w14:textId="77777777">
            <w:pPr>
              <w:rPr>
                <w:szCs w:val="24"/>
                <w:highlight w:val="yellow"/>
              </w:rPr>
            </w:pPr>
          </w:p>
        </w:tc>
      </w:tr>
      <w:tr w:rsidRPr="00CA74BB" w:rsidR="00370375" w:rsidTr="00033F81" w14:paraId="6BEEEC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370375" w:rsidP="00370375" w:rsidRDefault="00370375" w14:paraId="6239E46A" w14:textId="125F76E6">
            <w:pPr>
              <w:rPr>
                <w:b/>
                <w:bCs/>
                <w:szCs w:val="24"/>
              </w:rPr>
            </w:pPr>
            <w:r w:rsidRPr="00451ABD">
              <w:rPr>
                <w:b/>
                <w:bCs/>
              </w:rPr>
              <w:t xml:space="preserve">Maandag </w:t>
            </w:r>
            <w:r>
              <w:rPr>
                <w:b/>
                <w:bCs/>
              </w:rPr>
              <w:t>19 mei</w:t>
            </w:r>
            <w:r w:rsidRPr="00451ABD">
              <w:rPr>
                <w:b/>
                <w:bCs/>
              </w:rPr>
              <w:t xml:space="preserve"> 2025 van 10.00 tot 23.00 uur</w:t>
            </w:r>
          </w:p>
        </w:tc>
        <w:tc>
          <w:tcPr>
            <w:tcW w:w="497" w:type="dxa"/>
            <w:tcBorders>
              <w:top w:val="nil"/>
              <w:left w:val="nil"/>
              <w:bottom w:val="nil"/>
              <w:right w:val="nil"/>
            </w:tcBorders>
            <w:shd w:val="clear" w:color="auto" w:fill="auto"/>
          </w:tcPr>
          <w:p w:rsidRPr="00AA4A02" w:rsidR="00370375" w:rsidP="00370375" w:rsidRDefault="00370375" w14:paraId="61FC9690" w14:textId="77777777">
            <w:pPr>
              <w:rPr>
                <w:szCs w:val="24"/>
              </w:rPr>
            </w:pPr>
          </w:p>
        </w:tc>
        <w:tc>
          <w:tcPr>
            <w:tcW w:w="6743" w:type="dxa"/>
            <w:gridSpan w:val="2"/>
            <w:tcBorders>
              <w:top w:val="nil"/>
              <w:left w:val="nil"/>
              <w:bottom w:val="nil"/>
              <w:right w:val="nil"/>
            </w:tcBorders>
            <w:shd w:val="clear" w:color="auto" w:fill="auto"/>
          </w:tcPr>
          <w:p w:rsidRPr="00AA4A02" w:rsidR="00370375" w:rsidP="00370375" w:rsidRDefault="00370375" w14:paraId="32290D45" w14:textId="7361073B">
            <w:pPr>
              <w:rPr>
                <w:szCs w:val="24"/>
              </w:rPr>
            </w:pPr>
            <w:r w:rsidRPr="007D09B1">
              <w:t>Van de vaste commissie voor Klimaat en Groene Groei over de Wet collectieve warmte (Kamerstuk 36 576)</w:t>
            </w:r>
          </w:p>
        </w:tc>
      </w:tr>
      <w:tr w:rsidRPr="00CA74BB" w:rsidR="00370375" w:rsidTr="00033F81" w14:paraId="63AD4C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370375" w:rsidP="00370375" w:rsidRDefault="00370375" w14:paraId="4E5D7116" w14:textId="77777777">
            <w:pPr>
              <w:rPr>
                <w:b/>
                <w:bCs/>
                <w:szCs w:val="24"/>
              </w:rPr>
            </w:pPr>
          </w:p>
        </w:tc>
        <w:tc>
          <w:tcPr>
            <w:tcW w:w="497" w:type="dxa"/>
            <w:tcBorders>
              <w:top w:val="nil"/>
              <w:left w:val="nil"/>
              <w:bottom w:val="nil"/>
              <w:right w:val="nil"/>
            </w:tcBorders>
            <w:shd w:val="clear" w:color="auto" w:fill="auto"/>
          </w:tcPr>
          <w:p w:rsidRPr="00AA4A02" w:rsidR="00370375" w:rsidP="00370375" w:rsidRDefault="00370375" w14:paraId="71C84569" w14:textId="77777777">
            <w:pPr>
              <w:rPr>
                <w:szCs w:val="24"/>
              </w:rPr>
            </w:pPr>
          </w:p>
        </w:tc>
        <w:tc>
          <w:tcPr>
            <w:tcW w:w="6743" w:type="dxa"/>
            <w:gridSpan w:val="2"/>
            <w:tcBorders>
              <w:top w:val="nil"/>
              <w:left w:val="nil"/>
              <w:bottom w:val="nil"/>
              <w:right w:val="nil"/>
            </w:tcBorders>
            <w:shd w:val="clear" w:color="auto" w:fill="auto"/>
          </w:tcPr>
          <w:p w:rsidRPr="00AA4A02" w:rsidR="00370375" w:rsidP="00370375" w:rsidRDefault="00370375" w14:paraId="2B1BC6FB" w14:textId="77777777">
            <w:pPr>
              <w:rPr>
                <w:szCs w:val="24"/>
              </w:rPr>
            </w:pPr>
          </w:p>
        </w:tc>
      </w:tr>
      <w:tr w:rsidRPr="00CA74BB" w:rsidR="00370375" w:rsidTr="00033F81" w14:paraId="2CC025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411B00" w:rsidR="00370375" w:rsidP="00370375" w:rsidRDefault="00370375" w14:paraId="17AEAF08" w14:textId="14C33860">
            <w:pPr>
              <w:rPr>
                <w:b/>
                <w:bCs/>
                <w:szCs w:val="24"/>
              </w:rPr>
            </w:pPr>
            <w:r w:rsidRPr="00411B00">
              <w:rPr>
                <w:b/>
                <w:bCs/>
              </w:rPr>
              <w:t xml:space="preserve">Maandag </w:t>
            </w:r>
            <w:r>
              <w:rPr>
                <w:b/>
                <w:bCs/>
              </w:rPr>
              <w:t>26</w:t>
            </w:r>
            <w:r w:rsidRPr="00411B00">
              <w:rPr>
                <w:b/>
                <w:bCs/>
              </w:rPr>
              <w:t xml:space="preserve"> mei van 13.</w:t>
            </w:r>
            <w:r>
              <w:rPr>
                <w:b/>
                <w:bCs/>
              </w:rPr>
              <w:t>3</w:t>
            </w:r>
            <w:r w:rsidRPr="00411B00">
              <w:rPr>
                <w:b/>
                <w:bCs/>
              </w:rPr>
              <w:t>0 tot 17.</w:t>
            </w:r>
            <w:r>
              <w:rPr>
                <w:b/>
                <w:bCs/>
              </w:rPr>
              <w:t>3</w:t>
            </w:r>
            <w:r w:rsidRPr="00411B00">
              <w:rPr>
                <w:b/>
                <w:bCs/>
              </w:rPr>
              <w:t>0 uur</w:t>
            </w:r>
          </w:p>
        </w:tc>
        <w:tc>
          <w:tcPr>
            <w:tcW w:w="497" w:type="dxa"/>
            <w:tcBorders>
              <w:top w:val="nil"/>
              <w:left w:val="nil"/>
              <w:bottom w:val="nil"/>
              <w:right w:val="nil"/>
            </w:tcBorders>
            <w:shd w:val="clear" w:color="auto" w:fill="auto"/>
          </w:tcPr>
          <w:p w:rsidRPr="00090A98" w:rsidR="00370375" w:rsidP="00370375" w:rsidRDefault="00370375" w14:paraId="237D74AA" w14:textId="77777777">
            <w:pPr>
              <w:rPr>
                <w:szCs w:val="24"/>
              </w:rPr>
            </w:pPr>
          </w:p>
        </w:tc>
        <w:tc>
          <w:tcPr>
            <w:tcW w:w="6743" w:type="dxa"/>
            <w:gridSpan w:val="2"/>
            <w:tcBorders>
              <w:top w:val="nil"/>
              <w:left w:val="nil"/>
              <w:bottom w:val="nil"/>
              <w:right w:val="nil"/>
            </w:tcBorders>
            <w:shd w:val="clear" w:color="auto" w:fill="auto"/>
          </w:tcPr>
          <w:p w:rsidRPr="00090A98" w:rsidR="00370375" w:rsidP="00370375" w:rsidRDefault="00370375" w14:paraId="1EF15E6C" w14:textId="518101C6">
            <w:pPr>
              <w:rPr>
                <w:szCs w:val="24"/>
              </w:rPr>
            </w:pPr>
            <w:r w:rsidRPr="00C01498">
              <w:t xml:space="preserve">Van de vaste commissie voor Volksgezondheid, Welzijn en Sport over de initiatiefnota van het lid </w:t>
            </w:r>
            <w:r>
              <w:t xml:space="preserve">Bushoff </w:t>
            </w:r>
            <w:r>
              <w:rPr>
                <w:szCs w:val="24"/>
              </w:rPr>
              <w:t>‘</w:t>
            </w:r>
            <w:r w:rsidRPr="00277143">
              <w:rPr>
                <w:szCs w:val="24"/>
              </w:rPr>
              <w:t>Stop de commercie, steun de huisarts. Een plan voor toekomstbestendige huisartsenzorg</w:t>
            </w:r>
            <w:r>
              <w:rPr>
                <w:szCs w:val="24"/>
              </w:rPr>
              <w:t>’</w:t>
            </w:r>
            <w:r w:rsidRPr="00C01498">
              <w:t xml:space="preserve"> (Kamerstuk 36 </w:t>
            </w:r>
            <w:r>
              <w:t>666</w:t>
            </w:r>
            <w:r w:rsidRPr="00C01498">
              <w:t xml:space="preserve">) </w:t>
            </w:r>
          </w:p>
        </w:tc>
      </w:tr>
      <w:tr w:rsidRPr="00CA74BB" w:rsidR="00370375" w:rsidTr="00033F81" w14:paraId="6CBB9F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370375" w:rsidP="00370375" w:rsidRDefault="00370375" w14:paraId="46F7A2E6" w14:textId="77777777">
            <w:pPr>
              <w:rPr>
                <w:b/>
                <w:bCs/>
                <w:szCs w:val="24"/>
              </w:rPr>
            </w:pPr>
          </w:p>
        </w:tc>
        <w:tc>
          <w:tcPr>
            <w:tcW w:w="497" w:type="dxa"/>
            <w:tcBorders>
              <w:top w:val="nil"/>
              <w:left w:val="nil"/>
              <w:bottom w:val="nil"/>
              <w:right w:val="nil"/>
            </w:tcBorders>
            <w:shd w:val="clear" w:color="auto" w:fill="auto"/>
          </w:tcPr>
          <w:p w:rsidRPr="00090A98" w:rsidR="00370375" w:rsidP="00370375" w:rsidRDefault="00370375" w14:paraId="25313117" w14:textId="77777777">
            <w:pPr>
              <w:rPr>
                <w:szCs w:val="24"/>
              </w:rPr>
            </w:pPr>
          </w:p>
        </w:tc>
        <w:tc>
          <w:tcPr>
            <w:tcW w:w="6743" w:type="dxa"/>
            <w:gridSpan w:val="2"/>
            <w:tcBorders>
              <w:top w:val="nil"/>
              <w:left w:val="nil"/>
              <w:bottom w:val="nil"/>
              <w:right w:val="nil"/>
            </w:tcBorders>
            <w:shd w:val="clear" w:color="auto" w:fill="auto"/>
          </w:tcPr>
          <w:p w:rsidRPr="00090A98" w:rsidR="00370375" w:rsidP="00370375" w:rsidRDefault="00370375" w14:paraId="6B350988" w14:textId="77777777">
            <w:pPr>
              <w:rPr>
                <w:szCs w:val="24"/>
              </w:rPr>
            </w:pPr>
          </w:p>
        </w:tc>
      </w:tr>
      <w:tr w:rsidRPr="00CA74BB" w:rsidR="00370375" w:rsidTr="00033F81" w14:paraId="08836E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539AC" w:rsidR="00370375" w:rsidP="00370375" w:rsidRDefault="00370375" w14:paraId="0F91D39E" w14:textId="3A5B3DFE">
            <w:pPr>
              <w:rPr>
                <w:b/>
                <w:bCs/>
                <w:szCs w:val="24"/>
              </w:rPr>
            </w:pPr>
            <w:r w:rsidRPr="00A539AC">
              <w:rPr>
                <w:b/>
                <w:bCs/>
                <w:szCs w:val="24"/>
              </w:rPr>
              <w:t>Maandag 26 mei van 14.00 tot 18.00 uur</w:t>
            </w:r>
          </w:p>
        </w:tc>
        <w:tc>
          <w:tcPr>
            <w:tcW w:w="497" w:type="dxa"/>
            <w:tcBorders>
              <w:top w:val="nil"/>
              <w:left w:val="nil"/>
              <w:bottom w:val="nil"/>
              <w:right w:val="nil"/>
            </w:tcBorders>
            <w:shd w:val="clear" w:color="auto" w:fill="auto"/>
          </w:tcPr>
          <w:p w:rsidRPr="00A539AC" w:rsidR="00370375" w:rsidP="00370375" w:rsidRDefault="00370375" w14:paraId="68701270" w14:textId="77777777">
            <w:pPr>
              <w:rPr>
                <w:szCs w:val="24"/>
              </w:rPr>
            </w:pPr>
          </w:p>
        </w:tc>
        <w:tc>
          <w:tcPr>
            <w:tcW w:w="6743" w:type="dxa"/>
            <w:gridSpan w:val="2"/>
            <w:tcBorders>
              <w:top w:val="nil"/>
              <w:left w:val="nil"/>
              <w:bottom w:val="nil"/>
              <w:right w:val="nil"/>
            </w:tcBorders>
            <w:shd w:val="clear" w:color="auto" w:fill="auto"/>
          </w:tcPr>
          <w:p w:rsidRPr="00A539AC" w:rsidR="00370375" w:rsidP="00370375" w:rsidRDefault="00370375" w14:paraId="2E803BD0" w14:textId="07BF8A7B">
            <w:pPr>
              <w:rPr>
                <w:szCs w:val="24"/>
              </w:rPr>
            </w:pPr>
            <w:r w:rsidRPr="00A539AC">
              <w:rPr>
                <w:szCs w:val="24"/>
              </w:rPr>
              <w:t>Van de vaste commissie voor Economische Zaken over de Initiatiefnota van het lid Beckerman: ‘Red de camping’ (Kamerstuk 36 452)</w:t>
            </w:r>
          </w:p>
        </w:tc>
      </w:tr>
      <w:tr w:rsidRPr="00CA74BB" w:rsidR="00370375" w:rsidTr="00033F81" w14:paraId="20C82E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539AC" w:rsidR="00370375" w:rsidP="00370375" w:rsidRDefault="00370375" w14:paraId="59F378D0" w14:textId="77777777">
            <w:pPr>
              <w:rPr>
                <w:b/>
                <w:bCs/>
                <w:szCs w:val="24"/>
              </w:rPr>
            </w:pPr>
          </w:p>
        </w:tc>
        <w:tc>
          <w:tcPr>
            <w:tcW w:w="497" w:type="dxa"/>
            <w:tcBorders>
              <w:top w:val="nil"/>
              <w:left w:val="nil"/>
              <w:bottom w:val="nil"/>
              <w:right w:val="nil"/>
            </w:tcBorders>
            <w:shd w:val="clear" w:color="auto" w:fill="auto"/>
          </w:tcPr>
          <w:p w:rsidRPr="00A539AC" w:rsidR="00370375" w:rsidP="00370375" w:rsidRDefault="00370375" w14:paraId="6C6EBC32" w14:textId="77777777">
            <w:pPr>
              <w:rPr>
                <w:szCs w:val="24"/>
              </w:rPr>
            </w:pPr>
          </w:p>
        </w:tc>
        <w:tc>
          <w:tcPr>
            <w:tcW w:w="6743" w:type="dxa"/>
            <w:gridSpan w:val="2"/>
            <w:tcBorders>
              <w:top w:val="nil"/>
              <w:left w:val="nil"/>
              <w:bottom w:val="nil"/>
              <w:right w:val="nil"/>
            </w:tcBorders>
            <w:shd w:val="clear" w:color="auto" w:fill="auto"/>
          </w:tcPr>
          <w:p w:rsidRPr="00A539AC" w:rsidR="00370375" w:rsidP="00370375" w:rsidRDefault="00370375" w14:paraId="6F36B4EF" w14:textId="77777777">
            <w:pPr>
              <w:rPr>
                <w:szCs w:val="24"/>
              </w:rPr>
            </w:pPr>
          </w:p>
        </w:tc>
      </w:tr>
      <w:tr w:rsidRPr="00CA74BB" w:rsidR="00370375" w:rsidTr="00033F81" w14:paraId="7DEC0A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6413E" w:rsidR="00370375" w:rsidP="00370375" w:rsidRDefault="00370375" w14:paraId="0FC42E74" w14:textId="2D9B9281">
            <w:pPr>
              <w:rPr>
                <w:b/>
                <w:bCs/>
                <w:szCs w:val="24"/>
              </w:rPr>
            </w:pPr>
            <w:r w:rsidRPr="0006413E">
              <w:rPr>
                <w:b/>
                <w:bCs/>
                <w:szCs w:val="24"/>
              </w:rPr>
              <w:t>M</w:t>
            </w:r>
            <w:r w:rsidRPr="005E7DE0">
              <w:rPr>
                <w:b/>
                <w:bCs/>
                <w:szCs w:val="24"/>
              </w:rPr>
              <w:t>aandag 2 juni 2025 van 10.00 tot 15.00 uur</w:t>
            </w:r>
          </w:p>
        </w:tc>
        <w:tc>
          <w:tcPr>
            <w:tcW w:w="497" w:type="dxa"/>
            <w:tcBorders>
              <w:top w:val="nil"/>
              <w:left w:val="nil"/>
              <w:bottom w:val="nil"/>
              <w:right w:val="nil"/>
            </w:tcBorders>
            <w:shd w:val="clear" w:color="auto" w:fill="auto"/>
          </w:tcPr>
          <w:p w:rsidRPr="0006413E" w:rsidR="00370375" w:rsidP="00370375" w:rsidRDefault="00370375" w14:paraId="7436D8A7" w14:textId="77777777">
            <w:pPr>
              <w:rPr>
                <w:szCs w:val="24"/>
              </w:rPr>
            </w:pPr>
          </w:p>
        </w:tc>
        <w:tc>
          <w:tcPr>
            <w:tcW w:w="6743" w:type="dxa"/>
            <w:gridSpan w:val="2"/>
            <w:tcBorders>
              <w:top w:val="nil"/>
              <w:left w:val="nil"/>
              <w:bottom w:val="nil"/>
              <w:right w:val="nil"/>
            </w:tcBorders>
            <w:shd w:val="clear" w:color="auto" w:fill="auto"/>
          </w:tcPr>
          <w:p w:rsidRPr="0006413E" w:rsidR="00370375" w:rsidP="00370375" w:rsidRDefault="00370375" w14:paraId="77226791" w14:textId="0804DA22">
            <w:pPr>
              <w:rPr>
                <w:szCs w:val="24"/>
              </w:rPr>
            </w:pPr>
            <w:r w:rsidRPr="0006413E">
              <w:rPr>
                <w:szCs w:val="24"/>
              </w:rPr>
              <w:t>Van de vaste commissie voor Digitale Zaken over de initiatiefnota van de leden Six Dijkstra en Kathmann over “Wolken aan de horizon” (Kamerstuk 36 574)</w:t>
            </w:r>
          </w:p>
        </w:tc>
      </w:tr>
      <w:tr w:rsidRPr="00CA74BB" w:rsidR="00370375" w:rsidTr="00033F81" w14:paraId="43F4CF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370375" w:rsidP="00370375" w:rsidRDefault="00370375" w14:paraId="47D59BC7" w14:textId="77777777">
            <w:pPr>
              <w:rPr>
                <w:b/>
                <w:bCs/>
                <w:szCs w:val="24"/>
              </w:rPr>
            </w:pPr>
          </w:p>
        </w:tc>
        <w:tc>
          <w:tcPr>
            <w:tcW w:w="497" w:type="dxa"/>
            <w:tcBorders>
              <w:top w:val="nil"/>
              <w:left w:val="nil"/>
              <w:bottom w:val="nil"/>
              <w:right w:val="nil"/>
            </w:tcBorders>
            <w:shd w:val="clear" w:color="auto" w:fill="auto"/>
          </w:tcPr>
          <w:p w:rsidRPr="00090A98" w:rsidR="00370375" w:rsidP="00370375" w:rsidRDefault="00370375" w14:paraId="68C603D2" w14:textId="77777777">
            <w:pPr>
              <w:rPr>
                <w:szCs w:val="24"/>
              </w:rPr>
            </w:pPr>
          </w:p>
        </w:tc>
        <w:tc>
          <w:tcPr>
            <w:tcW w:w="6743" w:type="dxa"/>
            <w:gridSpan w:val="2"/>
            <w:tcBorders>
              <w:top w:val="nil"/>
              <w:left w:val="nil"/>
              <w:bottom w:val="nil"/>
              <w:right w:val="nil"/>
            </w:tcBorders>
            <w:shd w:val="clear" w:color="auto" w:fill="auto"/>
          </w:tcPr>
          <w:p w:rsidRPr="00090A98" w:rsidR="00370375" w:rsidP="00370375" w:rsidRDefault="00370375" w14:paraId="0F8D8A06" w14:textId="77777777">
            <w:pPr>
              <w:rPr>
                <w:szCs w:val="24"/>
              </w:rPr>
            </w:pPr>
          </w:p>
        </w:tc>
      </w:tr>
      <w:tr w:rsidRPr="00CA74BB" w:rsidR="00370375" w:rsidTr="00033F81" w14:paraId="077788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370375" w:rsidP="00370375" w:rsidRDefault="00370375" w14:paraId="12D19A2C" w14:textId="77777777">
            <w:pPr>
              <w:rPr>
                <w:b/>
                <w:bCs/>
                <w:szCs w:val="24"/>
              </w:rPr>
            </w:pPr>
            <w:r w:rsidRPr="00090A98">
              <w:rPr>
                <w:b/>
                <w:bCs/>
                <w:szCs w:val="24"/>
              </w:rPr>
              <w:t>Maandag 2 juni van 15.00-19.00 uur</w:t>
            </w:r>
          </w:p>
          <w:p w:rsidRPr="00090A98" w:rsidR="00370375" w:rsidP="00370375" w:rsidRDefault="00370375" w14:paraId="68441E67" w14:textId="77777777">
            <w:pPr>
              <w:rPr>
                <w:b/>
                <w:bCs/>
                <w:szCs w:val="24"/>
              </w:rPr>
            </w:pPr>
          </w:p>
        </w:tc>
        <w:tc>
          <w:tcPr>
            <w:tcW w:w="497" w:type="dxa"/>
            <w:tcBorders>
              <w:top w:val="nil"/>
              <w:left w:val="nil"/>
              <w:bottom w:val="nil"/>
              <w:right w:val="nil"/>
            </w:tcBorders>
            <w:shd w:val="clear" w:color="auto" w:fill="auto"/>
          </w:tcPr>
          <w:p w:rsidRPr="00090A98" w:rsidR="00370375" w:rsidP="00370375" w:rsidRDefault="00370375" w14:paraId="184F39F9" w14:textId="77777777">
            <w:pPr>
              <w:rPr>
                <w:szCs w:val="24"/>
              </w:rPr>
            </w:pPr>
          </w:p>
        </w:tc>
        <w:tc>
          <w:tcPr>
            <w:tcW w:w="6743" w:type="dxa"/>
            <w:gridSpan w:val="2"/>
            <w:tcBorders>
              <w:top w:val="nil"/>
              <w:left w:val="nil"/>
              <w:bottom w:val="nil"/>
              <w:right w:val="nil"/>
            </w:tcBorders>
            <w:shd w:val="clear" w:color="auto" w:fill="auto"/>
          </w:tcPr>
          <w:p w:rsidRPr="00090A98" w:rsidR="00370375" w:rsidP="00370375" w:rsidRDefault="00370375" w14:paraId="326FD628" w14:textId="0E1447F4">
            <w:pPr>
              <w:rPr>
                <w:szCs w:val="24"/>
              </w:rPr>
            </w:pPr>
            <w:r w:rsidRPr="00090A98">
              <w:rPr>
                <w:szCs w:val="24"/>
              </w:rPr>
              <w:t>Van de vaste commissie voor de vaste commissie voor Buitenlandse Zaken over Suriname</w:t>
            </w:r>
          </w:p>
        </w:tc>
      </w:tr>
      <w:tr w:rsidRPr="00CA74BB" w:rsidR="00370375" w:rsidTr="00033F81" w14:paraId="61EE67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370375" w:rsidP="00370375" w:rsidRDefault="00370375" w14:paraId="6F59AFC5" w14:textId="77777777">
            <w:pPr>
              <w:rPr>
                <w:b/>
                <w:bCs/>
                <w:szCs w:val="24"/>
              </w:rPr>
            </w:pPr>
          </w:p>
        </w:tc>
        <w:tc>
          <w:tcPr>
            <w:tcW w:w="497" w:type="dxa"/>
            <w:tcBorders>
              <w:top w:val="nil"/>
              <w:left w:val="nil"/>
              <w:bottom w:val="nil"/>
              <w:right w:val="nil"/>
            </w:tcBorders>
            <w:shd w:val="clear" w:color="auto" w:fill="auto"/>
          </w:tcPr>
          <w:p w:rsidRPr="00090A98" w:rsidR="00370375" w:rsidP="00370375" w:rsidRDefault="00370375" w14:paraId="5EB90E47" w14:textId="77777777">
            <w:pPr>
              <w:rPr>
                <w:szCs w:val="24"/>
              </w:rPr>
            </w:pPr>
          </w:p>
        </w:tc>
        <w:tc>
          <w:tcPr>
            <w:tcW w:w="6743" w:type="dxa"/>
            <w:gridSpan w:val="2"/>
            <w:tcBorders>
              <w:top w:val="nil"/>
              <w:left w:val="nil"/>
              <w:bottom w:val="nil"/>
              <w:right w:val="nil"/>
            </w:tcBorders>
            <w:shd w:val="clear" w:color="auto" w:fill="auto"/>
          </w:tcPr>
          <w:p w:rsidRPr="00090A98" w:rsidR="00370375" w:rsidP="00370375" w:rsidRDefault="00370375" w14:paraId="7C65A16A" w14:textId="77777777">
            <w:pPr>
              <w:rPr>
                <w:szCs w:val="24"/>
              </w:rPr>
            </w:pPr>
          </w:p>
        </w:tc>
      </w:tr>
      <w:tr w:rsidRPr="00CA74BB" w:rsidR="00370375" w:rsidTr="00033F81" w14:paraId="1C8E62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2A1D8B" w:rsidR="00370375" w:rsidP="00370375" w:rsidRDefault="00370375" w14:paraId="0A8AF52A" w14:textId="219C399E">
            <w:pPr>
              <w:rPr>
                <w:b/>
                <w:bCs/>
                <w:szCs w:val="24"/>
              </w:rPr>
            </w:pPr>
            <w:r w:rsidRPr="002A1D8B">
              <w:rPr>
                <w:b/>
                <w:bCs/>
                <w:szCs w:val="24"/>
              </w:rPr>
              <w:t>Maandag 2 juni van 15.30 tot 21.00 uur</w:t>
            </w:r>
          </w:p>
        </w:tc>
        <w:tc>
          <w:tcPr>
            <w:tcW w:w="497" w:type="dxa"/>
            <w:tcBorders>
              <w:top w:val="nil"/>
              <w:left w:val="nil"/>
              <w:bottom w:val="nil"/>
              <w:right w:val="nil"/>
            </w:tcBorders>
            <w:shd w:val="clear" w:color="auto" w:fill="auto"/>
          </w:tcPr>
          <w:p w:rsidRPr="002A1D8B" w:rsidR="00370375" w:rsidP="00370375" w:rsidRDefault="00370375" w14:paraId="0FEC0E46" w14:textId="77777777">
            <w:pPr>
              <w:rPr>
                <w:szCs w:val="24"/>
              </w:rPr>
            </w:pPr>
          </w:p>
        </w:tc>
        <w:tc>
          <w:tcPr>
            <w:tcW w:w="6743" w:type="dxa"/>
            <w:gridSpan w:val="2"/>
            <w:tcBorders>
              <w:top w:val="nil"/>
              <w:left w:val="nil"/>
              <w:bottom w:val="nil"/>
              <w:right w:val="nil"/>
            </w:tcBorders>
            <w:shd w:val="clear" w:color="auto" w:fill="auto"/>
          </w:tcPr>
          <w:p w:rsidRPr="002A1D8B" w:rsidR="00370375" w:rsidP="00370375" w:rsidRDefault="00370375" w14:paraId="6DEC47E1" w14:textId="0710050A">
            <w:pPr>
              <w:rPr>
                <w:szCs w:val="24"/>
              </w:rPr>
            </w:pPr>
            <w:r w:rsidRPr="002A1D8B">
              <w:rPr>
                <w:szCs w:val="24"/>
              </w:rPr>
              <w:t xml:space="preserve">Van de vaste commissie voor Landbouw, Visserij, Voedselkwaliteit en Natuur over de initiatiefnota van de leden Bromet en Van Campen </w:t>
            </w:r>
            <w:r>
              <w:rPr>
                <w:szCs w:val="24"/>
              </w:rPr>
              <w:t>‘</w:t>
            </w:r>
            <w:r w:rsidRPr="002A1D8B">
              <w:rPr>
                <w:szCs w:val="24"/>
              </w:rPr>
              <w:t>De wijsheid in pacht</w:t>
            </w:r>
            <w:r>
              <w:rPr>
                <w:szCs w:val="24"/>
              </w:rPr>
              <w:t>’</w:t>
            </w:r>
            <w:r w:rsidRPr="002A1D8B">
              <w:rPr>
                <w:szCs w:val="24"/>
              </w:rPr>
              <w:t xml:space="preserve"> (Kamerstuk 36 687)</w:t>
            </w:r>
          </w:p>
        </w:tc>
      </w:tr>
      <w:tr w:rsidRPr="00CA74BB" w:rsidR="00370375" w:rsidTr="00033F81" w14:paraId="504B00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370375" w:rsidP="00370375" w:rsidRDefault="00370375" w14:paraId="364B04E1" w14:textId="77777777">
            <w:pPr>
              <w:rPr>
                <w:b/>
                <w:bCs/>
                <w:szCs w:val="24"/>
              </w:rPr>
            </w:pPr>
          </w:p>
        </w:tc>
        <w:tc>
          <w:tcPr>
            <w:tcW w:w="497" w:type="dxa"/>
            <w:tcBorders>
              <w:top w:val="nil"/>
              <w:left w:val="nil"/>
              <w:bottom w:val="nil"/>
              <w:right w:val="nil"/>
            </w:tcBorders>
            <w:shd w:val="clear" w:color="auto" w:fill="auto"/>
          </w:tcPr>
          <w:p w:rsidRPr="00090A98" w:rsidR="00370375" w:rsidP="00370375" w:rsidRDefault="00370375" w14:paraId="7706EF9F" w14:textId="77777777">
            <w:pPr>
              <w:rPr>
                <w:szCs w:val="24"/>
              </w:rPr>
            </w:pPr>
          </w:p>
        </w:tc>
        <w:tc>
          <w:tcPr>
            <w:tcW w:w="6743" w:type="dxa"/>
            <w:gridSpan w:val="2"/>
            <w:tcBorders>
              <w:top w:val="nil"/>
              <w:left w:val="nil"/>
              <w:bottom w:val="nil"/>
              <w:right w:val="nil"/>
            </w:tcBorders>
            <w:shd w:val="clear" w:color="auto" w:fill="auto"/>
          </w:tcPr>
          <w:p w:rsidRPr="00090A98" w:rsidR="00370375" w:rsidP="00370375" w:rsidRDefault="00370375" w14:paraId="60239654" w14:textId="77777777">
            <w:pPr>
              <w:rPr>
                <w:szCs w:val="24"/>
              </w:rPr>
            </w:pPr>
          </w:p>
        </w:tc>
      </w:tr>
      <w:tr w:rsidRPr="00CA74BB" w:rsidR="00370375" w:rsidTr="00033F81" w14:paraId="010540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370375" w:rsidP="00370375" w:rsidRDefault="00370375" w14:paraId="62430061" w14:textId="38A95BB3">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090A98" w:rsidR="00370375" w:rsidP="00370375" w:rsidRDefault="00370375" w14:paraId="3F726FF7" w14:textId="77777777">
            <w:pPr>
              <w:rPr>
                <w:szCs w:val="24"/>
              </w:rPr>
            </w:pPr>
          </w:p>
        </w:tc>
        <w:tc>
          <w:tcPr>
            <w:tcW w:w="6743" w:type="dxa"/>
            <w:gridSpan w:val="2"/>
            <w:tcBorders>
              <w:top w:val="nil"/>
              <w:left w:val="nil"/>
              <w:bottom w:val="nil"/>
              <w:right w:val="nil"/>
            </w:tcBorders>
            <w:shd w:val="clear" w:color="auto" w:fill="auto"/>
          </w:tcPr>
          <w:p w:rsidRPr="00090A98" w:rsidR="00370375" w:rsidP="00370375" w:rsidRDefault="00370375" w14:paraId="0A7BD1F5" w14:textId="1C47B564">
            <w:pPr>
              <w:rPr>
                <w:szCs w:val="24"/>
              </w:rPr>
            </w:pPr>
            <w:r w:rsidRPr="00090A98">
              <w:rPr>
                <w:szCs w:val="24"/>
              </w:rPr>
              <w:t>Van de vaste commissie voor Defensie over veteranenbeleid</w:t>
            </w:r>
          </w:p>
          <w:p w:rsidRPr="00090A98" w:rsidR="00370375" w:rsidP="00370375" w:rsidRDefault="00370375" w14:paraId="243E31B2" w14:textId="77777777">
            <w:pPr>
              <w:rPr>
                <w:szCs w:val="24"/>
              </w:rPr>
            </w:pPr>
          </w:p>
        </w:tc>
      </w:tr>
      <w:tr w:rsidRPr="00CA74BB" w:rsidR="00370375" w:rsidTr="00033F81" w14:paraId="5AB195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370375" w:rsidP="00370375" w:rsidRDefault="00370375" w14:paraId="62ABCBA4" w14:textId="77777777">
            <w:pPr>
              <w:rPr>
                <w:b/>
                <w:bCs/>
                <w:szCs w:val="24"/>
              </w:rPr>
            </w:pPr>
          </w:p>
        </w:tc>
        <w:tc>
          <w:tcPr>
            <w:tcW w:w="497" w:type="dxa"/>
            <w:tcBorders>
              <w:top w:val="nil"/>
              <w:left w:val="nil"/>
              <w:bottom w:val="nil"/>
              <w:right w:val="nil"/>
            </w:tcBorders>
            <w:shd w:val="clear" w:color="auto" w:fill="auto"/>
          </w:tcPr>
          <w:p w:rsidRPr="00AA4A02" w:rsidR="00370375" w:rsidP="00370375" w:rsidRDefault="00370375" w14:paraId="73B04118" w14:textId="77777777">
            <w:pPr>
              <w:rPr>
                <w:szCs w:val="24"/>
              </w:rPr>
            </w:pPr>
          </w:p>
        </w:tc>
        <w:tc>
          <w:tcPr>
            <w:tcW w:w="6743" w:type="dxa"/>
            <w:gridSpan w:val="2"/>
            <w:tcBorders>
              <w:top w:val="nil"/>
              <w:left w:val="nil"/>
              <w:bottom w:val="nil"/>
              <w:right w:val="nil"/>
            </w:tcBorders>
            <w:shd w:val="clear" w:color="auto" w:fill="auto"/>
          </w:tcPr>
          <w:p w:rsidRPr="00AA4A02" w:rsidR="00370375" w:rsidP="00370375" w:rsidRDefault="00370375" w14:paraId="4BBE32D9" w14:textId="77777777">
            <w:pPr>
              <w:rPr>
                <w:szCs w:val="24"/>
              </w:rPr>
            </w:pPr>
          </w:p>
        </w:tc>
      </w:tr>
      <w:tr w:rsidRPr="00CA74BB" w:rsidR="00370375" w:rsidTr="00033F81" w14:paraId="4426E4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370375" w:rsidP="00370375" w:rsidRDefault="00370375" w14:paraId="2C50B2D3" w14:textId="5CA23DE0">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AA4A02" w:rsidR="00370375" w:rsidP="00370375" w:rsidRDefault="00370375" w14:paraId="2EE924E4" w14:textId="77777777">
            <w:pPr>
              <w:rPr>
                <w:szCs w:val="24"/>
              </w:rPr>
            </w:pPr>
          </w:p>
        </w:tc>
        <w:tc>
          <w:tcPr>
            <w:tcW w:w="6743" w:type="dxa"/>
            <w:gridSpan w:val="2"/>
            <w:tcBorders>
              <w:top w:val="nil"/>
              <w:left w:val="nil"/>
              <w:bottom w:val="nil"/>
              <w:right w:val="nil"/>
            </w:tcBorders>
            <w:shd w:val="clear" w:color="auto" w:fill="auto"/>
          </w:tcPr>
          <w:p w:rsidRPr="00AA4A02" w:rsidR="00370375" w:rsidP="00370375" w:rsidRDefault="00370375" w14:paraId="4139094F" w14:textId="3F4EC813">
            <w:pPr>
              <w:rPr>
                <w:szCs w:val="24"/>
              </w:rPr>
            </w:pPr>
            <w:r w:rsidRPr="004353E6">
              <w:rPr>
                <w:szCs w:val="24"/>
              </w:rPr>
              <w:t>Van de vaste commissie voor Volksgezondheid, Welzijn en Sport over de</w:t>
            </w:r>
            <w:r>
              <w:rPr>
                <w:szCs w:val="24"/>
              </w:rPr>
              <w:t xml:space="preserve"> i</w:t>
            </w:r>
            <w:r w:rsidRPr="00803E96">
              <w:rPr>
                <w:szCs w:val="24"/>
              </w:rPr>
              <w:t xml:space="preserve">nitiatiefnota van het lid </w:t>
            </w:r>
            <w:r w:rsidRPr="004B41D9">
              <w:rPr>
                <w:szCs w:val="24"/>
              </w:rPr>
              <w:t>De Korte</w:t>
            </w:r>
            <w:r>
              <w:rPr>
                <w:szCs w:val="24"/>
              </w:rPr>
              <w:t xml:space="preserve"> </w:t>
            </w:r>
            <w:r w:rsidRPr="00803E96">
              <w:rPr>
                <w:szCs w:val="24"/>
              </w:rPr>
              <w:t>over een kritische reflectie op euthanasie bij psychisch lijden van jonge mensen</w:t>
            </w:r>
            <w:r>
              <w:rPr>
                <w:szCs w:val="24"/>
              </w:rPr>
              <w:t xml:space="preserve">    (Kamerstuk 36 624)</w:t>
            </w:r>
          </w:p>
        </w:tc>
      </w:tr>
      <w:tr w:rsidRPr="00CA74BB" w:rsidR="00370375" w:rsidTr="00033F81" w14:paraId="78494A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370375" w:rsidP="00370375" w:rsidRDefault="00370375" w14:paraId="38C8E93E" w14:textId="77777777">
            <w:pPr>
              <w:rPr>
                <w:b/>
                <w:bCs/>
                <w:szCs w:val="24"/>
              </w:rPr>
            </w:pPr>
          </w:p>
        </w:tc>
        <w:tc>
          <w:tcPr>
            <w:tcW w:w="497" w:type="dxa"/>
            <w:tcBorders>
              <w:top w:val="nil"/>
              <w:left w:val="nil"/>
              <w:bottom w:val="nil"/>
              <w:right w:val="nil"/>
            </w:tcBorders>
            <w:shd w:val="clear" w:color="auto" w:fill="auto"/>
          </w:tcPr>
          <w:p w:rsidRPr="00AA4A02" w:rsidR="00370375" w:rsidP="00370375" w:rsidRDefault="00370375" w14:paraId="0EA8D43B" w14:textId="77777777">
            <w:pPr>
              <w:rPr>
                <w:szCs w:val="24"/>
              </w:rPr>
            </w:pPr>
          </w:p>
        </w:tc>
        <w:tc>
          <w:tcPr>
            <w:tcW w:w="6743" w:type="dxa"/>
            <w:gridSpan w:val="2"/>
            <w:tcBorders>
              <w:top w:val="nil"/>
              <w:left w:val="nil"/>
              <w:bottom w:val="nil"/>
              <w:right w:val="nil"/>
            </w:tcBorders>
            <w:shd w:val="clear" w:color="auto" w:fill="auto"/>
          </w:tcPr>
          <w:p w:rsidRPr="00AA4A02" w:rsidR="00370375" w:rsidP="00370375" w:rsidRDefault="00370375" w14:paraId="7DE293B4" w14:textId="77777777">
            <w:pPr>
              <w:rPr>
                <w:szCs w:val="24"/>
              </w:rPr>
            </w:pPr>
          </w:p>
        </w:tc>
      </w:tr>
      <w:tr w:rsidRPr="00CA74BB" w:rsidR="00370375" w:rsidTr="00AD4DE7" w14:paraId="4BCA1B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2977" w:type="dxa"/>
            <w:tcBorders>
              <w:top w:val="nil"/>
              <w:left w:val="nil"/>
              <w:bottom w:val="nil"/>
              <w:right w:val="nil"/>
            </w:tcBorders>
            <w:shd w:val="clear" w:color="auto" w:fill="auto"/>
          </w:tcPr>
          <w:p w:rsidRPr="00AA4A02" w:rsidR="00370375" w:rsidP="00370375" w:rsidRDefault="00370375" w14:paraId="5586598C" w14:textId="3B54012A">
            <w:pPr>
              <w:rPr>
                <w:b/>
                <w:bCs/>
                <w:szCs w:val="24"/>
              </w:rPr>
            </w:pPr>
            <w:r w:rsidRPr="00AA4A02">
              <w:rPr>
                <w:b/>
                <w:bCs/>
                <w:szCs w:val="24"/>
              </w:rPr>
              <w:t xml:space="preserve">Maandag </w:t>
            </w:r>
            <w:r>
              <w:rPr>
                <w:b/>
                <w:bCs/>
                <w:szCs w:val="24"/>
              </w:rPr>
              <w:t>30</w:t>
            </w:r>
            <w:r w:rsidRPr="00AA4A02">
              <w:rPr>
                <w:b/>
                <w:bCs/>
                <w:szCs w:val="24"/>
              </w:rPr>
              <w:t xml:space="preserve"> juni van 11.00 tot 17.00 uur</w:t>
            </w:r>
          </w:p>
        </w:tc>
        <w:tc>
          <w:tcPr>
            <w:tcW w:w="497" w:type="dxa"/>
            <w:tcBorders>
              <w:top w:val="nil"/>
              <w:left w:val="nil"/>
              <w:bottom w:val="nil"/>
              <w:right w:val="nil"/>
            </w:tcBorders>
            <w:shd w:val="clear" w:color="auto" w:fill="auto"/>
          </w:tcPr>
          <w:p w:rsidRPr="00AA4A02" w:rsidR="00370375" w:rsidP="00370375" w:rsidRDefault="00370375" w14:paraId="1E263624" w14:textId="77777777">
            <w:pPr>
              <w:rPr>
                <w:szCs w:val="24"/>
              </w:rPr>
            </w:pPr>
          </w:p>
        </w:tc>
        <w:tc>
          <w:tcPr>
            <w:tcW w:w="6743" w:type="dxa"/>
            <w:gridSpan w:val="2"/>
            <w:tcBorders>
              <w:top w:val="nil"/>
              <w:left w:val="nil"/>
              <w:bottom w:val="nil"/>
              <w:right w:val="nil"/>
            </w:tcBorders>
            <w:shd w:val="clear" w:color="auto" w:fill="auto"/>
          </w:tcPr>
          <w:p w:rsidRPr="00AA4A02" w:rsidR="00370375" w:rsidP="00370375" w:rsidRDefault="00370375" w14:paraId="3AF7B43B" w14:textId="0D2E3DED">
            <w:pPr>
              <w:rPr>
                <w:szCs w:val="24"/>
              </w:rPr>
            </w:pPr>
            <w:r w:rsidRPr="00AA4A02">
              <w:rPr>
                <w:szCs w:val="24"/>
              </w:rPr>
              <w:t>Van de vaste commissie voor Binnenlandse Zaken over de Raming van de Kamer voor het jaar 2026</w:t>
            </w:r>
          </w:p>
        </w:tc>
      </w:tr>
      <w:tr w:rsidRPr="00CA74BB" w:rsidR="00370375" w:rsidTr="000F3582" w14:paraId="47940E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370375" w:rsidP="00370375" w:rsidRDefault="00370375" w14:paraId="6CE09364" w14:textId="77777777">
            <w:pPr>
              <w:rPr>
                <w:b/>
                <w:bCs/>
                <w:szCs w:val="24"/>
              </w:rPr>
            </w:pPr>
          </w:p>
        </w:tc>
        <w:tc>
          <w:tcPr>
            <w:tcW w:w="497" w:type="dxa"/>
            <w:tcBorders>
              <w:top w:val="nil"/>
              <w:left w:val="nil"/>
              <w:bottom w:val="nil"/>
              <w:right w:val="nil"/>
            </w:tcBorders>
          </w:tcPr>
          <w:p w:rsidRPr="00CA74BB" w:rsidR="00370375" w:rsidP="00370375" w:rsidRDefault="00370375" w14:paraId="7E83542B" w14:textId="77777777">
            <w:pPr>
              <w:rPr>
                <w:szCs w:val="24"/>
              </w:rPr>
            </w:pPr>
          </w:p>
        </w:tc>
        <w:tc>
          <w:tcPr>
            <w:tcW w:w="6743" w:type="dxa"/>
            <w:gridSpan w:val="2"/>
            <w:tcBorders>
              <w:top w:val="nil"/>
              <w:left w:val="nil"/>
              <w:bottom w:val="nil"/>
              <w:right w:val="nil"/>
            </w:tcBorders>
          </w:tcPr>
          <w:p w:rsidRPr="00CA74BB" w:rsidR="00370375" w:rsidP="00370375" w:rsidRDefault="00370375" w14:paraId="0F40E4BE" w14:textId="77777777">
            <w:pPr>
              <w:rPr>
                <w:szCs w:val="24"/>
              </w:rPr>
            </w:pPr>
          </w:p>
        </w:tc>
      </w:tr>
      <w:tr w:rsidRPr="00CA74BB" w:rsidR="00370375" w:rsidTr="000F3582" w14:paraId="0EA156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370375" w:rsidP="00370375" w:rsidRDefault="00370375" w14:paraId="5995D8A3" w14:textId="63017044">
            <w:pPr>
              <w:rPr>
                <w:b/>
                <w:bCs/>
                <w:szCs w:val="24"/>
              </w:rPr>
            </w:pPr>
            <w:r>
              <w:rPr>
                <w:b/>
                <w:bCs/>
                <w:szCs w:val="24"/>
              </w:rPr>
              <w:t xml:space="preserve">Maandag 30 juni van 15.00 tot 19.00 uur </w:t>
            </w:r>
          </w:p>
        </w:tc>
        <w:tc>
          <w:tcPr>
            <w:tcW w:w="497" w:type="dxa"/>
            <w:tcBorders>
              <w:top w:val="nil"/>
              <w:left w:val="nil"/>
              <w:bottom w:val="nil"/>
              <w:right w:val="nil"/>
            </w:tcBorders>
          </w:tcPr>
          <w:p w:rsidRPr="00CA74BB" w:rsidR="00370375" w:rsidP="00370375" w:rsidRDefault="00370375" w14:paraId="64A4C067" w14:textId="77777777">
            <w:pPr>
              <w:rPr>
                <w:szCs w:val="24"/>
              </w:rPr>
            </w:pPr>
          </w:p>
        </w:tc>
        <w:tc>
          <w:tcPr>
            <w:tcW w:w="6743" w:type="dxa"/>
            <w:gridSpan w:val="2"/>
            <w:tcBorders>
              <w:top w:val="nil"/>
              <w:left w:val="nil"/>
              <w:bottom w:val="nil"/>
              <w:right w:val="nil"/>
            </w:tcBorders>
          </w:tcPr>
          <w:p w:rsidRPr="00CA74BB" w:rsidR="00370375" w:rsidP="00370375" w:rsidRDefault="00370375" w14:paraId="1F760B6F" w14:textId="09B8B9BF">
            <w:pPr>
              <w:rPr>
                <w:szCs w:val="24"/>
              </w:rPr>
            </w:pPr>
            <w:r>
              <w:rPr>
                <w:szCs w:val="24"/>
              </w:rPr>
              <w:t xml:space="preserve">Van de vaste commissie voor Buitenlandse Zaken over Mensenrechtenbeleid </w:t>
            </w:r>
          </w:p>
        </w:tc>
      </w:tr>
      <w:tr w:rsidRPr="00CA74BB" w:rsidR="00370375" w:rsidTr="000F3582" w14:paraId="01F933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370375" w:rsidP="00370375" w:rsidRDefault="00370375" w14:paraId="2554791B" w14:textId="77777777">
            <w:pPr>
              <w:rPr>
                <w:b/>
                <w:bCs/>
                <w:szCs w:val="24"/>
              </w:rPr>
            </w:pPr>
          </w:p>
        </w:tc>
        <w:tc>
          <w:tcPr>
            <w:tcW w:w="497" w:type="dxa"/>
            <w:tcBorders>
              <w:top w:val="nil"/>
              <w:left w:val="nil"/>
              <w:bottom w:val="nil"/>
              <w:right w:val="nil"/>
            </w:tcBorders>
          </w:tcPr>
          <w:p w:rsidRPr="00CA74BB" w:rsidR="00370375" w:rsidP="00370375" w:rsidRDefault="00370375" w14:paraId="34B6B569" w14:textId="77777777">
            <w:pPr>
              <w:rPr>
                <w:szCs w:val="24"/>
              </w:rPr>
            </w:pPr>
          </w:p>
        </w:tc>
        <w:tc>
          <w:tcPr>
            <w:tcW w:w="6743" w:type="dxa"/>
            <w:gridSpan w:val="2"/>
            <w:tcBorders>
              <w:top w:val="nil"/>
              <w:left w:val="nil"/>
              <w:bottom w:val="nil"/>
              <w:right w:val="nil"/>
            </w:tcBorders>
          </w:tcPr>
          <w:p w:rsidRPr="00CA74BB" w:rsidR="00370375" w:rsidP="00370375" w:rsidRDefault="00370375" w14:paraId="605A4440" w14:textId="77777777">
            <w:pPr>
              <w:rPr>
                <w:szCs w:val="24"/>
              </w:rPr>
            </w:pPr>
          </w:p>
        </w:tc>
      </w:tr>
      <w:tr w:rsidRPr="00CA74BB" w:rsidR="00370375" w:rsidTr="00BC086B" w14:paraId="2D0D0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CA74BB" w:rsidR="00370375" w:rsidP="00370375" w:rsidRDefault="00370375" w14:paraId="7674E3F9" w14:textId="182011F4">
            <w:pPr>
              <w:rPr>
                <w:b/>
                <w:bCs/>
                <w:szCs w:val="24"/>
              </w:rPr>
            </w:pPr>
            <w:r w:rsidRPr="00587F29">
              <w:rPr>
                <w:b/>
                <w:bCs/>
                <w:szCs w:val="24"/>
              </w:rPr>
              <w:t xml:space="preserve">Maandag </w:t>
            </w:r>
            <w:r>
              <w:rPr>
                <w:b/>
                <w:bCs/>
                <w:szCs w:val="24"/>
              </w:rPr>
              <w:t>2 juli</w:t>
            </w:r>
            <w:r w:rsidRPr="00587F29">
              <w:rPr>
                <w:b/>
                <w:bCs/>
                <w:szCs w:val="24"/>
              </w:rPr>
              <w:t xml:space="preserve"> van 10.00 tot 18.00 uur</w:t>
            </w:r>
          </w:p>
        </w:tc>
        <w:tc>
          <w:tcPr>
            <w:tcW w:w="497" w:type="dxa"/>
            <w:tcBorders>
              <w:top w:val="nil"/>
              <w:left w:val="nil"/>
              <w:bottom w:val="nil"/>
              <w:right w:val="nil"/>
            </w:tcBorders>
            <w:shd w:val="clear" w:color="auto" w:fill="auto"/>
          </w:tcPr>
          <w:p w:rsidRPr="00CA74BB" w:rsidR="00370375" w:rsidP="00370375" w:rsidRDefault="00370375" w14:paraId="7D5AC9AE" w14:textId="77777777">
            <w:pPr>
              <w:rPr>
                <w:szCs w:val="24"/>
              </w:rPr>
            </w:pPr>
          </w:p>
        </w:tc>
        <w:tc>
          <w:tcPr>
            <w:tcW w:w="6743" w:type="dxa"/>
            <w:gridSpan w:val="2"/>
            <w:tcBorders>
              <w:top w:val="nil"/>
              <w:left w:val="nil"/>
              <w:bottom w:val="nil"/>
              <w:right w:val="nil"/>
            </w:tcBorders>
            <w:shd w:val="clear" w:color="auto" w:fill="auto"/>
          </w:tcPr>
          <w:p w:rsidRPr="00CA74BB" w:rsidR="00370375" w:rsidP="00370375" w:rsidRDefault="00370375" w14:paraId="1EF80CBA" w14:textId="2A05F5BC">
            <w:pPr>
              <w:rPr>
                <w:szCs w:val="24"/>
              </w:rPr>
            </w:pPr>
            <w:r w:rsidRPr="00587F29">
              <w:rPr>
                <w:szCs w:val="24"/>
              </w:rPr>
              <w:t>Van de vaste commissie voor Onderwijs, Cultuur en Wetenschap over de Staat van het onderwijs 2025</w:t>
            </w:r>
          </w:p>
        </w:tc>
      </w:tr>
      <w:tr w:rsidRPr="00CA74BB" w:rsidR="00370375" w:rsidTr="000F3582" w14:paraId="321757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370375" w:rsidP="00370375" w:rsidRDefault="00370375" w14:paraId="15A7075F" w14:textId="77777777">
            <w:pPr>
              <w:rPr>
                <w:b/>
                <w:bCs/>
                <w:szCs w:val="24"/>
              </w:rPr>
            </w:pPr>
          </w:p>
        </w:tc>
        <w:tc>
          <w:tcPr>
            <w:tcW w:w="497" w:type="dxa"/>
            <w:tcBorders>
              <w:top w:val="nil"/>
              <w:left w:val="nil"/>
              <w:bottom w:val="nil"/>
              <w:right w:val="nil"/>
            </w:tcBorders>
          </w:tcPr>
          <w:p w:rsidRPr="00CA74BB" w:rsidR="00370375" w:rsidP="00370375" w:rsidRDefault="00370375" w14:paraId="43D28EFE" w14:textId="77777777">
            <w:pPr>
              <w:rPr>
                <w:szCs w:val="24"/>
              </w:rPr>
            </w:pPr>
          </w:p>
        </w:tc>
        <w:tc>
          <w:tcPr>
            <w:tcW w:w="6743" w:type="dxa"/>
            <w:gridSpan w:val="2"/>
            <w:tcBorders>
              <w:top w:val="nil"/>
              <w:left w:val="nil"/>
              <w:bottom w:val="nil"/>
              <w:right w:val="nil"/>
            </w:tcBorders>
          </w:tcPr>
          <w:p w:rsidRPr="00CA74BB" w:rsidR="00370375" w:rsidP="00370375" w:rsidRDefault="00370375" w14:paraId="7FC48B0C" w14:textId="77777777">
            <w:pPr>
              <w:rPr>
                <w:szCs w:val="24"/>
              </w:rPr>
            </w:pPr>
          </w:p>
        </w:tc>
      </w:tr>
      <w:tr w:rsidRPr="00CA74BB" w:rsidR="00370375" w:rsidTr="000F3582" w14:paraId="092961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370375" w:rsidP="00370375" w:rsidRDefault="00370375" w14:paraId="1CA7FDA4" w14:textId="715B007F">
            <w:pPr>
              <w:rPr>
                <w:b/>
                <w:bCs/>
                <w:szCs w:val="24"/>
              </w:rPr>
            </w:pPr>
            <w:r w:rsidRPr="002A6B0C">
              <w:rPr>
                <w:b/>
                <w:bCs/>
                <w:szCs w:val="24"/>
              </w:rPr>
              <w:t>Maandag 8 september van 10.00 tot 1</w:t>
            </w:r>
            <w:r>
              <w:rPr>
                <w:b/>
                <w:bCs/>
                <w:szCs w:val="24"/>
              </w:rPr>
              <w:t>3</w:t>
            </w:r>
            <w:r w:rsidRPr="002A6B0C">
              <w:rPr>
                <w:b/>
                <w:bCs/>
                <w:szCs w:val="24"/>
              </w:rPr>
              <w:t>.30 uur</w:t>
            </w:r>
          </w:p>
        </w:tc>
        <w:tc>
          <w:tcPr>
            <w:tcW w:w="497" w:type="dxa"/>
            <w:tcBorders>
              <w:top w:val="nil"/>
              <w:left w:val="nil"/>
              <w:bottom w:val="nil"/>
              <w:right w:val="nil"/>
            </w:tcBorders>
          </w:tcPr>
          <w:p w:rsidRPr="00CA74BB" w:rsidR="00370375" w:rsidP="00370375" w:rsidRDefault="00370375" w14:paraId="73BA4E9F" w14:textId="77777777">
            <w:pPr>
              <w:rPr>
                <w:szCs w:val="24"/>
              </w:rPr>
            </w:pPr>
          </w:p>
        </w:tc>
        <w:tc>
          <w:tcPr>
            <w:tcW w:w="6743" w:type="dxa"/>
            <w:gridSpan w:val="2"/>
            <w:tcBorders>
              <w:top w:val="nil"/>
              <w:left w:val="nil"/>
              <w:bottom w:val="nil"/>
              <w:right w:val="nil"/>
            </w:tcBorders>
          </w:tcPr>
          <w:p w:rsidRPr="00CA74BB" w:rsidR="00370375" w:rsidP="00370375" w:rsidRDefault="00370375" w14:paraId="4D6725FE" w14:textId="52C32D51">
            <w:pPr>
              <w:rPr>
                <w:szCs w:val="24"/>
              </w:rPr>
            </w:pPr>
            <w:r w:rsidRPr="002A6B0C">
              <w:rPr>
                <w:szCs w:val="24"/>
              </w:rPr>
              <w:t xml:space="preserve">Van de vaste commissie voor </w:t>
            </w:r>
            <w:r w:rsidRPr="00CC15FD">
              <w:rPr>
                <w:szCs w:val="24"/>
              </w:rPr>
              <w:t>Buitenlandse Zaken over</w:t>
            </w:r>
            <w:r>
              <w:rPr>
                <w:szCs w:val="24"/>
              </w:rPr>
              <w:t xml:space="preserve"> Toegang tot abortus is een mensenrecht</w:t>
            </w:r>
          </w:p>
        </w:tc>
      </w:tr>
      <w:tr w:rsidRPr="00CA74BB" w:rsidR="00370375" w:rsidTr="000F3582" w14:paraId="24284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370375" w:rsidP="00370375" w:rsidRDefault="00370375" w14:paraId="403732C5" w14:textId="77777777">
            <w:pPr>
              <w:rPr>
                <w:b/>
                <w:bCs/>
                <w:szCs w:val="24"/>
              </w:rPr>
            </w:pPr>
          </w:p>
        </w:tc>
        <w:tc>
          <w:tcPr>
            <w:tcW w:w="497" w:type="dxa"/>
            <w:tcBorders>
              <w:top w:val="nil"/>
              <w:left w:val="nil"/>
              <w:bottom w:val="nil"/>
              <w:right w:val="nil"/>
            </w:tcBorders>
          </w:tcPr>
          <w:p w:rsidRPr="00CA74BB" w:rsidR="00370375" w:rsidP="00370375" w:rsidRDefault="00370375" w14:paraId="20A37720" w14:textId="77777777">
            <w:pPr>
              <w:rPr>
                <w:szCs w:val="24"/>
              </w:rPr>
            </w:pPr>
          </w:p>
        </w:tc>
        <w:tc>
          <w:tcPr>
            <w:tcW w:w="6743" w:type="dxa"/>
            <w:gridSpan w:val="2"/>
            <w:tcBorders>
              <w:top w:val="nil"/>
              <w:left w:val="nil"/>
              <w:bottom w:val="nil"/>
              <w:right w:val="nil"/>
            </w:tcBorders>
          </w:tcPr>
          <w:p w:rsidRPr="00CA74BB" w:rsidR="00370375" w:rsidP="00370375" w:rsidRDefault="00370375" w14:paraId="3A1DCC02" w14:textId="77777777">
            <w:pPr>
              <w:rPr>
                <w:szCs w:val="24"/>
              </w:rPr>
            </w:pPr>
          </w:p>
        </w:tc>
      </w:tr>
      <w:tr w:rsidRPr="00CA74BB" w:rsidR="00370375" w:rsidTr="000F3582" w14:paraId="212F77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2A6B0C" w:rsidR="00370375" w:rsidP="00370375" w:rsidRDefault="00370375" w14:paraId="611BD1A1" w14:textId="10FEFDB8">
            <w:pPr>
              <w:rPr>
                <w:b/>
                <w:bCs/>
                <w:szCs w:val="24"/>
              </w:rPr>
            </w:pPr>
            <w:r w:rsidRPr="002A6B0C">
              <w:rPr>
                <w:b/>
                <w:bCs/>
                <w:szCs w:val="24"/>
              </w:rPr>
              <w:lastRenderedPageBreak/>
              <w:t>Maandag 8 september van 10.00 tot 1</w:t>
            </w:r>
            <w:r>
              <w:rPr>
                <w:b/>
                <w:bCs/>
                <w:szCs w:val="24"/>
              </w:rPr>
              <w:t>4</w:t>
            </w:r>
            <w:r w:rsidRPr="002A6B0C">
              <w:rPr>
                <w:b/>
                <w:bCs/>
                <w:szCs w:val="24"/>
              </w:rPr>
              <w:t>.30 uur</w:t>
            </w:r>
          </w:p>
        </w:tc>
        <w:tc>
          <w:tcPr>
            <w:tcW w:w="497" w:type="dxa"/>
            <w:tcBorders>
              <w:top w:val="nil"/>
              <w:left w:val="nil"/>
              <w:bottom w:val="nil"/>
              <w:right w:val="nil"/>
            </w:tcBorders>
          </w:tcPr>
          <w:p w:rsidRPr="002A6B0C" w:rsidR="00370375" w:rsidP="00370375" w:rsidRDefault="00370375" w14:paraId="0345F950" w14:textId="77777777">
            <w:pPr>
              <w:rPr>
                <w:szCs w:val="24"/>
              </w:rPr>
            </w:pPr>
          </w:p>
        </w:tc>
        <w:tc>
          <w:tcPr>
            <w:tcW w:w="6743" w:type="dxa"/>
            <w:gridSpan w:val="2"/>
            <w:tcBorders>
              <w:top w:val="nil"/>
              <w:left w:val="nil"/>
              <w:bottom w:val="nil"/>
              <w:right w:val="nil"/>
            </w:tcBorders>
          </w:tcPr>
          <w:p w:rsidRPr="002A6B0C" w:rsidR="00370375" w:rsidP="00370375" w:rsidRDefault="00370375" w14:paraId="2E7A3427" w14:textId="427046BE">
            <w:pPr>
              <w:rPr>
                <w:szCs w:val="24"/>
              </w:rPr>
            </w:pPr>
            <w:r w:rsidRPr="002A6B0C">
              <w:rPr>
                <w:szCs w:val="24"/>
              </w:rPr>
              <w:t>Van de vaste commissie voor Infrastructuur en Waterstaat over de initiatiefnota van het lid Koekkoek “Alle seinen op groen” (</w:t>
            </w:r>
            <w:r>
              <w:rPr>
                <w:szCs w:val="24"/>
              </w:rPr>
              <w:t>K</w:t>
            </w:r>
            <w:r w:rsidRPr="002A6B0C">
              <w:rPr>
                <w:szCs w:val="24"/>
              </w:rPr>
              <w:t>amerstuk 36 563)</w:t>
            </w:r>
          </w:p>
        </w:tc>
      </w:tr>
      <w:tr w:rsidRPr="00CA74BB" w:rsidR="00370375" w:rsidTr="000F3582" w14:paraId="177066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370375" w:rsidP="00370375" w:rsidRDefault="00370375" w14:paraId="13BED856" w14:textId="77777777">
            <w:pPr>
              <w:rPr>
                <w:b/>
                <w:bCs/>
                <w:szCs w:val="24"/>
              </w:rPr>
            </w:pPr>
          </w:p>
        </w:tc>
        <w:tc>
          <w:tcPr>
            <w:tcW w:w="497" w:type="dxa"/>
            <w:tcBorders>
              <w:top w:val="nil"/>
              <w:left w:val="nil"/>
              <w:bottom w:val="nil"/>
              <w:right w:val="nil"/>
            </w:tcBorders>
          </w:tcPr>
          <w:p w:rsidRPr="00CA74BB" w:rsidR="00370375" w:rsidP="00370375" w:rsidRDefault="00370375" w14:paraId="1B7E1E61" w14:textId="77777777">
            <w:pPr>
              <w:rPr>
                <w:szCs w:val="24"/>
              </w:rPr>
            </w:pPr>
          </w:p>
        </w:tc>
        <w:tc>
          <w:tcPr>
            <w:tcW w:w="6743" w:type="dxa"/>
            <w:gridSpan w:val="2"/>
            <w:tcBorders>
              <w:top w:val="nil"/>
              <w:left w:val="nil"/>
              <w:bottom w:val="nil"/>
              <w:right w:val="nil"/>
            </w:tcBorders>
          </w:tcPr>
          <w:p w:rsidRPr="00CA74BB" w:rsidR="00370375" w:rsidP="00370375" w:rsidRDefault="00370375" w14:paraId="50603F7C" w14:textId="77777777">
            <w:pPr>
              <w:rPr>
                <w:szCs w:val="24"/>
              </w:rPr>
            </w:pPr>
          </w:p>
        </w:tc>
      </w:tr>
      <w:tr w:rsidRPr="00CA74BB" w:rsidR="00370375" w:rsidTr="000F3582" w14:paraId="20D6C1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B21A3F" w:rsidR="00370375" w:rsidP="00370375" w:rsidRDefault="00370375" w14:paraId="4D59A32D" w14:textId="25A013EE">
            <w:pPr>
              <w:rPr>
                <w:b/>
                <w:bCs/>
                <w:szCs w:val="24"/>
              </w:rPr>
            </w:pPr>
            <w:r w:rsidRPr="00B21A3F">
              <w:rPr>
                <w:b/>
                <w:bCs/>
                <w:szCs w:val="24"/>
              </w:rPr>
              <w:t xml:space="preserve">Maandag </w:t>
            </w:r>
            <w:r>
              <w:rPr>
                <w:b/>
                <w:bCs/>
                <w:szCs w:val="24"/>
              </w:rPr>
              <w:t xml:space="preserve">22 </w:t>
            </w:r>
            <w:r w:rsidRPr="00B21A3F">
              <w:rPr>
                <w:b/>
                <w:bCs/>
                <w:szCs w:val="24"/>
              </w:rPr>
              <w:t>september van 14.00 tot 18.00 uur</w:t>
            </w:r>
          </w:p>
        </w:tc>
        <w:tc>
          <w:tcPr>
            <w:tcW w:w="497" w:type="dxa"/>
            <w:tcBorders>
              <w:top w:val="nil"/>
              <w:left w:val="nil"/>
              <w:bottom w:val="nil"/>
              <w:right w:val="nil"/>
            </w:tcBorders>
          </w:tcPr>
          <w:p w:rsidRPr="00B21A3F" w:rsidR="00370375" w:rsidP="00370375" w:rsidRDefault="00370375" w14:paraId="02D5E6CB" w14:textId="77777777">
            <w:pPr>
              <w:rPr>
                <w:szCs w:val="24"/>
              </w:rPr>
            </w:pPr>
          </w:p>
        </w:tc>
        <w:tc>
          <w:tcPr>
            <w:tcW w:w="6743" w:type="dxa"/>
            <w:gridSpan w:val="2"/>
            <w:tcBorders>
              <w:top w:val="nil"/>
              <w:left w:val="nil"/>
              <w:bottom w:val="nil"/>
              <w:right w:val="nil"/>
            </w:tcBorders>
          </w:tcPr>
          <w:p w:rsidRPr="00B21A3F" w:rsidR="00370375" w:rsidP="00370375" w:rsidRDefault="00370375" w14:paraId="6303B8D5" w14:textId="476A2318">
            <w:pPr>
              <w:rPr>
                <w:szCs w:val="24"/>
              </w:rPr>
            </w:pPr>
            <w:r w:rsidRPr="00B21A3F">
              <w:rPr>
                <w:szCs w:val="24"/>
              </w:rPr>
              <w:t>Van de vaste commissie voor Volkshuisvesting en Ruimtelijke Ordening over de initiatiefnota van de leden Beckerman en Westerveld over dakloosheid (Kamerstuk 36 614)</w:t>
            </w:r>
          </w:p>
        </w:tc>
      </w:tr>
      <w:tr w:rsidRPr="00CA74BB" w:rsidR="00370375" w:rsidTr="000F3582" w14:paraId="323CE1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370375" w:rsidP="00370375" w:rsidRDefault="00370375" w14:paraId="6600BB62" w14:textId="77777777">
            <w:pPr>
              <w:rPr>
                <w:b/>
                <w:bCs/>
                <w:szCs w:val="24"/>
              </w:rPr>
            </w:pPr>
          </w:p>
        </w:tc>
        <w:tc>
          <w:tcPr>
            <w:tcW w:w="497" w:type="dxa"/>
            <w:tcBorders>
              <w:top w:val="nil"/>
              <w:left w:val="nil"/>
              <w:bottom w:val="nil"/>
              <w:right w:val="nil"/>
            </w:tcBorders>
          </w:tcPr>
          <w:p w:rsidRPr="00CA74BB" w:rsidR="00370375" w:rsidP="00370375" w:rsidRDefault="00370375" w14:paraId="45219B48" w14:textId="77777777">
            <w:pPr>
              <w:rPr>
                <w:szCs w:val="24"/>
              </w:rPr>
            </w:pPr>
          </w:p>
        </w:tc>
        <w:tc>
          <w:tcPr>
            <w:tcW w:w="6743" w:type="dxa"/>
            <w:gridSpan w:val="2"/>
            <w:tcBorders>
              <w:top w:val="nil"/>
              <w:left w:val="nil"/>
              <w:bottom w:val="nil"/>
              <w:right w:val="nil"/>
            </w:tcBorders>
          </w:tcPr>
          <w:p w:rsidRPr="00CA74BB" w:rsidR="00370375" w:rsidP="00370375" w:rsidRDefault="00370375" w14:paraId="354EFC96" w14:textId="77777777">
            <w:pPr>
              <w:rPr>
                <w:szCs w:val="24"/>
              </w:rPr>
            </w:pPr>
          </w:p>
        </w:tc>
      </w:tr>
      <w:tr w:rsidRPr="00CA74BB" w:rsidR="00370375" w:rsidTr="000F3582" w14:paraId="57BA62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370375" w:rsidP="00370375" w:rsidRDefault="00370375" w14:paraId="55EBD834" w14:textId="77777777">
            <w:pPr>
              <w:rPr>
                <w:b/>
                <w:bCs/>
                <w:szCs w:val="24"/>
              </w:rPr>
            </w:pPr>
          </w:p>
        </w:tc>
        <w:tc>
          <w:tcPr>
            <w:tcW w:w="497" w:type="dxa"/>
            <w:tcBorders>
              <w:top w:val="nil"/>
              <w:left w:val="nil"/>
              <w:bottom w:val="nil"/>
              <w:right w:val="nil"/>
            </w:tcBorders>
          </w:tcPr>
          <w:p w:rsidRPr="00CA74BB" w:rsidR="00370375" w:rsidP="00370375" w:rsidRDefault="00370375" w14:paraId="53D21755" w14:textId="77777777">
            <w:pPr>
              <w:rPr>
                <w:szCs w:val="24"/>
              </w:rPr>
            </w:pPr>
          </w:p>
        </w:tc>
        <w:tc>
          <w:tcPr>
            <w:tcW w:w="6743" w:type="dxa"/>
            <w:gridSpan w:val="2"/>
            <w:tcBorders>
              <w:top w:val="nil"/>
              <w:left w:val="nil"/>
              <w:bottom w:val="nil"/>
              <w:right w:val="nil"/>
            </w:tcBorders>
          </w:tcPr>
          <w:p w:rsidRPr="00CA74BB" w:rsidR="00370375" w:rsidP="00370375" w:rsidRDefault="00370375" w14:paraId="3DD60CEB" w14:textId="77777777">
            <w:pPr>
              <w:rPr>
                <w:szCs w:val="24"/>
              </w:rPr>
            </w:pPr>
          </w:p>
        </w:tc>
      </w:tr>
      <w:tr w:rsidRPr="00CA74BB" w:rsidR="00370375" w:rsidTr="000F3582"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370375" w:rsidP="00370375" w:rsidRDefault="00370375"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370375" w:rsidP="00370375" w:rsidRDefault="00370375" w14:paraId="4BF192F9" w14:textId="77777777">
            <w:pPr>
              <w:rPr>
                <w:szCs w:val="24"/>
              </w:rPr>
            </w:pPr>
          </w:p>
        </w:tc>
        <w:tc>
          <w:tcPr>
            <w:tcW w:w="6743" w:type="dxa"/>
            <w:gridSpan w:val="2"/>
            <w:tcBorders>
              <w:top w:val="nil"/>
              <w:left w:val="nil"/>
              <w:bottom w:val="nil"/>
              <w:right w:val="nil"/>
            </w:tcBorders>
          </w:tcPr>
          <w:p w:rsidRPr="00CA74BB" w:rsidR="00370375" w:rsidP="00370375" w:rsidRDefault="00370375" w14:paraId="0DA03EA4" w14:textId="77777777">
            <w:pPr>
              <w:rPr>
                <w:szCs w:val="24"/>
              </w:rPr>
            </w:pPr>
          </w:p>
        </w:tc>
      </w:tr>
      <w:tr w:rsidRPr="0041125B" w:rsidR="00370375" w:rsidTr="000F3582"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370375" w:rsidP="00370375" w:rsidRDefault="00370375" w14:paraId="41E2CD75" w14:textId="77777777">
            <w:pPr>
              <w:rPr>
                <w:b/>
                <w:bCs/>
                <w:szCs w:val="24"/>
              </w:rPr>
            </w:pPr>
          </w:p>
        </w:tc>
        <w:tc>
          <w:tcPr>
            <w:tcW w:w="497" w:type="dxa"/>
            <w:tcBorders>
              <w:top w:val="nil"/>
              <w:left w:val="nil"/>
              <w:bottom w:val="nil"/>
              <w:right w:val="nil"/>
            </w:tcBorders>
          </w:tcPr>
          <w:p w:rsidRPr="00CA74BB" w:rsidR="00370375" w:rsidP="00370375" w:rsidRDefault="00370375" w14:paraId="34F0DD11" w14:textId="77777777">
            <w:pPr>
              <w:rPr>
                <w:szCs w:val="24"/>
              </w:rPr>
            </w:pPr>
          </w:p>
        </w:tc>
        <w:tc>
          <w:tcPr>
            <w:tcW w:w="6743" w:type="dxa"/>
            <w:gridSpan w:val="2"/>
            <w:tcBorders>
              <w:top w:val="nil"/>
              <w:left w:val="nil"/>
              <w:bottom w:val="nil"/>
              <w:right w:val="nil"/>
            </w:tcBorders>
          </w:tcPr>
          <w:p w:rsidR="00370375" w:rsidP="00370375" w:rsidRDefault="00370375" w14:paraId="734F7D16" w14:textId="6BDC8631">
            <w:r w:rsidRPr="00C76063">
              <w:t>Hemelvaartsdag: donderdag 29 mei 2025</w:t>
            </w:r>
            <w:r>
              <w:t xml:space="preserve"> </w:t>
            </w:r>
            <w:r w:rsidRPr="00C76063">
              <w:rPr>
                <w:i/>
                <w:iCs/>
              </w:rPr>
              <w:t>(geen vergadering)</w:t>
            </w:r>
          </w:p>
          <w:p w:rsidR="00370375" w:rsidP="00370375" w:rsidRDefault="00370375" w14:paraId="53AA16FC" w14:textId="77777777"/>
          <w:p w:rsidR="00370375" w:rsidP="00370375" w:rsidRDefault="00370375" w14:paraId="75340B01" w14:textId="3A5174D3">
            <w:r w:rsidRPr="00A44214">
              <w:t>Zomerreces:</w:t>
            </w:r>
            <w:r>
              <w:t xml:space="preserve"> </w:t>
            </w:r>
            <w:r w:rsidRPr="00A44214">
              <w:t>vrijdag 4 jul</w:t>
            </w:r>
            <w:r>
              <w:t xml:space="preserve">i t/m maandag 1 september 2025 </w:t>
            </w:r>
          </w:p>
          <w:p w:rsidR="00370375" w:rsidP="00370375" w:rsidRDefault="00370375" w14:paraId="7A898EF6" w14:textId="77777777"/>
          <w:p w:rsidR="00370375" w:rsidP="00370375" w:rsidRDefault="00370375" w14:paraId="6E9F1D96" w14:textId="097C244F">
            <w:r w:rsidRPr="00E26896">
              <w:t xml:space="preserve">Herfstreces: vrijdag 17 oktober 2025 tot en met maandag 27 oktober 2025 </w:t>
            </w:r>
          </w:p>
          <w:p w:rsidR="00370375" w:rsidP="00370375" w:rsidRDefault="00370375" w14:paraId="1865FF7B" w14:textId="77777777"/>
          <w:p w:rsidR="00370375" w:rsidP="00370375" w:rsidRDefault="00370375" w14:paraId="693F0484" w14:textId="0A3E7047">
            <w:r w:rsidRPr="00E26896">
              <w:t>Kerstreces</w:t>
            </w:r>
            <w:r>
              <w:t xml:space="preserve">: </w:t>
            </w:r>
            <w:r w:rsidRPr="00E26896">
              <w:t xml:space="preserve">vrijdag 19 december 2025 t/m maandag 12 januari 2026 </w:t>
            </w:r>
          </w:p>
          <w:p w:rsidRPr="00E26896" w:rsidR="00370375" w:rsidP="00370375" w:rsidRDefault="00370375" w14:paraId="306B9F49" w14:textId="77777777"/>
          <w:p w:rsidR="00370375" w:rsidP="00370375" w:rsidRDefault="00370375"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370375" w:rsidP="00370375" w:rsidRDefault="00370375" w14:paraId="56A5CB9D" w14:textId="77777777"/>
          <w:p w:rsidRPr="00E26896" w:rsidR="00370375" w:rsidP="00370375" w:rsidRDefault="00370375"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370375" w:rsidP="00370375" w:rsidRDefault="00370375" w14:paraId="2C42C6D5" w14:textId="77777777"/>
          <w:p w:rsidR="00370375" w:rsidP="00370375" w:rsidRDefault="00370375" w14:paraId="76E32A2B" w14:textId="60148647">
            <w:r w:rsidRPr="00E26896">
              <w:t xml:space="preserve">Meireces 2026: vrijdag 24 april t/m maandag 11 mei 2026 </w:t>
            </w:r>
          </w:p>
          <w:p w:rsidR="00370375" w:rsidP="00370375" w:rsidRDefault="00370375" w14:paraId="0334F5C6" w14:textId="77777777"/>
          <w:p w:rsidR="00370375" w:rsidP="00370375" w:rsidRDefault="00370375"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370375" w:rsidP="00370375" w:rsidRDefault="00370375" w14:paraId="55E01110" w14:textId="77777777"/>
          <w:p w:rsidRPr="009A3816" w:rsidR="00370375" w:rsidP="00370375" w:rsidRDefault="00370375"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153C" w14:textId="77777777" w:rsidR="006B178B" w:rsidRDefault="006B178B">
      <w:r>
        <w:separator/>
      </w:r>
    </w:p>
  </w:endnote>
  <w:endnote w:type="continuationSeparator" w:id="0">
    <w:p w14:paraId="0E447DCD" w14:textId="77777777" w:rsidR="006B178B" w:rsidRDefault="006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4DD2" w14:textId="77777777" w:rsidR="006B178B" w:rsidRDefault="006B178B">
      <w:r>
        <w:separator/>
      </w:r>
    </w:p>
  </w:footnote>
  <w:footnote w:type="continuationSeparator" w:id="0">
    <w:p w14:paraId="4F2F1DAC" w14:textId="77777777" w:rsidR="006B178B" w:rsidRDefault="006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3"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5"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E806B2A"/>
    <w:multiLevelType w:val="hybridMultilevel"/>
    <w:tmpl w:val="389660BE"/>
    <w:lvl w:ilvl="0" w:tplc="8334CED4">
      <w:start w:val="2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CE5199"/>
    <w:multiLevelType w:val="multilevel"/>
    <w:tmpl w:val="20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29"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1"/>
  </w:num>
  <w:num w:numId="2" w16cid:durableId="372536097">
    <w:abstractNumId w:val="0"/>
  </w:num>
  <w:num w:numId="3" w16cid:durableId="1735007378">
    <w:abstractNumId w:val="26"/>
  </w:num>
  <w:num w:numId="4" w16cid:durableId="10421359">
    <w:abstractNumId w:val="16"/>
  </w:num>
  <w:num w:numId="5" w16cid:durableId="1948659354">
    <w:abstractNumId w:val="19"/>
  </w:num>
  <w:num w:numId="6" w16cid:durableId="50464613">
    <w:abstractNumId w:val="9"/>
  </w:num>
  <w:num w:numId="7" w16cid:durableId="865369681">
    <w:abstractNumId w:val="12"/>
  </w:num>
  <w:num w:numId="8" w16cid:durableId="1224489756">
    <w:abstractNumId w:val="13"/>
  </w:num>
  <w:num w:numId="9" w16cid:durableId="850996488">
    <w:abstractNumId w:val="20"/>
  </w:num>
  <w:num w:numId="10" w16cid:durableId="735517026">
    <w:abstractNumId w:val="8"/>
  </w:num>
  <w:num w:numId="11" w16cid:durableId="920875446">
    <w:abstractNumId w:val="10"/>
  </w:num>
  <w:num w:numId="12" w16cid:durableId="709376586">
    <w:abstractNumId w:val="3"/>
  </w:num>
  <w:num w:numId="13" w16cid:durableId="466825013">
    <w:abstractNumId w:val="24"/>
  </w:num>
  <w:num w:numId="14" w16cid:durableId="49964124">
    <w:abstractNumId w:val="22"/>
  </w:num>
  <w:num w:numId="15" w16cid:durableId="1726177108">
    <w:abstractNumId w:val="4"/>
  </w:num>
  <w:num w:numId="16" w16cid:durableId="1318462974">
    <w:abstractNumId w:val="23"/>
  </w:num>
  <w:num w:numId="17" w16cid:durableId="1997298880">
    <w:abstractNumId w:val="27"/>
  </w:num>
  <w:num w:numId="18" w16cid:durableId="1802651577">
    <w:abstractNumId w:val="6"/>
  </w:num>
  <w:num w:numId="19" w16cid:durableId="61221181">
    <w:abstractNumId w:val="25"/>
  </w:num>
  <w:num w:numId="20" w16cid:durableId="421537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2"/>
  </w:num>
  <w:num w:numId="22" w16cid:durableId="962232107">
    <w:abstractNumId w:val="30"/>
  </w:num>
  <w:num w:numId="23" w16cid:durableId="467010895">
    <w:abstractNumId w:val="28"/>
  </w:num>
  <w:num w:numId="24" w16cid:durableId="1273198479">
    <w:abstractNumId w:val="21"/>
  </w:num>
  <w:num w:numId="25" w16cid:durableId="1152450747">
    <w:abstractNumId w:val="5"/>
  </w:num>
  <w:num w:numId="26" w16cid:durableId="244802727">
    <w:abstractNumId w:val="7"/>
  </w:num>
  <w:num w:numId="27" w16cid:durableId="779960421">
    <w:abstractNumId w:val="1"/>
  </w:num>
  <w:num w:numId="28" w16cid:durableId="421873675">
    <w:abstractNumId w:val="29"/>
  </w:num>
  <w:num w:numId="29" w16cid:durableId="1975998">
    <w:abstractNumId w:val="17"/>
  </w:num>
  <w:num w:numId="30" w16cid:durableId="1563909539">
    <w:abstractNumId w:val="15"/>
  </w:num>
  <w:num w:numId="31" w16cid:durableId="142326055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ctiveWritingStyle w:appName="MSWord" w:lang="nl-NL"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8B"/>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EE"/>
    <w:rsid w:val="00001F3A"/>
    <w:rsid w:val="00001F45"/>
    <w:rsid w:val="00001FA9"/>
    <w:rsid w:val="0000204D"/>
    <w:rsid w:val="00002103"/>
    <w:rsid w:val="00002180"/>
    <w:rsid w:val="00002331"/>
    <w:rsid w:val="00002382"/>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187"/>
    <w:rsid w:val="00005224"/>
    <w:rsid w:val="00005267"/>
    <w:rsid w:val="0000536E"/>
    <w:rsid w:val="00005387"/>
    <w:rsid w:val="00005410"/>
    <w:rsid w:val="00005448"/>
    <w:rsid w:val="0000548F"/>
    <w:rsid w:val="000055B9"/>
    <w:rsid w:val="0000560B"/>
    <w:rsid w:val="00005656"/>
    <w:rsid w:val="0000565F"/>
    <w:rsid w:val="0000567B"/>
    <w:rsid w:val="000056B0"/>
    <w:rsid w:val="000057C8"/>
    <w:rsid w:val="00005827"/>
    <w:rsid w:val="0000582F"/>
    <w:rsid w:val="0000583A"/>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3"/>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8E9"/>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2C6"/>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0E"/>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9D6"/>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411"/>
    <w:rsid w:val="0002049A"/>
    <w:rsid w:val="000205A7"/>
    <w:rsid w:val="000205C2"/>
    <w:rsid w:val="000205DC"/>
    <w:rsid w:val="00020604"/>
    <w:rsid w:val="0002062B"/>
    <w:rsid w:val="00020782"/>
    <w:rsid w:val="00020807"/>
    <w:rsid w:val="00020856"/>
    <w:rsid w:val="00020893"/>
    <w:rsid w:val="000209C2"/>
    <w:rsid w:val="000209E3"/>
    <w:rsid w:val="00020A1A"/>
    <w:rsid w:val="00020A58"/>
    <w:rsid w:val="00020A9A"/>
    <w:rsid w:val="00020AD1"/>
    <w:rsid w:val="00020B11"/>
    <w:rsid w:val="00020B7F"/>
    <w:rsid w:val="00020B82"/>
    <w:rsid w:val="00020C45"/>
    <w:rsid w:val="00020D22"/>
    <w:rsid w:val="00020F07"/>
    <w:rsid w:val="00020F90"/>
    <w:rsid w:val="00020FCA"/>
    <w:rsid w:val="00020FCC"/>
    <w:rsid w:val="0002101F"/>
    <w:rsid w:val="00021144"/>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8B9"/>
    <w:rsid w:val="00022928"/>
    <w:rsid w:val="00022998"/>
    <w:rsid w:val="000229B6"/>
    <w:rsid w:val="00022AE5"/>
    <w:rsid w:val="00022B18"/>
    <w:rsid w:val="00022BD7"/>
    <w:rsid w:val="00022C5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91"/>
    <w:rsid w:val="000238D5"/>
    <w:rsid w:val="000238F9"/>
    <w:rsid w:val="00023911"/>
    <w:rsid w:val="000239A6"/>
    <w:rsid w:val="00023A0A"/>
    <w:rsid w:val="00023B4D"/>
    <w:rsid w:val="00023BC9"/>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81"/>
    <w:rsid w:val="000254A7"/>
    <w:rsid w:val="000254AD"/>
    <w:rsid w:val="000254F0"/>
    <w:rsid w:val="00025505"/>
    <w:rsid w:val="0002551C"/>
    <w:rsid w:val="00025528"/>
    <w:rsid w:val="0002555D"/>
    <w:rsid w:val="0002556F"/>
    <w:rsid w:val="000255DF"/>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6A3"/>
    <w:rsid w:val="00032705"/>
    <w:rsid w:val="000327F4"/>
    <w:rsid w:val="0003280A"/>
    <w:rsid w:val="0003280E"/>
    <w:rsid w:val="000328BC"/>
    <w:rsid w:val="0003295A"/>
    <w:rsid w:val="00032968"/>
    <w:rsid w:val="0003296E"/>
    <w:rsid w:val="0003297B"/>
    <w:rsid w:val="000329B7"/>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303B"/>
    <w:rsid w:val="0003304E"/>
    <w:rsid w:val="0003305F"/>
    <w:rsid w:val="00033068"/>
    <w:rsid w:val="00033074"/>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2F"/>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E1"/>
    <w:rsid w:val="000357F6"/>
    <w:rsid w:val="00035854"/>
    <w:rsid w:val="00035874"/>
    <w:rsid w:val="000358CD"/>
    <w:rsid w:val="0003595F"/>
    <w:rsid w:val="00035990"/>
    <w:rsid w:val="000359B0"/>
    <w:rsid w:val="00035A3E"/>
    <w:rsid w:val="00035A52"/>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67"/>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0C"/>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31"/>
    <w:rsid w:val="00046246"/>
    <w:rsid w:val="00046252"/>
    <w:rsid w:val="0004625C"/>
    <w:rsid w:val="00046268"/>
    <w:rsid w:val="00046336"/>
    <w:rsid w:val="000463C2"/>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42"/>
    <w:rsid w:val="00051960"/>
    <w:rsid w:val="00051970"/>
    <w:rsid w:val="00051994"/>
    <w:rsid w:val="0005199A"/>
    <w:rsid w:val="000519AA"/>
    <w:rsid w:val="000519CE"/>
    <w:rsid w:val="00051A6A"/>
    <w:rsid w:val="00051ACE"/>
    <w:rsid w:val="00051AEC"/>
    <w:rsid w:val="00051B2D"/>
    <w:rsid w:val="00051B63"/>
    <w:rsid w:val="00051BFC"/>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85"/>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87"/>
    <w:rsid w:val="00063A96"/>
    <w:rsid w:val="00063ADE"/>
    <w:rsid w:val="00063B2A"/>
    <w:rsid w:val="00063B80"/>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3E"/>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AF"/>
    <w:rsid w:val="000656EA"/>
    <w:rsid w:val="0006576E"/>
    <w:rsid w:val="00065797"/>
    <w:rsid w:val="000658B4"/>
    <w:rsid w:val="000658D0"/>
    <w:rsid w:val="0006593C"/>
    <w:rsid w:val="00065967"/>
    <w:rsid w:val="0006598B"/>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9FD"/>
    <w:rsid w:val="00067A43"/>
    <w:rsid w:val="00067A46"/>
    <w:rsid w:val="00067AB8"/>
    <w:rsid w:val="00067B0E"/>
    <w:rsid w:val="00067B4C"/>
    <w:rsid w:val="00067B4D"/>
    <w:rsid w:val="00067BDC"/>
    <w:rsid w:val="00067C55"/>
    <w:rsid w:val="00067CC7"/>
    <w:rsid w:val="00067D02"/>
    <w:rsid w:val="00067D21"/>
    <w:rsid w:val="00067D26"/>
    <w:rsid w:val="00067DDB"/>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7"/>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BF"/>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20"/>
    <w:rsid w:val="0008072B"/>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CC"/>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B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BC"/>
    <w:rsid w:val="000918CF"/>
    <w:rsid w:val="0009190A"/>
    <w:rsid w:val="00091911"/>
    <w:rsid w:val="00091917"/>
    <w:rsid w:val="00091942"/>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CF"/>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C1"/>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BD"/>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361"/>
    <w:rsid w:val="000963B5"/>
    <w:rsid w:val="000963D2"/>
    <w:rsid w:val="000963FA"/>
    <w:rsid w:val="00096419"/>
    <w:rsid w:val="00096495"/>
    <w:rsid w:val="00096516"/>
    <w:rsid w:val="00096524"/>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3"/>
    <w:rsid w:val="000A45D9"/>
    <w:rsid w:val="000A4660"/>
    <w:rsid w:val="000A468D"/>
    <w:rsid w:val="000A46D8"/>
    <w:rsid w:val="000A46FA"/>
    <w:rsid w:val="000A46FE"/>
    <w:rsid w:val="000A475A"/>
    <w:rsid w:val="000A47FC"/>
    <w:rsid w:val="000A482A"/>
    <w:rsid w:val="000A4925"/>
    <w:rsid w:val="000A4950"/>
    <w:rsid w:val="000A4958"/>
    <w:rsid w:val="000A49C6"/>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0D"/>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4F"/>
    <w:rsid w:val="000B1262"/>
    <w:rsid w:val="000B12CA"/>
    <w:rsid w:val="000B12E2"/>
    <w:rsid w:val="000B1354"/>
    <w:rsid w:val="000B135A"/>
    <w:rsid w:val="000B13C4"/>
    <w:rsid w:val="000B13CF"/>
    <w:rsid w:val="000B140A"/>
    <w:rsid w:val="000B140C"/>
    <w:rsid w:val="000B1415"/>
    <w:rsid w:val="000B1418"/>
    <w:rsid w:val="000B1433"/>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59"/>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54"/>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24"/>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2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36"/>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0A7"/>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9F"/>
    <w:rsid w:val="000D2BA4"/>
    <w:rsid w:val="000D2C9F"/>
    <w:rsid w:val="000D2CEF"/>
    <w:rsid w:val="000D2CF8"/>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0CA"/>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9"/>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54"/>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A1"/>
    <w:rsid w:val="000D73BA"/>
    <w:rsid w:val="000D7441"/>
    <w:rsid w:val="000D74C9"/>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19"/>
    <w:rsid w:val="000E196D"/>
    <w:rsid w:val="000E1A2D"/>
    <w:rsid w:val="000E1AA4"/>
    <w:rsid w:val="000E1AA8"/>
    <w:rsid w:val="000E1AD1"/>
    <w:rsid w:val="000E1B34"/>
    <w:rsid w:val="000E1B6E"/>
    <w:rsid w:val="000E1B87"/>
    <w:rsid w:val="000E1C1D"/>
    <w:rsid w:val="000E1C40"/>
    <w:rsid w:val="000E1C54"/>
    <w:rsid w:val="000E1C65"/>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C7"/>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9E"/>
    <w:rsid w:val="000E6327"/>
    <w:rsid w:val="000E634C"/>
    <w:rsid w:val="000E6375"/>
    <w:rsid w:val="000E63CC"/>
    <w:rsid w:val="000E6407"/>
    <w:rsid w:val="000E643C"/>
    <w:rsid w:val="000E64B9"/>
    <w:rsid w:val="000E64DE"/>
    <w:rsid w:val="000E6663"/>
    <w:rsid w:val="000E66F7"/>
    <w:rsid w:val="000E66FE"/>
    <w:rsid w:val="000E6723"/>
    <w:rsid w:val="000E6765"/>
    <w:rsid w:val="000E696F"/>
    <w:rsid w:val="000E6A11"/>
    <w:rsid w:val="000E6A4D"/>
    <w:rsid w:val="000E6A4F"/>
    <w:rsid w:val="000E6A76"/>
    <w:rsid w:val="000E6AA8"/>
    <w:rsid w:val="000E6AE4"/>
    <w:rsid w:val="000E6BBA"/>
    <w:rsid w:val="000E6BE5"/>
    <w:rsid w:val="000E6BF3"/>
    <w:rsid w:val="000E6C4F"/>
    <w:rsid w:val="000E6C51"/>
    <w:rsid w:val="000E6CAE"/>
    <w:rsid w:val="000E6CBC"/>
    <w:rsid w:val="000E6D27"/>
    <w:rsid w:val="000E6D45"/>
    <w:rsid w:val="000E6DD9"/>
    <w:rsid w:val="000E6DF9"/>
    <w:rsid w:val="000E6E31"/>
    <w:rsid w:val="000E6EF0"/>
    <w:rsid w:val="000E6F43"/>
    <w:rsid w:val="000E6FAB"/>
    <w:rsid w:val="000E7001"/>
    <w:rsid w:val="000E7002"/>
    <w:rsid w:val="000E700D"/>
    <w:rsid w:val="000E7011"/>
    <w:rsid w:val="000E7039"/>
    <w:rsid w:val="000E7105"/>
    <w:rsid w:val="000E720A"/>
    <w:rsid w:val="000E7236"/>
    <w:rsid w:val="000E725E"/>
    <w:rsid w:val="000E7264"/>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BF3"/>
    <w:rsid w:val="000E7D39"/>
    <w:rsid w:val="000E7D47"/>
    <w:rsid w:val="000E7D6B"/>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A02"/>
    <w:rsid w:val="000F3A05"/>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BF5"/>
    <w:rsid w:val="00101C13"/>
    <w:rsid w:val="00101CA9"/>
    <w:rsid w:val="00101D11"/>
    <w:rsid w:val="00101D46"/>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0F6"/>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2B8"/>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39"/>
    <w:rsid w:val="001122C5"/>
    <w:rsid w:val="001122CE"/>
    <w:rsid w:val="001122D6"/>
    <w:rsid w:val="00112329"/>
    <w:rsid w:val="0011232F"/>
    <w:rsid w:val="00112426"/>
    <w:rsid w:val="001124FE"/>
    <w:rsid w:val="00112500"/>
    <w:rsid w:val="00112520"/>
    <w:rsid w:val="0011252D"/>
    <w:rsid w:val="00112554"/>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DB"/>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AF"/>
    <w:rsid w:val="0012072B"/>
    <w:rsid w:val="0012078C"/>
    <w:rsid w:val="0012088E"/>
    <w:rsid w:val="00120925"/>
    <w:rsid w:val="0012094D"/>
    <w:rsid w:val="00120965"/>
    <w:rsid w:val="00120A02"/>
    <w:rsid w:val="00120A56"/>
    <w:rsid w:val="00120A87"/>
    <w:rsid w:val="00120A93"/>
    <w:rsid w:val="00120B0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AB"/>
    <w:rsid w:val="001216C7"/>
    <w:rsid w:val="00121719"/>
    <w:rsid w:val="0012177F"/>
    <w:rsid w:val="00121811"/>
    <w:rsid w:val="00121832"/>
    <w:rsid w:val="00121837"/>
    <w:rsid w:val="001218E0"/>
    <w:rsid w:val="001218F2"/>
    <w:rsid w:val="0012194A"/>
    <w:rsid w:val="001219A3"/>
    <w:rsid w:val="001219B7"/>
    <w:rsid w:val="001219ED"/>
    <w:rsid w:val="00121A26"/>
    <w:rsid w:val="00121A34"/>
    <w:rsid w:val="00121AA4"/>
    <w:rsid w:val="00121AA7"/>
    <w:rsid w:val="00121AF2"/>
    <w:rsid w:val="00121B08"/>
    <w:rsid w:val="00121B0F"/>
    <w:rsid w:val="00121B15"/>
    <w:rsid w:val="00121B65"/>
    <w:rsid w:val="00121BB1"/>
    <w:rsid w:val="00121C64"/>
    <w:rsid w:val="00121C9E"/>
    <w:rsid w:val="00121CBC"/>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C2E"/>
    <w:rsid w:val="00126C99"/>
    <w:rsid w:val="00126CA8"/>
    <w:rsid w:val="00126DE0"/>
    <w:rsid w:val="00126E21"/>
    <w:rsid w:val="00126E78"/>
    <w:rsid w:val="00126E93"/>
    <w:rsid w:val="00126ED0"/>
    <w:rsid w:val="00126EF7"/>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B5"/>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1C"/>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4A"/>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1E"/>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6C3"/>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6A"/>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52"/>
    <w:rsid w:val="00144BC0"/>
    <w:rsid w:val="00144D91"/>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71"/>
    <w:rsid w:val="00145DF6"/>
    <w:rsid w:val="00145E1B"/>
    <w:rsid w:val="00145E21"/>
    <w:rsid w:val="00145E3B"/>
    <w:rsid w:val="00145E71"/>
    <w:rsid w:val="00145ED9"/>
    <w:rsid w:val="0014600F"/>
    <w:rsid w:val="00146013"/>
    <w:rsid w:val="001460DB"/>
    <w:rsid w:val="0014612B"/>
    <w:rsid w:val="00146133"/>
    <w:rsid w:val="00146170"/>
    <w:rsid w:val="00146216"/>
    <w:rsid w:val="001462C6"/>
    <w:rsid w:val="00146475"/>
    <w:rsid w:val="00146491"/>
    <w:rsid w:val="001464CD"/>
    <w:rsid w:val="001464E0"/>
    <w:rsid w:val="0014652D"/>
    <w:rsid w:val="00146542"/>
    <w:rsid w:val="001465C4"/>
    <w:rsid w:val="001465D0"/>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BB"/>
    <w:rsid w:val="00146DDD"/>
    <w:rsid w:val="00146DE3"/>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AF"/>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AF"/>
    <w:rsid w:val="00155AB8"/>
    <w:rsid w:val="00155AE1"/>
    <w:rsid w:val="00155B35"/>
    <w:rsid w:val="00155B4A"/>
    <w:rsid w:val="00155B94"/>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BE"/>
    <w:rsid w:val="00156281"/>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A18"/>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1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166"/>
    <w:rsid w:val="00167227"/>
    <w:rsid w:val="00167294"/>
    <w:rsid w:val="001672AD"/>
    <w:rsid w:val="001672DA"/>
    <w:rsid w:val="00167349"/>
    <w:rsid w:val="0016738E"/>
    <w:rsid w:val="001673E6"/>
    <w:rsid w:val="00167405"/>
    <w:rsid w:val="00167425"/>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1"/>
    <w:rsid w:val="00170D1E"/>
    <w:rsid w:val="00170D75"/>
    <w:rsid w:val="00170DBB"/>
    <w:rsid w:val="00170DD5"/>
    <w:rsid w:val="00170DFB"/>
    <w:rsid w:val="00170E5A"/>
    <w:rsid w:val="00170F0F"/>
    <w:rsid w:val="00170F53"/>
    <w:rsid w:val="00171039"/>
    <w:rsid w:val="001710FD"/>
    <w:rsid w:val="0017114A"/>
    <w:rsid w:val="00171190"/>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9F"/>
    <w:rsid w:val="00171F58"/>
    <w:rsid w:val="00171FA0"/>
    <w:rsid w:val="00172007"/>
    <w:rsid w:val="00172010"/>
    <w:rsid w:val="0017202B"/>
    <w:rsid w:val="001720BE"/>
    <w:rsid w:val="001721A3"/>
    <w:rsid w:val="001721D7"/>
    <w:rsid w:val="0017222A"/>
    <w:rsid w:val="00172259"/>
    <w:rsid w:val="00172296"/>
    <w:rsid w:val="001722AB"/>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BFA"/>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A"/>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D7"/>
    <w:rsid w:val="00186302"/>
    <w:rsid w:val="0018632C"/>
    <w:rsid w:val="0018633F"/>
    <w:rsid w:val="00186391"/>
    <w:rsid w:val="00186416"/>
    <w:rsid w:val="00186510"/>
    <w:rsid w:val="00186540"/>
    <w:rsid w:val="00186563"/>
    <w:rsid w:val="001865CB"/>
    <w:rsid w:val="0018660D"/>
    <w:rsid w:val="00186629"/>
    <w:rsid w:val="001866E0"/>
    <w:rsid w:val="00186717"/>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BC8"/>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304"/>
    <w:rsid w:val="0019031C"/>
    <w:rsid w:val="00190367"/>
    <w:rsid w:val="0019037E"/>
    <w:rsid w:val="001903B1"/>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9"/>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1"/>
    <w:rsid w:val="00190F0A"/>
    <w:rsid w:val="00190F4C"/>
    <w:rsid w:val="00190F64"/>
    <w:rsid w:val="00191004"/>
    <w:rsid w:val="0019102F"/>
    <w:rsid w:val="0019109A"/>
    <w:rsid w:val="001910B8"/>
    <w:rsid w:val="0019110D"/>
    <w:rsid w:val="001911F9"/>
    <w:rsid w:val="00191270"/>
    <w:rsid w:val="001912B8"/>
    <w:rsid w:val="001912D3"/>
    <w:rsid w:val="001912E1"/>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E05"/>
    <w:rsid w:val="00192F0F"/>
    <w:rsid w:val="00192F1E"/>
    <w:rsid w:val="00192F9C"/>
    <w:rsid w:val="0019308F"/>
    <w:rsid w:val="001930DB"/>
    <w:rsid w:val="001930FB"/>
    <w:rsid w:val="00193154"/>
    <w:rsid w:val="001931A8"/>
    <w:rsid w:val="00193202"/>
    <w:rsid w:val="0019328F"/>
    <w:rsid w:val="001932D1"/>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98"/>
    <w:rsid w:val="001947A4"/>
    <w:rsid w:val="001947B9"/>
    <w:rsid w:val="0019481A"/>
    <w:rsid w:val="00194887"/>
    <w:rsid w:val="00194937"/>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7C"/>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1C"/>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14"/>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6"/>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A5"/>
    <w:rsid w:val="001A42E3"/>
    <w:rsid w:val="001A4384"/>
    <w:rsid w:val="001A43A9"/>
    <w:rsid w:val="001A4430"/>
    <w:rsid w:val="001A4441"/>
    <w:rsid w:val="001A44C3"/>
    <w:rsid w:val="001A450C"/>
    <w:rsid w:val="001A457D"/>
    <w:rsid w:val="001A45F2"/>
    <w:rsid w:val="001A46D2"/>
    <w:rsid w:val="001A472F"/>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AB"/>
    <w:rsid w:val="001B4AE6"/>
    <w:rsid w:val="001B4B13"/>
    <w:rsid w:val="001B4B62"/>
    <w:rsid w:val="001B4BAA"/>
    <w:rsid w:val="001B4C38"/>
    <w:rsid w:val="001B4C39"/>
    <w:rsid w:val="001B4C3E"/>
    <w:rsid w:val="001B4C6D"/>
    <w:rsid w:val="001B4CBE"/>
    <w:rsid w:val="001B4CC1"/>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0A"/>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AB"/>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77E"/>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7F"/>
    <w:rsid w:val="001D5D8A"/>
    <w:rsid w:val="001D5E3B"/>
    <w:rsid w:val="001D5E4D"/>
    <w:rsid w:val="001D5EF1"/>
    <w:rsid w:val="001D5F4A"/>
    <w:rsid w:val="001D5F66"/>
    <w:rsid w:val="001D5F79"/>
    <w:rsid w:val="001D600B"/>
    <w:rsid w:val="001D60EC"/>
    <w:rsid w:val="001D60FF"/>
    <w:rsid w:val="001D6149"/>
    <w:rsid w:val="001D614B"/>
    <w:rsid w:val="001D614C"/>
    <w:rsid w:val="001D6175"/>
    <w:rsid w:val="001D61C1"/>
    <w:rsid w:val="001D624B"/>
    <w:rsid w:val="001D62E1"/>
    <w:rsid w:val="001D63E8"/>
    <w:rsid w:val="001D6413"/>
    <w:rsid w:val="001D641B"/>
    <w:rsid w:val="001D6446"/>
    <w:rsid w:val="001D6452"/>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C"/>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CD"/>
    <w:rsid w:val="001E5DE5"/>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28"/>
    <w:rsid w:val="001F19BB"/>
    <w:rsid w:val="001F19E2"/>
    <w:rsid w:val="001F1A7A"/>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6C"/>
    <w:rsid w:val="001F4171"/>
    <w:rsid w:val="001F41A6"/>
    <w:rsid w:val="001F41C8"/>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8E"/>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EC0"/>
    <w:rsid w:val="00201F5A"/>
    <w:rsid w:val="00201F9B"/>
    <w:rsid w:val="00201FC5"/>
    <w:rsid w:val="002020EE"/>
    <w:rsid w:val="00202198"/>
    <w:rsid w:val="002021A7"/>
    <w:rsid w:val="00202213"/>
    <w:rsid w:val="0020221D"/>
    <w:rsid w:val="00202220"/>
    <w:rsid w:val="00202251"/>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B7"/>
    <w:rsid w:val="002037BB"/>
    <w:rsid w:val="00203900"/>
    <w:rsid w:val="00203A12"/>
    <w:rsid w:val="00203A29"/>
    <w:rsid w:val="00203A92"/>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0F1"/>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7DE"/>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042"/>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CB"/>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58"/>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6E6"/>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4F"/>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DFA"/>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5"/>
    <w:rsid w:val="0022034B"/>
    <w:rsid w:val="00220399"/>
    <w:rsid w:val="002203F8"/>
    <w:rsid w:val="0022040F"/>
    <w:rsid w:val="00220422"/>
    <w:rsid w:val="00220455"/>
    <w:rsid w:val="00220481"/>
    <w:rsid w:val="00220521"/>
    <w:rsid w:val="00220558"/>
    <w:rsid w:val="002205CC"/>
    <w:rsid w:val="0022060B"/>
    <w:rsid w:val="00220664"/>
    <w:rsid w:val="0022069F"/>
    <w:rsid w:val="002207E2"/>
    <w:rsid w:val="00220820"/>
    <w:rsid w:val="00220898"/>
    <w:rsid w:val="002208DD"/>
    <w:rsid w:val="002208FF"/>
    <w:rsid w:val="00220930"/>
    <w:rsid w:val="00220981"/>
    <w:rsid w:val="00220A4F"/>
    <w:rsid w:val="00220AEA"/>
    <w:rsid w:val="00220AF3"/>
    <w:rsid w:val="00220AFA"/>
    <w:rsid w:val="00220B0D"/>
    <w:rsid w:val="00220BB3"/>
    <w:rsid w:val="00220BE6"/>
    <w:rsid w:val="00220C06"/>
    <w:rsid w:val="00220C68"/>
    <w:rsid w:val="00220C86"/>
    <w:rsid w:val="00220CAD"/>
    <w:rsid w:val="00220CEF"/>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1FCB"/>
    <w:rsid w:val="0022200A"/>
    <w:rsid w:val="00222039"/>
    <w:rsid w:val="002220BF"/>
    <w:rsid w:val="002220D1"/>
    <w:rsid w:val="0022210C"/>
    <w:rsid w:val="00222150"/>
    <w:rsid w:val="00222178"/>
    <w:rsid w:val="002221BF"/>
    <w:rsid w:val="002221C5"/>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A3"/>
    <w:rsid w:val="002327B3"/>
    <w:rsid w:val="002327F2"/>
    <w:rsid w:val="002328CD"/>
    <w:rsid w:val="002328FE"/>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59F"/>
    <w:rsid w:val="00233622"/>
    <w:rsid w:val="00233625"/>
    <w:rsid w:val="002336A7"/>
    <w:rsid w:val="002336E0"/>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4D1"/>
    <w:rsid w:val="0023450A"/>
    <w:rsid w:val="00234533"/>
    <w:rsid w:val="00234617"/>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0"/>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0FC"/>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76"/>
    <w:rsid w:val="002425B4"/>
    <w:rsid w:val="002426AC"/>
    <w:rsid w:val="002426AF"/>
    <w:rsid w:val="002426BE"/>
    <w:rsid w:val="002426D2"/>
    <w:rsid w:val="0024271F"/>
    <w:rsid w:val="0024279A"/>
    <w:rsid w:val="0024279F"/>
    <w:rsid w:val="0024286F"/>
    <w:rsid w:val="00242932"/>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416"/>
    <w:rsid w:val="00243440"/>
    <w:rsid w:val="0024344C"/>
    <w:rsid w:val="00243532"/>
    <w:rsid w:val="00243580"/>
    <w:rsid w:val="0024361F"/>
    <w:rsid w:val="002436BD"/>
    <w:rsid w:val="002436DF"/>
    <w:rsid w:val="002436EA"/>
    <w:rsid w:val="00243766"/>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98"/>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23"/>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10"/>
    <w:rsid w:val="00250F3B"/>
    <w:rsid w:val="00250F53"/>
    <w:rsid w:val="00250F94"/>
    <w:rsid w:val="0025106A"/>
    <w:rsid w:val="0025107D"/>
    <w:rsid w:val="00251113"/>
    <w:rsid w:val="002513C8"/>
    <w:rsid w:val="002513D0"/>
    <w:rsid w:val="002513DB"/>
    <w:rsid w:val="00251402"/>
    <w:rsid w:val="0025140A"/>
    <w:rsid w:val="00251413"/>
    <w:rsid w:val="0025146B"/>
    <w:rsid w:val="002514B1"/>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ADF"/>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E7A"/>
    <w:rsid w:val="00254ECE"/>
    <w:rsid w:val="00254F0F"/>
    <w:rsid w:val="00254F46"/>
    <w:rsid w:val="00254F74"/>
    <w:rsid w:val="00254FA4"/>
    <w:rsid w:val="00254FB4"/>
    <w:rsid w:val="00254FCA"/>
    <w:rsid w:val="00254FD4"/>
    <w:rsid w:val="0025500E"/>
    <w:rsid w:val="00255067"/>
    <w:rsid w:val="0025507E"/>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7E"/>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7B"/>
    <w:rsid w:val="0026409B"/>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92"/>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5"/>
    <w:rsid w:val="002726A0"/>
    <w:rsid w:val="002726BA"/>
    <w:rsid w:val="0027271D"/>
    <w:rsid w:val="00272737"/>
    <w:rsid w:val="0027277C"/>
    <w:rsid w:val="002727A6"/>
    <w:rsid w:val="00272855"/>
    <w:rsid w:val="0027285E"/>
    <w:rsid w:val="002728BC"/>
    <w:rsid w:val="002728C5"/>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AF"/>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37"/>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1C"/>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71"/>
    <w:rsid w:val="002817E3"/>
    <w:rsid w:val="0028181A"/>
    <w:rsid w:val="00281825"/>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C2"/>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55"/>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3E"/>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A4"/>
    <w:rsid w:val="0029051D"/>
    <w:rsid w:val="00290545"/>
    <w:rsid w:val="0029056A"/>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11"/>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E8"/>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E"/>
    <w:rsid w:val="002A0F42"/>
    <w:rsid w:val="002A0FEF"/>
    <w:rsid w:val="002A105C"/>
    <w:rsid w:val="002A10C4"/>
    <w:rsid w:val="002A10FD"/>
    <w:rsid w:val="002A1148"/>
    <w:rsid w:val="002A116D"/>
    <w:rsid w:val="002A11F1"/>
    <w:rsid w:val="002A128A"/>
    <w:rsid w:val="002A12B5"/>
    <w:rsid w:val="002A12C0"/>
    <w:rsid w:val="002A136D"/>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2"/>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13"/>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82"/>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11"/>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BC"/>
    <w:rsid w:val="002C2AEB"/>
    <w:rsid w:val="002C2AF4"/>
    <w:rsid w:val="002C2B09"/>
    <w:rsid w:val="002C2B63"/>
    <w:rsid w:val="002C2B71"/>
    <w:rsid w:val="002C2C89"/>
    <w:rsid w:val="002C2CAB"/>
    <w:rsid w:val="002C2CB3"/>
    <w:rsid w:val="002C2E07"/>
    <w:rsid w:val="002C2E08"/>
    <w:rsid w:val="002C2E1B"/>
    <w:rsid w:val="002C2E9B"/>
    <w:rsid w:val="002C2EA3"/>
    <w:rsid w:val="002C2F40"/>
    <w:rsid w:val="002C2F41"/>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B0"/>
    <w:rsid w:val="002C4515"/>
    <w:rsid w:val="002C45BC"/>
    <w:rsid w:val="002C4694"/>
    <w:rsid w:val="002C46B5"/>
    <w:rsid w:val="002C46EA"/>
    <w:rsid w:val="002C470C"/>
    <w:rsid w:val="002C47C4"/>
    <w:rsid w:val="002C483E"/>
    <w:rsid w:val="002C4868"/>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1"/>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B4"/>
    <w:rsid w:val="002C66C2"/>
    <w:rsid w:val="002C6762"/>
    <w:rsid w:val="002C6792"/>
    <w:rsid w:val="002C67AC"/>
    <w:rsid w:val="002C67D4"/>
    <w:rsid w:val="002C69C9"/>
    <w:rsid w:val="002C6A19"/>
    <w:rsid w:val="002C6B58"/>
    <w:rsid w:val="002C6B88"/>
    <w:rsid w:val="002C6BAA"/>
    <w:rsid w:val="002C6C9A"/>
    <w:rsid w:val="002C6CCD"/>
    <w:rsid w:val="002C6CCF"/>
    <w:rsid w:val="002C6D32"/>
    <w:rsid w:val="002C6E0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3"/>
    <w:rsid w:val="002D0780"/>
    <w:rsid w:val="002D0805"/>
    <w:rsid w:val="002D098D"/>
    <w:rsid w:val="002D0999"/>
    <w:rsid w:val="002D09F7"/>
    <w:rsid w:val="002D0A26"/>
    <w:rsid w:val="002D0B57"/>
    <w:rsid w:val="002D0B64"/>
    <w:rsid w:val="002D0BC8"/>
    <w:rsid w:val="002D0C47"/>
    <w:rsid w:val="002D0CBA"/>
    <w:rsid w:val="002D0D10"/>
    <w:rsid w:val="002D0DDF"/>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DA"/>
    <w:rsid w:val="002D3201"/>
    <w:rsid w:val="002D3202"/>
    <w:rsid w:val="002D3207"/>
    <w:rsid w:val="002D324B"/>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0E5"/>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3B"/>
    <w:rsid w:val="002D769C"/>
    <w:rsid w:val="002D76C3"/>
    <w:rsid w:val="002D7707"/>
    <w:rsid w:val="002D770B"/>
    <w:rsid w:val="002D7715"/>
    <w:rsid w:val="002D7724"/>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2F5D"/>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90"/>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DD"/>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D9"/>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A4D"/>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43"/>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247"/>
    <w:rsid w:val="003042E9"/>
    <w:rsid w:val="0030434A"/>
    <w:rsid w:val="0030438E"/>
    <w:rsid w:val="00304397"/>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3D"/>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BD"/>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0F9"/>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1C"/>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91"/>
    <w:rsid w:val="003157C3"/>
    <w:rsid w:val="00315927"/>
    <w:rsid w:val="00315930"/>
    <w:rsid w:val="00315940"/>
    <w:rsid w:val="0031599F"/>
    <w:rsid w:val="00315A41"/>
    <w:rsid w:val="00315ABB"/>
    <w:rsid w:val="00315B52"/>
    <w:rsid w:val="00315B71"/>
    <w:rsid w:val="00315BF6"/>
    <w:rsid w:val="00315C26"/>
    <w:rsid w:val="00315C32"/>
    <w:rsid w:val="00315CA9"/>
    <w:rsid w:val="00315D04"/>
    <w:rsid w:val="00315D19"/>
    <w:rsid w:val="00315D48"/>
    <w:rsid w:val="00315D74"/>
    <w:rsid w:val="00315DFE"/>
    <w:rsid w:val="00315E44"/>
    <w:rsid w:val="00315F5E"/>
    <w:rsid w:val="00315F77"/>
    <w:rsid w:val="00315F7D"/>
    <w:rsid w:val="00315F8C"/>
    <w:rsid w:val="00315FED"/>
    <w:rsid w:val="00316004"/>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0EB"/>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2"/>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8E"/>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21"/>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74"/>
    <w:rsid w:val="003401E3"/>
    <w:rsid w:val="003401ED"/>
    <w:rsid w:val="003401F3"/>
    <w:rsid w:val="0034020D"/>
    <w:rsid w:val="00340215"/>
    <w:rsid w:val="0034029D"/>
    <w:rsid w:val="003402F1"/>
    <w:rsid w:val="00340321"/>
    <w:rsid w:val="00340381"/>
    <w:rsid w:val="00340390"/>
    <w:rsid w:val="00340416"/>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3D"/>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17"/>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4F"/>
    <w:rsid w:val="00350DA1"/>
    <w:rsid w:val="00350DAD"/>
    <w:rsid w:val="00350DD4"/>
    <w:rsid w:val="00350E14"/>
    <w:rsid w:val="00350F0D"/>
    <w:rsid w:val="00350F19"/>
    <w:rsid w:val="00350F49"/>
    <w:rsid w:val="00350F8A"/>
    <w:rsid w:val="00350FB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DB1"/>
    <w:rsid w:val="00351E07"/>
    <w:rsid w:val="00351E66"/>
    <w:rsid w:val="00351E72"/>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83"/>
    <w:rsid w:val="00352A3D"/>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71"/>
    <w:rsid w:val="00353083"/>
    <w:rsid w:val="0035308D"/>
    <w:rsid w:val="003530E8"/>
    <w:rsid w:val="0035313E"/>
    <w:rsid w:val="00353233"/>
    <w:rsid w:val="00353267"/>
    <w:rsid w:val="003532F2"/>
    <w:rsid w:val="003532F9"/>
    <w:rsid w:val="00353351"/>
    <w:rsid w:val="003533BE"/>
    <w:rsid w:val="003533C3"/>
    <w:rsid w:val="00353478"/>
    <w:rsid w:val="0035349A"/>
    <w:rsid w:val="00353591"/>
    <w:rsid w:val="003536B7"/>
    <w:rsid w:val="003536C3"/>
    <w:rsid w:val="00353714"/>
    <w:rsid w:val="003537F9"/>
    <w:rsid w:val="00353838"/>
    <w:rsid w:val="00353927"/>
    <w:rsid w:val="00353977"/>
    <w:rsid w:val="0035398C"/>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09"/>
    <w:rsid w:val="00354C27"/>
    <w:rsid w:val="00354C88"/>
    <w:rsid w:val="00354CB9"/>
    <w:rsid w:val="00354E6F"/>
    <w:rsid w:val="00354E95"/>
    <w:rsid w:val="00354EAA"/>
    <w:rsid w:val="00354EE7"/>
    <w:rsid w:val="00355014"/>
    <w:rsid w:val="0035502C"/>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A3"/>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B0"/>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A25"/>
    <w:rsid w:val="00361ACC"/>
    <w:rsid w:val="00361AE9"/>
    <w:rsid w:val="00361B79"/>
    <w:rsid w:val="00361B85"/>
    <w:rsid w:val="00361BB5"/>
    <w:rsid w:val="00361C9B"/>
    <w:rsid w:val="00361CBF"/>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B4"/>
    <w:rsid w:val="00362AEB"/>
    <w:rsid w:val="00362AED"/>
    <w:rsid w:val="00362B9D"/>
    <w:rsid w:val="00362BBB"/>
    <w:rsid w:val="00362C0D"/>
    <w:rsid w:val="00362C17"/>
    <w:rsid w:val="00362C31"/>
    <w:rsid w:val="00362C3E"/>
    <w:rsid w:val="00362C5A"/>
    <w:rsid w:val="00362C72"/>
    <w:rsid w:val="00362C76"/>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FD"/>
    <w:rsid w:val="00364F05"/>
    <w:rsid w:val="00364F0E"/>
    <w:rsid w:val="00364F74"/>
    <w:rsid w:val="00364F91"/>
    <w:rsid w:val="00364FC3"/>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2"/>
    <w:rsid w:val="00365616"/>
    <w:rsid w:val="0036564E"/>
    <w:rsid w:val="00365812"/>
    <w:rsid w:val="00365820"/>
    <w:rsid w:val="00365822"/>
    <w:rsid w:val="0036582B"/>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75"/>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20"/>
    <w:rsid w:val="0037228E"/>
    <w:rsid w:val="003722C9"/>
    <w:rsid w:val="00372350"/>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83"/>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BD"/>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AB"/>
    <w:rsid w:val="003825BC"/>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A9"/>
    <w:rsid w:val="00386ACF"/>
    <w:rsid w:val="00386B78"/>
    <w:rsid w:val="00386BA6"/>
    <w:rsid w:val="00386BB1"/>
    <w:rsid w:val="00386C56"/>
    <w:rsid w:val="00386CC0"/>
    <w:rsid w:val="00386D86"/>
    <w:rsid w:val="00386D8B"/>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2DD"/>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AF"/>
    <w:rsid w:val="00391CBB"/>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58"/>
    <w:rsid w:val="003936C3"/>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E9"/>
    <w:rsid w:val="003943EE"/>
    <w:rsid w:val="003944B2"/>
    <w:rsid w:val="00394532"/>
    <w:rsid w:val="00394586"/>
    <w:rsid w:val="003946A6"/>
    <w:rsid w:val="003946D9"/>
    <w:rsid w:val="003946FA"/>
    <w:rsid w:val="00394702"/>
    <w:rsid w:val="00394777"/>
    <w:rsid w:val="003947CC"/>
    <w:rsid w:val="0039483A"/>
    <w:rsid w:val="0039486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7B"/>
    <w:rsid w:val="00396A86"/>
    <w:rsid w:val="00396AD1"/>
    <w:rsid w:val="00396B01"/>
    <w:rsid w:val="00396B0B"/>
    <w:rsid w:val="00396B21"/>
    <w:rsid w:val="00396B23"/>
    <w:rsid w:val="00396B2F"/>
    <w:rsid w:val="00396B6F"/>
    <w:rsid w:val="00396BA8"/>
    <w:rsid w:val="00396BE0"/>
    <w:rsid w:val="00396C2A"/>
    <w:rsid w:val="00396C48"/>
    <w:rsid w:val="00396C53"/>
    <w:rsid w:val="00396CA0"/>
    <w:rsid w:val="00396CDB"/>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D1"/>
    <w:rsid w:val="003A07E1"/>
    <w:rsid w:val="003A0861"/>
    <w:rsid w:val="003A0872"/>
    <w:rsid w:val="003A08B3"/>
    <w:rsid w:val="003A08D6"/>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8"/>
    <w:rsid w:val="003A6AAA"/>
    <w:rsid w:val="003A6ABC"/>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CED"/>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CB"/>
    <w:rsid w:val="003B5527"/>
    <w:rsid w:val="003B55B4"/>
    <w:rsid w:val="003B55C7"/>
    <w:rsid w:val="003B5629"/>
    <w:rsid w:val="003B56B3"/>
    <w:rsid w:val="003B56D9"/>
    <w:rsid w:val="003B5715"/>
    <w:rsid w:val="003B57F9"/>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46"/>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7D"/>
    <w:rsid w:val="003C0F9A"/>
    <w:rsid w:val="003C0FD1"/>
    <w:rsid w:val="003C1014"/>
    <w:rsid w:val="003C1021"/>
    <w:rsid w:val="003C1026"/>
    <w:rsid w:val="003C1055"/>
    <w:rsid w:val="003C10DD"/>
    <w:rsid w:val="003C1142"/>
    <w:rsid w:val="003C116F"/>
    <w:rsid w:val="003C1318"/>
    <w:rsid w:val="003C132E"/>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22"/>
    <w:rsid w:val="003C4BC6"/>
    <w:rsid w:val="003C4BC7"/>
    <w:rsid w:val="003C4BD7"/>
    <w:rsid w:val="003C4C67"/>
    <w:rsid w:val="003C4CB8"/>
    <w:rsid w:val="003C4CBD"/>
    <w:rsid w:val="003C4DD4"/>
    <w:rsid w:val="003C4E3E"/>
    <w:rsid w:val="003C4E7D"/>
    <w:rsid w:val="003C4E96"/>
    <w:rsid w:val="003C4ED6"/>
    <w:rsid w:val="003C4F99"/>
    <w:rsid w:val="003C4FF4"/>
    <w:rsid w:val="003C504C"/>
    <w:rsid w:val="003C50E6"/>
    <w:rsid w:val="003C5122"/>
    <w:rsid w:val="003C5144"/>
    <w:rsid w:val="003C517D"/>
    <w:rsid w:val="003C518C"/>
    <w:rsid w:val="003C51D1"/>
    <w:rsid w:val="003C51EC"/>
    <w:rsid w:val="003C5201"/>
    <w:rsid w:val="003C5277"/>
    <w:rsid w:val="003C527C"/>
    <w:rsid w:val="003C5281"/>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3B"/>
    <w:rsid w:val="003C69EA"/>
    <w:rsid w:val="003C6A49"/>
    <w:rsid w:val="003C6A89"/>
    <w:rsid w:val="003C6A91"/>
    <w:rsid w:val="003C6AD5"/>
    <w:rsid w:val="003C6B0B"/>
    <w:rsid w:val="003C6B0C"/>
    <w:rsid w:val="003C6B4C"/>
    <w:rsid w:val="003C6BB1"/>
    <w:rsid w:val="003C6BD6"/>
    <w:rsid w:val="003C6BF3"/>
    <w:rsid w:val="003C6C4A"/>
    <w:rsid w:val="003C6C5B"/>
    <w:rsid w:val="003C6CDA"/>
    <w:rsid w:val="003C6D7D"/>
    <w:rsid w:val="003C6D9B"/>
    <w:rsid w:val="003C6DD2"/>
    <w:rsid w:val="003C6DD6"/>
    <w:rsid w:val="003C6EAB"/>
    <w:rsid w:val="003C6EAF"/>
    <w:rsid w:val="003C6EB8"/>
    <w:rsid w:val="003C6EE3"/>
    <w:rsid w:val="003C6EF0"/>
    <w:rsid w:val="003C6F21"/>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A36"/>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5D"/>
    <w:rsid w:val="003D4234"/>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68"/>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B2"/>
    <w:rsid w:val="003E1B13"/>
    <w:rsid w:val="003E1B8E"/>
    <w:rsid w:val="003E1C35"/>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A16"/>
    <w:rsid w:val="003E3A23"/>
    <w:rsid w:val="003E3A7E"/>
    <w:rsid w:val="003E3C20"/>
    <w:rsid w:val="003E3CFF"/>
    <w:rsid w:val="003E3DA2"/>
    <w:rsid w:val="003E3DC6"/>
    <w:rsid w:val="003E3E08"/>
    <w:rsid w:val="003E3E22"/>
    <w:rsid w:val="003E3E23"/>
    <w:rsid w:val="003E3E3A"/>
    <w:rsid w:val="003E3E6D"/>
    <w:rsid w:val="003E3F8D"/>
    <w:rsid w:val="003E3FA8"/>
    <w:rsid w:val="003E402F"/>
    <w:rsid w:val="003E4076"/>
    <w:rsid w:val="003E4077"/>
    <w:rsid w:val="003E4078"/>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8F"/>
    <w:rsid w:val="003E51DD"/>
    <w:rsid w:val="003E5212"/>
    <w:rsid w:val="003E523C"/>
    <w:rsid w:val="003E5292"/>
    <w:rsid w:val="003E5354"/>
    <w:rsid w:val="003E53F0"/>
    <w:rsid w:val="003E547C"/>
    <w:rsid w:val="003E5550"/>
    <w:rsid w:val="003E557C"/>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BF7"/>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33"/>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B"/>
    <w:rsid w:val="003F0538"/>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A6"/>
    <w:rsid w:val="003F35AB"/>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C9"/>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CD"/>
    <w:rsid w:val="003F72E4"/>
    <w:rsid w:val="003F730B"/>
    <w:rsid w:val="003F736B"/>
    <w:rsid w:val="003F739F"/>
    <w:rsid w:val="003F73E0"/>
    <w:rsid w:val="003F7403"/>
    <w:rsid w:val="003F7425"/>
    <w:rsid w:val="003F74B9"/>
    <w:rsid w:val="003F7562"/>
    <w:rsid w:val="003F759A"/>
    <w:rsid w:val="003F759C"/>
    <w:rsid w:val="003F75C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EE"/>
    <w:rsid w:val="003F7BF6"/>
    <w:rsid w:val="003F7C0E"/>
    <w:rsid w:val="003F7C53"/>
    <w:rsid w:val="003F7CD9"/>
    <w:rsid w:val="003F7CE7"/>
    <w:rsid w:val="003F7CFC"/>
    <w:rsid w:val="003F7D0A"/>
    <w:rsid w:val="003F7D48"/>
    <w:rsid w:val="003F7D58"/>
    <w:rsid w:val="003F7D61"/>
    <w:rsid w:val="003F7D95"/>
    <w:rsid w:val="003F7D9E"/>
    <w:rsid w:val="003F7DC8"/>
    <w:rsid w:val="003F7E37"/>
    <w:rsid w:val="003F7E44"/>
    <w:rsid w:val="003F7E85"/>
    <w:rsid w:val="003F7F34"/>
    <w:rsid w:val="003F7F8D"/>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1FF7"/>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8E"/>
    <w:rsid w:val="0040293F"/>
    <w:rsid w:val="00402948"/>
    <w:rsid w:val="00402979"/>
    <w:rsid w:val="004029E9"/>
    <w:rsid w:val="004029F1"/>
    <w:rsid w:val="00402A50"/>
    <w:rsid w:val="00402A7C"/>
    <w:rsid w:val="00402A8C"/>
    <w:rsid w:val="00402AA9"/>
    <w:rsid w:val="00402AF3"/>
    <w:rsid w:val="00402B04"/>
    <w:rsid w:val="00402B9C"/>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54"/>
    <w:rsid w:val="00402F8D"/>
    <w:rsid w:val="00402FD8"/>
    <w:rsid w:val="00403012"/>
    <w:rsid w:val="00403084"/>
    <w:rsid w:val="004030AD"/>
    <w:rsid w:val="004030F2"/>
    <w:rsid w:val="0040311B"/>
    <w:rsid w:val="00403178"/>
    <w:rsid w:val="004031E6"/>
    <w:rsid w:val="00403248"/>
    <w:rsid w:val="0040327A"/>
    <w:rsid w:val="004032FB"/>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B1C"/>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5F"/>
    <w:rsid w:val="00406099"/>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25"/>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73"/>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58"/>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2A"/>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C7"/>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6D6"/>
    <w:rsid w:val="0041773D"/>
    <w:rsid w:val="0041775E"/>
    <w:rsid w:val="00417766"/>
    <w:rsid w:val="00417793"/>
    <w:rsid w:val="004177CB"/>
    <w:rsid w:val="004177DE"/>
    <w:rsid w:val="004177DF"/>
    <w:rsid w:val="00417884"/>
    <w:rsid w:val="0041789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6E"/>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69"/>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0EA"/>
    <w:rsid w:val="0042412A"/>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2D"/>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A7"/>
    <w:rsid w:val="00427FB5"/>
    <w:rsid w:val="00427FF0"/>
    <w:rsid w:val="00430018"/>
    <w:rsid w:val="00430041"/>
    <w:rsid w:val="00430069"/>
    <w:rsid w:val="00430095"/>
    <w:rsid w:val="004300BC"/>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03"/>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DFE"/>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53"/>
    <w:rsid w:val="00435465"/>
    <w:rsid w:val="004354AE"/>
    <w:rsid w:val="004355B8"/>
    <w:rsid w:val="004355FB"/>
    <w:rsid w:val="00435606"/>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21"/>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6FB"/>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3"/>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245"/>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DDC"/>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B3"/>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93"/>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44"/>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98"/>
    <w:rsid w:val="004606FF"/>
    <w:rsid w:val="00460761"/>
    <w:rsid w:val="00460777"/>
    <w:rsid w:val="0046083E"/>
    <w:rsid w:val="0046085F"/>
    <w:rsid w:val="0046088F"/>
    <w:rsid w:val="0046092C"/>
    <w:rsid w:val="0046098C"/>
    <w:rsid w:val="00460A82"/>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448"/>
    <w:rsid w:val="004644A9"/>
    <w:rsid w:val="00464512"/>
    <w:rsid w:val="00464563"/>
    <w:rsid w:val="004645A1"/>
    <w:rsid w:val="004645A6"/>
    <w:rsid w:val="00464669"/>
    <w:rsid w:val="0046466C"/>
    <w:rsid w:val="004646AE"/>
    <w:rsid w:val="0046470D"/>
    <w:rsid w:val="00464735"/>
    <w:rsid w:val="004647B6"/>
    <w:rsid w:val="004647BB"/>
    <w:rsid w:val="004647F8"/>
    <w:rsid w:val="0046482E"/>
    <w:rsid w:val="0046496B"/>
    <w:rsid w:val="004649F5"/>
    <w:rsid w:val="00464A90"/>
    <w:rsid w:val="00464AC4"/>
    <w:rsid w:val="00464AC7"/>
    <w:rsid w:val="00464B1E"/>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43"/>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2D"/>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659"/>
    <w:rsid w:val="004676A3"/>
    <w:rsid w:val="004676CB"/>
    <w:rsid w:val="004676E4"/>
    <w:rsid w:val="0046776C"/>
    <w:rsid w:val="00467772"/>
    <w:rsid w:val="004677B4"/>
    <w:rsid w:val="004677C8"/>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04"/>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7E"/>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80"/>
    <w:rsid w:val="00475085"/>
    <w:rsid w:val="004750B4"/>
    <w:rsid w:val="004750C1"/>
    <w:rsid w:val="004750CF"/>
    <w:rsid w:val="004750FB"/>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CD"/>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DD7"/>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50"/>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ABA"/>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AB"/>
    <w:rsid w:val="00491ABE"/>
    <w:rsid w:val="00491AC2"/>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244"/>
    <w:rsid w:val="004932B3"/>
    <w:rsid w:val="0049333C"/>
    <w:rsid w:val="00493340"/>
    <w:rsid w:val="00493350"/>
    <w:rsid w:val="00493367"/>
    <w:rsid w:val="0049341B"/>
    <w:rsid w:val="004934A2"/>
    <w:rsid w:val="004934A8"/>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A6"/>
    <w:rsid w:val="00493DB9"/>
    <w:rsid w:val="00493E9E"/>
    <w:rsid w:val="00493F82"/>
    <w:rsid w:val="00493FB7"/>
    <w:rsid w:val="0049400E"/>
    <w:rsid w:val="00494048"/>
    <w:rsid w:val="004940DC"/>
    <w:rsid w:val="0049413D"/>
    <w:rsid w:val="00494144"/>
    <w:rsid w:val="00494204"/>
    <w:rsid w:val="0049423D"/>
    <w:rsid w:val="0049424D"/>
    <w:rsid w:val="00494277"/>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598"/>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9"/>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5E"/>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C"/>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89"/>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6A"/>
    <w:rsid w:val="004A3F6F"/>
    <w:rsid w:val="004A4025"/>
    <w:rsid w:val="004A40D6"/>
    <w:rsid w:val="004A40DC"/>
    <w:rsid w:val="004A4116"/>
    <w:rsid w:val="004A4152"/>
    <w:rsid w:val="004A417D"/>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CB4"/>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6B3"/>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2"/>
    <w:rsid w:val="004B4D4D"/>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21"/>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17"/>
    <w:rsid w:val="004C3D69"/>
    <w:rsid w:val="004C3DBD"/>
    <w:rsid w:val="004C3E13"/>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2F9"/>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3F9"/>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8A"/>
    <w:rsid w:val="004C7E0B"/>
    <w:rsid w:val="004C7E31"/>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AE"/>
    <w:rsid w:val="004D18B5"/>
    <w:rsid w:val="004D196B"/>
    <w:rsid w:val="004D19C0"/>
    <w:rsid w:val="004D1A7C"/>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299"/>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7F0"/>
    <w:rsid w:val="004D6826"/>
    <w:rsid w:val="004D684D"/>
    <w:rsid w:val="004D6882"/>
    <w:rsid w:val="004D68D4"/>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900"/>
    <w:rsid w:val="004E295F"/>
    <w:rsid w:val="004E2A09"/>
    <w:rsid w:val="004E2A3D"/>
    <w:rsid w:val="004E2ACB"/>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361"/>
    <w:rsid w:val="004E73DD"/>
    <w:rsid w:val="004E7409"/>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76"/>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5EB"/>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9"/>
    <w:rsid w:val="004F402D"/>
    <w:rsid w:val="004F404E"/>
    <w:rsid w:val="004F4115"/>
    <w:rsid w:val="004F417F"/>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A1"/>
    <w:rsid w:val="004F6EB2"/>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07"/>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29"/>
    <w:rsid w:val="00504155"/>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8A8"/>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B50"/>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A9"/>
    <w:rsid w:val="00512D05"/>
    <w:rsid w:val="00512D28"/>
    <w:rsid w:val="00512D5C"/>
    <w:rsid w:val="00512D9B"/>
    <w:rsid w:val="00512E4F"/>
    <w:rsid w:val="00512F28"/>
    <w:rsid w:val="00512F33"/>
    <w:rsid w:val="005130C8"/>
    <w:rsid w:val="005130D8"/>
    <w:rsid w:val="0051310B"/>
    <w:rsid w:val="005131A6"/>
    <w:rsid w:val="00513215"/>
    <w:rsid w:val="00513255"/>
    <w:rsid w:val="0051329A"/>
    <w:rsid w:val="005132FE"/>
    <w:rsid w:val="00513334"/>
    <w:rsid w:val="00513358"/>
    <w:rsid w:val="00513391"/>
    <w:rsid w:val="00513407"/>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748"/>
    <w:rsid w:val="0051479B"/>
    <w:rsid w:val="0051479D"/>
    <w:rsid w:val="005147FF"/>
    <w:rsid w:val="0051487D"/>
    <w:rsid w:val="005148CD"/>
    <w:rsid w:val="005148E1"/>
    <w:rsid w:val="005148EE"/>
    <w:rsid w:val="00514A45"/>
    <w:rsid w:val="00514AEE"/>
    <w:rsid w:val="00514CDD"/>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C0"/>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0AA"/>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AC7"/>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6FC"/>
    <w:rsid w:val="00520707"/>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34"/>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3E"/>
    <w:rsid w:val="00525F59"/>
    <w:rsid w:val="00525F86"/>
    <w:rsid w:val="00525F8A"/>
    <w:rsid w:val="00525FD5"/>
    <w:rsid w:val="00525FE3"/>
    <w:rsid w:val="0052603A"/>
    <w:rsid w:val="00526086"/>
    <w:rsid w:val="00526094"/>
    <w:rsid w:val="005260FB"/>
    <w:rsid w:val="0052613E"/>
    <w:rsid w:val="0052616D"/>
    <w:rsid w:val="00526310"/>
    <w:rsid w:val="0052631B"/>
    <w:rsid w:val="005263B5"/>
    <w:rsid w:val="005263BF"/>
    <w:rsid w:val="005264B7"/>
    <w:rsid w:val="005264BA"/>
    <w:rsid w:val="005265F2"/>
    <w:rsid w:val="0052664B"/>
    <w:rsid w:val="005266E6"/>
    <w:rsid w:val="00526701"/>
    <w:rsid w:val="00526704"/>
    <w:rsid w:val="0052670E"/>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30"/>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6E3"/>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2D"/>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84"/>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0E2"/>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AD"/>
    <w:rsid w:val="00545AFE"/>
    <w:rsid w:val="00545BF2"/>
    <w:rsid w:val="00545BF3"/>
    <w:rsid w:val="00545C0E"/>
    <w:rsid w:val="00545C18"/>
    <w:rsid w:val="00545CDE"/>
    <w:rsid w:val="00545CEA"/>
    <w:rsid w:val="00545CF8"/>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166"/>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07"/>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2F"/>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E2"/>
    <w:rsid w:val="00554303"/>
    <w:rsid w:val="00554310"/>
    <w:rsid w:val="0055432B"/>
    <w:rsid w:val="00554351"/>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B3C"/>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8BF"/>
    <w:rsid w:val="00560981"/>
    <w:rsid w:val="005609C0"/>
    <w:rsid w:val="00560A02"/>
    <w:rsid w:val="00560A71"/>
    <w:rsid w:val="00560B1E"/>
    <w:rsid w:val="00560B29"/>
    <w:rsid w:val="00560B57"/>
    <w:rsid w:val="00560B83"/>
    <w:rsid w:val="00560BB2"/>
    <w:rsid w:val="00560BDA"/>
    <w:rsid w:val="00560C35"/>
    <w:rsid w:val="00560C37"/>
    <w:rsid w:val="00560C39"/>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CCE"/>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B67"/>
    <w:rsid w:val="00563C72"/>
    <w:rsid w:val="00563D0A"/>
    <w:rsid w:val="00563D26"/>
    <w:rsid w:val="00563D33"/>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55"/>
    <w:rsid w:val="00565FF5"/>
    <w:rsid w:val="005660B3"/>
    <w:rsid w:val="0056615D"/>
    <w:rsid w:val="005661AE"/>
    <w:rsid w:val="0056620B"/>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9C6"/>
    <w:rsid w:val="005669CD"/>
    <w:rsid w:val="00566A05"/>
    <w:rsid w:val="00566A66"/>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A4"/>
    <w:rsid w:val="005672A7"/>
    <w:rsid w:val="005672B6"/>
    <w:rsid w:val="005672C8"/>
    <w:rsid w:val="005672D3"/>
    <w:rsid w:val="00567393"/>
    <w:rsid w:val="005673F0"/>
    <w:rsid w:val="00567540"/>
    <w:rsid w:val="0056760F"/>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35"/>
    <w:rsid w:val="0057158A"/>
    <w:rsid w:val="005715C4"/>
    <w:rsid w:val="005716C7"/>
    <w:rsid w:val="0057170C"/>
    <w:rsid w:val="00571725"/>
    <w:rsid w:val="00571801"/>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8E"/>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06"/>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1FDA"/>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71"/>
    <w:rsid w:val="0059297A"/>
    <w:rsid w:val="00592AA3"/>
    <w:rsid w:val="00592B0B"/>
    <w:rsid w:val="00592C2D"/>
    <w:rsid w:val="00592C44"/>
    <w:rsid w:val="00592C51"/>
    <w:rsid w:val="00592C57"/>
    <w:rsid w:val="00592C69"/>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26"/>
    <w:rsid w:val="005937FB"/>
    <w:rsid w:val="005937FC"/>
    <w:rsid w:val="00593866"/>
    <w:rsid w:val="005939F4"/>
    <w:rsid w:val="00593AA3"/>
    <w:rsid w:val="00593B33"/>
    <w:rsid w:val="00593B68"/>
    <w:rsid w:val="00593B8D"/>
    <w:rsid w:val="00593B9A"/>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40C"/>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6F"/>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95"/>
    <w:rsid w:val="005A31F0"/>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F8"/>
    <w:rsid w:val="005A392B"/>
    <w:rsid w:val="005A399C"/>
    <w:rsid w:val="005A3A0B"/>
    <w:rsid w:val="005A3A26"/>
    <w:rsid w:val="005A3AF3"/>
    <w:rsid w:val="005A3AF8"/>
    <w:rsid w:val="005A3AF9"/>
    <w:rsid w:val="005A3B1D"/>
    <w:rsid w:val="005A3B3F"/>
    <w:rsid w:val="005A3B62"/>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AB4"/>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9F"/>
    <w:rsid w:val="005A63B2"/>
    <w:rsid w:val="005A664A"/>
    <w:rsid w:val="005A672E"/>
    <w:rsid w:val="005A675A"/>
    <w:rsid w:val="005A679D"/>
    <w:rsid w:val="005A67CD"/>
    <w:rsid w:val="005A684E"/>
    <w:rsid w:val="005A68AA"/>
    <w:rsid w:val="005A68BD"/>
    <w:rsid w:val="005A68D7"/>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EA"/>
    <w:rsid w:val="005B0416"/>
    <w:rsid w:val="005B0494"/>
    <w:rsid w:val="005B04D9"/>
    <w:rsid w:val="005B0510"/>
    <w:rsid w:val="005B055E"/>
    <w:rsid w:val="005B058F"/>
    <w:rsid w:val="005B059C"/>
    <w:rsid w:val="005B05A0"/>
    <w:rsid w:val="005B05FB"/>
    <w:rsid w:val="005B0615"/>
    <w:rsid w:val="005B0649"/>
    <w:rsid w:val="005B0665"/>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A4"/>
    <w:rsid w:val="005B0DE3"/>
    <w:rsid w:val="005B0E1A"/>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7D"/>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ACC"/>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1A"/>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2F2"/>
    <w:rsid w:val="005D03BF"/>
    <w:rsid w:val="005D03FC"/>
    <w:rsid w:val="005D03FD"/>
    <w:rsid w:val="005D0519"/>
    <w:rsid w:val="005D0550"/>
    <w:rsid w:val="005D05DD"/>
    <w:rsid w:val="005D05E2"/>
    <w:rsid w:val="005D05EC"/>
    <w:rsid w:val="005D0601"/>
    <w:rsid w:val="005D067C"/>
    <w:rsid w:val="005D06A1"/>
    <w:rsid w:val="005D06CE"/>
    <w:rsid w:val="005D06D3"/>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CA9"/>
    <w:rsid w:val="005D0D0F"/>
    <w:rsid w:val="005D0D1B"/>
    <w:rsid w:val="005D0DE5"/>
    <w:rsid w:val="005D0E7E"/>
    <w:rsid w:val="005D0E89"/>
    <w:rsid w:val="005D0EB4"/>
    <w:rsid w:val="005D103C"/>
    <w:rsid w:val="005D104E"/>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29"/>
    <w:rsid w:val="005D5A4A"/>
    <w:rsid w:val="005D5B5A"/>
    <w:rsid w:val="005D5B89"/>
    <w:rsid w:val="005D5C46"/>
    <w:rsid w:val="005D5CB7"/>
    <w:rsid w:val="005D5D0F"/>
    <w:rsid w:val="005D5DE1"/>
    <w:rsid w:val="005D5DE4"/>
    <w:rsid w:val="005D5E36"/>
    <w:rsid w:val="005D5E83"/>
    <w:rsid w:val="005D5EB3"/>
    <w:rsid w:val="005D5F2D"/>
    <w:rsid w:val="005D5F3B"/>
    <w:rsid w:val="005D5F40"/>
    <w:rsid w:val="005D5F4F"/>
    <w:rsid w:val="005D5F84"/>
    <w:rsid w:val="005D5F8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75"/>
    <w:rsid w:val="005D7385"/>
    <w:rsid w:val="005D73B7"/>
    <w:rsid w:val="005D73D7"/>
    <w:rsid w:val="005D7404"/>
    <w:rsid w:val="005D741B"/>
    <w:rsid w:val="005D743E"/>
    <w:rsid w:val="005D75A0"/>
    <w:rsid w:val="005D7633"/>
    <w:rsid w:val="005D7646"/>
    <w:rsid w:val="005D765E"/>
    <w:rsid w:val="005D7687"/>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E0064"/>
    <w:rsid w:val="005E00C8"/>
    <w:rsid w:val="005E0105"/>
    <w:rsid w:val="005E0107"/>
    <w:rsid w:val="005E01A4"/>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C7"/>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61"/>
    <w:rsid w:val="005E4DB1"/>
    <w:rsid w:val="005E4DD0"/>
    <w:rsid w:val="005E4E8B"/>
    <w:rsid w:val="005E4E96"/>
    <w:rsid w:val="005E4EE3"/>
    <w:rsid w:val="005E4EE9"/>
    <w:rsid w:val="005E4F07"/>
    <w:rsid w:val="005E4FAB"/>
    <w:rsid w:val="005E4FFC"/>
    <w:rsid w:val="005E503E"/>
    <w:rsid w:val="005E504A"/>
    <w:rsid w:val="005E510A"/>
    <w:rsid w:val="005E511C"/>
    <w:rsid w:val="005E514E"/>
    <w:rsid w:val="005E5163"/>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679"/>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9"/>
    <w:rsid w:val="005E6351"/>
    <w:rsid w:val="005E6382"/>
    <w:rsid w:val="005E63EF"/>
    <w:rsid w:val="005E6438"/>
    <w:rsid w:val="005E64AF"/>
    <w:rsid w:val="005E6578"/>
    <w:rsid w:val="005E65B7"/>
    <w:rsid w:val="005E6605"/>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43"/>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0"/>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BA"/>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9B2"/>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6D"/>
    <w:rsid w:val="00600C9C"/>
    <w:rsid w:val="00600DAD"/>
    <w:rsid w:val="00600DF0"/>
    <w:rsid w:val="00600E4E"/>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53"/>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DF5"/>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E3A"/>
    <w:rsid w:val="00607E4F"/>
    <w:rsid w:val="00607E7C"/>
    <w:rsid w:val="00607EC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8C"/>
    <w:rsid w:val="006112EA"/>
    <w:rsid w:val="006112FD"/>
    <w:rsid w:val="00611355"/>
    <w:rsid w:val="006113C0"/>
    <w:rsid w:val="006113CA"/>
    <w:rsid w:val="00611468"/>
    <w:rsid w:val="00611489"/>
    <w:rsid w:val="0061149C"/>
    <w:rsid w:val="006114B7"/>
    <w:rsid w:val="006114CB"/>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0F"/>
    <w:rsid w:val="00611A36"/>
    <w:rsid w:val="00611A63"/>
    <w:rsid w:val="00611B8B"/>
    <w:rsid w:val="00611B9E"/>
    <w:rsid w:val="00611BCB"/>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AB"/>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0A"/>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5FEE"/>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AC"/>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39"/>
    <w:rsid w:val="006237FF"/>
    <w:rsid w:val="00623875"/>
    <w:rsid w:val="00623881"/>
    <w:rsid w:val="0062388C"/>
    <w:rsid w:val="00623988"/>
    <w:rsid w:val="006239E6"/>
    <w:rsid w:val="00623A61"/>
    <w:rsid w:val="00623B4C"/>
    <w:rsid w:val="00623BC0"/>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CE"/>
    <w:rsid w:val="00624725"/>
    <w:rsid w:val="00624794"/>
    <w:rsid w:val="006247D2"/>
    <w:rsid w:val="006247D8"/>
    <w:rsid w:val="006247E2"/>
    <w:rsid w:val="0062480A"/>
    <w:rsid w:val="00624811"/>
    <w:rsid w:val="0062482B"/>
    <w:rsid w:val="00624998"/>
    <w:rsid w:val="00624AB3"/>
    <w:rsid w:val="00624B0B"/>
    <w:rsid w:val="00624B3B"/>
    <w:rsid w:val="00624BBD"/>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7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2"/>
    <w:rsid w:val="006310BF"/>
    <w:rsid w:val="006310F4"/>
    <w:rsid w:val="00631146"/>
    <w:rsid w:val="00631180"/>
    <w:rsid w:val="006311D9"/>
    <w:rsid w:val="006312B2"/>
    <w:rsid w:val="006312B6"/>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03"/>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A7D"/>
    <w:rsid w:val="00636B19"/>
    <w:rsid w:val="00636B35"/>
    <w:rsid w:val="00636B43"/>
    <w:rsid w:val="00636B6C"/>
    <w:rsid w:val="00636BEB"/>
    <w:rsid w:val="00636BF8"/>
    <w:rsid w:val="00636C74"/>
    <w:rsid w:val="00636D37"/>
    <w:rsid w:val="00636D44"/>
    <w:rsid w:val="00636D4C"/>
    <w:rsid w:val="00636D82"/>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75"/>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D1"/>
    <w:rsid w:val="00644D3F"/>
    <w:rsid w:val="00644D4F"/>
    <w:rsid w:val="00644DB9"/>
    <w:rsid w:val="00644E82"/>
    <w:rsid w:val="00644F0A"/>
    <w:rsid w:val="00644F46"/>
    <w:rsid w:val="00644F56"/>
    <w:rsid w:val="00644F65"/>
    <w:rsid w:val="00644F82"/>
    <w:rsid w:val="00644F97"/>
    <w:rsid w:val="00644FF3"/>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00"/>
    <w:rsid w:val="00652B19"/>
    <w:rsid w:val="00652B4F"/>
    <w:rsid w:val="00652B65"/>
    <w:rsid w:val="00652D12"/>
    <w:rsid w:val="00652D39"/>
    <w:rsid w:val="00652D41"/>
    <w:rsid w:val="00652D47"/>
    <w:rsid w:val="00652D67"/>
    <w:rsid w:val="00652DC2"/>
    <w:rsid w:val="00652DDB"/>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C86"/>
    <w:rsid w:val="00653D7D"/>
    <w:rsid w:val="00653D8F"/>
    <w:rsid w:val="00653E01"/>
    <w:rsid w:val="00653E34"/>
    <w:rsid w:val="00653E65"/>
    <w:rsid w:val="00653E88"/>
    <w:rsid w:val="00653EDB"/>
    <w:rsid w:val="00653F42"/>
    <w:rsid w:val="00653F4E"/>
    <w:rsid w:val="00653F72"/>
    <w:rsid w:val="00653FE8"/>
    <w:rsid w:val="00653FED"/>
    <w:rsid w:val="00653FF2"/>
    <w:rsid w:val="00654012"/>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834"/>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D6E"/>
    <w:rsid w:val="00656D6F"/>
    <w:rsid w:val="00656DB6"/>
    <w:rsid w:val="00656E53"/>
    <w:rsid w:val="00656EC5"/>
    <w:rsid w:val="00656EE6"/>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D3"/>
    <w:rsid w:val="00657C2D"/>
    <w:rsid w:val="00657C4C"/>
    <w:rsid w:val="00657DF6"/>
    <w:rsid w:val="00657E17"/>
    <w:rsid w:val="00657E27"/>
    <w:rsid w:val="00657E3F"/>
    <w:rsid w:val="00657E93"/>
    <w:rsid w:val="00657EFB"/>
    <w:rsid w:val="00657F39"/>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BF5"/>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0B"/>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33"/>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6A"/>
    <w:rsid w:val="00663EDE"/>
    <w:rsid w:val="00663F5A"/>
    <w:rsid w:val="00663FA7"/>
    <w:rsid w:val="00663FC4"/>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2"/>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D4"/>
    <w:rsid w:val="006772D9"/>
    <w:rsid w:val="00677366"/>
    <w:rsid w:val="00677381"/>
    <w:rsid w:val="006773A4"/>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C2"/>
    <w:rsid w:val="00677EF2"/>
    <w:rsid w:val="00677EF3"/>
    <w:rsid w:val="00677F2C"/>
    <w:rsid w:val="00677FB2"/>
    <w:rsid w:val="00677FF0"/>
    <w:rsid w:val="00677FF4"/>
    <w:rsid w:val="0068000F"/>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BAB"/>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2A"/>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A4"/>
    <w:rsid w:val="006838D5"/>
    <w:rsid w:val="00683919"/>
    <w:rsid w:val="00683928"/>
    <w:rsid w:val="006839ED"/>
    <w:rsid w:val="00683A1E"/>
    <w:rsid w:val="00683A22"/>
    <w:rsid w:val="00683B0E"/>
    <w:rsid w:val="00683C0F"/>
    <w:rsid w:val="00683C3E"/>
    <w:rsid w:val="00683C51"/>
    <w:rsid w:val="00683C55"/>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3A"/>
    <w:rsid w:val="0068749E"/>
    <w:rsid w:val="00687585"/>
    <w:rsid w:val="00687619"/>
    <w:rsid w:val="00687729"/>
    <w:rsid w:val="0068779F"/>
    <w:rsid w:val="0068781A"/>
    <w:rsid w:val="00687868"/>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D8"/>
    <w:rsid w:val="006901EF"/>
    <w:rsid w:val="006902EC"/>
    <w:rsid w:val="006902F9"/>
    <w:rsid w:val="00690312"/>
    <w:rsid w:val="006903A0"/>
    <w:rsid w:val="006903A1"/>
    <w:rsid w:val="00690509"/>
    <w:rsid w:val="0069050D"/>
    <w:rsid w:val="0069055A"/>
    <w:rsid w:val="006905A1"/>
    <w:rsid w:val="006905DA"/>
    <w:rsid w:val="006906DE"/>
    <w:rsid w:val="00690720"/>
    <w:rsid w:val="0069074C"/>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E5E"/>
    <w:rsid w:val="00690EC8"/>
    <w:rsid w:val="00690ED0"/>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34"/>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B51"/>
    <w:rsid w:val="00692C28"/>
    <w:rsid w:val="00692D0A"/>
    <w:rsid w:val="00692D1E"/>
    <w:rsid w:val="00692DA9"/>
    <w:rsid w:val="00692E01"/>
    <w:rsid w:val="00692E44"/>
    <w:rsid w:val="00692E6E"/>
    <w:rsid w:val="00692EC4"/>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6"/>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580"/>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5E"/>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694"/>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82"/>
    <w:rsid w:val="006B45B4"/>
    <w:rsid w:val="006B45C3"/>
    <w:rsid w:val="006B45E0"/>
    <w:rsid w:val="006B460D"/>
    <w:rsid w:val="006B460E"/>
    <w:rsid w:val="006B467A"/>
    <w:rsid w:val="006B46A2"/>
    <w:rsid w:val="006B46E5"/>
    <w:rsid w:val="006B46FF"/>
    <w:rsid w:val="006B4750"/>
    <w:rsid w:val="006B4757"/>
    <w:rsid w:val="006B479A"/>
    <w:rsid w:val="006B47E6"/>
    <w:rsid w:val="006B483B"/>
    <w:rsid w:val="006B486A"/>
    <w:rsid w:val="006B486C"/>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7E"/>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019"/>
    <w:rsid w:val="006C2125"/>
    <w:rsid w:val="006C2142"/>
    <w:rsid w:val="006C21BE"/>
    <w:rsid w:val="006C21F1"/>
    <w:rsid w:val="006C223D"/>
    <w:rsid w:val="006C223E"/>
    <w:rsid w:val="006C22C6"/>
    <w:rsid w:val="006C22EA"/>
    <w:rsid w:val="006C235A"/>
    <w:rsid w:val="006C23A5"/>
    <w:rsid w:val="006C23B9"/>
    <w:rsid w:val="006C23BC"/>
    <w:rsid w:val="006C2462"/>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66"/>
    <w:rsid w:val="006C2FAB"/>
    <w:rsid w:val="006C2FD7"/>
    <w:rsid w:val="006C3099"/>
    <w:rsid w:val="006C309E"/>
    <w:rsid w:val="006C30B5"/>
    <w:rsid w:val="006C3186"/>
    <w:rsid w:val="006C318B"/>
    <w:rsid w:val="006C31AA"/>
    <w:rsid w:val="006C31C8"/>
    <w:rsid w:val="006C31D6"/>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15"/>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663"/>
    <w:rsid w:val="006C66CD"/>
    <w:rsid w:val="006C671A"/>
    <w:rsid w:val="006C67E4"/>
    <w:rsid w:val="006C6805"/>
    <w:rsid w:val="006C6869"/>
    <w:rsid w:val="006C686E"/>
    <w:rsid w:val="006C68A3"/>
    <w:rsid w:val="006C68AE"/>
    <w:rsid w:val="006C690B"/>
    <w:rsid w:val="006C6A0F"/>
    <w:rsid w:val="006C6A1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0EA"/>
    <w:rsid w:val="006D1100"/>
    <w:rsid w:val="006D1152"/>
    <w:rsid w:val="006D11A8"/>
    <w:rsid w:val="006D11E8"/>
    <w:rsid w:val="006D121E"/>
    <w:rsid w:val="006D1232"/>
    <w:rsid w:val="006D127C"/>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89"/>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8A2"/>
    <w:rsid w:val="006E1927"/>
    <w:rsid w:val="006E1932"/>
    <w:rsid w:val="006E195C"/>
    <w:rsid w:val="006E1977"/>
    <w:rsid w:val="006E199A"/>
    <w:rsid w:val="006E19A4"/>
    <w:rsid w:val="006E19A8"/>
    <w:rsid w:val="006E19DE"/>
    <w:rsid w:val="006E1A2C"/>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6E"/>
    <w:rsid w:val="006E4F88"/>
    <w:rsid w:val="006E4F8B"/>
    <w:rsid w:val="006E5127"/>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5A"/>
    <w:rsid w:val="006E5964"/>
    <w:rsid w:val="006E59EF"/>
    <w:rsid w:val="006E5A61"/>
    <w:rsid w:val="006E5AE8"/>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2C"/>
    <w:rsid w:val="006E6A7A"/>
    <w:rsid w:val="006E6A82"/>
    <w:rsid w:val="006E6AF8"/>
    <w:rsid w:val="006E6C2A"/>
    <w:rsid w:val="006E6C43"/>
    <w:rsid w:val="006E6C8D"/>
    <w:rsid w:val="006E6C9D"/>
    <w:rsid w:val="006E6CA7"/>
    <w:rsid w:val="006E6CD7"/>
    <w:rsid w:val="006E6CD8"/>
    <w:rsid w:val="006E6D30"/>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37"/>
    <w:rsid w:val="006F26B4"/>
    <w:rsid w:val="006F273F"/>
    <w:rsid w:val="006F2744"/>
    <w:rsid w:val="006F2749"/>
    <w:rsid w:val="006F2761"/>
    <w:rsid w:val="006F278B"/>
    <w:rsid w:val="006F27D4"/>
    <w:rsid w:val="006F2832"/>
    <w:rsid w:val="006F290F"/>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DE6"/>
    <w:rsid w:val="006F2E0A"/>
    <w:rsid w:val="006F2E2E"/>
    <w:rsid w:val="006F2ED1"/>
    <w:rsid w:val="006F2F29"/>
    <w:rsid w:val="006F2F4F"/>
    <w:rsid w:val="006F2FF2"/>
    <w:rsid w:val="006F30B6"/>
    <w:rsid w:val="006F30F6"/>
    <w:rsid w:val="006F3143"/>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60"/>
    <w:rsid w:val="006F3C17"/>
    <w:rsid w:val="006F3C36"/>
    <w:rsid w:val="006F3C3C"/>
    <w:rsid w:val="006F3CAA"/>
    <w:rsid w:val="006F3CBC"/>
    <w:rsid w:val="006F3CC4"/>
    <w:rsid w:val="006F3D69"/>
    <w:rsid w:val="006F3DA5"/>
    <w:rsid w:val="006F3E49"/>
    <w:rsid w:val="006F3E87"/>
    <w:rsid w:val="006F3ED0"/>
    <w:rsid w:val="006F3F05"/>
    <w:rsid w:val="006F3F26"/>
    <w:rsid w:val="006F3F81"/>
    <w:rsid w:val="006F3FB4"/>
    <w:rsid w:val="006F3FF5"/>
    <w:rsid w:val="006F4051"/>
    <w:rsid w:val="006F40C0"/>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9A"/>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1A"/>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7EC"/>
    <w:rsid w:val="00700818"/>
    <w:rsid w:val="0070083C"/>
    <w:rsid w:val="0070088A"/>
    <w:rsid w:val="0070088C"/>
    <w:rsid w:val="007008D5"/>
    <w:rsid w:val="00700904"/>
    <w:rsid w:val="00700978"/>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70"/>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C3"/>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BB"/>
    <w:rsid w:val="00710CC1"/>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8B"/>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B63"/>
    <w:rsid w:val="00713D1C"/>
    <w:rsid w:val="00713D72"/>
    <w:rsid w:val="00713D89"/>
    <w:rsid w:val="00713D8B"/>
    <w:rsid w:val="00713D8C"/>
    <w:rsid w:val="00713E35"/>
    <w:rsid w:val="00713E9D"/>
    <w:rsid w:val="00713EBC"/>
    <w:rsid w:val="00713F14"/>
    <w:rsid w:val="00713F39"/>
    <w:rsid w:val="00713FBE"/>
    <w:rsid w:val="00714037"/>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B63"/>
    <w:rsid w:val="00714B7C"/>
    <w:rsid w:val="00714BAF"/>
    <w:rsid w:val="00714BB6"/>
    <w:rsid w:val="00714BE7"/>
    <w:rsid w:val="00714C02"/>
    <w:rsid w:val="00714C6D"/>
    <w:rsid w:val="00714C88"/>
    <w:rsid w:val="00714D91"/>
    <w:rsid w:val="00714D95"/>
    <w:rsid w:val="00714DD2"/>
    <w:rsid w:val="00714DF9"/>
    <w:rsid w:val="00714ECC"/>
    <w:rsid w:val="00714F1A"/>
    <w:rsid w:val="00714FA8"/>
    <w:rsid w:val="00715069"/>
    <w:rsid w:val="0071514E"/>
    <w:rsid w:val="00715181"/>
    <w:rsid w:val="007151E3"/>
    <w:rsid w:val="00715247"/>
    <w:rsid w:val="007152BF"/>
    <w:rsid w:val="007152CA"/>
    <w:rsid w:val="0071534B"/>
    <w:rsid w:val="0071534C"/>
    <w:rsid w:val="00715422"/>
    <w:rsid w:val="00715447"/>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0A"/>
    <w:rsid w:val="007167A5"/>
    <w:rsid w:val="0071680F"/>
    <w:rsid w:val="0071688A"/>
    <w:rsid w:val="007168E9"/>
    <w:rsid w:val="00716920"/>
    <w:rsid w:val="00716A1D"/>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8D"/>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CA"/>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4"/>
    <w:rsid w:val="007246A5"/>
    <w:rsid w:val="007246AD"/>
    <w:rsid w:val="0072470F"/>
    <w:rsid w:val="00724722"/>
    <w:rsid w:val="007247DD"/>
    <w:rsid w:val="00724880"/>
    <w:rsid w:val="007248BB"/>
    <w:rsid w:val="007248CC"/>
    <w:rsid w:val="00724A13"/>
    <w:rsid w:val="00724A1A"/>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6E4"/>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3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6F4"/>
    <w:rsid w:val="00734722"/>
    <w:rsid w:val="00734727"/>
    <w:rsid w:val="007347A2"/>
    <w:rsid w:val="0073480D"/>
    <w:rsid w:val="0073484E"/>
    <w:rsid w:val="00734856"/>
    <w:rsid w:val="00734867"/>
    <w:rsid w:val="00734884"/>
    <w:rsid w:val="007348E4"/>
    <w:rsid w:val="00734909"/>
    <w:rsid w:val="0073495B"/>
    <w:rsid w:val="007349CB"/>
    <w:rsid w:val="00734A48"/>
    <w:rsid w:val="00734ACF"/>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5F"/>
    <w:rsid w:val="00740F61"/>
    <w:rsid w:val="00740F8E"/>
    <w:rsid w:val="00740FBA"/>
    <w:rsid w:val="00740FE0"/>
    <w:rsid w:val="00741011"/>
    <w:rsid w:val="0074101F"/>
    <w:rsid w:val="007410AA"/>
    <w:rsid w:val="00741105"/>
    <w:rsid w:val="0074112B"/>
    <w:rsid w:val="00741135"/>
    <w:rsid w:val="00741182"/>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18"/>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097"/>
    <w:rsid w:val="0074310D"/>
    <w:rsid w:val="0074311A"/>
    <w:rsid w:val="0074316B"/>
    <w:rsid w:val="0074325F"/>
    <w:rsid w:val="0074326D"/>
    <w:rsid w:val="00743278"/>
    <w:rsid w:val="007432C2"/>
    <w:rsid w:val="007432D3"/>
    <w:rsid w:val="007432F8"/>
    <w:rsid w:val="007432FE"/>
    <w:rsid w:val="007433E8"/>
    <w:rsid w:val="0074346F"/>
    <w:rsid w:val="00743517"/>
    <w:rsid w:val="00743549"/>
    <w:rsid w:val="007435F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F0"/>
    <w:rsid w:val="00743D64"/>
    <w:rsid w:val="00743D8C"/>
    <w:rsid w:val="00743DBC"/>
    <w:rsid w:val="00743E39"/>
    <w:rsid w:val="00743EEA"/>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98"/>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6B"/>
    <w:rsid w:val="007479FA"/>
    <w:rsid w:val="00747A1A"/>
    <w:rsid w:val="00747ADE"/>
    <w:rsid w:val="00747B56"/>
    <w:rsid w:val="00747B61"/>
    <w:rsid w:val="00747B87"/>
    <w:rsid w:val="00747B99"/>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CF"/>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08"/>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72"/>
    <w:rsid w:val="007524D6"/>
    <w:rsid w:val="007524EB"/>
    <w:rsid w:val="0075251E"/>
    <w:rsid w:val="0075252C"/>
    <w:rsid w:val="0075256A"/>
    <w:rsid w:val="007525DA"/>
    <w:rsid w:val="00752615"/>
    <w:rsid w:val="00752691"/>
    <w:rsid w:val="00752702"/>
    <w:rsid w:val="0075271C"/>
    <w:rsid w:val="00752733"/>
    <w:rsid w:val="00752734"/>
    <w:rsid w:val="0075276A"/>
    <w:rsid w:val="007527D4"/>
    <w:rsid w:val="007527DD"/>
    <w:rsid w:val="00752830"/>
    <w:rsid w:val="0075286D"/>
    <w:rsid w:val="0075289B"/>
    <w:rsid w:val="0075290D"/>
    <w:rsid w:val="00752922"/>
    <w:rsid w:val="00752A3C"/>
    <w:rsid w:val="00752A52"/>
    <w:rsid w:val="00752AB5"/>
    <w:rsid w:val="00752AC4"/>
    <w:rsid w:val="00752AEB"/>
    <w:rsid w:val="00752B27"/>
    <w:rsid w:val="00752B61"/>
    <w:rsid w:val="00752B6C"/>
    <w:rsid w:val="00752B7B"/>
    <w:rsid w:val="00752B9E"/>
    <w:rsid w:val="00752BF4"/>
    <w:rsid w:val="00752C72"/>
    <w:rsid w:val="00752C87"/>
    <w:rsid w:val="00752D81"/>
    <w:rsid w:val="00752DB2"/>
    <w:rsid w:val="00752DBF"/>
    <w:rsid w:val="00752DC5"/>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5BF"/>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3C"/>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9E"/>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3F"/>
    <w:rsid w:val="007607C9"/>
    <w:rsid w:val="00760858"/>
    <w:rsid w:val="0076086F"/>
    <w:rsid w:val="00760892"/>
    <w:rsid w:val="0076089C"/>
    <w:rsid w:val="007608B2"/>
    <w:rsid w:val="007608BF"/>
    <w:rsid w:val="00760977"/>
    <w:rsid w:val="00760A48"/>
    <w:rsid w:val="00760AA9"/>
    <w:rsid w:val="00760AF3"/>
    <w:rsid w:val="00760B2F"/>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1EB"/>
    <w:rsid w:val="0076220A"/>
    <w:rsid w:val="00762230"/>
    <w:rsid w:val="0076229C"/>
    <w:rsid w:val="007622AC"/>
    <w:rsid w:val="007622E2"/>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DA"/>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70"/>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6D"/>
    <w:rsid w:val="00764EE9"/>
    <w:rsid w:val="00764FAC"/>
    <w:rsid w:val="00764FD7"/>
    <w:rsid w:val="00765041"/>
    <w:rsid w:val="00765083"/>
    <w:rsid w:val="007650A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59"/>
    <w:rsid w:val="00767C74"/>
    <w:rsid w:val="00767C94"/>
    <w:rsid w:val="00767D0A"/>
    <w:rsid w:val="00767D5E"/>
    <w:rsid w:val="00767D61"/>
    <w:rsid w:val="00767DAC"/>
    <w:rsid w:val="00767DE2"/>
    <w:rsid w:val="00767E06"/>
    <w:rsid w:val="00767E23"/>
    <w:rsid w:val="00767E8B"/>
    <w:rsid w:val="00767EAD"/>
    <w:rsid w:val="00767EDB"/>
    <w:rsid w:val="00767F4A"/>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1"/>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3F"/>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B3"/>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1F"/>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1D"/>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DCA"/>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BC7"/>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6EF"/>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8F"/>
    <w:rsid w:val="00793C92"/>
    <w:rsid w:val="00793CC5"/>
    <w:rsid w:val="00793D6A"/>
    <w:rsid w:val="00793DBE"/>
    <w:rsid w:val="00793E1E"/>
    <w:rsid w:val="00793F5A"/>
    <w:rsid w:val="00794078"/>
    <w:rsid w:val="007940BC"/>
    <w:rsid w:val="007940CD"/>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25"/>
    <w:rsid w:val="007965A8"/>
    <w:rsid w:val="007965D9"/>
    <w:rsid w:val="007965DA"/>
    <w:rsid w:val="00796626"/>
    <w:rsid w:val="007966D9"/>
    <w:rsid w:val="007966ED"/>
    <w:rsid w:val="00796763"/>
    <w:rsid w:val="00796764"/>
    <w:rsid w:val="007967D7"/>
    <w:rsid w:val="007967FE"/>
    <w:rsid w:val="00796816"/>
    <w:rsid w:val="00796875"/>
    <w:rsid w:val="0079687C"/>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DA0"/>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C2"/>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55"/>
    <w:rsid w:val="007A319D"/>
    <w:rsid w:val="007A31A1"/>
    <w:rsid w:val="007A31F4"/>
    <w:rsid w:val="007A32AE"/>
    <w:rsid w:val="007A32BB"/>
    <w:rsid w:val="007A32FA"/>
    <w:rsid w:val="007A3382"/>
    <w:rsid w:val="007A33FD"/>
    <w:rsid w:val="007A3400"/>
    <w:rsid w:val="007A3460"/>
    <w:rsid w:val="007A3486"/>
    <w:rsid w:val="007A3524"/>
    <w:rsid w:val="007A353B"/>
    <w:rsid w:val="007A35D3"/>
    <w:rsid w:val="007A35D4"/>
    <w:rsid w:val="007A35ED"/>
    <w:rsid w:val="007A35F8"/>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3"/>
    <w:rsid w:val="007A3DAE"/>
    <w:rsid w:val="007A3DC0"/>
    <w:rsid w:val="007A3DF3"/>
    <w:rsid w:val="007A3DFC"/>
    <w:rsid w:val="007A3E68"/>
    <w:rsid w:val="007A3E6A"/>
    <w:rsid w:val="007A3EB3"/>
    <w:rsid w:val="007A3EC4"/>
    <w:rsid w:val="007A3EE8"/>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AF1"/>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D7"/>
    <w:rsid w:val="007A5597"/>
    <w:rsid w:val="007A55DD"/>
    <w:rsid w:val="007A560B"/>
    <w:rsid w:val="007A5617"/>
    <w:rsid w:val="007A565A"/>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A3"/>
    <w:rsid w:val="007A6AB1"/>
    <w:rsid w:val="007A6AC2"/>
    <w:rsid w:val="007A6B2D"/>
    <w:rsid w:val="007A6B44"/>
    <w:rsid w:val="007A6BF4"/>
    <w:rsid w:val="007A6BF7"/>
    <w:rsid w:val="007A6CD0"/>
    <w:rsid w:val="007A6D54"/>
    <w:rsid w:val="007A6D6B"/>
    <w:rsid w:val="007A6D6F"/>
    <w:rsid w:val="007A6D7A"/>
    <w:rsid w:val="007A6DD4"/>
    <w:rsid w:val="007A6E0F"/>
    <w:rsid w:val="007A6E16"/>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E5"/>
    <w:rsid w:val="007A77E9"/>
    <w:rsid w:val="007A787D"/>
    <w:rsid w:val="007A78B3"/>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D24"/>
    <w:rsid w:val="007A7DD7"/>
    <w:rsid w:val="007A7DEE"/>
    <w:rsid w:val="007A7E0F"/>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19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2C"/>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DE"/>
    <w:rsid w:val="007C1680"/>
    <w:rsid w:val="007C16CD"/>
    <w:rsid w:val="007C171F"/>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9F"/>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1D"/>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4E"/>
    <w:rsid w:val="007D1A62"/>
    <w:rsid w:val="007D1AA0"/>
    <w:rsid w:val="007D1B0C"/>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21"/>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94"/>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C0"/>
    <w:rsid w:val="007D5DC8"/>
    <w:rsid w:val="007D5E53"/>
    <w:rsid w:val="007D5E59"/>
    <w:rsid w:val="007D5EA3"/>
    <w:rsid w:val="007D5EB0"/>
    <w:rsid w:val="007D6027"/>
    <w:rsid w:val="007D60A1"/>
    <w:rsid w:val="007D618F"/>
    <w:rsid w:val="007D61B6"/>
    <w:rsid w:val="007D6238"/>
    <w:rsid w:val="007D6247"/>
    <w:rsid w:val="007D6271"/>
    <w:rsid w:val="007D629F"/>
    <w:rsid w:val="007D62E4"/>
    <w:rsid w:val="007D6333"/>
    <w:rsid w:val="007D6359"/>
    <w:rsid w:val="007D63B0"/>
    <w:rsid w:val="007D63BA"/>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AA"/>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2"/>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4B"/>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C4"/>
    <w:rsid w:val="007E67D8"/>
    <w:rsid w:val="007E6837"/>
    <w:rsid w:val="007E6851"/>
    <w:rsid w:val="007E6865"/>
    <w:rsid w:val="007E68B0"/>
    <w:rsid w:val="007E68C8"/>
    <w:rsid w:val="007E6914"/>
    <w:rsid w:val="007E6969"/>
    <w:rsid w:val="007E6983"/>
    <w:rsid w:val="007E6AF8"/>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CD2"/>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22"/>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7"/>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A35"/>
    <w:rsid w:val="007F3A6B"/>
    <w:rsid w:val="007F3B1B"/>
    <w:rsid w:val="007F3B8F"/>
    <w:rsid w:val="007F3BA6"/>
    <w:rsid w:val="007F3BC8"/>
    <w:rsid w:val="007F3C19"/>
    <w:rsid w:val="007F3C6B"/>
    <w:rsid w:val="007F3D28"/>
    <w:rsid w:val="007F3D43"/>
    <w:rsid w:val="007F3E00"/>
    <w:rsid w:val="007F3E68"/>
    <w:rsid w:val="007F3E7A"/>
    <w:rsid w:val="007F3EB0"/>
    <w:rsid w:val="007F3F02"/>
    <w:rsid w:val="007F3FAB"/>
    <w:rsid w:val="007F3FC4"/>
    <w:rsid w:val="007F4020"/>
    <w:rsid w:val="007F4071"/>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7EF"/>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AD"/>
    <w:rsid w:val="007F5847"/>
    <w:rsid w:val="007F587C"/>
    <w:rsid w:val="007F58CD"/>
    <w:rsid w:val="007F5907"/>
    <w:rsid w:val="007F593E"/>
    <w:rsid w:val="007F59BF"/>
    <w:rsid w:val="007F5A81"/>
    <w:rsid w:val="007F5A97"/>
    <w:rsid w:val="007F5B01"/>
    <w:rsid w:val="007F5B06"/>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D0E"/>
    <w:rsid w:val="007F6D2A"/>
    <w:rsid w:val="007F6D49"/>
    <w:rsid w:val="007F6D66"/>
    <w:rsid w:val="007F6E4F"/>
    <w:rsid w:val="007F6EB7"/>
    <w:rsid w:val="007F6F14"/>
    <w:rsid w:val="007F6F3B"/>
    <w:rsid w:val="007F6FD8"/>
    <w:rsid w:val="007F6FD9"/>
    <w:rsid w:val="007F6FE4"/>
    <w:rsid w:val="007F701E"/>
    <w:rsid w:val="007F7077"/>
    <w:rsid w:val="007F712E"/>
    <w:rsid w:val="007F7186"/>
    <w:rsid w:val="007F71B0"/>
    <w:rsid w:val="007F71C4"/>
    <w:rsid w:val="007F71E0"/>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19A"/>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50"/>
    <w:rsid w:val="00801A76"/>
    <w:rsid w:val="00801A7C"/>
    <w:rsid w:val="00801B11"/>
    <w:rsid w:val="00801B23"/>
    <w:rsid w:val="00801B2E"/>
    <w:rsid w:val="00801B9E"/>
    <w:rsid w:val="00801BB6"/>
    <w:rsid w:val="00801C13"/>
    <w:rsid w:val="00801CAD"/>
    <w:rsid w:val="00801CE4"/>
    <w:rsid w:val="00801D81"/>
    <w:rsid w:val="00801DB9"/>
    <w:rsid w:val="00801DCC"/>
    <w:rsid w:val="00801F31"/>
    <w:rsid w:val="00801FAF"/>
    <w:rsid w:val="0080203B"/>
    <w:rsid w:val="0080206E"/>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92F"/>
    <w:rsid w:val="0080395B"/>
    <w:rsid w:val="008039BF"/>
    <w:rsid w:val="00803A21"/>
    <w:rsid w:val="00803AD8"/>
    <w:rsid w:val="00803B57"/>
    <w:rsid w:val="00803CDE"/>
    <w:rsid w:val="00803DED"/>
    <w:rsid w:val="00803E42"/>
    <w:rsid w:val="00803FF9"/>
    <w:rsid w:val="00803FFA"/>
    <w:rsid w:val="00804044"/>
    <w:rsid w:val="00804065"/>
    <w:rsid w:val="008040E0"/>
    <w:rsid w:val="00804116"/>
    <w:rsid w:val="008041F9"/>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33"/>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2"/>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344"/>
    <w:rsid w:val="00812351"/>
    <w:rsid w:val="00812385"/>
    <w:rsid w:val="00812410"/>
    <w:rsid w:val="00812411"/>
    <w:rsid w:val="00812414"/>
    <w:rsid w:val="00812423"/>
    <w:rsid w:val="0081249C"/>
    <w:rsid w:val="008124F0"/>
    <w:rsid w:val="00812511"/>
    <w:rsid w:val="00812524"/>
    <w:rsid w:val="00812575"/>
    <w:rsid w:val="00812588"/>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8D"/>
    <w:rsid w:val="008138F7"/>
    <w:rsid w:val="00813930"/>
    <w:rsid w:val="00813940"/>
    <w:rsid w:val="0081395B"/>
    <w:rsid w:val="00813995"/>
    <w:rsid w:val="008139C8"/>
    <w:rsid w:val="008139CB"/>
    <w:rsid w:val="008139EB"/>
    <w:rsid w:val="008139F7"/>
    <w:rsid w:val="00813A80"/>
    <w:rsid w:val="00813B95"/>
    <w:rsid w:val="00813BB4"/>
    <w:rsid w:val="00813BE8"/>
    <w:rsid w:val="00813C99"/>
    <w:rsid w:val="00813D71"/>
    <w:rsid w:val="00813DA0"/>
    <w:rsid w:val="00813DD8"/>
    <w:rsid w:val="00813E22"/>
    <w:rsid w:val="00813E8F"/>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1C"/>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32"/>
    <w:rsid w:val="00816B41"/>
    <w:rsid w:val="00816B83"/>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48C"/>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4D"/>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C5"/>
    <w:rsid w:val="00826DD2"/>
    <w:rsid w:val="00826DED"/>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8A"/>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7C"/>
    <w:rsid w:val="00831594"/>
    <w:rsid w:val="008316FE"/>
    <w:rsid w:val="0083171F"/>
    <w:rsid w:val="0083172A"/>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05"/>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9E"/>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57"/>
    <w:rsid w:val="008357B5"/>
    <w:rsid w:val="00835857"/>
    <w:rsid w:val="0083589B"/>
    <w:rsid w:val="00835968"/>
    <w:rsid w:val="0083598A"/>
    <w:rsid w:val="008359B3"/>
    <w:rsid w:val="008359C6"/>
    <w:rsid w:val="008359FE"/>
    <w:rsid w:val="00835A09"/>
    <w:rsid w:val="00835A40"/>
    <w:rsid w:val="00835AE2"/>
    <w:rsid w:val="00835B1D"/>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66D"/>
    <w:rsid w:val="00836708"/>
    <w:rsid w:val="008367B5"/>
    <w:rsid w:val="008367D9"/>
    <w:rsid w:val="008367EC"/>
    <w:rsid w:val="00836800"/>
    <w:rsid w:val="00836811"/>
    <w:rsid w:val="00836853"/>
    <w:rsid w:val="0083687F"/>
    <w:rsid w:val="00836963"/>
    <w:rsid w:val="00836988"/>
    <w:rsid w:val="008369CA"/>
    <w:rsid w:val="008369DC"/>
    <w:rsid w:val="008369EE"/>
    <w:rsid w:val="00836A04"/>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C6"/>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A9"/>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EE"/>
    <w:rsid w:val="008445FB"/>
    <w:rsid w:val="0084462B"/>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51"/>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93"/>
    <w:rsid w:val="008478DE"/>
    <w:rsid w:val="008479CB"/>
    <w:rsid w:val="00847A3A"/>
    <w:rsid w:val="00847A89"/>
    <w:rsid w:val="00847B44"/>
    <w:rsid w:val="00847B7F"/>
    <w:rsid w:val="00847BFC"/>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78"/>
    <w:rsid w:val="008507AB"/>
    <w:rsid w:val="008507C8"/>
    <w:rsid w:val="008507F3"/>
    <w:rsid w:val="00850846"/>
    <w:rsid w:val="00850857"/>
    <w:rsid w:val="00850882"/>
    <w:rsid w:val="008508B8"/>
    <w:rsid w:val="008508CF"/>
    <w:rsid w:val="008508DB"/>
    <w:rsid w:val="008508F7"/>
    <w:rsid w:val="0085091F"/>
    <w:rsid w:val="00850967"/>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385"/>
    <w:rsid w:val="0085143C"/>
    <w:rsid w:val="00851440"/>
    <w:rsid w:val="00851451"/>
    <w:rsid w:val="00851559"/>
    <w:rsid w:val="0085165B"/>
    <w:rsid w:val="008516F6"/>
    <w:rsid w:val="00851758"/>
    <w:rsid w:val="008517B3"/>
    <w:rsid w:val="008517CC"/>
    <w:rsid w:val="00851801"/>
    <w:rsid w:val="00851851"/>
    <w:rsid w:val="00851885"/>
    <w:rsid w:val="00851902"/>
    <w:rsid w:val="00851936"/>
    <w:rsid w:val="0085193D"/>
    <w:rsid w:val="00851999"/>
    <w:rsid w:val="008519D8"/>
    <w:rsid w:val="00851B01"/>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593"/>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AE"/>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D6"/>
    <w:rsid w:val="00853F00"/>
    <w:rsid w:val="00853F4E"/>
    <w:rsid w:val="00853F55"/>
    <w:rsid w:val="00853FBD"/>
    <w:rsid w:val="0085407E"/>
    <w:rsid w:val="0085412F"/>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3A"/>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C9"/>
    <w:rsid w:val="008564E7"/>
    <w:rsid w:val="008565A8"/>
    <w:rsid w:val="00856652"/>
    <w:rsid w:val="00856685"/>
    <w:rsid w:val="00856691"/>
    <w:rsid w:val="008566A0"/>
    <w:rsid w:val="008566DA"/>
    <w:rsid w:val="008566F3"/>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62"/>
    <w:rsid w:val="00856E7F"/>
    <w:rsid w:val="00856F07"/>
    <w:rsid w:val="00856F31"/>
    <w:rsid w:val="00856F3E"/>
    <w:rsid w:val="00856F55"/>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9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E0"/>
    <w:rsid w:val="008626F0"/>
    <w:rsid w:val="00862722"/>
    <w:rsid w:val="00862756"/>
    <w:rsid w:val="00862948"/>
    <w:rsid w:val="0086297C"/>
    <w:rsid w:val="0086298B"/>
    <w:rsid w:val="0086299D"/>
    <w:rsid w:val="00862A80"/>
    <w:rsid w:val="00862AFF"/>
    <w:rsid w:val="00862C75"/>
    <w:rsid w:val="00862C9C"/>
    <w:rsid w:val="00862CBA"/>
    <w:rsid w:val="00862D3D"/>
    <w:rsid w:val="00862D70"/>
    <w:rsid w:val="00862D90"/>
    <w:rsid w:val="00862DD9"/>
    <w:rsid w:val="00862E44"/>
    <w:rsid w:val="00862EBD"/>
    <w:rsid w:val="00862EF9"/>
    <w:rsid w:val="00862F17"/>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ADA"/>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14"/>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9C"/>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C09"/>
    <w:rsid w:val="00867C30"/>
    <w:rsid w:val="00867CF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DC4"/>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3EB"/>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5D9"/>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A8"/>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6A"/>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B5"/>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0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F9"/>
    <w:rsid w:val="008A2C5E"/>
    <w:rsid w:val="008A2CBD"/>
    <w:rsid w:val="008A2CDC"/>
    <w:rsid w:val="008A2D2F"/>
    <w:rsid w:val="008A2D35"/>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A8"/>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7E"/>
    <w:rsid w:val="008B3099"/>
    <w:rsid w:val="008B3144"/>
    <w:rsid w:val="008B31A1"/>
    <w:rsid w:val="008B3234"/>
    <w:rsid w:val="008B32B1"/>
    <w:rsid w:val="008B32FE"/>
    <w:rsid w:val="008B332B"/>
    <w:rsid w:val="008B33D8"/>
    <w:rsid w:val="008B3446"/>
    <w:rsid w:val="008B344F"/>
    <w:rsid w:val="008B3482"/>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31"/>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7E3"/>
    <w:rsid w:val="008B5803"/>
    <w:rsid w:val="008B581A"/>
    <w:rsid w:val="008B5833"/>
    <w:rsid w:val="008B58B3"/>
    <w:rsid w:val="008B58CB"/>
    <w:rsid w:val="008B58D0"/>
    <w:rsid w:val="008B58E9"/>
    <w:rsid w:val="008B59BC"/>
    <w:rsid w:val="008B5ACC"/>
    <w:rsid w:val="008B5B24"/>
    <w:rsid w:val="008B5B94"/>
    <w:rsid w:val="008B5BD7"/>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E6"/>
    <w:rsid w:val="008B7DEC"/>
    <w:rsid w:val="008B7E43"/>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3"/>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DD1"/>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D66"/>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E6"/>
    <w:rsid w:val="008C4603"/>
    <w:rsid w:val="008C4636"/>
    <w:rsid w:val="008C4734"/>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CDE"/>
    <w:rsid w:val="008C6D70"/>
    <w:rsid w:val="008C6DD4"/>
    <w:rsid w:val="008C6DE4"/>
    <w:rsid w:val="008C6E13"/>
    <w:rsid w:val="008C6E20"/>
    <w:rsid w:val="008C6E21"/>
    <w:rsid w:val="008C6F02"/>
    <w:rsid w:val="008C6F1E"/>
    <w:rsid w:val="008C6F44"/>
    <w:rsid w:val="008C706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7E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3"/>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56"/>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5C"/>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33"/>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54"/>
    <w:rsid w:val="008E1D95"/>
    <w:rsid w:val="008E1DBE"/>
    <w:rsid w:val="008E1E36"/>
    <w:rsid w:val="008E1E83"/>
    <w:rsid w:val="008E1E85"/>
    <w:rsid w:val="008E1E93"/>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2FF9"/>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AC"/>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9EA"/>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5B"/>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54"/>
    <w:rsid w:val="008F246C"/>
    <w:rsid w:val="008F2480"/>
    <w:rsid w:val="008F2484"/>
    <w:rsid w:val="008F24F4"/>
    <w:rsid w:val="008F2531"/>
    <w:rsid w:val="008F258F"/>
    <w:rsid w:val="008F2590"/>
    <w:rsid w:val="008F25F2"/>
    <w:rsid w:val="008F26E4"/>
    <w:rsid w:val="008F26F7"/>
    <w:rsid w:val="008F272F"/>
    <w:rsid w:val="008F2731"/>
    <w:rsid w:val="008F2742"/>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95"/>
    <w:rsid w:val="008F3AA5"/>
    <w:rsid w:val="008F3AAF"/>
    <w:rsid w:val="008F3AB5"/>
    <w:rsid w:val="008F3B1C"/>
    <w:rsid w:val="008F3B71"/>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02"/>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A92"/>
    <w:rsid w:val="008F6AAD"/>
    <w:rsid w:val="008F6AB0"/>
    <w:rsid w:val="008F6AE5"/>
    <w:rsid w:val="008F6B11"/>
    <w:rsid w:val="008F6BEC"/>
    <w:rsid w:val="008F6BF6"/>
    <w:rsid w:val="008F6C71"/>
    <w:rsid w:val="008F6C97"/>
    <w:rsid w:val="008F6CA2"/>
    <w:rsid w:val="008F6D1B"/>
    <w:rsid w:val="008F6D32"/>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3A8"/>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E87"/>
    <w:rsid w:val="00912E97"/>
    <w:rsid w:val="00912E9B"/>
    <w:rsid w:val="00912F09"/>
    <w:rsid w:val="00912F24"/>
    <w:rsid w:val="00912FCD"/>
    <w:rsid w:val="00913013"/>
    <w:rsid w:val="0091304D"/>
    <w:rsid w:val="0091304E"/>
    <w:rsid w:val="009130DC"/>
    <w:rsid w:val="00913109"/>
    <w:rsid w:val="009131A8"/>
    <w:rsid w:val="00913212"/>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6C1"/>
    <w:rsid w:val="0091371B"/>
    <w:rsid w:val="009137CF"/>
    <w:rsid w:val="009137FE"/>
    <w:rsid w:val="0091381A"/>
    <w:rsid w:val="0091383D"/>
    <w:rsid w:val="0091386A"/>
    <w:rsid w:val="00913882"/>
    <w:rsid w:val="009138AF"/>
    <w:rsid w:val="009138BA"/>
    <w:rsid w:val="0091391A"/>
    <w:rsid w:val="0091395D"/>
    <w:rsid w:val="009139A8"/>
    <w:rsid w:val="009139C3"/>
    <w:rsid w:val="009139F8"/>
    <w:rsid w:val="00913A6E"/>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1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ED6"/>
    <w:rsid w:val="00917FCA"/>
    <w:rsid w:val="00917FE2"/>
    <w:rsid w:val="009200BF"/>
    <w:rsid w:val="009200EB"/>
    <w:rsid w:val="00920110"/>
    <w:rsid w:val="00920131"/>
    <w:rsid w:val="00920135"/>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B3"/>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54"/>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B"/>
    <w:rsid w:val="009324A0"/>
    <w:rsid w:val="009324D0"/>
    <w:rsid w:val="00932504"/>
    <w:rsid w:val="00932594"/>
    <w:rsid w:val="00932599"/>
    <w:rsid w:val="009325DB"/>
    <w:rsid w:val="00932631"/>
    <w:rsid w:val="00932650"/>
    <w:rsid w:val="0093275E"/>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19"/>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2AC"/>
    <w:rsid w:val="00936313"/>
    <w:rsid w:val="00936422"/>
    <w:rsid w:val="00936429"/>
    <w:rsid w:val="00936460"/>
    <w:rsid w:val="0093649D"/>
    <w:rsid w:val="009364F5"/>
    <w:rsid w:val="00936514"/>
    <w:rsid w:val="0093652F"/>
    <w:rsid w:val="0093654F"/>
    <w:rsid w:val="00936577"/>
    <w:rsid w:val="00936658"/>
    <w:rsid w:val="009366AB"/>
    <w:rsid w:val="009366B3"/>
    <w:rsid w:val="0093671C"/>
    <w:rsid w:val="00936769"/>
    <w:rsid w:val="00936792"/>
    <w:rsid w:val="0093685E"/>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AE"/>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2F8"/>
    <w:rsid w:val="00945359"/>
    <w:rsid w:val="009453B9"/>
    <w:rsid w:val="0094555D"/>
    <w:rsid w:val="00945568"/>
    <w:rsid w:val="00945587"/>
    <w:rsid w:val="00945666"/>
    <w:rsid w:val="009456AA"/>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56"/>
    <w:rsid w:val="00950F6C"/>
    <w:rsid w:val="00950FE0"/>
    <w:rsid w:val="0095103E"/>
    <w:rsid w:val="00951058"/>
    <w:rsid w:val="00951070"/>
    <w:rsid w:val="0095109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6EF"/>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7E"/>
    <w:rsid w:val="00952397"/>
    <w:rsid w:val="009523AE"/>
    <w:rsid w:val="009523B0"/>
    <w:rsid w:val="009523F8"/>
    <w:rsid w:val="00952400"/>
    <w:rsid w:val="00952406"/>
    <w:rsid w:val="00952435"/>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B87"/>
    <w:rsid w:val="00961B91"/>
    <w:rsid w:val="00961BA2"/>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72"/>
    <w:rsid w:val="00962B76"/>
    <w:rsid w:val="00962BBA"/>
    <w:rsid w:val="00962BC0"/>
    <w:rsid w:val="00962C0D"/>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1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EA2"/>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2C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8F8"/>
    <w:rsid w:val="0096798A"/>
    <w:rsid w:val="009679BA"/>
    <w:rsid w:val="00967A11"/>
    <w:rsid w:val="00967A5F"/>
    <w:rsid w:val="00967A8A"/>
    <w:rsid w:val="00967A90"/>
    <w:rsid w:val="00967BE2"/>
    <w:rsid w:val="00967BFC"/>
    <w:rsid w:val="00967C37"/>
    <w:rsid w:val="00967C40"/>
    <w:rsid w:val="00967C52"/>
    <w:rsid w:val="00967CD2"/>
    <w:rsid w:val="00967D0F"/>
    <w:rsid w:val="00967D17"/>
    <w:rsid w:val="00967D26"/>
    <w:rsid w:val="00967D38"/>
    <w:rsid w:val="00967D5B"/>
    <w:rsid w:val="00967D79"/>
    <w:rsid w:val="00967DB4"/>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60"/>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9"/>
    <w:rsid w:val="00975BD7"/>
    <w:rsid w:val="00975BF7"/>
    <w:rsid w:val="00975C33"/>
    <w:rsid w:val="00975C50"/>
    <w:rsid w:val="00975C82"/>
    <w:rsid w:val="00975CD6"/>
    <w:rsid w:val="00975D0B"/>
    <w:rsid w:val="00975D35"/>
    <w:rsid w:val="00975D4E"/>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0"/>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5E0"/>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9F"/>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A85"/>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50"/>
    <w:rsid w:val="00994D64"/>
    <w:rsid w:val="00994DAA"/>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2DB"/>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AF2"/>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EE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D3"/>
    <w:rsid w:val="009B24D7"/>
    <w:rsid w:val="009B25DD"/>
    <w:rsid w:val="009B265B"/>
    <w:rsid w:val="009B270D"/>
    <w:rsid w:val="009B278C"/>
    <w:rsid w:val="009B27C3"/>
    <w:rsid w:val="009B27DF"/>
    <w:rsid w:val="009B2844"/>
    <w:rsid w:val="009B2851"/>
    <w:rsid w:val="009B2858"/>
    <w:rsid w:val="009B288B"/>
    <w:rsid w:val="009B2970"/>
    <w:rsid w:val="009B2988"/>
    <w:rsid w:val="009B2994"/>
    <w:rsid w:val="009B2A0F"/>
    <w:rsid w:val="009B2A90"/>
    <w:rsid w:val="009B2AA0"/>
    <w:rsid w:val="009B2AA9"/>
    <w:rsid w:val="009B2AB4"/>
    <w:rsid w:val="009B2B0B"/>
    <w:rsid w:val="009B2B2F"/>
    <w:rsid w:val="009B2B67"/>
    <w:rsid w:val="009B2B75"/>
    <w:rsid w:val="009B2BA2"/>
    <w:rsid w:val="009B2C6F"/>
    <w:rsid w:val="009B2C99"/>
    <w:rsid w:val="009B2CB1"/>
    <w:rsid w:val="009B2CC9"/>
    <w:rsid w:val="009B2CE5"/>
    <w:rsid w:val="009B2D31"/>
    <w:rsid w:val="009B2D44"/>
    <w:rsid w:val="009B2D5E"/>
    <w:rsid w:val="009B2D66"/>
    <w:rsid w:val="009B2DC0"/>
    <w:rsid w:val="009B2E44"/>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03"/>
    <w:rsid w:val="009B4E5A"/>
    <w:rsid w:val="009B4F07"/>
    <w:rsid w:val="009B5030"/>
    <w:rsid w:val="009B511D"/>
    <w:rsid w:val="009B513C"/>
    <w:rsid w:val="009B5160"/>
    <w:rsid w:val="009B5191"/>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59B"/>
    <w:rsid w:val="009B65DC"/>
    <w:rsid w:val="009B6667"/>
    <w:rsid w:val="009B6684"/>
    <w:rsid w:val="009B66B3"/>
    <w:rsid w:val="009B66B7"/>
    <w:rsid w:val="009B66FF"/>
    <w:rsid w:val="009B671E"/>
    <w:rsid w:val="009B6780"/>
    <w:rsid w:val="009B6799"/>
    <w:rsid w:val="009B67F9"/>
    <w:rsid w:val="009B6895"/>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53"/>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92"/>
    <w:rsid w:val="009D55F4"/>
    <w:rsid w:val="009D56E7"/>
    <w:rsid w:val="009D57F6"/>
    <w:rsid w:val="009D583A"/>
    <w:rsid w:val="009D5880"/>
    <w:rsid w:val="009D5903"/>
    <w:rsid w:val="009D5909"/>
    <w:rsid w:val="009D595A"/>
    <w:rsid w:val="009D5971"/>
    <w:rsid w:val="009D5973"/>
    <w:rsid w:val="009D59DA"/>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C2"/>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554"/>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A85"/>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B6"/>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9A"/>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709"/>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8"/>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4"/>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8"/>
    <w:rsid w:val="009F13BE"/>
    <w:rsid w:val="009F1455"/>
    <w:rsid w:val="009F1488"/>
    <w:rsid w:val="009F157F"/>
    <w:rsid w:val="009F1625"/>
    <w:rsid w:val="009F1675"/>
    <w:rsid w:val="009F16F5"/>
    <w:rsid w:val="009F16FD"/>
    <w:rsid w:val="009F170D"/>
    <w:rsid w:val="009F1711"/>
    <w:rsid w:val="009F17AA"/>
    <w:rsid w:val="009F17C9"/>
    <w:rsid w:val="009F17EB"/>
    <w:rsid w:val="009F18A3"/>
    <w:rsid w:val="009F18C1"/>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9A"/>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9DA"/>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F"/>
    <w:rsid w:val="00A05818"/>
    <w:rsid w:val="00A05826"/>
    <w:rsid w:val="00A05870"/>
    <w:rsid w:val="00A058B5"/>
    <w:rsid w:val="00A058D2"/>
    <w:rsid w:val="00A058F3"/>
    <w:rsid w:val="00A0594B"/>
    <w:rsid w:val="00A059BD"/>
    <w:rsid w:val="00A05A1E"/>
    <w:rsid w:val="00A05A3D"/>
    <w:rsid w:val="00A05AC8"/>
    <w:rsid w:val="00A05ADF"/>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5F"/>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ED"/>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CA"/>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4E"/>
    <w:rsid w:val="00A14AB8"/>
    <w:rsid w:val="00A14B3F"/>
    <w:rsid w:val="00A14B4A"/>
    <w:rsid w:val="00A14BC9"/>
    <w:rsid w:val="00A14C94"/>
    <w:rsid w:val="00A14D27"/>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9E8"/>
    <w:rsid w:val="00A22AEF"/>
    <w:rsid w:val="00A22B1B"/>
    <w:rsid w:val="00A22B2F"/>
    <w:rsid w:val="00A22B32"/>
    <w:rsid w:val="00A22B33"/>
    <w:rsid w:val="00A22BC2"/>
    <w:rsid w:val="00A22C14"/>
    <w:rsid w:val="00A22C1D"/>
    <w:rsid w:val="00A22C20"/>
    <w:rsid w:val="00A22C53"/>
    <w:rsid w:val="00A22C63"/>
    <w:rsid w:val="00A22CB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65"/>
    <w:rsid w:val="00A232E8"/>
    <w:rsid w:val="00A23313"/>
    <w:rsid w:val="00A233B3"/>
    <w:rsid w:val="00A23453"/>
    <w:rsid w:val="00A23477"/>
    <w:rsid w:val="00A23481"/>
    <w:rsid w:val="00A23503"/>
    <w:rsid w:val="00A23565"/>
    <w:rsid w:val="00A235A1"/>
    <w:rsid w:val="00A235AC"/>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85"/>
    <w:rsid w:val="00A244F0"/>
    <w:rsid w:val="00A244F1"/>
    <w:rsid w:val="00A24515"/>
    <w:rsid w:val="00A24540"/>
    <w:rsid w:val="00A24543"/>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8E"/>
    <w:rsid w:val="00A27ADC"/>
    <w:rsid w:val="00A27B4C"/>
    <w:rsid w:val="00A27B7B"/>
    <w:rsid w:val="00A27C86"/>
    <w:rsid w:val="00A27C9C"/>
    <w:rsid w:val="00A27CA6"/>
    <w:rsid w:val="00A27D81"/>
    <w:rsid w:val="00A27E3B"/>
    <w:rsid w:val="00A27E81"/>
    <w:rsid w:val="00A27FA3"/>
    <w:rsid w:val="00A27FF4"/>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76"/>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8"/>
    <w:rsid w:val="00A3246A"/>
    <w:rsid w:val="00A3249A"/>
    <w:rsid w:val="00A324BF"/>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A"/>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6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47"/>
    <w:rsid w:val="00A44277"/>
    <w:rsid w:val="00A44291"/>
    <w:rsid w:val="00A442F1"/>
    <w:rsid w:val="00A4434C"/>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788"/>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761"/>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7C"/>
    <w:rsid w:val="00A5380C"/>
    <w:rsid w:val="00A538B2"/>
    <w:rsid w:val="00A539A9"/>
    <w:rsid w:val="00A539AC"/>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19"/>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C3"/>
    <w:rsid w:val="00A624F8"/>
    <w:rsid w:val="00A62545"/>
    <w:rsid w:val="00A62552"/>
    <w:rsid w:val="00A6257E"/>
    <w:rsid w:val="00A625BD"/>
    <w:rsid w:val="00A6264F"/>
    <w:rsid w:val="00A626CD"/>
    <w:rsid w:val="00A626F7"/>
    <w:rsid w:val="00A626F9"/>
    <w:rsid w:val="00A62730"/>
    <w:rsid w:val="00A627A3"/>
    <w:rsid w:val="00A62822"/>
    <w:rsid w:val="00A62956"/>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70"/>
    <w:rsid w:val="00A676B8"/>
    <w:rsid w:val="00A676D4"/>
    <w:rsid w:val="00A677BA"/>
    <w:rsid w:val="00A677FD"/>
    <w:rsid w:val="00A67804"/>
    <w:rsid w:val="00A678AD"/>
    <w:rsid w:val="00A67916"/>
    <w:rsid w:val="00A67927"/>
    <w:rsid w:val="00A67935"/>
    <w:rsid w:val="00A67A20"/>
    <w:rsid w:val="00A67B1F"/>
    <w:rsid w:val="00A67B38"/>
    <w:rsid w:val="00A67B7A"/>
    <w:rsid w:val="00A67B92"/>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CE"/>
    <w:rsid w:val="00A703F7"/>
    <w:rsid w:val="00A7044C"/>
    <w:rsid w:val="00A7047B"/>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923"/>
    <w:rsid w:val="00A7098D"/>
    <w:rsid w:val="00A70A2C"/>
    <w:rsid w:val="00A70AB9"/>
    <w:rsid w:val="00A70ADF"/>
    <w:rsid w:val="00A70B53"/>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3"/>
    <w:rsid w:val="00A72341"/>
    <w:rsid w:val="00A72358"/>
    <w:rsid w:val="00A723A6"/>
    <w:rsid w:val="00A723A9"/>
    <w:rsid w:val="00A723BB"/>
    <w:rsid w:val="00A723C8"/>
    <w:rsid w:val="00A723EE"/>
    <w:rsid w:val="00A72418"/>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8"/>
    <w:rsid w:val="00A750B6"/>
    <w:rsid w:val="00A7513C"/>
    <w:rsid w:val="00A75151"/>
    <w:rsid w:val="00A7516E"/>
    <w:rsid w:val="00A751AF"/>
    <w:rsid w:val="00A751D4"/>
    <w:rsid w:val="00A7529F"/>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D04"/>
    <w:rsid w:val="00A80D2E"/>
    <w:rsid w:val="00A80D3A"/>
    <w:rsid w:val="00A80D3F"/>
    <w:rsid w:val="00A80E2B"/>
    <w:rsid w:val="00A80E8D"/>
    <w:rsid w:val="00A80F2D"/>
    <w:rsid w:val="00A80FA1"/>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46"/>
    <w:rsid w:val="00A838A5"/>
    <w:rsid w:val="00A838EE"/>
    <w:rsid w:val="00A8391F"/>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0F7"/>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101B"/>
    <w:rsid w:val="00A91026"/>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5D"/>
    <w:rsid w:val="00A91765"/>
    <w:rsid w:val="00A91797"/>
    <w:rsid w:val="00A917C0"/>
    <w:rsid w:val="00A917C3"/>
    <w:rsid w:val="00A9184C"/>
    <w:rsid w:val="00A91867"/>
    <w:rsid w:val="00A91878"/>
    <w:rsid w:val="00A918B7"/>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46"/>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BD"/>
    <w:rsid w:val="00A9650A"/>
    <w:rsid w:val="00A96594"/>
    <w:rsid w:val="00A96699"/>
    <w:rsid w:val="00A966E6"/>
    <w:rsid w:val="00A96811"/>
    <w:rsid w:val="00A96881"/>
    <w:rsid w:val="00A9693A"/>
    <w:rsid w:val="00A9696F"/>
    <w:rsid w:val="00A96A0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72"/>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C9"/>
    <w:rsid w:val="00AA16F0"/>
    <w:rsid w:val="00AA173D"/>
    <w:rsid w:val="00AA174C"/>
    <w:rsid w:val="00AA174F"/>
    <w:rsid w:val="00AA1762"/>
    <w:rsid w:val="00AA1774"/>
    <w:rsid w:val="00AA17BA"/>
    <w:rsid w:val="00AA17C1"/>
    <w:rsid w:val="00AA17F5"/>
    <w:rsid w:val="00AA1829"/>
    <w:rsid w:val="00AA1898"/>
    <w:rsid w:val="00AA18C9"/>
    <w:rsid w:val="00AA18DF"/>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904"/>
    <w:rsid w:val="00AA393E"/>
    <w:rsid w:val="00AA39C4"/>
    <w:rsid w:val="00AA3A10"/>
    <w:rsid w:val="00AA3A6B"/>
    <w:rsid w:val="00AA3A95"/>
    <w:rsid w:val="00AA3A96"/>
    <w:rsid w:val="00AA3AAC"/>
    <w:rsid w:val="00AA3ADC"/>
    <w:rsid w:val="00AA3B06"/>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180"/>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E59"/>
    <w:rsid w:val="00AB2F6C"/>
    <w:rsid w:val="00AB3075"/>
    <w:rsid w:val="00AB30C3"/>
    <w:rsid w:val="00AB30D4"/>
    <w:rsid w:val="00AB3136"/>
    <w:rsid w:val="00AB31DE"/>
    <w:rsid w:val="00AB3242"/>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75"/>
    <w:rsid w:val="00AB3884"/>
    <w:rsid w:val="00AB38D0"/>
    <w:rsid w:val="00AB399E"/>
    <w:rsid w:val="00AB39B2"/>
    <w:rsid w:val="00AB3ABC"/>
    <w:rsid w:val="00AB3AC6"/>
    <w:rsid w:val="00AB3AD6"/>
    <w:rsid w:val="00AB3AF5"/>
    <w:rsid w:val="00AB3CAA"/>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31"/>
    <w:rsid w:val="00AC1D83"/>
    <w:rsid w:val="00AC1DB3"/>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2C"/>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BE"/>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39"/>
    <w:rsid w:val="00AC7DD1"/>
    <w:rsid w:val="00AC7DD2"/>
    <w:rsid w:val="00AC7DD4"/>
    <w:rsid w:val="00AC7E0D"/>
    <w:rsid w:val="00AC7E21"/>
    <w:rsid w:val="00AC7E3D"/>
    <w:rsid w:val="00AC7EF7"/>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DE7"/>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3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0B"/>
    <w:rsid w:val="00AE1582"/>
    <w:rsid w:val="00AE1585"/>
    <w:rsid w:val="00AE1642"/>
    <w:rsid w:val="00AE1677"/>
    <w:rsid w:val="00AE16A7"/>
    <w:rsid w:val="00AE17E3"/>
    <w:rsid w:val="00AE17F2"/>
    <w:rsid w:val="00AE186F"/>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B2"/>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31"/>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1C"/>
    <w:rsid w:val="00AE2FA0"/>
    <w:rsid w:val="00AE2FD5"/>
    <w:rsid w:val="00AE2FFD"/>
    <w:rsid w:val="00AE2FFF"/>
    <w:rsid w:val="00AE30D9"/>
    <w:rsid w:val="00AE30ED"/>
    <w:rsid w:val="00AE3168"/>
    <w:rsid w:val="00AE31D7"/>
    <w:rsid w:val="00AE31F9"/>
    <w:rsid w:val="00AE3217"/>
    <w:rsid w:val="00AE3254"/>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50"/>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77"/>
    <w:rsid w:val="00AE5E87"/>
    <w:rsid w:val="00AE5EED"/>
    <w:rsid w:val="00AE5EF6"/>
    <w:rsid w:val="00AE5F50"/>
    <w:rsid w:val="00AE5FAA"/>
    <w:rsid w:val="00AE5FBD"/>
    <w:rsid w:val="00AE5FD5"/>
    <w:rsid w:val="00AE605B"/>
    <w:rsid w:val="00AE60DD"/>
    <w:rsid w:val="00AE610D"/>
    <w:rsid w:val="00AE61C8"/>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24"/>
    <w:rsid w:val="00AE7CF8"/>
    <w:rsid w:val="00AE7D81"/>
    <w:rsid w:val="00AE7E2E"/>
    <w:rsid w:val="00AE7F4B"/>
    <w:rsid w:val="00AE7FC2"/>
    <w:rsid w:val="00AF00CF"/>
    <w:rsid w:val="00AF00D2"/>
    <w:rsid w:val="00AF00EE"/>
    <w:rsid w:val="00AF00EF"/>
    <w:rsid w:val="00AF0173"/>
    <w:rsid w:val="00AF018A"/>
    <w:rsid w:val="00AF01D6"/>
    <w:rsid w:val="00AF0236"/>
    <w:rsid w:val="00AF0280"/>
    <w:rsid w:val="00AF032F"/>
    <w:rsid w:val="00AF0338"/>
    <w:rsid w:val="00AF0353"/>
    <w:rsid w:val="00AF03E8"/>
    <w:rsid w:val="00AF041A"/>
    <w:rsid w:val="00AF041C"/>
    <w:rsid w:val="00AF0431"/>
    <w:rsid w:val="00AF0492"/>
    <w:rsid w:val="00AF04B3"/>
    <w:rsid w:val="00AF05A5"/>
    <w:rsid w:val="00AF05D4"/>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7"/>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12"/>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1C"/>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22"/>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B16"/>
    <w:rsid w:val="00B02B20"/>
    <w:rsid w:val="00B02B88"/>
    <w:rsid w:val="00B02B9D"/>
    <w:rsid w:val="00B02BF2"/>
    <w:rsid w:val="00B02C73"/>
    <w:rsid w:val="00B02C91"/>
    <w:rsid w:val="00B02D2A"/>
    <w:rsid w:val="00B02D46"/>
    <w:rsid w:val="00B02D52"/>
    <w:rsid w:val="00B02D66"/>
    <w:rsid w:val="00B02E5C"/>
    <w:rsid w:val="00B02F00"/>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74"/>
    <w:rsid w:val="00B052A5"/>
    <w:rsid w:val="00B052D5"/>
    <w:rsid w:val="00B05356"/>
    <w:rsid w:val="00B0536E"/>
    <w:rsid w:val="00B053D6"/>
    <w:rsid w:val="00B053EE"/>
    <w:rsid w:val="00B05482"/>
    <w:rsid w:val="00B054BE"/>
    <w:rsid w:val="00B054FD"/>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33"/>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2"/>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9D"/>
    <w:rsid w:val="00B15DDF"/>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3B"/>
    <w:rsid w:val="00B2035D"/>
    <w:rsid w:val="00B2039F"/>
    <w:rsid w:val="00B2047E"/>
    <w:rsid w:val="00B2048A"/>
    <w:rsid w:val="00B204CB"/>
    <w:rsid w:val="00B204E9"/>
    <w:rsid w:val="00B204F0"/>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3F"/>
    <w:rsid w:val="00B21A56"/>
    <w:rsid w:val="00B21AB5"/>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3CD"/>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9E"/>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28F"/>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BA"/>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21"/>
    <w:rsid w:val="00B30590"/>
    <w:rsid w:val="00B305A7"/>
    <w:rsid w:val="00B3065D"/>
    <w:rsid w:val="00B30690"/>
    <w:rsid w:val="00B306C3"/>
    <w:rsid w:val="00B306DC"/>
    <w:rsid w:val="00B306EE"/>
    <w:rsid w:val="00B30731"/>
    <w:rsid w:val="00B30786"/>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32"/>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49"/>
    <w:rsid w:val="00B40867"/>
    <w:rsid w:val="00B408AC"/>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9E2"/>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932"/>
    <w:rsid w:val="00B449DC"/>
    <w:rsid w:val="00B44A19"/>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3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ED"/>
    <w:rsid w:val="00B520FD"/>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6"/>
    <w:rsid w:val="00B525BB"/>
    <w:rsid w:val="00B525F1"/>
    <w:rsid w:val="00B52620"/>
    <w:rsid w:val="00B5269B"/>
    <w:rsid w:val="00B526D7"/>
    <w:rsid w:val="00B52719"/>
    <w:rsid w:val="00B52725"/>
    <w:rsid w:val="00B5272D"/>
    <w:rsid w:val="00B52752"/>
    <w:rsid w:val="00B5275F"/>
    <w:rsid w:val="00B5278E"/>
    <w:rsid w:val="00B527BB"/>
    <w:rsid w:val="00B527EC"/>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EB"/>
    <w:rsid w:val="00B561F4"/>
    <w:rsid w:val="00B56285"/>
    <w:rsid w:val="00B5628A"/>
    <w:rsid w:val="00B5628C"/>
    <w:rsid w:val="00B562FB"/>
    <w:rsid w:val="00B56370"/>
    <w:rsid w:val="00B56382"/>
    <w:rsid w:val="00B5648F"/>
    <w:rsid w:val="00B564A7"/>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30E"/>
    <w:rsid w:val="00B6131C"/>
    <w:rsid w:val="00B6133C"/>
    <w:rsid w:val="00B6135F"/>
    <w:rsid w:val="00B61375"/>
    <w:rsid w:val="00B61394"/>
    <w:rsid w:val="00B613A4"/>
    <w:rsid w:val="00B613CE"/>
    <w:rsid w:val="00B614E6"/>
    <w:rsid w:val="00B61506"/>
    <w:rsid w:val="00B6150A"/>
    <w:rsid w:val="00B6153D"/>
    <w:rsid w:val="00B61584"/>
    <w:rsid w:val="00B615BC"/>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B"/>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BD"/>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19"/>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8F6"/>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6C"/>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71"/>
    <w:rsid w:val="00B75493"/>
    <w:rsid w:val="00B754B2"/>
    <w:rsid w:val="00B75511"/>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95"/>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AD9"/>
    <w:rsid w:val="00B83B98"/>
    <w:rsid w:val="00B83BF2"/>
    <w:rsid w:val="00B83C3E"/>
    <w:rsid w:val="00B83C53"/>
    <w:rsid w:val="00B83C71"/>
    <w:rsid w:val="00B83CDD"/>
    <w:rsid w:val="00B83E11"/>
    <w:rsid w:val="00B83E2B"/>
    <w:rsid w:val="00B83E3A"/>
    <w:rsid w:val="00B83E94"/>
    <w:rsid w:val="00B83ECF"/>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47"/>
    <w:rsid w:val="00B86DA3"/>
    <w:rsid w:val="00B86DAE"/>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4E"/>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13"/>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B0"/>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5D"/>
    <w:rsid w:val="00B958F3"/>
    <w:rsid w:val="00B958FC"/>
    <w:rsid w:val="00B95949"/>
    <w:rsid w:val="00B95970"/>
    <w:rsid w:val="00B959CB"/>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241"/>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A3"/>
    <w:rsid w:val="00BA23FF"/>
    <w:rsid w:val="00BA2424"/>
    <w:rsid w:val="00BA247C"/>
    <w:rsid w:val="00BA2502"/>
    <w:rsid w:val="00BA2523"/>
    <w:rsid w:val="00BA2561"/>
    <w:rsid w:val="00BA2618"/>
    <w:rsid w:val="00BA267E"/>
    <w:rsid w:val="00BA2685"/>
    <w:rsid w:val="00BA2694"/>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1E0"/>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43"/>
    <w:rsid w:val="00BB39AF"/>
    <w:rsid w:val="00BB39EE"/>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B5"/>
    <w:rsid w:val="00BB3FD4"/>
    <w:rsid w:val="00BB3FFD"/>
    <w:rsid w:val="00BB400C"/>
    <w:rsid w:val="00BB4013"/>
    <w:rsid w:val="00BB408F"/>
    <w:rsid w:val="00BB40D8"/>
    <w:rsid w:val="00BB40F1"/>
    <w:rsid w:val="00BB4124"/>
    <w:rsid w:val="00BB4134"/>
    <w:rsid w:val="00BB4155"/>
    <w:rsid w:val="00BB41E4"/>
    <w:rsid w:val="00BB421B"/>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1"/>
    <w:rsid w:val="00BC0436"/>
    <w:rsid w:val="00BC0453"/>
    <w:rsid w:val="00BC048A"/>
    <w:rsid w:val="00BC0538"/>
    <w:rsid w:val="00BC065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CFC"/>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8"/>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22"/>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4C6"/>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5D"/>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5"/>
    <w:rsid w:val="00BD6939"/>
    <w:rsid w:val="00BD6954"/>
    <w:rsid w:val="00BD6985"/>
    <w:rsid w:val="00BD6AA7"/>
    <w:rsid w:val="00BD6B90"/>
    <w:rsid w:val="00BD6C17"/>
    <w:rsid w:val="00BD6C51"/>
    <w:rsid w:val="00BD6C91"/>
    <w:rsid w:val="00BD6CBA"/>
    <w:rsid w:val="00BD6D0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41"/>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DD6"/>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16"/>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8E"/>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39"/>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35"/>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DFC"/>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00"/>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87"/>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17"/>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BE"/>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1EE"/>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4F43"/>
    <w:rsid w:val="00C15043"/>
    <w:rsid w:val="00C15050"/>
    <w:rsid w:val="00C15066"/>
    <w:rsid w:val="00C15081"/>
    <w:rsid w:val="00C150C7"/>
    <w:rsid w:val="00C150DA"/>
    <w:rsid w:val="00C150F1"/>
    <w:rsid w:val="00C15160"/>
    <w:rsid w:val="00C1519B"/>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4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C8"/>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52"/>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9CF"/>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BB5"/>
    <w:rsid w:val="00C27CA1"/>
    <w:rsid w:val="00C27CCD"/>
    <w:rsid w:val="00C27CD2"/>
    <w:rsid w:val="00C27CF9"/>
    <w:rsid w:val="00C27D23"/>
    <w:rsid w:val="00C27E25"/>
    <w:rsid w:val="00C27F47"/>
    <w:rsid w:val="00C27F5F"/>
    <w:rsid w:val="00C27FC1"/>
    <w:rsid w:val="00C3006D"/>
    <w:rsid w:val="00C30091"/>
    <w:rsid w:val="00C300AA"/>
    <w:rsid w:val="00C300DD"/>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23"/>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0C"/>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A4"/>
    <w:rsid w:val="00C537D9"/>
    <w:rsid w:val="00C5380C"/>
    <w:rsid w:val="00C5389F"/>
    <w:rsid w:val="00C538AF"/>
    <w:rsid w:val="00C5391B"/>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C5"/>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6A"/>
    <w:rsid w:val="00C62473"/>
    <w:rsid w:val="00C624E5"/>
    <w:rsid w:val="00C62563"/>
    <w:rsid w:val="00C62657"/>
    <w:rsid w:val="00C62703"/>
    <w:rsid w:val="00C62719"/>
    <w:rsid w:val="00C6276B"/>
    <w:rsid w:val="00C62795"/>
    <w:rsid w:val="00C628E0"/>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2"/>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89E"/>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4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62"/>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F"/>
    <w:rsid w:val="00C73F52"/>
    <w:rsid w:val="00C73FA3"/>
    <w:rsid w:val="00C73FE2"/>
    <w:rsid w:val="00C740EC"/>
    <w:rsid w:val="00C740F6"/>
    <w:rsid w:val="00C74167"/>
    <w:rsid w:val="00C7416C"/>
    <w:rsid w:val="00C74199"/>
    <w:rsid w:val="00C74205"/>
    <w:rsid w:val="00C742F3"/>
    <w:rsid w:val="00C74385"/>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B7"/>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94"/>
    <w:rsid w:val="00C777D4"/>
    <w:rsid w:val="00C777DB"/>
    <w:rsid w:val="00C7786A"/>
    <w:rsid w:val="00C778FC"/>
    <w:rsid w:val="00C77905"/>
    <w:rsid w:val="00C77A06"/>
    <w:rsid w:val="00C77A81"/>
    <w:rsid w:val="00C77AA1"/>
    <w:rsid w:val="00C77AE2"/>
    <w:rsid w:val="00C77B41"/>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54"/>
    <w:rsid w:val="00C809A2"/>
    <w:rsid w:val="00C80A92"/>
    <w:rsid w:val="00C80B85"/>
    <w:rsid w:val="00C80C0D"/>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96"/>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DA"/>
    <w:rsid w:val="00C878DB"/>
    <w:rsid w:val="00C87917"/>
    <w:rsid w:val="00C879F2"/>
    <w:rsid w:val="00C87B55"/>
    <w:rsid w:val="00C87B7C"/>
    <w:rsid w:val="00C87B8E"/>
    <w:rsid w:val="00C87B9B"/>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42"/>
    <w:rsid w:val="00C905EE"/>
    <w:rsid w:val="00C90729"/>
    <w:rsid w:val="00C90750"/>
    <w:rsid w:val="00C90793"/>
    <w:rsid w:val="00C90800"/>
    <w:rsid w:val="00C9082E"/>
    <w:rsid w:val="00C9087F"/>
    <w:rsid w:val="00C908AE"/>
    <w:rsid w:val="00C90957"/>
    <w:rsid w:val="00C9097B"/>
    <w:rsid w:val="00C90A01"/>
    <w:rsid w:val="00C90A37"/>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06"/>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09"/>
    <w:rsid w:val="00C9493E"/>
    <w:rsid w:val="00C94972"/>
    <w:rsid w:val="00C949E1"/>
    <w:rsid w:val="00C94A2C"/>
    <w:rsid w:val="00C94A99"/>
    <w:rsid w:val="00C94AA6"/>
    <w:rsid w:val="00C94AC3"/>
    <w:rsid w:val="00C94AE1"/>
    <w:rsid w:val="00C94B15"/>
    <w:rsid w:val="00C94BFA"/>
    <w:rsid w:val="00C94C09"/>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DE1"/>
    <w:rsid w:val="00C97E30"/>
    <w:rsid w:val="00C97E83"/>
    <w:rsid w:val="00C97EA2"/>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49C"/>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676"/>
    <w:rsid w:val="00CA46BB"/>
    <w:rsid w:val="00CA46C2"/>
    <w:rsid w:val="00CA4719"/>
    <w:rsid w:val="00CA4800"/>
    <w:rsid w:val="00CA4843"/>
    <w:rsid w:val="00CA48C2"/>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48"/>
    <w:rsid w:val="00CA6655"/>
    <w:rsid w:val="00CA67DF"/>
    <w:rsid w:val="00CA67ED"/>
    <w:rsid w:val="00CA67FB"/>
    <w:rsid w:val="00CA684D"/>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EB"/>
    <w:rsid w:val="00CB0478"/>
    <w:rsid w:val="00CB04BF"/>
    <w:rsid w:val="00CB0506"/>
    <w:rsid w:val="00CB059D"/>
    <w:rsid w:val="00CB05AE"/>
    <w:rsid w:val="00CB06DD"/>
    <w:rsid w:val="00CB075C"/>
    <w:rsid w:val="00CB0798"/>
    <w:rsid w:val="00CB0842"/>
    <w:rsid w:val="00CB08C6"/>
    <w:rsid w:val="00CB08C7"/>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7F"/>
    <w:rsid w:val="00CB2DD9"/>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F3A"/>
    <w:rsid w:val="00CB5019"/>
    <w:rsid w:val="00CB505C"/>
    <w:rsid w:val="00CB5088"/>
    <w:rsid w:val="00CB50BF"/>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C5"/>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5C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5FD"/>
    <w:rsid w:val="00CC1624"/>
    <w:rsid w:val="00CC165F"/>
    <w:rsid w:val="00CC176F"/>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EFA"/>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83"/>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B"/>
    <w:rsid w:val="00CD242E"/>
    <w:rsid w:val="00CD2437"/>
    <w:rsid w:val="00CD2444"/>
    <w:rsid w:val="00CD249F"/>
    <w:rsid w:val="00CD24D2"/>
    <w:rsid w:val="00CD24EF"/>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36"/>
    <w:rsid w:val="00CE063D"/>
    <w:rsid w:val="00CE065F"/>
    <w:rsid w:val="00CE0685"/>
    <w:rsid w:val="00CE06DC"/>
    <w:rsid w:val="00CE070C"/>
    <w:rsid w:val="00CE0712"/>
    <w:rsid w:val="00CE0767"/>
    <w:rsid w:val="00CE07E2"/>
    <w:rsid w:val="00CE07E6"/>
    <w:rsid w:val="00CE086F"/>
    <w:rsid w:val="00CE0884"/>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26"/>
    <w:rsid w:val="00CE0C87"/>
    <w:rsid w:val="00CE0C9E"/>
    <w:rsid w:val="00CE0CC1"/>
    <w:rsid w:val="00CE0CEC"/>
    <w:rsid w:val="00CE0E02"/>
    <w:rsid w:val="00CE0E24"/>
    <w:rsid w:val="00CE0E94"/>
    <w:rsid w:val="00CE0ED9"/>
    <w:rsid w:val="00CE0EF3"/>
    <w:rsid w:val="00CE0F4F"/>
    <w:rsid w:val="00CE0FA4"/>
    <w:rsid w:val="00CE0FA5"/>
    <w:rsid w:val="00CE0FF5"/>
    <w:rsid w:val="00CE1054"/>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34"/>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9D"/>
    <w:rsid w:val="00CE65BC"/>
    <w:rsid w:val="00CE65C3"/>
    <w:rsid w:val="00CE65C6"/>
    <w:rsid w:val="00CE6621"/>
    <w:rsid w:val="00CE6627"/>
    <w:rsid w:val="00CE667F"/>
    <w:rsid w:val="00CE66B0"/>
    <w:rsid w:val="00CE66B9"/>
    <w:rsid w:val="00CE66DC"/>
    <w:rsid w:val="00CE66FE"/>
    <w:rsid w:val="00CE6722"/>
    <w:rsid w:val="00CE6725"/>
    <w:rsid w:val="00CE67A2"/>
    <w:rsid w:val="00CE67C3"/>
    <w:rsid w:val="00CE67D4"/>
    <w:rsid w:val="00CE6826"/>
    <w:rsid w:val="00CE6873"/>
    <w:rsid w:val="00CE69AA"/>
    <w:rsid w:val="00CE69B5"/>
    <w:rsid w:val="00CE69BF"/>
    <w:rsid w:val="00CE69CD"/>
    <w:rsid w:val="00CE6A1A"/>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B4"/>
    <w:rsid w:val="00CF06C8"/>
    <w:rsid w:val="00CF06D1"/>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870"/>
    <w:rsid w:val="00CF3937"/>
    <w:rsid w:val="00CF3952"/>
    <w:rsid w:val="00CF3955"/>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875"/>
    <w:rsid w:val="00CF489C"/>
    <w:rsid w:val="00CF48EB"/>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DF"/>
    <w:rsid w:val="00CF7302"/>
    <w:rsid w:val="00CF7314"/>
    <w:rsid w:val="00CF73DF"/>
    <w:rsid w:val="00CF741B"/>
    <w:rsid w:val="00CF7442"/>
    <w:rsid w:val="00CF74AF"/>
    <w:rsid w:val="00CF74C0"/>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C2"/>
    <w:rsid w:val="00D009D0"/>
    <w:rsid w:val="00D00ACE"/>
    <w:rsid w:val="00D00AD1"/>
    <w:rsid w:val="00D00B01"/>
    <w:rsid w:val="00D00C69"/>
    <w:rsid w:val="00D00C98"/>
    <w:rsid w:val="00D00CDF"/>
    <w:rsid w:val="00D00D53"/>
    <w:rsid w:val="00D00D9E"/>
    <w:rsid w:val="00D00DEB"/>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2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0"/>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2"/>
    <w:rsid w:val="00D10923"/>
    <w:rsid w:val="00D1097A"/>
    <w:rsid w:val="00D109CA"/>
    <w:rsid w:val="00D10A32"/>
    <w:rsid w:val="00D10A53"/>
    <w:rsid w:val="00D10B50"/>
    <w:rsid w:val="00D10B78"/>
    <w:rsid w:val="00D10BA6"/>
    <w:rsid w:val="00D10C60"/>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89"/>
    <w:rsid w:val="00D16191"/>
    <w:rsid w:val="00D161B5"/>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6"/>
    <w:rsid w:val="00D2455C"/>
    <w:rsid w:val="00D24578"/>
    <w:rsid w:val="00D2458B"/>
    <w:rsid w:val="00D2470F"/>
    <w:rsid w:val="00D2475F"/>
    <w:rsid w:val="00D24784"/>
    <w:rsid w:val="00D24794"/>
    <w:rsid w:val="00D24823"/>
    <w:rsid w:val="00D24853"/>
    <w:rsid w:val="00D2488A"/>
    <w:rsid w:val="00D24988"/>
    <w:rsid w:val="00D24994"/>
    <w:rsid w:val="00D249C3"/>
    <w:rsid w:val="00D249D1"/>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92"/>
    <w:rsid w:val="00D27EB9"/>
    <w:rsid w:val="00D27F17"/>
    <w:rsid w:val="00D27F59"/>
    <w:rsid w:val="00D27F7A"/>
    <w:rsid w:val="00D27F84"/>
    <w:rsid w:val="00D27FFD"/>
    <w:rsid w:val="00D30143"/>
    <w:rsid w:val="00D3015E"/>
    <w:rsid w:val="00D30174"/>
    <w:rsid w:val="00D30182"/>
    <w:rsid w:val="00D30191"/>
    <w:rsid w:val="00D3028B"/>
    <w:rsid w:val="00D302D7"/>
    <w:rsid w:val="00D303FE"/>
    <w:rsid w:val="00D303FF"/>
    <w:rsid w:val="00D3040B"/>
    <w:rsid w:val="00D30424"/>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8A"/>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83"/>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36"/>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1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0ED"/>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13"/>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1B"/>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8EF"/>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CC"/>
    <w:rsid w:val="00D50749"/>
    <w:rsid w:val="00D5080A"/>
    <w:rsid w:val="00D50867"/>
    <w:rsid w:val="00D508A4"/>
    <w:rsid w:val="00D508C4"/>
    <w:rsid w:val="00D508FC"/>
    <w:rsid w:val="00D50925"/>
    <w:rsid w:val="00D509A2"/>
    <w:rsid w:val="00D50A57"/>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E"/>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810"/>
    <w:rsid w:val="00D53820"/>
    <w:rsid w:val="00D53865"/>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29F"/>
    <w:rsid w:val="00D54366"/>
    <w:rsid w:val="00D543C3"/>
    <w:rsid w:val="00D54424"/>
    <w:rsid w:val="00D5451E"/>
    <w:rsid w:val="00D54557"/>
    <w:rsid w:val="00D54569"/>
    <w:rsid w:val="00D5458A"/>
    <w:rsid w:val="00D545CA"/>
    <w:rsid w:val="00D546B7"/>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8E"/>
    <w:rsid w:val="00D578C8"/>
    <w:rsid w:val="00D57984"/>
    <w:rsid w:val="00D57998"/>
    <w:rsid w:val="00D579F6"/>
    <w:rsid w:val="00D57A19"/>
    <w:rsid w:val="00D57A92"/>
    <w:rsid w:val="00D57AF8"/>
    <w:rsid w:val="00D57B45"/>
    <w:rsid w:val="00D57B98"/>
    <w:rsid w:val="00D57BA8"/>
    <w:rsid w:val="00D57C2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57E"/>
    <w:rsid w:val="00D6058E"/>
    <w:rsid w:val="00D605B5"/>
    <w:rsid w:val="00D6060A"/>
    <w:rsid w:val="00D6066B"/>
    <w:rsid w:val="00D606C3"/>
    <w:rsid w:val="00D6071D"/>
    <w:rsid w:val="00D60732"/>
    <w:rsid w:val="00D60778"/>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185"/>
    <w:rsid w:val="00D611A6"/>
    <w:rsid w:val="00D612E6"/>
    <w:rsid w:val="00D61309"/>
    <w:rsid w:val="00D61311"/>
    <w:rsid w:val="00D613A8"/>
    <w:rsid w:val="00D613E3"/>
    <w:rsid w:val="00D61476"/>
    <w:rsid w:val="00D614BB"/>
    <w:rsid w:val="00D614C0"/>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491"/>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BE6"/>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7D"/>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4FB7"/>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4D"/>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61C"/>
    <w:rsid w:val="00D846C1"/>
    <w:rsid w:val="00D846DE"/>
    <w:rsid w:val="00D84708"/>
    <w:rsid w:val="00D84784"/>
    <w:rsid w:val="00D847D2"/>
    <w:rsid w:val="00D847ED"/>
    <w:rsid w:val="00D84837"/>
    <w:rsid w:val="00D848B5"/>
    <w:rsid w:val="00D84930"/>
    <w:rsid w:val="00D8496A"/>
    <w:rsid w:val="00D84982"/>
    <w:rsid w:val="00D849AA"/>
    <w:rsid w:val="00D84A11"/>
    <w:rsid w:val="00D84A6F"/>
    <w:rsid w:val="00D84AA8"/>
    <w:rsid w:val="00D84AAD"/>
    <w:rsid w:val="00D84ACA"/>
    <w:rsid w:val="00D84AEB"/>
    <w:rsid w:val="00D84C69"/>
    <w:rsid w:val="00D84CBB"/>
    <w:rsid w:val="00D84D08"/>
    <w:rsid w:val="00D84DCD"/>
    <w:rsid w:val="00D84E0B"/>
    <w:rsid w:val="00D84ECA"/>
    <w:rsid w:val="00D84EEF"/>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4C"/>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E40"/>
    <w:rsid w:val="00D93F0B"/>
    <w:rsid w:val="00D93FAE"/>
    <w:rsid w:val="00D940A5"/>
    <w:rsid w:val="00D940E3"/>
    <w:rsid w:val="00D9410E"/>
    <w:rsid w:val="00D94166"/>
    <w:rsid w:val="00D9418B"/>
    <w:rsid w:val="00D94190"/>
    <w:rsid w:val="00D941A3"/>
    <w:rsid w:val="00D94227"/>
    <w:rsid w:val="00D9423E"/>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A0"/>
    <w:rsid w:val="00D96ED3"/>
    <w:rsid w:val="00D96F5F"/>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4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DF1"/>
    <w:rsid w:val="00DA4E32"/>
    <w:rsid w:val="00DA4E9A"/>
    <w:rsid w:val="00DA4F71"/>
    <w:rsid w:val="00DA4F7A"/>
    <w:rsid w:val="00DA4F84"/>
    <w:rsid w:val="00DA5007"/>
    <w:rsid w:val="00DA501C"/>
    <w:rsid w:val="00DA503A"/>
    <w:rsid w:val="00DA50B9"/>
    <w:rsid w:val="00DA5126"/>
    <w:rsid w:val="00DA514B"/>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57"/>
    <w:rsid w:val="00DA5AFD"/>
    <w:rsid w:val="00DA5B23"/>
    <w:rsid w:val="00DA5B26"/>
    <w:rsid w:val="00DA5B8A"/>
    <w:rsid w:val="00DA5DA8"/>
    <w:rsid w:val="00DA5DD3"/>
    <w:rsid w:val="00DA5E95"/>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39"/>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CE6"/>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4C"/>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3FE"/>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04"/>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22"/>
    <w:rsid w:val="00DC0D73"/>
    <w:rsid w:val="00DC0DC8"/>
    <w:rsid w:val="00DC0DEC"/>
    <w:rsid w:val="00DC0EDE"/>
    <w:rsid w:val="00DC0F34"/>
    <w:rsid w:val="00DC0F80"/>
    <w:rsid w:val="00DC0F99"/>
    <w:rsid w:val="00DC0FCE"/>
    <w:rsid w:val="00DC109C"/>
    <w:rsid w:val="00DC1195"/>
    <w:rsid w:val="00DC1237"/>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8F2"/>
    <w:rsid w:val="00DC2926"/>
    <w:rsid w:val="00DC2984"/>
    <w:rsid w:val="00DC29E8"/>
    <w:rsid w:val="00DC2A1B"/>
    <w:rsid w:val="00DC2A83"/>
    <w:rsid w:val="00DC2B23"/>
    <w:rsid w:val="00DC2C7F"/>
    <w:rsid w:val="00DC2D0D"/>
    <w:rsid w:val="00DC2D11"/>
    <w:rsid w:val="00DC2D7B"/>
    <w:rsid w:val="00DC2DAF"/>
    <w:rsid w:val="00DC2DD6"/>
    <w:rsid w:val="00DC2E40"/>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4BB"/>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D2"/>
    <w:rsid w:val="00DE133E"/>
    <w:rsid w:val="00DE13E0"/>
    <w:rsid w:val="00DE142C"/>
    <w:rsid w:val="00DE143F"/>
    <w:rsid w:val="00DE149B"/>
    <w:rsid w:val="00DE1516"/>
    <w:rsid w:val="00DE151C"/>
    <w:rsid w:val="00DE154F"/>
    <w:rsid w:val="00DE15A3"/>
    <w:rsid w:val="00DE15D8"/>
    <w:rsid w:val="00DE16CF"/>
    <w:rsid w:val="00DE172C"/>
    <w:rsid w:val="00DE17D0"/>
    <w:rsid w:val="00DE17DE"/>
    <w:rsid w:val="00DE180D"/>
    <w:rsid w:val="00DE1820"/>
    <w:rsid w:val="00DE1936"/>
    <w:rsid w:val="00DE1950"/>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8B"/>
    <w:rsid w:val="00DE41B0"/>
    <w:rsid w:val="00DE41D9"/>
    <w:rsid w:val="00DE41EF"/>
    <w:rsid w:val="00DE42B7"/>
    <w:rsid w:val="00DE439E"/>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24"/>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78A"/>
    <w:rsid w:val="00DE5952"/>
    <w:rsid w:val="00DE5967"/>
    <w:rsid w:val="00DE59EF"/>
    <w:rsid w:val="00DE5A05"/>
    <w:rsid w:val="00DE5A0F"/>
    <w:rsid w:val="00DE5A9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72"/>
    <w:rsid w:val="00DF0114"/>
    <w:rsid w:val="00DF0143"/>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42"/>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C2"/>
    <w:rsid w:val="00DF5313"/>
    <w:rsid w:val="00DF5346"/>
    <w:rsid w:val="00DF53DA"/>
    <w:rsid w:val="00DF5402"/>
    <w:rsid w:val="00DF5433"/>
    <w:rsid w:val="00DF545C"/>
    <w:rsid w:val="00DF54D8"/>
    <w:rsid w:val="00DF54EC"/>
    <w:rsid w:val="00DF5561"/>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A8F"/>
    <w:rsid w:val="00DF6B13"/>
    <w:rsid w:val="00DF6B62"/>
    <w:rsid w:val="00DF6B7A"/>
    <w:rsid w:val="00DF6BBB"/>
    <w:rsid w:val="00DF6BBD"/>
    <w:rsid w:val="00DF6C1A"/>
    <w:rsid w:val="00DF6C47"/>
    <w:rsid w:val="00DF6CF8"/>
    <w:rsid w:val="00DF6D11"/>
    <w:rsid w:val="00DF6E03"/>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01"/>
    <w:rsid w:val="00E00467"/>
    <w:rsid w:val="00E00492"/>
    <w:rsid w:val="00E004A4"/>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ACC"/>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58E"/>
    <w:rsid w:val="00E116BB"/>
    <w:rsid w:val="00E116CE"/>
    <w:rsid w:val="00E116DF"/>
    <w:rsid w:val="00E11882"/>
    <w:rsid w:val="00E11899"/>
    <w:rsid w:val="00E11926"/>
    <w:rsid w:val="00E1196C"/>
    <w:rsid w:val="00E1196D"/>
    <w:rsid w:val="00E119F3"/>
    <w:rsid w:val="00E11A20"/>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5E7"/>
    <w:rsid w:val="00E13642"/>
    <w:rsid w:val="00E1377D"/>
    <w:rsid w:val="00E13794"/>
    <w:rsid w:val="00E1379E"/>
    <w:rsid w:val="00E1381E"/>
    <w:rsid w:val="00E13828"/>
    <w:rsid w:val="00E13972"/>
    <w:rsid w:val="00E13988"/>
    <w:rsid w:val="00E13A3C"/>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7D"/>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1B"/>
    <w:rsid w:val="00E17A3A"/>
    <w:rsid w:val="00E17A49"/>
    <w:rsid w:val="00E17AAA"/>
    <w:rsid w:val="00E17B6C"/>
    <w:rsid w:val="00E17B70"/>
    <w:rsid w:val="00E17B7F"/>
    <w:rsid w:val="00E17BA6"/>
    <w:rsid w:val="00E17BBB"/>
    <w:rsid w:val="00E17C1C"/>
    <w:rsid w:val="00E17C62"/>
    <w:rsid w:val="00E17D21"/>
    <w:rsid w:val="00E17D4C"/>
    <w:rsid w:val="00E17D55"/>
    <w:rsid w:val="00E17D60"/>
    <w:rsid w:val="00E17D8D"/>
    <w:rsid w:val="00E17D90"/>
    <w:rsid w:val="00E17D9A"/>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C0"/>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4F"/>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A67"/>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55"/>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1F"/>
    <w:rsid w:val="00E34044"/>
    <w:rsid w:val="00E340A6"/>
    <w:rsid w:val="00E340AA"/>
    <w:rsid w:val="00E34100"/>
    <w:rsid w:val="00E3419C"/>
    <w:rsid w:val="00E341FA"/>
    <w:rsid w:val="00E3421E"/>
    <w:rsid w:val="00E34259"/>
    <w:rsid w:val="00E342E1"/>
    <w:rsid w:val="00E3438A"/>
    <w:rsid w:val="00E34401"/>
    <w:rsid w:val="00E3449A"/>
    <w:rsid w:val="00E344FD"/>
    <w:rsid w:val="00E34525"/>
    <w:rsid w:val="00E346E5"/>
    <w:rsid w:val="00E3471E"/>
    <w:rsid w:val="00E347C0"/>
    <w:rsid w:val="00E348D4"/>
    <w:rsid w:val="00E3492E"/>
    <w:rsid w:val="00E34988"/>
    <w:rsid w:val="00E349E5"/>
    <w:rsid w:val="00E34A51"/>
    <w:rsid w:val="00E34A5D"/>
    <w:rsid w:val="00E34A7C"/>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16"/>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D3"/>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EE"/>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82D"/>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74"/>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B8E"/>
    <w:rsid w:val="00E52C0D"/>
    <w:rsid w:val="00E52CD6"/>
    <w:rsid w:val="00E52CE9"/>
    <w:rsid w:val="00E52D31"/>
    <w:rsid w:val="00E52D51"/>
    <w:rsid w:val="00E52D62"/>
    <w:rsid w:val="00E52DBB"/>
    <w:rsid w:val="00E52EF5"/>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2B"/>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6A"/>
    <w:rsid w:val="00E57B90"/>
    <w:rsid w:val="00E57BA3"/>
    <w:rsid w:val="00E57BA8"/>
    <w:rsid w:val="00E57C2A"/>
    <w:rsid w:val="00E57CBA"/>
    <w:rsid w:val="00E57D26"/>
    <w:rsid w:val="00E57DC5"/>
    <w:rsid w:val="00E57DEB"/>
    <w:rsid w:val="00E57EA7"/>
    <w:rsid w:val="00E57F44"/>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1C"/>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693"/>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6C"/>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B4B"/>
    <w:rsid w:val="00E77B67"/>
    <w:rsid w:val="00E77B79"/>
    <w:rsid w:val="00E77BEB"/>
    <w:rsid w:val="00E77C12"/>
    <w:rsid w:val="00E77C34"/>
    <w:rsid w:val="00E77C46"/>
    <w:rsid w:val="00E77C84"/>
    <w:rsid w:val="00E77CEA"/>
    <w:rsid w:val="00E77D63"/>
    <w:rsid w:val="00E77D7D"/>
    <w:rsid w:val="00E77DD1"/>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A9"/>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92"/>
    <w:rsid w:val="00E86BAB"/>
    <w:rsid w:val="00E86BD0"/>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0C"/>
    <w:rsid w:val="00E90519"/>
    <w:rsid w:val="00E905E6"/>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8F"/>
    <w:rsid w:val="00E90CB9"/>
    <w:rsid w:val="00E90CD1"/>
    <w:rsid w:val="00E90CE0"/>
    <w:rsid w:val="00E90D06"/>
    <w:rsid w:val="00E90D15"/>
    <w:rsid w:val="00E90EF1"/>
    <w:rsid w:val="00E90F5C"/>
    <w:rsid w:val="00E90FCD"/>
    <w:rsid w:val="00E91008"/>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AA9"/>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3BA"/>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1E"/>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E"/>
    <w:rsid w:val="00E96569"/>
    <w:rsid w:val="00E9656E"/>
    <w:rsid w:val="00E965B3"/>
    <w:rsid w:val="00E9665A"/>
    <w:rsid w:val="00E9671A"/>
    <w:rsid w:val="00E96804"/>
    <w:rsid w:val="00E96999"/>
    <w:rsid w:val="00E969DF"/>
    <w:rsid w:val="00E969EF"/>
    <w:rsid w:val="00E96A00"/>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29E"/>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1F"/>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1"/>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31"/>
    <w:rsid w:val="00EA245A"/>
    <w:rsid w:val="00EA2469"/>
    <w:rsid w:val="00EA24C6"/>
    <w:rsid w:val="00EA252A"/>
    <w:rsid w:val="00EA2546"/>
    <w:rsid w:val="00EA256F"/>
    <w:rsid w:val="00EA257C"/>
    <w:rsid w:val="00EA268A"/>
    <w:rsid w:val="00EA2691"/>
    <w:rsid w:val="00EA26CE"/>
    <w:rsid w:val="00EA2738"/>
    <w:rsid w:val="00EA27E5"/>
    <w:rsid w:val="00EA2864"/>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6B0"/>
    <w:rsid w:val="00EA6700"/>
    <w:rsid w:val="00EA677B"/>
    <w:rsid w:val="00EA67C0"/>
    <w:rsid w:val="00EA67D0"/>
    <w:rsid w:val="00EA67EF"/>
    <w:rsid w:val="00EA6832"/>
    <w:rsid w:val="00EA68A8"/>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6E3"/>
    <w:rsid w:val="00EA76F9"/>
    <w:rsid w:val="00EA7730"/>
    <w:rsid w:val="00EA777A"/>
    <w:rsid w:val="00EA77FC"/>
    <w:rsid w:val="00EA7858"/>
    <w:rsid w:val="00EA79E3"/>
    <w:rsid w:val="00EA79F8"/>
    <w:rsid w:val="00EA7B04"/>
    <w:rsid w:val="00EA7BB1"/>
    <w:rsid w:val="00EA7C61"/>
    <w:rsid w:val="00EA7CCF"/>
    <w:rsid w:val="00EA7D15"/>
    <w:rsid w:val="00EA7D2C"/>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08"/>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A8"/>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250"/>
    <w:rsid w:val="00EB2267"/>
    <w:rsid w:val="00EB2289"/>
    <w:rsid w:val="00EB238D"/>
    <w:rsid w:val="00EB23B0"/>
    <w:rsid w:val="00EB23CF"/>
    <w:rsid w:val="00EB23E3"/>
    <w:rsid w:val="00EB247F"/>
    <w:rsid w:val="00EB24E2"/>
    <w:rsid w:val="00EB2551"/>
    <w:rsid w:val="00EB255E"/>
    <w:rsid w:val="00EB25EF"/>
    <w:rsid w:val="00EB260A"/>
    <w:rsid w:val="00EB2687"/>
    <w:rsid w:val="00EB2741"/>
    <w:rsid w:val="00EB2750"/>
    <w:rsid w:val="00EB277E"/>
    <w:rsid w:val="00EB27ED"/>
    <w:rsid w:val="00EB280B"/>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DBE"/>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4EC1"/>
    <w:rsid w:val="00EB50C4"/>
    <w:rsid w:val="00EB518B"/>
    <w:rsid w:val="00EB518E"/>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B5"/>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7B"/>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9D8"/>
    <w:rsid w:val="00EC1A4F"/>
    <w:rsid w:val="00EC1A8D"/>
    <w:rsid w:val="00EC1A90"/>
    <w:rsid w:val="00EC1AD2"/>
    <w:rsid w:val="00EC1B1A"/>
    <w:rsid w:val="00EC1B46"/>
    <w:rsid w:val="00EC1B8D"/>
    <w:rsid w:val="00EC1BCB"/>
    <w:rsid w:val="00EC1BF1"/>
    <w:rsid w:val="00EC1C5F"/>
    <w:rsid w:val="00EC1C75"/>
    <w:rsid w:val="00EC1D6D"/>
    <w:rsid w:val="00EC1D96"/>
    <w:rsid w:val="00EC1DA7"/>
    <w:rsid w:val="00EC1DF4"/>
    <w:rsid w:val="00EC1E05"/>
    <w:rsid w:val="00EC1E27"/>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86"/>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9A"/>
    <w:rsid w:val="00EC5FB4"/>
    <w:rsid w:val="00EC5FE2"/>
    <w:rsid w:val="00EC600E"/>
    <w:rsid w:val="00EC6032"/>
    <w:rsid w:val="00EC6048"/>
    <w:rsid w:val="00EC6112"/>
    <w:rsid w:val="00EC6120"/>
    <w:rsid w:val="00EC613B"/>
    <w:rsid w:val="00EC614F"/>
    <w:rsid w:val="00EC61B0"/>
    <w:rsid w:val="00EC61BE"/>
    <w:rsid w:val="00EC61E1"/>
    <w:rsid w:val="00EC6219"/>
    <w:rsid w:val="00EC6239"/>
    <w:rsid w:val="00EC6263"/>
    <w:rsid w:val="00EC637E"/>
    <w:rsid w:val="00EC63D4"/>
    <w:rsid w:val="00EC63E6"/>
    <w:rsid w:val="00EC6468"/>
    <w:rsid w:val="00EC646B"/>
    <w:rsid w:val="00EC64AD"/>
    <w:rsid w:val="00EC64BF"/>
    <w:rsid w:val="00EC64E3"/>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44"/>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30A5"/>
    <w:rsid w:val="00ED3110"/>
    <w:rsid w:val="00ED316C"/>
    <w:rsid w:val="00ED31B2"/>
    <w:rsid w:val="00ED31F0"/>
    <w:rsid w:val="00ED3217"/>
    <w:rsid w:val="00ED3284"/>
    <w:rsid w:val="00ED333E"/>
    <w:rsid w:val="00ED3347"/>
    <w:rsid w:val="00ED3361"/>
    <w:rsid w:val="00ED3379"/>
    <w:rsid w:val="00ED33B8"/>
    <w:rsid w:val="00ED3433"/>
    <w:rsid w:val="00ED3434"/>
    <w:rsid w:val="00ED346E"/>
    <w:rsid w:val="00ED3513"/>
    <w:rsid w:val="00ED3635"/>
    <w:rsid w:val="00ED366F"/>
    <w:rsid w:val="00ED36BA"/>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AD4"/>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0"/>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4AB"/>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B"/>
    <w:rsid w:val="00EE29A9"/>
    <w:rsid w:val="00EE29C3"/>
    <w:rsid w:val="00EE29C4"/>
    <w:rsid w:val="00EE2A07"/>
    <w:rsid w:val="00EE2A11"/>
    <w:rsid w:val="00EE2A15"/>
    <w:rsid w:val="00EE2ABE"/>
    <w:rsid w:val="00EE2B43"/>
    <w:rsid w:val="00EE2BAC"/>
    <w:rsid w:val="00EE2BBA"/>
    <w:rsid w:val="00EE2BE6"/>
    <w:rsid w:val="00EE2C9D"/>
    <w:rsid w:val="00EE2CB0"/>
    <w:rsid w:val="00EE2CC0"/>
    <w:rsid w:val="00EE2E6A"/>
    <w:rsid w:val="00EE2E98"/>
    <w:rsid w:val="00EE2F11"/>
    <w:rsid w:val="00EE2F21"/>
    <w:rsid w:val="00EE2F29"/>
    <w:rsid w:val="00EE2F6B"/>
    <w:rsid w:val="00EE2F75"/>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49"/>
    <w:rsid w:val="00EE6473"/>
    <w:rsid w:val="00EE64E8"/>
    <w:rsid w:val="00EE64F8"/>
    <w:rsid w:val="00EE6523"/>
    <w:rsid w:val="00EE65C3"/>
    <w:rsid w:val="00EE660B"/>
    <w:rsid w:val="00EE6663"/>
    <w:rsid w:val="00EE669C"/>
    <w:rsid w:val="00EE66B5"/>
    <w:rsid w:val="00EE6753"/>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C5C"/>
    <w:rsid w:val="00EE6D7B"/>
    <w:rsid w:val="00EE6DA2"/>
    <w:rsid w:val="00EE6DCC"/>
    <w:rsid w:val="00EE6E82"/>
    <w:rsid w:val="00EE6E86"/>
    <w:rsid w:val="00EE6E97"/>
    <w:rsid w:val="00EE6F12"/>
    <w:rsid w:val="00EE6FB3"/>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F5"/>
    <w:rsid w:val="00EE7D00"/>
    <w:rsid w:val="00EE7D68"/>
    <w:rsid w:val="00EE7D77"/>
    <w:rsid w:val="00EE7E03"/>
    <w:rsid w:val="00EE7E0E"/>
    <w:rsid w:val="00EE7E12"/>
    <w:rsid w:val="00EE7E3C"/>
    <w:rsid w:val="00EE7E6C"/>
    <w:rsid w:val="00EE7EA2"/>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648"/>
    <w:rsid w:val="00EF3670"/>
    <w:rsid w:val="00EF36C8"/>
    <w:rsid w:val="00EF36D6"/>
    <w:rsid w:val="00EF370E"/>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B9"/>
    <w:rsid w:val="00EF402D"/>
    <w:rsid w:val="00EF402F"/>
    <w:rsid w:val="00EF4050"/>
    <w:rsid w:val="00EF414B"/>
    <w:rsid w:val="00EF41E4"/>
    <w:rsid w:val="00EF421D"/>
    <w:rsid w:val="00EF4242"/>
    <w:rsid w:val="00EF43D9"/>
    <w:rsid w:val="00EF444C"/>
    <w:rsid w:val="00EF445C"/>
    <w:rsid w:val="00EF4488"/>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83"/>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0"/>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6A"/>
    <w:rsid w:val="00F04938"/>
    <w:rsid w:val="00F049C2"/>
    <w:rsid w:val="00F04A07"/>
    <w:rsid w:val="00F04A3B"/>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66"/>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51E"/>
    <w:rsid w:val="00F15539"/>
    <w:rsid w:val="00F155F5"/>
    <w:rsid w:val="00F157A2"/>
    <w:rsid w:val="00F158CF"/>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A3"/>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26"/>
    <w:rsid w:val="00F20AEC"/>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56"/>
    <w:rsid w:val="00F22EA6"/>
    <w:rsid w:val="00F22F0B"/>
    <w:rsid w:val="00F22F80"/>
    <w:rsid w:val="00F22FAE"/>
    <w:rsid w:val="00F22FD8"/>
    <w:rsid w:val="00F22FF0"/>
    <w:rsid w:val="00F23006"/>
    <w:rsid w:val="00F23034"/>
    <w:rsid w:val="00F23052"/>
    <w:rsid w:val="00F2309A"/>
    <w:rsid w:val="00F230B9"/>
    <w:rsid w:val="00F23163"/>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4"/>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CA"/>
    <w:rsid w:val="00F374FC"/>
    <w:rsid w:val="00F37524"/>
    <w:rsid w:val="00F37552"/>
    <w:rsid w:val="00F375A4"/>
    <w:rsid w:val="00F3763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10"/>
    <w:rsid w:val="00F41F7B"/>
    <w:rsid w:val="00F41FD2"/>
    <w:rsid w:val="00F42003"/>
    <w:rsid w:val="00F42020"/>
    <w:rsid w:val="00F420B6"/>
    <w:rsid w:val="00F420BC"/>
    <w:rsid w:val="00F4210C"/>
    <w:rsid w:val="00F42194"/>
    <w:rsid w:val="00F421EA"/>
    <w:rsid w:val="00F42257"/>
    <w:rsid w:val="00F422AA"/>
    <w:rsid w:val="00F422FA"/>
    <w:rsid w:val="00F4235A"/>
    <w:rsid w:val="00F42432"/>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F"/>
    <w:rsid w:val="00F4473A"/>
    <w:rsid w:val="00F4479F"/>
    <w:rsid w:val="00F447D0"/>
    <w:rsid w:val="00F448A5"/>
    <w:rsid w:val="00F44907"/>
    <w:rsid w:val="00F4497F"/>
    <w:rsid w:val="00F44980"/>
    <w:rsid w:val="00F4498A"/>
    <w:rsid w:val="00F449C4"/>
    <w:rsid w:val="00F44A59"/>
    <w:rsid w:val="00F44AAC"/>
    <w:rsid w:val="00F44AFC"/>
    <w:rsid w:val="00F44B26"/>
    <w:rsid w:val="00F44B9A"/>
    <w:rsid w:val="00F44BAB"/>
    <w:rsid w:val="00F44BED"/>
    <w:rsid w:val="00F44C05"/>
    <w:rsid w:val="00F44C67"/>
    <w:rsid w:val="00F44CC7"/>
    <w:rsid w:val="00F44CF5"/>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2"/>
    <w:rsid w:val="00F47E6B"/>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8F"/>
    <w:rsid w:val="00F50693"/>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2E8"/>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EEF"/>
    <w:rsid w:val="00F54F10"/>
    <w:rsid w:val="00F54FA2"/>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B7"/>
    <w:rsid w:val="00F618D3"/>
    <w:rsid w:val="00F61930"/>
    <w:rsid w:val="00F6199A"/>
    <w:rsid w:val="00F619E8"/>
    <w:rsid w:val="00F61A05"/>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0E"/>
    <w:rsid w:val="00F70FE6"/>
    <w:rsid w:val="00F71040"/>
    <w:rsid w:val="00F7104B"/>
    <w:rsid w:val="00F71077"/>
    <w:rsid w:val="00F7109E"/>
    <w:rsid w:val="00F710A4"/>
    <w:rsid w:val="00F710CD"/>
    <w:rsid w:val="00F7113A"/>
    <w:rsid w:val="00F7114A"/>
    <w:rsid w:val="00F7117B"/>
    <w:rsid w:val="00F711EC"/>
    <w:rsid w:val="00F711ED"/>
    <w:rsid w:val="00F71258"/>
    <w:rsid w:val="00F712AD"/>
    <w:rsid w:val="00F71351"/>
    <w:rsid w:val="00F713A3"/>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05"/>
    <w:rsid w:val="00F74525"/>
    <w:rsid w:val="00F74594"/>
    <w:rsid w:val="00F745A2"/>
    <w:rsid w:val="00F745AD"/>
    <w:rsid w:val="00F7469E"/>
    <w:rsid w:val="00F74734"/>
    <w:rsid w:val="00F7477A"/>
    <w:rsid w:val="00F74801"/>
    <w:rsid w:val="00F74882"/>
    <w:rsid w:val="00F748C0"/>
    <w:rsid w:val="00F7497E"/>
    <w:rsid w:val="00F74987"/>
    <w:rsid w:val="00F749B8"/>
    <w:rsid w:val="00F74B0F"/>
    <w:rsid w:val="00F74B4F"/>
    <w:rsid w:val="00F74B7F"/>
    <w:rsid w:val="00F74BA1"/>
    <w:rsid w:val="00F74BA4"/>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10"/>
    <w:rsid w:val="00F77511"/>
    <w:rsid w:val="00F77513"/>
    <w:rsid w:val="00F77556"/>
    <w:rsid w:val="00F77588"/>
    <w:rsid w:val="00F775C2"/>
    <w:rsid w:val="00F775FE"/>
    <w:rsid w:val="00F77693"/>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4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5E"/>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C6"/>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50"/>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959"/>
    <w:rsid w:val="00FA1970"/>
    <w:rsid w:val="00FA1976"/>
    <w:rsid w:val="00FA1992"/>
    <w:rsid w:val="00FA1994"/>
    <w:rsid w:val="00FA1998"/>
    <w:rsid w:val="00FA199F"/>
    <w:rsid w:val="00FA19CD"/>
    <w:rsid w:val="00FA19E4"/>
    <w:rsid w:val="00FA19E6"/>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4FC"/>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EB4"/>
    <w:rsid w:val="00FA2ED5"/>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B3"/>
    <w:rsid w:val="00FA4FE9"/>
    <w:rsid w:val="00FA505C"/>
    <w:rsid w:val="00FA507C"/>
    <w:rsid w:val="00FA50D5"/>
    <w:rsid w:val="00FA517A"/>
    <w:rsid w:val="00FA521B"/>
    <w:rsid w:val="00FA5276"/>
    <w:rsid w:val="00FA52CC"/>
    <w:rsid w:val="00FA536E"/>
    <w:rsid w:val="00FA53C2"/>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99"/>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37"/>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42D"/>
    <w:rsid w:val="00FA74B9"/>
    <w:rsid w:val="00FA7503"/>
    <w:rsid w:val="00FA7540"/>
    <w:rsid w:val="00FA75AB"/>
    <w:rsid w:val="00FA75E4"/>
    <w:rsid w:val="00FA7603"/>
    <w:rsid w:val="00FA76F4"/>
    <w:rsid w:val="00FA775C"/>
    <w:rsid w:val="00FA775E"/>
    <w:rsid w:val="00FA77F2"/>
    <w:rsid w:val="00FA77F9"/>
    <w:rsid w:val="00FA7861"/>
    <w:rsid w:val="00FA78B9"/>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2BE"/>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7A"/>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2D3"/>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EC"/>
    <w:rsid w:val="00FB4A01"/>
    <w:rsid w:val="00FB4A13"/>
    <w:rsid w:val="00FB4A30"/>
    <w:rsid w:val="00FB4A3B"/>
    <w:rsid w:val="00FB4AE4"/>
    <w:rsid w:val="00FB4B68"/>
    <w:rsid w:val="00FB4B6F"/>
    <w:rsid w:val="00FB4CA3"/>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71"/>
    <w:rsid w:val="00FB7B8A"/>
    <w:rsid w:val="00FB7B8B"/>
    <w:rsid w:val="00FB7CD5"/>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5"/>
    <w:rsid w:val="00FC563D"/>
    <w:rsid w:val="00FC5661"/>
    <w:rsid w:val="00FC5692"/>
    <w:rsid w:val="00FC5699"/>
    <w:rsid w:val="00FC56A9"/>
    <w:rsid w:val="00FC56C0"/>
    <w:rsid w:val="00FC56D4"/>
    <w:rsid w:val="00FC57C1"/>
    <w:rsid w:val="00FC57E3"/>
    <w:rsid w:val="00FC57FF"/>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97"/>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B93"/>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0C"/>
    <w:rsid w:val="00FD6F10"/>
    <w:rsid w:val="00FD6F1E"/>
    <w:rsid w:val="00FD6F39"/>
    <w:rsid w:val="00FD6F41"/>
    <w:rsid w:val="00FD6FA9"/>
    <w:rsid w:val="00FD6FE4"/>
    <w:rsid w:val="00FD70AD"/>
    <w:rsid w:val="00FD70C3"/>
    <w:rsid w:val="00FD70C5"/>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EF"/>
    <w:rsid w:val="00FD77F9"/>
    <w:rsid w:val="00FD7819"/>
    <w:rsid w:val="00FD782E"/>
    <w:rsid w:val="00FD789F"/>
    <w:rsid w:val="00FD78D8"/>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5F5"/>
    <w:rsid w:val="00FE166B"/>
    <w:rsid w:val="00FE16D6"/>
    <w:rsid w:val="00FE16EC"/>
    <w:rsid w:val="00FE1707"/>
    <w:rsid w:val="00FE1708"/>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1F9A"/>
    <w:rsid w:val="00FE207A"/>
    <w:rsid w:val="00FE2084"/>
    <w:rsid w:val="00FE211D"/>
    <w:rsid w:val="00FE212F"/>
    <w:rsid w:val="00FE2135"/>
    <w:rsid w:val="00FE2247"/>
    <w:rsid w:val="00FE230D"/>
    <w:rsid w:val="00FE2327"/>
    <w:rsid w:val="00FE234B"/>
    <w:rsid w:val="00FE23C7"/>
    <w:rsid w:val="00FE23E9"/>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84"/>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3E"/>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4E2"/>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64"/>
    <w:rsid w:val="00FF34C7"/>
    <w:rsid w:val="00FF3545"/>
    <w:rsid w:val="00FF3564"/>
    <w:rsid w:val="00FF3603"/>
    <w:rsid w:val="00FF3613"/>
    <w:rsid w:val="00FF3665"/>
    <w:rsid w:val="00FF36BA"/>
    <w:rsid w:val="00FF36D3"/>
    <w:rsid w:val="00FF375C"/>
    <w:rsid w:val="00FF376B"/>
    <w:rsid w:val="00FF384C"/>
    <w:rsid w:val="00FF3903"/>
    <w:rsid w:val="00FF39C7"/>
    <w:rsid w:val="00FF39E5"/>
    <w:rsid w:val="00FF3A17"/>
    <w:rsid w:val="00FF3B2F"/>
    <w:rsid w:val="00FF3C89"/>
    <w:rsid w:val="00FF3CBD"/>
    <w:rsid w:val="00FF3CD5"/>
    <w:rsid w:val="00FF3CE3"/>
    <w:rsid w:val="00FF3DBD"/>
    <w:rsid w:val="00FF3DC3"/>
    <w:rsid w:val="00FF3DEA"/>
    <w:rsid w:val="00FF3E3C"/>
    <w:rsid w:val="00FF3E7E"/>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88B"/>
    <w:rsid w:val="00FF589B"/>
    <w:rsid w:val="00FF58FF"/>
    <w:rsid w:val="00FF592B"/>
    <w:rsid w:val="00FF595F"/>
    <w:rsid w:val="00FF5A60"/>
    <w:rsid w:val="00FF5A7C"/>
    <w:rsid w:val="00FF5A95"/>
    <w:rsid w:val="00FF5ABE"/>
    <w:rsid w:val="00FF5B2D"/>
    <w:rsid w:val="00FF5C04"/>
    <w:rsid w:val="00FF5CBB"/>
    <w:rsid w:val="00FF5CD0"/>
    <w:rsid w:val="00FF5EB0"/>
    <w:rsid w:val="00FF5EEA"/>
    <w:rsid w:val="00FF5FAB"/>
    <w:rsid w:val="00FF5FBF"/>
    <w:rsid w:val="00FF601B"/>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538"/>
    <w:rsid w:val="00FF7539"/>
    <w:rsid w:val="00FF7583"/>
    <w:rsid w:val="00FF7594"/>
    <w:rsid w:val="00FF7794"/>
    <w:rsid w:val="00FF7843"/>
    <w:rsid w:val="00FF784B"/>
    <w:rsid w:val="00FF789E"/>
    <w:rsid w:val="00FF78D2"/>
    <w:rsid w:val="00FF7939"/>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0D522AEE-4918-4F92-9D03-56D3C68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8333</ap:Words>
  <ap:Characters>45833</ap:Characters>
  <ap:DocSecurity>0</ap:DocSecurity>
  <ap:Lines>381</ap:Lines>
  <ap:Paragraphs>108</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54058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2025-04-11T12:11:00.0000000Z</lastPrinted>
  <dcterms:created xsi:type="dcterms:W3CDTF">2025-01-10T08:24:00.0000000Z</dcterms:created>
  <dcterms:modified xsi:type="dcterms:W3CDTF">2025-05-16T10:39:00.0000000Z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