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092ED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7DE72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BEC3A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A2F49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FBBFEE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E2A6F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32C1B91" w14:textId="77777777"/>
        </w:tc>
      </w:tr>
      <w:tr w:rsidR="0028220F" w:rsidTr="0065630E" w14:paraId="35B9CD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D15BB29" w14:textId="77777777"/>
        </w:tc>
      </w:tr>
      <w:tr w:rsidR="0028220F" w:rsidTr="0065630E" w14:paraId="55B66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4084ED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DC550B8" w14:textId="77777777">
            <w:pPr>
              <w:rPr>
                <w:b/>
              </w:rPr>
            </w:pPr>
          </w:p>
        </w:tc>
      </w:tr>
      <w:tr w:rsidR="0028220F" w:rsidTr="0065630E" w14:paraId="1BCBB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828C4" w14:paraId="51DA99C6" w14:textId="1E0F01B4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8647" w:type="dxa"/>
            <w:gridSpan w:val="2"/>
          </w:tcPr>
          <w:p w:rsidRPr="00B828C4" w:rsidR="0028220F" w:rsidP="00B828C4" w:rsidRDefault="00B828C4" w14:paraId="4A4A3478" w14:textId="67A6493E">
            <w:pPr>
              <w:tabs>
                <w:tab w:val="left" w:pos="-1440"/>
                <w:tab w:val="left" w:pos="-720"/>
              </w:tabs>
              <w:suppressAutoHyphens/>
              <w:rPr>
                <w:b/>
                <w:bCs/>
              </w:rPr>
            </w:pPr>
            <w:r w:rsidRPr="00B828C4">
              <w:rPr>
                <w:b/>
                <w:bCs/>
              </w:rPr>
              <w:t xml:space="preserve">Raad voor Concurrentievermogen </w:t>
            </w:r>
          </w:p>
        </w:tc>
      </w:tr>
      <w:tr w:rsidR="0028220F" w:rsidTr="0065630E" w14:paraId="2C39F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19E30B" w14:textId="77777777"/>
        </w:tc>
        <w:tc>
          <w:tcPr>
            <w:tcW w:w="8647" w:type="dxa"/>
            <w:gridSpan w:val="2"/>
          </w:tcPr>
          <w:p w:rsidR="0028220F" w:rsidP="0065630E" w:rsidRDefault="0028220F" w14:paraId="66281EFF" w14:textId="77777777"/>
        </w:tc>
      </w:tr>
      <w:tr w:rsidR="0028220F" w:rsidTr="0065630E" w14:paraId="55142B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8BEE2A" w14:textId="77777777"/>
        </w:tc>
        <w:tc>
          <w:tcPr>
            <w:tcW w:w="8647" w:type="dxa"/>
            <w:gridSpan w:val="2"/>
          </w:tcPr>
          <w:p w:rsidR="0028220F" w:rsidP="0065630E" w:rsidRDefault="0028220F" w14:paraId="5E3C945A" w14:textId="77777777"/>
        </w:tc>
      </w:tr>
      <w:tr w:rsidR="0028220F" w:rsidTr="0065630E" w14:paraId="6D6878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D18E5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372611" w14:paraId="5F4E98D6" w14:textId="4DDBF939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B828C4">
              <w:rPr>
                <w:b/>
              </w:rPr>
              <w:t>HET LID EERDMANS</w:t>
            </w:r>
          </w:p>
          <w:p w:rsidR="0028220F" w:rsidP="0065630E" w:rsidRDefault="0028220F" w14:paraId="654A45E6" w14:textId="3E70FB7A">
            <w:pPr>
              <w:rPr>
                <w:b/>
              </w:rPr>
            </w:pPr>
            <w:r>
              <w:t xml:space="preserve">Ter vervanging van die gedrukt onder nr. </w:t>
            </w:r>
            <w:r w:rsidR="00B828C4">
              <w:t>662</w:t>
            </w:r>
          </w:p>
        </w:tc>
      </w:tr>
      <w:tr w:rsidR="0028220F" w:rsidTr="0065630E" w14:paraId="2B978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E66815" w14:textId="77777777"/>
        </w:tc>
        <w:tc>
          <w:tcPr>
            <w:tcW w:w="8647" w:type="dxa"/>
            <w:gridSpan w:val="2"/>
          </w:tcPr>
          <w:p w:rsidR="0028220F" w:rsidP="0065630E" w:rsidRDefault="0028220F" w14:paraId="3133CEF6" w14:textId="77777777">
            <w:r>
              <w:t xml:space="preserve">Voorgesteld </w:t>
            </w:r>
          </w:p>
        </w:tc>
      </w:tr>
      <w:tr w:rsidR="0028220F" w:rsidTr="0065630E" w14:paraId="22AF9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C91F28" w14:textId="77777777"/>
        </w:tc>
        <w:tc>
          <w:tcPr>
            <w:tcW w:w="8647" w:type="dxa"/>
            <w:gridSpan w:val="2"/>
          </w:tcPr>
          <w:p w:rsidR="0028220F" w:rsidP="0065630E" w:rsidRDefault="0028220F" w14:paraId="11BD3539" w14:textId="77777777"/>
        </w:tc>
      </w:tr>
      <w:tr w:rsidR="0028220F" w:rsidTr="0065630E" w14:paraId="23DD1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49E1BE" w14:textId="77777777"/>
        </w:tc>
        <w:tc>
          <w:tcPr>
            <w:tcW w:w="8647" w:type="dxa"/>
            <w:gridSpan w:val="2"/>
          </w:tcPr>
          <w:p w:rsidR="0028220F" w:rsidP="0065630E" w:rsidRDefault="0028220F" w14:paraId="61661269" w14:textId="77777777">
            <w:r>
              <w:t>De Kamer,</w:t>
            </w:r>
          </w:p>
        </w:tc>
      </w:tr>
      <w:tr w:rsidR="0028220F" w:rsidTr="0065630E" w14:paraId="3885C7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EA3AAC" w14:textId="77777777"/>
        </w:tc>
        <w:tc>
          <w:tcPr>
            <w:tcW w:w="8647" w:type="dxa"/>
            <w:gridSpan w:val="2"/>
          </w:tcPr>
          <w:p w:rsidR="0028220F" w:rsidP="0065630E" w:rsidRDefault="0028220F" w14:paraId="58D9D9CF" w14:textId="77777777"/>
        </w:tc>
      </w:tr>
      <w:tr w:rsidR="0028220F" w:rsidTr="0065630E" w14:paraId="28624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4F9329" w14:textId="77777777"/>
        </w:tc>
        <w:tc>
          <w:tcPr>
            <w:tcW w:w="8647" w:type="dxa"/>
            <w:gridSpan w:val="2"/>
          </w:tcPr>
          <w:p w:rsidR="0028220F" w:rsidP="0065630E" w:rsidRDefault="0028220F" w14:paraId="2ACD7DDD" w14:textId="77777777">
            <w:r>
              <w:t>gehoord de beraadslaging,</w:t>
            </w:r>
          </w:p>
        </w:tc>
      </w:tr>
      <w:tr w:rsidR="0028220F" w:rsidTr="0065630E" w14:paraId="450E3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0D4A25" w14:textId="77777777"/>
        </w:tc>
        <w:tc>
          <w:tcPr>
            <w:tcW w:w="8647" w:type="dxa"/>
            <w:gridSpan w:val="2"/>
          </w:tcPr>
          <w:p w:rsidR="0028220F" w:rsidP="0065630E" w:rsidRDefault="0028220F" w14:paraId="61E26374" w14:textId="77777777"/>
        </w:tc>
      </w:tr>
      <w:tr w:rsidR="0028220F" w:rsidTr="0065630E" w14:paraId="1DFACB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42334B" w14:textId="77777777"/>
        </w:tc>
        <w:tc>
          <w:tcPr>
            <w:tcW w:w="8647" w:type="dxa"/>
            <w:gridSpan w:val="2"/>
          </w:tcPr>
          <w:p w:rsidR="00B828C4" w:rsidP="00B828C4" w:rsidRDefault="00B828C4" w14:paraId="6F94A051" w14:textId="77777777">
            <w:r>
              <w:t xml:space="preserve">overwegende dat het </w:t>
            </w:r>
            <w:proofErr w:type="spellStart"/>
            <w:r>
              <w:t>Draghi</w:t>
            </w:r>
            <w:proofErr w:type="spellEnd"/>
            <w:r>
              <w:t>-rapport inzet op gezamenlijke EU-defensie-uitgaven en schuldfinanciering,</w:t>
            </w:r>
          </w:p>
          <w:p w:rsidR="00B828C4" w:rsidP="00B828C4" w:rsidRDefault="00B828C4" w14:paraId="4000F6B4" w14:textId="77777777"/>
          <w:p w:rsidR="00B828C4" w:rsidP="00B828C4" w:rsidRDefault="00B828C4" w14:paraId="33D7443B" w14:textId="77777777">
            <w:r>
              <w:t>overwegende dat de Europese Commissie voorstelt om namens lidstaten centraal wapens aan te kopen, vergelijkbaar met de gezamenlijke vaccininkoop tijdens de coronacrisis,</w:t>
            </w:r>
          </w:p>
          <w:p w:rsidR="00B828C4" w:rsidP="00B828C4" w:rsidRDefault="00B828C4" w14:paraId="60DA0624" w14:textId="77777777"/>
          <w:p w:rsidR="00B828C4" w:rsidP="00B828C4" w:rsidRDefault="00B828C4" w14:paraId="646153BD" w14:textId="77777777">
            <w:r>
              <w:t>constaterende dat defensie een nationale bevoegdheid is die hoofdzakelijk onder het dak van de NAVO valt,</w:t>
            </w:r>
          </w:p>
          <w:p w:rsidR="00B828C4" w:rsidP="00B828C4" w:rsidRDefault="00B828C4" w14:paraId="23677E79" w14:textId="77777777"/>
          <w:p w:rsidR="00B828C4" w:rsidP="00B828C4" w:rsidRDefault="00B828C4" w14:paraId="04D65E5E" w14:textId="77777777">
            <w:r>
              <w:t xml:space="preserve">verzoekt de regering zich te verzetten tegen defensieaankopen waarbij de Europese Commissie optreedt als juridisch eigenaar of centrale opdrachtgever namens de lidstaten, </w:t>
            </w:r>
          </w:p>
          <w:p w:rsidR="00B828C4" w:rsidP="00B828C4" w:rsidRDefault="00B828C4" w14:paraId="42C5FA00" w14:textId="77777777"/>
          <w:p w:rsidR="00B828C4" w:rsidP="00B828C4" w:rsidRDefault="00B828C4" w14:paraId="2EEEF46C" w14:textId="77777777">
            <w:r>
              <w:t>en gaat over tot de orde van de dag.</w:t>
            </w:r>
          </w:p>
          <w:p w:rsidR="00B828C4" w:rsidP="00B828C4" w:rsidRDefault="00B828C4" w14:paraId="73B24D0B" w14:textId="77777777"/>
          <w:p w:rsidR="0028220F" w:rsidP="00B828C4" w:rsidRDefault="00B828C4" w14:paraId="7FB6AC3E" w14:textId="20239686">
            <w:r>
              <w:t>Eerdmans</w:t>
            </w:r>
          </w:p>
        </w:tc>
      </w:tr>
    </w:tbl>
    <w:p w:rsidRPr="0028220F" w:rsidR="004A4819" w:rsidP="0028220F" w:rsidRDefault="004A4819" w14:paraId="3953178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2834" w14:textId="77777777" w:rsidR="00B828C4" w:rsidRDefault="00B828C4">
      <w:pPr>
        <w:spacing w:line="20" w:lineRule="exact"/>
      </w:pPr>
    </w:p>
  </w:endnote>
  <w:endnote w:type="continuationSeparator" w:id="0">
    <w:p w14:paraId="36F17FC4" w14:textId="77777777" w:rsidR="00B828C4" w:rsidRDefault="00B828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18BC3D" w14:textId="77777777" w:rsidR="00B828C4" w:rsidRDefault="00B828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A34B" w14:textId="77777777" w:rsidR="00B828C4" w:rsidRDefault="00B828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7B0CF5" w14:textId="77777777" w:rsidR="00B828C4" w:rsidRDefault="00B82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C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72611"/>
    <w:rsid w:val="003C3FF3"/>
    <w:rsid w:val="003E2F58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828C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700DB"/>
  <w15:docId w15:val="{DDF701C0-7737-4216-A282-BCF74773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764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2025-05-16T11:18:00.0000000Z</dcterms:created>
  <dcterms:modified xsi:type="dcterms:W3CDTF">2025-05-16T11:22:00.0000000Z</dcterms:modified>
  <dc:description>------------------------</dc:description>
  <dc:subject/>
  <keywords/>
  <version/>
  <category/>
</coreProperties>
</file>