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7EBA0B0">
            <w:pPr>
              <w:pStyle w:val="Amendement"/>
              <w:tabs>
                <w:tab w:val="clear" w:pos="3310"/>
                <w:tab w:val="clear" w:pos="3600"/>
              </w:tabs>
              <w:rPr>
                <w:rFonts w:ascii="Times New Roman" w:hAnsi="Times New Roman"/>
              </w:rPr>
            </w:pPr>
            <w:r w:rsidRPr="00C035D4">
              <w:rPr>
                <w:rFonts w:ascii="Times New Roman" w:hAnsi="Times New Roman"/>
              </w:rPr>
              <w:t xml:space="preserve">Nr. </w:t>
            </w:r>
            <w:r w:rsidR="00504F4E">
              <w:rPr>
                <w:rFonts w:ascii="Times New Roman" w:hAnsi="Times New Roman"/>
                <w:caps/>
              </w:rPr>
              <w:t>17</w:t>
            </w:r>
          </w:p>
        </w:tc>
        <w:tc>
          <w:tcPr>
            <w:tcW w:w="7371" w:type="dxa"/>
            <w:gridSpan w:val="2"/>
          </w:tcPr>
          <w:p w:rsidRPr="00C035D4" w:rsidR="003C21AC" w:rsidP="006E0971" w:rsidRDefault="003C21AC" w14:paraId="79580B86" w14:textId="1714D77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D3B15">
              <w:rPr>
                <w:rFonts w:ascii="Times New Roman" w:hAnsi="Times New Roman"/>
                <w:caps/>
              </w:rPr>
              <w:t>De Leden</w:t>
            </w:r>
            <w:r w:rsidRPr="00C035D4">
              <w:rPr>
                <w:rFonts w:ascii="Times New Roman" w:hAnsi="Times New Roman"/>
                <w:caps/>
              </w:rPr>
              <w:t xml:space="preserve"> </w:t>
            </w:r>
            <w:r w:rsidR="00AB6B50">
              <w:rPr>
                <w:rFonts w:ascii="Times New Roman" w:hAnsi="Times New Roman"/>
                <w:caps/>
              </w:rPr>
              <w:t>Erkens</w:t>
            </w:r>
            <w:r w:rsidR="009D3B15">
              <w:rPr>
                <w:rFonts w:ascii="Times New Roman" w:hAnsi="Times New Roman"/>
                <w:caps/>
              </w:rPr>
              <w:t xml:space="preserve"> en Bontenbal</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D7E99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4F4E">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4CB22F76">
      <w:r>
        <w:tab/>
        <w:t>In artikel 3.1</w:t>
      </w:r>
      <w:r w:rsidR="00504F4E">
        <w:t>, eerste lid,</w:t>
      </w:r>
      <w:r>
        <w:t xml:space="preserve"> wordt “</w:t>
      </w:r>
      <w:r w:rsidR="00AD7B70">
        <w:t xml:space="preserve">voor 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0980AA47">
      <w:r>
        <w:tab/>
        <w:t>In artikel 4.2, eerste lid, wordt “</w:t>
      </w:r>
      <w:r w:rsidR="00AD7B70">
        <w:t xml:space="preserve">voor 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31B9BA93">
      <w:r>
        <w:tab/>
        <w:t>In artikel 5.1, eerste lid, wordt “</w:t>
      </w:r>
      <w:r w:rsidR="00AD7B70">
        <w:t xml:space="preserve">voor minimaal 20 en maximaal </w:t>
      </w:r>
      <w:r>
        <w:t>30 jaar” vervangen door “40 jaar”.</w:t>
      </w:r>
    </w:p>
    <w:p w:rsidR="00341C7E" w:rsidP="00341C7E" w:rsidRDefault="00341C7E" w14:paraId="42ECAC71" w14:textId="77777777"/>
    <w:p w:rsidRPr="00341C7E" w:rsidR="00341C7E" w:rsidP="00341C7E" w:rsidRDefault="00341C7E" w14:paraId="7B3B39F3" w14:textId="4CCD4B96">
      <w:r>
        <w:t>V</w:t>
      </w:r>
      <w:r w:rsidR="00206C1A">
        <w:t>II</w:t>
      </w:r>
    </w:p>
    <w:p w:rsidR="00341C7E" w:rsidP="00474344" w:rsidRDefault="00341C7E" w14:paraId="796EF8AF" w14:textId="77777777"/>
    <w:p w:rsidR="004F2F12" w:rsidP="004F2F12" w:rsidRDefault="004F2F12" w14:paraId="6E868E79" w14:textId="0189CB46">
      <w:pPr>
        <w:ind w:firstLine="284"/>
      </w:pPr>
      <w:r>
        <w:t>Artikel 12.4 wordt als volgt gewijzigd:</w:t>
      </w:r>
    </w:p>
    <w:p w:rsidR="004F2F12" w:rsidP="00474344" w:rsidRDefault="004F2F12" w14:paraId="2112BADF" w14:textId="77777777"/>
    <w:p w:rsidR="004F2F12" w:rsidP="004F2F12" w:rsidRDefault="004F2F12" w14:paraId="6FDA3E2F" w14:textId="5EA14EDB">
      <w:pPr>
        <w:ind w:firstLine="284"/>
      </w:pPr>
      <w:r>
        <w:t xml:space="preserve">1. </w:t>
      </w:r>
      <w:r w:rsidR="00206C1A">
        <w:t xml:space="preserve">In het </w:t>
      </w:r>
      <w:r>
        <w:t>tweede lid</w:t>
      </w:r>
      <w:r w:rsidR="00206C1A">
        <w:t>, onderdeel c,</w:t>
      </w:r>
      <w:r w:rsidR="00AD7B70">
        <w:t xml:space="preserve"> </w:t>
      </w:r>
      <w:r w:rsidR="00206C1A">
        <w:t>wordt “30 jaar” vervangen door “40 jaar”.</w:t>
      </w:r>
      <w:r w:rsidR="00AD7B70">
        <w:t xml:space="preserve"> </w:t>
      </w:r>
    </w:p>
    <w:p w:rsidR="004F2F12" w:rsidP="004F2F12" w:rsidRDefault="004F2F12" w14:paraId="0FD81DBE" w14:textId="77777777">
      <w:pPr>
        <w:ind w:firstLine="284"/>
      </w:pPr>
    </w:p>
    <w:p w:rsidR="004F2F12" w:rsidP="004F2F12" w:rsidRDefault="00AD7B70" w14:paraId="34EBB5BC" w14:textId="6CAC816A">
      <w:pPr>
        <w:ind w:firstLine="284"/>
      </w:pPr>
      <w:r>
        <w:t xml:space="preserve">2. </w:t>
      </w:r>
      <w:r w:rsidR="00206C1A">
        <w:t>In he</w:t>
      </w:r>
      <w:r>
        <w:t xml:space="preserve">t derde </w:t>
      </w:r>
      <w:r w:rsidR="00206C1A">
        <w:t>lid wordt “30 jaar” telkens vervangen door “40 jaar”</w:t>
      </w:r>
      <w:r>
        <w:t>.</w:t>
      </w:r>
    </w:p>
    <w:p w:rsidR="004F2F12" w:rsidP="00504F4E" w:rsidRDefault="004F2F12" w14:paraId="3ECC6F71" w14:textId="77777777">
      <w:pPr>
        <w:ind w:firstLine="284"/>
      </w:pPr>
    </w:p>
    <w:p w:rsidR="00AD7B70" w:rsidP="00504F4E" w:rsidRDefault="007E10E9" w14:paraId="1C97BED3" w14:textId="1F4A905C">
      <w:r>
        <w:t>V</w:t>
      </w:r>
      <w:r w:rsidR="00565162">
        <w:t>I</w:t>
      </w:r>
      <w:r w:rsidR="00206C1A">
        <w:t>I</w:t>
      </w:r>
      <w:r w:rsidR="00504F4E">
        <w:t>I</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sectPr w:rsidR="00CF26D6"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D17BF"/>
    <w:rsid w:val="00100CA4"/>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DD4"/>
    <w:rsid w:val="004B50D8"/>
    <w:rsid w:val="004B5B90"/>
    <w:rsid w:val="004F2F12"/>
    <w:rsid w:val="00501109"/>
    <w:rsid w:val="00504F4E"/>
    <w:rsid w:val="00511F66"/>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72D25"/>
    <w:rsid w:val="006738BC"/>
    <w:rsid w:val="00686225"/>
    <w:rsid w:val="006D3E69"/>
    <w:rsid w:val="006D7D9A"/>
    <w:rsid w:val="006E091A"/>
    <w:rsid w:val="006E0971"/>
    <w:rsid w:val="006F4166"/>
    <w:rsid w:val="00702377"/>
    <w:rsid w:val="007709F6"/>
    <w:rsid w:val="00783215"/>
    <w:rsid w:val="007965FC"/>
    <w:rsid w:val="007D2608"/>
    <w:rsid w:val="007E0C3C"/>
    <w:rsid w:val="007E10E9"/>
    <w:rsid w:val="008164E5"/>
    <w:rsid w:val="00830081"/>
    <w:rsid w:val="008467D7"/>
    <w:rsid w:val="00852541"/>
    <w:rsid w:val="00865D47"/>
    <w:rsid w:val="0088452C"/>
    <w:rsid w:val="008D6EC2"/>
    <w:rsid w:val="008D7DCB"/>
    <w:rsid w:val="00901E4A"/>
    <w:rsid w:val="009055DB"/>
    <w:rsid w:val="00905ECB"/>
    <w:rsid w:val="0096165D"/>
    <w:rsid w:val="00970E7E"/>
    <w:rsid w:val="0098469A"/>
    <w:rsid w:val="00993D68"/>
    <w:rsid w:val="00993E91"/>
    <w:rsid w:val="009A409F"/>
    <w:rsid w:val="009B5845"/>
    <w:rsid w:val="009B6602"/>
    <w:rsid w:val="009C0C1F"/>
    <w:rsid w:val="009D3B15"/>
    <w:rsid w:val="009F1942"/>
    <w:rsid w:val="00A10505"/>
    <w:rsid w:val="00A1288B"/>
    <w:rsid w:val="00A2699F"/>
    <w:rsid w:val="00A30C7E"/>
    <w:rsid w:val="00A45BC2"/>
    <w:rsid w:val="00A53203"/>
    <w:rsid w:val="00A772EB"/>
    <w:rsid w:val="00A817EB"/>
    <w:rsid w:val="00AA4B77"/>
    <w:rsid w:val="00AB6B50"/>
    <w:rsid w:val="00AD7B70"/>
    <w:rsid w:val="00B01BA6"/>
    <w:rsid w:val="00B4708A"/>
    <w:rsid w:val="00B50268"/>
    <w:rsid w:val="00B52909"/>
    <w:rsid w:val="00B77A16"/>
    <w:rsid w:val="00BA6300"/>
    <w:rsid w:val="00BF623B"/>
    <w:rsid w:val="00C035D4"/>
    <w:rsid w:val="00C43AF3"/>
    <w:rsid w:val="00C61A8A"/>
    <w:rsid w:val="00C62C8F"/>
    <w:rsid w:val="00C679BF"/>
    <w:rsid w:val="00C75EA9"/>
    <w:rsid w:val="00C81BBD"/>
    <w:rsid w:val="00C8768F"/>
    <w:rsid w:val="00C904E2"/>
    <w:rsid w:val="00CB1B8D"/>
    <w:rsid w:val="00CC5A53"/>
    <w:rsid w:val="00CD17DF"/>
    <w:rsid w:val="00CD273B"/>
    <w:rsid w:val="00CD3132"/>
    <w:rsid w:val="00CE27CD"/>
    <w:rsid w:val="00CF26D6"/>
    <w:rsid w:val="00D0719D"/>
    <w:rsid w:val="00D134F3"/>
    <w:rsid w:val="00D27364"/>
    <w:rsid w:val="00D3192C"/>
    <w:rsid w:val="00D3688A"/>
    <w:rsid w:val="00D47D01"/>
    <w:rsid w:val="00D774B3"/>
    <w:rsid w:val="00D879F5"/>
    <w:rsid w:val="00DC17CD"/>
    <w:rsid w:val="00DD35A5"/>
    <w:rsid w:val="00DE0A28"/>
    <w:rsid w:val="00DE2948"/>
    <w:rsid w:val="00DF0E48"/>
    <w:rsid w:val="00DF142E"/>
    <w:rsid w:val="00DF68BE"/>
    <w:rsid w:val="00DF712A"/>
    <w:rsid w:val="00E2092B"/>
    <w:rsid w:val="00E25DF4"/>
    <w:rsid w:val="00E3485D"/>
    <w:rsid w:val="00E6619B"/>
    <w:rsid w:val="00E908D7"/>
    <w:rsid w:val="00EA1CE4"/>
    <w:rsid w:val="00EA69AC"/>
    <w:rsid w:val="00EB145A"/>
    <w:rsid w:val="00EB40A1"/>
    <w:rsid w:val="00EC3112"/>
    <w:rsid w:val="00EC7079"/>
    <w:rsid w:val="00ED5E57"/>
    <w:rsid w:val="00EE1BD8"/>
    <w:rsid w:val="00F15979"/>
    <w:rsid w:val="00F21074"/>
    <w:rsid w:val="00F30FC5"/>
    <w:rsid w:val="00F47004"/>
    <w:rsid w:val="00F5154A"/>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444</ap:Words>
  <ap:Characters>2583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2025-05-16T11:59:00.0000000Z</dcterms:created>
  <dcterms:modified xsi:type="dcterms:W3CDTF">2025-05-16T12:03:00.0000000Z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