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28" w:rsidRDefault="00C06528" w14:paraId="78E5DBF6" w14:textId="77777777">
      <w:bookmarkStart w:name="_GoBack" w:id="0"/>
      <w:bookmarkEnd w:id="0"/>
    </w:p>
    <w:p w:rsidR="00E5643C" w:rsidRDefault="00C06528" w14:paraId="366AAF1C" w14:textId="06189A58">
      <w:r>
        <w:t>Geachte voorzitter,</w:t>
      </w:r>
    </w:p>
    <w:p w:rsidR="00C06528" w:rsidRDefault="00C06528" w14:paraId="54CDE48D" w14:textId="77777777"/>
    <w:p w:rsidR="009D38BC" w:rsidP="00C06528" w:rsidRDefault="00C06528" w14:paraId="22A46FEB" w14:textId="2F41AB7A">
      <w:r>
        <w:t>Hierbij deel ik uw Kamer mee dat ik start met de MIRT-verkenning naar de A2/N2 aan de westzijde van de Brainportregio Eindhoven. Op 10 april</w:t>
      </w:r>
      <w:r w:rsidR="00FC1B3C">
        <w:t xml:space="preserve"> jl.</w:t>
      </w:r>
      <w:r>
        <w:t xml:space="preserve"> heeft bestuurlijk overleg plaatsgevonden met de provincie Noord Brabant en de gemeenten Best, Eindhoven, Oirschot en Veldhoven waar </w:t>
      </w:r>
      <w:r w:rsidR="003D2E3E">
        <w:t>akkoord is bereikt</w:t>
      </w:r>
      <w:r>
        <w:t xml:space="preserve"> over de startbeslissing</w:t>
      </w:r>
      <w:r w:rsidR="009D38BC">
        <w:t xml:space="preserve"> </w:t>
      </w:r>
      <w:r>
        <w:t>van de integrale MIRT-verkenning A2/N2, Bra</w:t>
      </w:r>
      <w:r w:rsidR="003D2E3E">
        <w:t>i</w:t>
      </w:r>
      <w:r>
        <w:t xml:space="preserve">nportlijn en </w:t>
      </w:r>
      <w:r w:rsidR="009D38BC">
        <w:t>N</w:t>
      </w:r>
      <w:r>
        <w:t xml:space="preserve">oordwestelijke ontsluiting van de Brainportregio Eindhoven. </w:t>
      </w:r>
    </w:p>
    <w:p w:rsidR="009D38BC" w:rsidP="00C06528" w:rsidRDefault="009D38BC" w14:paraId="041A2B97" w14:textId="77777777"/>
    <w:p w:rsidR="00C06528" w:rsidP="00C06528" w:rsidRDefault="00C06528" w14:paraId="0D71BBB6" w14:textId="19664963">
      <w:r>
        <w:t>De verkenningen naar de Brainportlijn en de Noordwestelijke ontsluiting worden regionaal opgepakt</w:t>
      </w:r>
      <w:r w:rsidR="003D2E3E">
        <w:t>, de verkenning naar de A2/N2 is een MIRT-verkenning onder mijn verantwoordelijkheid</w:t>
      </w:r>
      <w:r>
        <w:t xml:space="preserve">. </w:t>
      </w:r>
    </w:p>
    <w:p w:rsidR="00C06528" w:rsidP="00C06528" w:rsidRDefault="00C06528" w14:paraId="05DC1BB1" w14:textId="77777777"/>
    <w:p w:rsidR="00C06528" w:rsidP="00C06528" w:rsidRDefault="00C06528" w14:paraId="070B69B7" w14:textId="1A38D8B2">
      <w:r>
        <w:t>Via deze brief informeer ik uw Kamer over de achtergrond van de afspraak om met deze verkenning</w:t>
      </w:r>
      <w:r w:rsidR="00006C9D">
        <w:t>en</w:t>
      </w:r>
      <w:r>
        <w:t xml:space="preserve"> te starten, schets ik de opgaven in het </w:t>
      </w:r>
      <w:r w:rsidR="003D2E3E">
        <w:t xml:space="preserve">gebied, ga ik in op de financiën en zet ik de vervolgstappen uiteen. </w:t>
      </w:r>
      <w:r w:rsidR="00220D36">
        <w:tab/>
      </w:r>
    </w:p>
    <w:p w:rsidR="009A50E5" w:rsidP="00C06528" w:rsidRDefault="009A50E5" w14:paraId="3CB20810" w14:textId="77777777"/>
    <w:p w:rsidR="00C06528" w:rsidP="00C06528" w:rsidRDefault="00C06528" w14:paraId="5D7476B0" w14:textId="4D80F8EE">
      <w:r>
        <w:rPr>
          <w:i/>
          <w:iCs/>
        </w:rPr>
        <w:t xml:space="preserve">Beethovenconvenant </w:t>
      </w:r>
      <w:r>
        <w:br/>
        <w:t>Om ervoor te zorgen dat Nederland een aantrekkelijke vestigingsplaats blijft voor microchipsector en zijn toeleveranciers heeft het vorige kabinet in het Beethovenconvenant</w:t>
      </w:r>
      <w:r w:rsidR="00006C9D">
        <w:rPr>
          <w:rStyle w:val="FootnoteReference"/>
        </w:rPr>
        <w:footnoteReference w:id="1"/>
      </w:r>
      <w:r>
        <w:t xml:space="preserve"> afspraken gemaakt op het gebied van onderwijs, kennis en ruimtelijke infrastructuur (waaronder mobiliteit). </w:t>
      </w:r>
    </w:p>
    <w:p w:rsidR="00C06528" w:rsidP="00C06528" w:rsidRDefault="00C06528" w14:paraId="57FA135B" w14:textId="77777777"/>
    <w:p w:rsidR="00C06528" w:rsidP="00C06528" w:rsidRDefault="00C06528" w14:paraId="2FC56699" w14:textId="09241C2B">
      <w:r>
        <w:t xml:space="preserve">Voor mobiliteit is er in totaal voor € 1 miljard aan maatregelen overeengekomen. € 503 miljoen daarvan is bestemd voor </w:t>
      </w:r>
      <w:r w:rsidR="00242D02">
        <w:t xml:space="preserve">de aanpak van </w:t>
      </w:r>
      <w:r>
        <w:t>het Hoofdwegennet A2/N2, inclusief de Brainportlijn en Noordwestelijke ontsluiting van de Brainportregio. In het B</w:t>
      </w:r>
      <w:r w:rsidR="00300C7A">
        <w:t xml:space="preserve">estuurlijk </w:t>
      </w:r>
      <w:r>
        <w:t>O</w:t>
      </w:r>
      <w:r w:rsidR="00300C7A">
        <w:t>verleg (BO)</w:t>
      </w:r>
      <w:r>
        <w:t xml:space="preserve"> MIRT 2024</w:t>
      </w:r>
      <w:r w:rsidR="00006C9D">
        <w:rPr>
          <w:rStyle w:val="FootnoteReference"/>
        </w:rPr>
        <w:footnoteReference w:id="2"/>
      </w:r>
      <w:r>
        <w:t xml:space="preserve"> heb ik met de regionale bestuurders afgesproken in 2025 </w:t>
      </w:r>
      <w:r w:rsidR="00242D02">
        <w:t>hiervoor</w:t>
      </w:r>
      <w:r>
        <w:t xml:space="preserve"> deze verkenning te starten. </w:t>
      </w:r>
      <w:r>
        <w:br/>
      </w:r>
      <w:r>
        <w:br/>
        <w:t xml:space="preserve">Om de verkenning formeel te starten is een MIRT-startbeslissing nodig. Deze </w:t>
      </w:r>
      <w:r>
        <w:lastRenderedPageBreak/>
        <w:t>wordt gepubliceerd samen met een kennisgeving voornemen</w:t>
      </w:r>
      <w:r w:rsidR="001345A2">
        <w:t xml:space="preserve"> en participatie</w:t>
      </w:r>
      <w:r w:rsidR="009D38BC">
        <w:rPr>
          <w:rStyle w:val="FootnoteReference"/>
        </w:rPr>
        <w:footnoteReference w:id="3"/>
      </w:r>
      <w:r>
        <w:t xml:space="preserve"> en een concept participatieplan</w:t>
      </w:r>
      <w:r w:rsidR="009D38BC">
        <w:rPr>
          <w:rStyle w:val="FootnoteReference"/>
        </w:rPr>
        <w:footnoteReference w:id="4"/>
      </w:r>
      <w:r>
        <w:t xml:space="preserve">. Hiermee geef ik invulling aan de afspraken die in het Beethovenconvenant en tijdens het BO MIRT zijn gemaakt. </w:t>
      </w:r>
    </w:p>
    <w:p w:rsidR="00C06528" w:rsidRDefault="00C06528" w14:paraId="340A3178" w14:textId="0C5C4CE4"/>
    <w:p w:rsidR="00FC6693" w:rsidP="00FC6693" w:rsidRDefault="00FC6693" w14:paraId="09FE0346" w14:textId="6D7A5538">
      <w:r>
        <w:rPr>
          <w:i/>
          <w:iCs/>
        </w:rPr>
        <w:t>Brainportregio Eindhoven</w:t>
      </w:r>
      <w:r>
        <w:rPr>
          <w:i/>
          <w:iCs/>
        </w:rPr>
        <w:br/>
      </w:r>
      <w:r w:rsidRPr="00FC6693">
        <w:t xml:space="preserve">De economische groei </w:t>
      </w:r>
      <w:r>
        <w:t xml:space="preserve">in de Brainportregio Eindhoven </w:t>
      </w:r>
      <w:r w:rsidRPr="00FC6693">
        <w:t>ligt bovengemiddeld hoog. De groei en behoefte aan talent en arbeidspotentieel vra</w:t>
      </w:r>
      <w:r w:rsidR="00D22B1B">
        <w:t>gen</w:t>
      </w:r>
      <w:r w:rsidRPr="00FC6693">
        <w:t xml:space="preserve"> meer woningen en leidt tot verdere verstedelijking: meer wonen, werken en voorzieningen. Dit legt een grote druk op het mobiliteitssysteem en de infrastructuur.</w:t>
      </w:r>
    </w:p>
    <w:p w:rsidR="00FC6693" w:rsidP="00FC6693" w:rsidRDefault="00FC6693" w14:paraId="70D044AF" w14:textId="77777777"/>
    <w:p w:rsidRPr="009A50E5" w:rsidR="00FC6693" w:rsidP="00FC6693" w:rsidRDefault="00FC6693" w14:paraId="00E7DD83" w14:textId="7DE9994E">
      <w:r w:rsidRPr="00FC6693">
        <w:t>De groei manifesteert zich vooral op economische toplocaties aan de westzijde van de Brainportregio Eindhoven</w:t>
      </w:r>
      <w:r w:rsidR="00242D02">
        <w:t xml:space="preserve"> langs de wegenstructuur A2/N2</w:t>
      </w:r>
      <w:r w:rsidR="00D22B1B">
        <w:t xml:space="preserve"> en is</w:t>
      </w:r>
      <w:r w:rsidRPr="00FC6693">
        <w:t xml:space="preserve"> gekoppeld aan de microchipsector. Het gaat om uitbreiding en groei van bedrijven als ASML en NXP en de toeleverende bedrijven in de hightech industrie, in het bijzonder op de locaties De Run in Veldhoven (</w:t>
      </w:r>
      <w:r w:rsidR="00300C7A">
        <w:t>z</w:t>
      </w:r>
      <w:r w:rsidRPr="00FC6693">
        <w:t>uidwest</w:t>
      </w:r>
      <w:r w:rsidR="00300C7A">
        <w:t>en van de regio</w:t>
      </w:r>
      <w:r w:rsidRPr="00FC6693">
        <w:t>) en de Brainport Industries Campus (BIC) (</w:t>
      </w:r>
      <w:r w:rsidR="00300C7A">
        <w:t>n</w:t>
      </w:r>
      <w:r w:rsidRPr="00FC6693">
        <w:t>oordwest</w:t>
      </w:r>
      <w:r w:rsidR="00300C7A">
        <w:t>en van de regio</w:t>
      </w:r>
      <w:r w:rsidRPr="00FC6693">
        <w:t xml:space="preserve">). </w:t>
      </w:r>
      <w:r w:rsidR="00242D02">
        <w:t>In dit gebied zijn</w:t>
      </w:r>
      <w:r w:rsidRPr="00FC6693">
        <w:t xml:space="preserve"> bestaande bedrijvenclusters zoals op de Hightechcampus (HTCE), Philips Healthcare Best, Westfields in Oirschot en rond Eindhoven Airport. </w:t>
      </w:r>
      <w:r w:rsidR="00D22B1B">
        <w:t xml:space="preserve">Kortom, aan de westzijde van de Brianportregio Eindhoven komen veel opgaven samen. </w:t>
      </w:r>
    </w:p>
    <w:p w:rsidR="00FC6693" w:rsidP="00FC6693" w:rsidRDefault="00FC6693" w14:paraId="5A299D2A" w14:textId="77777777"/>
    <w:p w:rsidR="00E5643C" w:rsidRDefault="00D35107" w14:paraId="35CC84A3" w14:textId="7D7DD132">
      <w:pPr>
        <w:pStyle w:val="WitregelW1bodytekst"/>
        <w:rPr>
          <w:i/>
          <w:iCs/>
        </w:rPr>
      </w:pPr>
      <w:r>
        <w:rPr>
          <w:i/>
          <w:iCs/>
        </w:rPr>
        <w:t xml:space="preserve">Opgave </w:t>
      </w:r>
      <w:r w:rsidR="00A100E9">
        <w:rPr>
          <w:i/>
          <w:iCs/>
        </w:rPr>
        <w:t>A2/N2</w:t>
      </w:r>
      <w:r>
        <w:rPr>
          <w:i/>
          <w:iCs/>
        </w:rPr>
        <w:t xml:space="preserve"> </w:t>
      </w:r>
    </w:p>
    <w:p w:rsidR="00D35107" w:rsidP="00D35107" w:rsidRDefault="00D35107" w14:paraId="6A97DF13" w14:textId="152138DF">
      <w:r>
        <w:t>Van oudsher speelt de auto een belangrijke rol bij verplaatsingen in dit deel van Nederland. Dat zorgt ervoor dat er op dit moment al sprake is van vertraging op de wegen in de Brainportregio Eindhoven</w:t>
      </w:r>
      <w:r w:rsidR="00300C7A">
        <w:rPr>
          <w:rStyle w:val="FootnoteReference"/>
        </w:rPr>
        <w:footnoteReference w:id="5"/>
      </w:r>
      <w:r>
        <w:t>. Met de verwachte groei neemt deze vertraging – zonder ingrijpen – verder toe. De meeste vertraging rondom de Brainportregio Eindhoven is te vinden op de Randweg A2/N2 aan de westzijde. De A2 heeft daarnaast een belangrijke functie voor het doorgaande verkeer dat via de regio Eindhoven rijdt. Eerdere onderzoeken</w:t>
      </w:r>
      <w:r w:rsidR="000877D3">
        <w:rPr>
          <w:rStyle w:val="FootnoteReference"/>
        </w:rPr>
        <w:footnoteReference w:id="6"/>
      </w:r>
      <w:r>
        <w:t xml:space="preserve"> wijzen uit dat ook met de inzet </w:t>
      </w:r>
      <w:r w:rsidR="00A100E9">
        <w:t xml:space="preserve">op een mobiliteitstransitie </w:t>
      </w:r>
      <w:r w:rsidR="00D22B1B">
        <w:t xml:space="preserve">er </w:t>
      </w:r>
      <w:r w:rsidR="00A100E9">
        <w:t>een opgave blijft op de Randweg A2/N2</w:t>
      </w:r>
      <w:r w:rsidR="000877D3">
        <w:t xml:space="preserve"> en dat het gezien de opgaven voor de hand ligt te starten </w:t>
      </w:r>
      <w:r w:rsidR="00D22B1B">
        <w:t>met het aanpakken van</w:t>
      </w:r>
      <w:r w:rsidR="000877D3">
        <w:t xml:space="preserve"> de westzijde van de Randweg. </w:t>
      </w:r>
    </w:p>
    <w:p w:rsidR="00D22B1B" w:rsidRDefault="00A100E9" w14:paraId="00B1E680" w14:textId="77777777">
      <w:pPr>
        <w:pStyle w:val="Slotzin"/>
      </w:pPr>
      <w:r>
        <w:rPr>
          <w:i/>
          <w:iCs/>
        </w:rPr>
        <w:t>Opgave Brainportlijn</w:t>
      </w:r>
      <w:r>
        <w:br/>
        <w:t>Naast inzet op bereikbaarheid per auto is de bereikbaarheid van de westzijde van de Brainportregio met het openbaar vervoer</w:t>
      </w:r>
      <w:r w:rsidR="00D22B1B">
        <w:t xml:space="preserve"> </w:t>
      </w:r>
      <w:r w:rsidR="000877D3">
        <w:t>(OV)</w:t>
      </w:r>
      <w:r>
        <w:t xml:space="preserve"> een punt van aandacht. </w:t>
      </w:r>
      <w:r w:rsidRPr="00A100E9">
        <w:t xml:space="preserve">Het OV-netwerk biedt onvoldoende kwaliteit en capaciteit om de enorme mobiliteitsgroei op de economische toplocaties op te vangen. </w:t>
      </w:r>
      <w:r w:rsidRPr="00A100E9" w:rsidR="00D22B1B">
        <w:t xml:space="preserve">Het ontbreekt aan </w:t>
      </w:r>
      <w:r w:rsidR="00D22B1B">
        <w:t>een</w:t>
      </w:r>
      <w:r w:rsidRPr="00A100E9" w:rsidR="00D22B1B">
        <w:t xml:space="preserve"> rechtstreekse en snelle OV-verbindingen van </w:t>
      </w:r>
      <w:r w:rsidR="00D22B1B">
        <w:t>n</w:t>
      </w:r>
      <w:r w:rsidRPr="00A100E9" w:rsidR="00D22B1B">
        <w:t xml:space="preserve">oord naar </w:t>
      </w:r>
      <w:r w:rsidR="00D22B1B">
        <w:t>z</w:t>
      </w:r>
      <w:r w:rsidRPr="00A100E9" w:rsidR="00D22B1B">
        <w:t>uid aan de westzijde van de Brainportregio</w:t>
      </w:r>
      <w:r w:rsidR="00D22B1B">
        <w:t>.</w:t>
      </w:r>
      <w:r w:rsidRPr="00A100E9" w:rsidR="00D22B1B">
        <w:t xml:space="preserve"> </w:t>
      </w:r>
      <w:r w:rsidR="000877D3">
        <w:t>B</w:t>
      </w:r>
      <w:r w:rsidRPr="00A100E9">
        <w:t xml:space="preserve">usverbindingen rond Eindhoven verlopen </w:t>
      </w:r>
      <w:r>
        <w:t>op dit moment</w:t>
      </w:r>
      <w:r w:rsidRPr="00A100E9">
        <w:t xml:space="preserve"> van en naar het centraal station van Eindhoven en enkele lijnen via station Best</w:t>
      </w:r>
      <w:r w:rsidR="00D22B1B">
        <w:t>,</w:t>
      </w:r>
      <w:r w:rsidRPr="00A100E9">
        <w:t xml:space="preserve"> waardoor een overstap of omreis nodig is om werklocaties aan de westzijde te </w:t>
      </w:r>
      <w:r>
        <w:t>bereiken</w:t>
      </w:r>
      <w:r w:rsidRPr="00A100E9">
        <w:t xml:space="preserve">. </w:t>
      </w:r>
    </w:p>
    <w:p w:rsidR="00A100E9" w:rsidRDefault="00A100E9" w14:paraId="32B09CBC" w14:textId="6B9F6AEC">
      <w:pPr>
        <w:pStyle w:val="Slotzin"/>
      </w:pPr>
      <w:r>
        <w:t>De ambitie is de ontwikkeling van</w:t>
      </w:r>
      <w:r w:rsidRPr="00A100E9">
        <w:t xml:space="preserve"> een</w:t>
      </w:r>
      <w:r w:rsidR="00D22B1B">
        <w:t xml:space="preserve"> Brainportlijn met een</w:t>
      </w:r>
      <w:r w:rsidRPr="00A100E9">
        <w:t xml:space="preserve"> H</w:t>
      </w:r>
      <w:r>
        <w:t xml:space="preserve">oogwaardig </w:t>
      </w:r>
      <w:r w:rsidRPr="00A100E9">
        <w:t>O</w:t>
      </w:r>
      <w:r>
        <w:t xml:space="preserve">penbaar </w:t>
      </w:r>
      <w:r w:rsidRPr="00A100E9">
        <w:t>V</w:t>
      </w:r>
      <w:r>
        <w:t>ervoer (HOV)</w:t>
      </w:r>
      <w:r w:rsidRPr="00A100E9">
        <w:t>-tracé aan de westzijde van de Brainportregio waarlangs verschillende OV-lijnen rijden</w:t>
      </w:r>
      <w:r w:rsidR="00A23B2F">
        <w:t>. Dit bij voorkeur</w:t>
      </w:r>
      <w:r w:rsidRPr="00A100E9">
        <w:t xml:space="preserve"> via vrij liggende busbanen voor een snelle </w:t>
      </w:r>
      <w:r w:rsidR="00A23B2F">
        <w:t>verbinding naar</w:t>
      </w:r>
      <w:r w:rsidRPr="00A100E9">
        <w:t xml:space="preserve"> de economische toplocaties</w:t>
      </w:r>
      <w:r>
        <w:t>. Uit eerder onderzoek</w:t>
      </w:r>
      <w:r>
        <w:rPr>
          <w:rStyle w:val="FootnoteReference"/>
        </w:rPr>
        <w:footnoteReference w:id="7"/>
      </w:r>
      <w:r>
        <w:t xml:space="preserve"> is </w:t>
      </w:r>
      <w:r w:rsidR="00D22B1B">
        <w:t>een</w:t>
      </w:r>
      <w:r>
        <w:t xml:space="preserve"> </w:t>
      </w:r>
      <w:r w:rsidR="00242D02">
        <w:t>studievariant</w:t>
      </w:r>
      <w:r>
        <w:t xml:space="preserve"> naar voren gekomen </w:t>
      </w:r>
      <w:r w:rsidR="00D22B1B">
        <w:t xml:space="preserve">met </w:t>
      </w:r>
      <w:r>
        <w:t xml:space="preserve">een kerncorridor met vrij liggende infrastructuur op </w:t>
      </w:r>
      <w:r w:rsidR="000877D3">
        <w:t>een ge</w:t>
      </w:r>
      <w:r>
        <w:t>deel</w:t>
      </w:r>
      <w:r w:rsidR="000877D3">
        <w:t>te</w:t>
      </w:r>
      <w:r>
        <w:t xml:space="preserve"> van </w:t>
      </w:r>
      <w:r w:rsidR="000877D3">
        <w:t xml:space="preserve">de </w:t>
      </w:r>
      <w:r>
        <w:t xml:space="preserve">Rijkswegen A2/N2. </w:t>
      </w:r>
    </w:p>
    <w:p w:rsidR="00A0223D" w:rsidP="00A0223D" w:rsidRDefault="00A0223D" w14:paraId="0B9F47B1" w14:textId="77777777"/>
    <w:p w:rsidR="00A0223D" w:rsidP="00A0223D" w:rsidRDefault="00A0223D" w14:paraId="7CCCE747" w14:textId="40BD87C7">
      <w:r>
        <w:rPr>
          <w:i/>
          <w:iCs/>
        </w:rPr>
        <w:t>Opgave Noordwestelijke ontsluiting</w:t>
      </w:r>
      <w:r>
        <w:rPr>
          <w:i/>
          <w:iCs/>
        </w:rPr>
        <w:br/>
      </w:r>
      <w:r w:rsidRPr="00A23B2F" w:rsidR="00A23B2F">
        <w:t>De wegontsluiting Brainportregio Noordwest gaat om het onderliggend wegennet (OWN). Brainportregio Noordwest is het concentratiegebied van nieuwe ontwikkelingen: de ontwikkeling van een hub om autoverkeer richting Randweg op te vangen, de ontsluiting van het gebied via de Brainportlijn, een nog te ontwikkelen locatie voor ASML op de B</w:t>
      </w:r>
      <w:r w:rsidR="00A23B2F">
        <w:t xml:space="preserve">rainport </w:t>
      </w:r>
      <w:r w:rsidRPr="00A23B2F" w:rsidR="00A23B2F">
        <w:t>I</w:t>
      </w:r>
      <w:r w:rsidR="00A23B2F">
        <w:t xml:space="preserve">ndustries </w:t>
      </w:r>
      <w:r w:rsidRPr="00A23B2F" w:rsidR="00A23B2F">
        <w:t>C</w:t>
      </w:r>
      <w:r w:rsidR="00A23B2F">
        <w:t>ampus</w:t>
      </w:r>
      <w:r w:rsidRPr="00A23B2F" w:rsidR="00A23B2F">
        <w:t xml:space="preserve"> en</w:t>
      </w:r>
      <w:r w:rsidR="00A23B2F">
        <w:t xml:space="preserve"> al</w:t>
      </w:r>
      <w:r w:rsidRPr="00A23B2F" w:rsidR="00A23B2F">
        <w:t xml:space="preserve"> bestaande clusters van economische activiteiten.</w:t>
      </w:r>
      <w:r w:rsidR="00A23B2F">
        <w:t xml:space="preserve"> Een b</w:t>
      </w:r>
      <w:r w:rsidRPr="00A23B2F" w:rsidR="00A23B2F">
        <w:t>elangrijk element hierin is de verbreding van de onderdoorgang onder de A58</w:t>
      </w:r>
      <w:r w:rsidR="00011071">
        <w:t xml:space="preserve"> tussen Eindhoven en Tilburg</w:t>
      </w:r>
      <w:r w:rsidRPr="00A23B2F" w:rsidR="00A23B2F">
        <w:t xml:space="preserve"> (tunnel Erica). </w:t>
      </w:r>
    </w:p>
    <w:p w:rsidR="00A23B2F" w:rsidP="00A0223D" w:rsidRDefault="00A23B2F" w14:paraId="5F11E5A1" w14:textId="77777777"/>
    <w:p w:rsidR="001345A2" w:rsidP="001345A2" w:rsidRDefault="001345A2" w14:paraId="16E02DD6" w14:textId="0DC977C4">
      <w:r>
        <w:rPr>
          <w:i/>
          <w:iCs/>
        </w:rPr>
        <w:t>Financiën</w:t>
      </w:r>
      <w:r>
        <w:rPr>
          <w:i/>
          <w:iCs/>
        </w:rPr>
        <w:br/>
      </w:r>
      <w:r>
        <w:t xml:space="preserve">In het Beethovenconvenant is € 503 miljoen beschikbaar gesteld voor alle drie de onderdelen van de </w:t>
      </w:r>
      <w:r w:rsidR="00D22B1B">
        <w:t xml:space="preserve">integrale </w:t>
      </w:r>
      <w:r>
        <w:t xml:space="preserve">MIRT-verkenning. In onderstaande tabel is weergegeven welk gedeelte het Rijk en welk gedeelte de regio </w:t>
      </w:r>
      <w:r w:rsidR="000877D3">
        <w:t>bijdraagt</w:t>
      </w:r>
      <w:r>
        <w:t xml:space="preserve">. </w:t>
      </w:r>
      <w:r w:rsidR="000877D3">
        <w:t>Het grootste gedeelte van het totale bedrag: € 309 miljoen, is gereserveerd voor de A2/N2.</w:t>
      </w:r>
      <w:r w:rsidR="00D22B1B">
        <w:t xml:space="preserve"> </w:t>
      </w:r>
      <w:r w:rsidR="000877D3">
        <w:t xml:space="preserve">Voor de Brainportlijn is € 129 miljoen gereserveerd en voor de Noordwestelijke ontsluiting € 65 miljoen. </w:t>
      </w:r>
    </w:p>
    <w:p w:rsidR="007F7A0C" w:rsidP="001345A2" w:rsidRDefault="007F7A0C" w14:paraId="3023E6EF" w14:textId="77777777"/>
    <w:tbl>
      <w:tblPr>
        <w:tblW w:w="5620" w:type="dxa"/>
        <w:tblInd w:w="-3" w:type="dxa"/>
        <w:tblCellMar>
          <w:left w:w="0" w:type="dxa"/>
          <w:right w:w="0" w:type="dxa"/>
        </w:tblCellMar>
        <w:tblLook w:val="04A0" w:firstRow="1" w:lastRow="0" w:firstColumn="1" w:lastColumn="0" w:noHBand="0" w:noVBand="1"/>
      </w:tblPr>
      <w:tblGrid>
        <w:gridCol w:w="2970"/>
        <w:gridCol w:w="992"/>
        <w:gridCol w:w="851"/>
        <w:gridCol w:w="807"/>
      </w:tblGrid>
      <w:tr w:rsidR="007F7A0C" w:rsidTr="007F7A0C" w14:paraId="09BF2531" w14:textId="77777777">
        <w:trPr>
          <w:trHeight w:val="300"/>
        </w:trPr>
        <w:tc>
          <w:tcPr>
            <w:tcW w:w="297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007F7A0C" w:rsidP="00733C05" w:rsidRDefault="007F7A0C" w14:paraId="7432919C" w14:textId="77777777">
            <w:pPr>
              <w:rPr>
                <w:b/>
                <w:bCs/>
              </w:rPr>
            </w:pPr>
            <w:bookmarkStart w:name="_Hlk191638834" w:id="1"/>
            <w:r>
              <w:rPr>
                <w:b/>
                <w:bCs/>
              </w:rPr>
              <w:t> </w:t>
            </w: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007F7A0C" w:rsidP="00733C05" w:rsidRDefault="007F7A0C" w14:paraId="53090BC6" w14:textId="77777777">
            <w:pPr>
              <w:rPr>
                <w:b/>
                <w:bCs/>
              </w:rPr>
            </w:pPr>
            <w:r>
              <w:rPr>
                <w:b/>
                <w:bCs/>
              </w:rPr>
              <w:t xml:space="preserve">totaal </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007F7A0C" w:rsidP="00733C05" w:rsidRDefault="007F7A0C" w14:paraId="1D159FBF" w14:textId="77777777">
            <w:pPr>
              <w:rPr>
                <w:b/>
                <w:bCs/>
              </w:rPr>
            </w:pPr>
            <w:r>
              <w:rPr>
                <w:b/>
                <w:bCs/>
              </w:rPr>
              <w:t xml:space="preserve"> Rijk </w:t>
            </w:r>
          </w:p>
        </w:tc>
        <w:tc>
          <w:tcPr>
            <w:tcW w:w="80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007F7A0C" w:rsidP="00733C05" w:rsidRDefault="007F7A0C" w14:paraId="619E1CAE" w14:textId="77777777">
            <w:pPr>
              <w:rPr>
                <w:b/>
                <w:bCs/>
              </w:rPr>
            </w:pPr>
            <w:r>
              <w:rPr>
                <w:b/>
                <w:bCs/>
              </w:rPr>
              <w:t>Regio</w:t>
            </w:r>
          </w:p>
        </w:tc>
      </w:tr>
      <w:tr w:rsidR="007F7A0C" w:rsidTr="008A586A" w14:paraId="5E3808E2" w14:textId="77777777">
        <w:trPr>
          <w:trHeight w:val="300"/>
        </w:trPr>
        <w:tc>
          <w:tcPr>
            <w:tcW w:w="2970"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642322" w:rsidR="007F7A0C" w:rsidP="00733C05" w:rsidRDefault="007F7A0C" w14:paraId="05028473" w14:textId="77777777">
            <w:r w:rsidRPr="00642322">
              <w:t>HWN/OWN N2/A2 in</w:t>
            </w:r>
            <w:r w:rsidRPr="005923FB">
              <w:t>clusief Brainportlijn en NW ontsluiting</w:t>
            </w:r>
          </w:p>
        </w:tc>
        <w:tc>
          <w:tcPr>
            <w:tcW w:w="992" w:type="dxa"/>
            <w:tcBorders>
              <w:top w:val="nil"/>
              <w:left w:val="nil"/>
              <w:bottom w:val="nil"/>
              <w:right w:val="single" w:color="auto" w:sz="8" w:space="0"/>
            </w:tcBorders>
            <w:noWrap/>
            <w:tcMar>
              <w:top w:w="0" w:type="dxa"/>
              <w:left w:w="70" w:type="dxa"/>
              <w:bottom w:w="0" w:type="dxa"/>
              <w:right w:w="70" w:type="dxa"/>
            </w:tcMar>
            <w:vAlign w:val="bottom"/>
            <w:hideMark/>
          </w:tcPr>
          <w:p w:rsidR="007F7A0C" w:rsidP="007F7A0C" w:rsidRDefault="007F7A0C" w14:paraId="4C9FD35E" w14:textId="2D7EF21F">
            <w:pPr>
              <w:jc w:val="center"/>
            </w:pPr>
            <w:r>
              <w:t>503</w:t>
            </w:r>
          </w:p>
        </w:tc>
        <w:tc>
          <w:tcPr>
            <w:tcW w:w="851" w:type="dxa"/>
            <w:tcBorders>
              <w:top w:val="nil"/>
              <w:left w:val="nil"/>
              <w:bottom w:val="nil"/>
              <w:right w:val="single" w:color="auto" w:sz="8" w:space="0"/>
            </w:tcBorders>
            <w:noWrap/>
            <w:tcMar>
              <w:top w:w="0" w:type="dxa"/>
              <w:left w:w="70" w:type="dxa"/>
              <w:bottom w:w="0" w:type="dxa"/>
              <w:right w:w="70" w:type="dxa"/>
            </w:tcMar>
            <w:vAlign w:val="bottom"/>
            <w:hideMark/>
          </w:tcPr>
          <w:p w:rsidR="007F7A0C" w:rsidP="007F7A0C" w:rsidRDefault="007F7A0C" w14:paraId="2A7CA1B4" w14:textId="77777777">
            <w:pPr>
              <w:jc w:val="center"/>
            </w:pPr>
            <w:r>
              <w:t>415</w:t>
            </w:r>
          </w:p>
        </w:tc>
        <w:tc>
          <w:tcPr>
            <w:tcW w:w="807" w:type="dxa"/>
            <w:tcBorders>
              <w:top w:val="nil"/>
              <w:left w:val="nil"/>
              <w:bottom w:val="nil"/>
              <w:right w:val="single" w:color="auto" w:sz="8" w:space="0"/>
            </w:tcBorders>
            <w:noWrap/>
            <w:tcMar>
              <w:top w:w="0" w:type="dxa"/>
              <w:left w:w="70" w:type="dxa"/>
              <w:bottom w:w="0" w:type="dxa"/>
              <w:right w:w="70" w:type="dxa"/>
            </w:tcMar>
            <w:vAlign w:val="bottom"/>
            <w:hideMark/>
          </w:tcPr>
          <w:p w:rsidR="007F7A0C" w:rsidP="007F7A0C" w:rsidRDefault="007F7A0C" w14:paraId="0A544718" w14:textId="77777777">
            <w:pPr>
              <w:jc w:val="center"/>
            </w:pPr>
            <w:r>
              <w:t>88</w:t>
            </w:r>
          </w:p>
        </w:tc>
      </w:tr>
      <w:tr w:rsidR="008A586A" w:rsidTr="007F7A0C" w14:paraId="718E885E" w14:textId="77777777">
        <w:trPr>
          <w:trHeight w:val="300"/>
        </w:trPr>
        <w:tc>
          <w:tcPr>
            <w:tcW w:w="297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8A586A" w:rsidR="008A586A" w:rsidP="00733C05" w:rsidRDefault="008A586A" w14:paraId="63168CDA" w14:textId="51895EC3">
            <w:pPr>
              <w:rPr>
                <w:i/>
                <w:iCs/>
              </w:rPr>
            </w:pPr>
            <w:r>
              <w:rPr>
                <w:i/>
                <w:iCs/>
              </w:rPr>
              <w:t>Waarvan A2/N2</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A586A" w:rsidR="008A586A" w:rsidP="007F7A0C" w:rsidRDefault="008A586A" w14:paraId="732660E2" w14:textId="730B8A7A">
            <w:pPr>
              <w:jc w:val="center"/>
              <w:rPr>
                <w:i/>
                <w:iCs/>
              </w:rPr>
            </w:pPr>
            <w:r w:rsidRPr="008A586A">
              <w:rPr>
                <w:i/>
                <w:iCs/>
              </w:rPr>
              <w:t>309</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A586A" w:rsidR="008A586A" w:rsidP="007F7A0C" w:rsidRDefault="008A586A" w14:paraId="225FA834" w14:textId="7729FF99">
            <w:pPr>
              <w:jc w:val="center"/>
              <w:rPr>
                <w:i/>
                <w:iCs/>
              </w:rPr>
            </w:pPr>
            <w:r w:rsidRPr="008A586A">
              <w:rPr>
                <w:i/>
                <w:iCs/>
              </w:rPr>
              <w:t>309</w:t>
            </w:r>
          </w:p>
        </w:tc>
        <w:tc>
          <w:tcPr>
            <w:tcW w:w="807"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A586A" w:rsidR="008A586A" w:rsidP="007F7A0C" w:rsidRDefault="008A586A" w14:paraId="4AC48E29" w14:textId="213F92CF">
            <w:pPr>
              <w:jc w:val="center"/>
              <w:rPr>
                <w:i/>
                <w:iCs/>
              </w:rPr>
            </w:pPr>
            <w:r w:rsidRPr="008A586A">
              <w:rPr>
                <w:i/>
                <w:iCs/>
              </w:rPr>
              <w:t>0</w:t>
            </w:r>
          </w:p>
        </w:tc>
      </w:tr>
    </w:tbl>
    <w:bookmarkEnd w:id="1"/>
    <w:p w:rsidRPr="007F7A0C" w:rsidR="007F7A0C" w:rsidP="001345A2" w:rsidRDefault="007F7A0C" w14:paraId="71B6283D" w14:textId="0D9BF17A">
      <w:pPr>
        <w:rPr>
          <w:i/>
          <w:iCs/>
        </w:rPr>
      </w:pPr>
      <w:r>
        <w:rPr>
          <w:i/>
          <w:iCs/>
        </w:rPr>
        <w:t xml:space="preserve">Tabel 1: budget voor opgaven westzijde Brainportregio. </w:t>
      </w:r>
    </w:p>
    <w:p w:rsidR="001345A2" w:rsidP="001345A2" w:rsidRDefault="001345A2" w14:paraId="45FA02F2" w14:textId="77777777"/>
    <w:p w:rsidR="001345A2" w:rsidP="001345A2" w:rsidRDefault="008A586A" w14:paraId="61986937" w14:textId="3E5EF22A">
      <w:r w:rsidRPr="008A586A">
        <w:t>Tijdens een eerstvolgend begrotingsmoment zal de reservering van € 415 m</w:t>
      </w:r>
      <w:r w:rsidR="00D22B1B">
        <w:t>iljoen</w:t>
      </w:r>
      <w:r w:rsidRPr="008A586A">
        <w:t xml:space="preserve"> voor de A2/N2 incl</w:t>
      </w:r>
      <w:r>
        <w:t>usief</w:t>
      </w:r>
      <w:r w:rsidRPr="008A586A">
        <w:t xml:space="preserve"> Brainportlijn en Noordwestelijke ontsluiting overgeboekt worden van artikel 11.03 (reserveringen) naar artikel 11.01 (verkenningen) op het Mobiliteitsfonds. </w:t>
      </w:r>
      <w:r>
        <w:br/>
      </w:r>
      <w:r>
        <w:br/>
      </w:r>
      <w:r w:rsidRPr="008A586A">
        <w:t>Het projectbudget voor de MIRT-verkenning A2/N2 bedraagt op dit moment € 309 m</w:t>
      </w:r>
      <w:r w:rsidR="00D22B1B">
        <w:t>iljoen</w:t>
      </w:r>
      <w:r w:rsidRPr="008A586A">
        <w:t>. Het restant van de Rijksreservering is beschikbaar voor de Brainportlijn en Noordwestelijke ontsluiting.</w:t>
      </w:r>
    </w:p>
    <w:p w:rsidRPr="001345A2" w:rsidR="008A586A" w:rsidP="001345A2" w:rsidRDefault="008A586A" w14:paraId="6E8154BB" w14:textId="77777777"/>
    <w:p w:rsidR="007F7A0C" w:rsidP="001345A2" w:rsidRDefault="001345A2" w14:paraId="11986DB6" w14:textId="56BCAF52">
      <w:r w:rsidRPr="001345A2">
        <w:t xml:space="preserve">Het </w:t>
      </w:r>
      <w:r w:rsidR="008A586A">
        <w:t>project</w:t>
      </w:r>
      <w:r w:rsidRPr="001345A2">
        <w:t>budget</w:t>
      </w:r>
      <w:r w:rsidR="008A586A">
        <w:t xml:space="preserve"> voor de MIRT-verkenning</w:t>
      </w:r>
      <w:r w:rsidRPr="001345A2">
        <w:t xml:space="preserve"> </w:t>
      </w:r>
      <w:r w:rsidR="00D22B1B">
        <w:t xml:space="preserve">A2/N2 </w:t>
      </w:r>
      <w:r w:rsidRPr="001345A2">
        <w:t>is voor de uitvoering van het gehele project en betreft (studie)kosten voor de MIRT</w:t>
      </w:r>
      <w:r w:rsidR="007F7A0C">
        <w:t>-</w:t>
      </w:r>
      <w:r w:rsidRPr="001345A2">
        <w:t>verkenning en daaropvolgende MIRT</w:t>
      </w:r>
      <w:r w:rsidR="007F7A0C">
        <w:t>-</w:t>
      </w:r>
      <w:r w:rsidRPr="001345A2">
        <w:t>fasen. Bij het nemen van een voorkeursbesluit aan het eind van de verkenning zal het taakstellend budget definitief worden vastgesteld.</w:t>
      </w:r>
      <w:r>
        <w:t xml:space="preserve"> </w:t>
      </w:r>
      <w:r w:rsidRPr="001345A2">
        <w:t>De verkenning dient om nut en noodzaak nader te onderbouwen en om een</w:t>
      </w:r>
      <w:r>
        <w:t xml:space="preserve"> </w:t>
      </w:r>
      <w:r w:rsidRPr="001345A2">
        <w:t>voorkeursalternatief vast te stellen. Het uitgangspunt is dat de oplossing sober, doelmatig en toekomstbestendig is. Als blijkt dat het beschikbare budget onvoldoende is om alle bedachte maatregelen te financieren en andere partijen geen ruimte hebben om extra budget beschikbaar te stellen dan zullen scherpe keuzes noodzakelijk zijn.</w:t>
      </w:r>
      <w:r>
        <w:t xml:space="preserve"> </w:t>
      </w:r>
      <w:r w:rsidRPr="001345A2">
        <w:t>Indien dit zich voordoet dan treden Rijk en regio hierover met elkaar in overleg.</w:t>
      </w:r>
    </w:p>
    <w:p w:rsidR="007F7A0C" w:rsidP="001345A2" w:rsidRDefault="007F7A0C" w14:paraId="13B183CD" w14:textId="77777777"/>
    <w:p w:rsidR="000261E0" w:rsidP="001345A2" w:rsidRDefault="007F7A0C" w14:paraId="362A8A98" w14:textId="2F1CA8FC">
      <w:r>
        <w:rPr>
          <w:i/>
          <w:iCs/>
        </w:rPr>
        <w:t xml:space="preserve">Verbondenheid trajecten </w:t>
      </w:r>
      <w:r>
        <w:br/>
        <w:t xml:space="preserve">Omdat het hier gaat om de verkenning van drie trajecten die </w:t>
      </w:r>
      <w:r w:rsidR="000877D3">
        <w:t xml:space="preserve">nauw </w:t>
      </w:r>
      <w:r>
        <w:t xml:space="preserve">met elkaar verbonden zijn, is het mogelijk dat de uitkomsten van de regionale verkenningen naar de Brainportlijn en de Noordwestelijke ontsluiting invloed hebben op de uitkomsten van de MIRT-verkenning A2/N2 en andersom. </w:t>
      </w:r>
      <w:r w:rsidR="000261E0">
        <w:t xml:space="preserve">Rijk en regio hebben een gezamenlijke governance </w:t>
      </w:r>
      <w:r w:rsidR="008A586A">
        <w:t>in</w:t>
      </w:r>
      <w:r w:rsidR="000261E0">
        <w:t>gericht om de trajecten in samenhang met elkaar te kunnen behandelen</w:t>
      </w:r>
      <w:r w:rsidR="000877D3">
        <w:t xml:space="preserve"> en daar beslissingen over te nemen. </w:t>
      </w:r>
      <w:r w:rsidR="000261E0">
        <w:t xml:space="preserve"> </w:t>
      </w:r>
    </w:p>
    <w:p w:rsidR="000261E0" w:rsidP="001345A2" w:rsidRDefault="000261E0" w14:paraId="49477FEE" w14:textId="76135D1C"/>
    <w:p w:rsidR="000261E0" w:rsidP="001345A2" w:rsidRDefault="000877D3" w14:paraId="245EB6FD" w14:textId="5BC96329">
      <w:r>
        <w:rPr>
          <w:i/>
          <w:iCs/>
        </w:rPr>
        <w:t>Stikstof</w:t>
      </w:r>
      <w:r>
        <w:rPr>
          <w:i/>
          <w:iCs/>
        </w:rPr>
        <w:br/>
      </w:r>
      <w:r w:rsidR="008A586A">
        <w:t>V</w:t>
      </w:r>
      <w:r w:rsidR="000261E0">
        <w:t xml:space="preserve">oor de uiteindelijke realisatie van de trajecten van belang dat er stikstofruimte beschikbaar is om voor een vergunning in aanmerking te komen. De verkenning geeft inzicht in </w:t>
      </w:r>
      <w:r w:rsidR="00D22B1B">
        <w:t>de</w:t>
      </w:r>
      <w:r w:rsidR="000261E0">
        <w:t xml:space="preserve"> stikstofruimte die nodig is voor realisatie van de voorkeursvariant. In het Beethovenconvenant hebben partijen afgesproken zich hier gezamenlijk voor in te zetten. Vanuit het Rijk is hiervoor de ministeriële commissie Economie en Natuurherstel opgericht, waar ik zitting in neem. Deze commissie h</w:t>
      </w:r>
      <w:r w:rsidRPr="000261E0" w:rsidR="000261E0">
        <w:t>eeft als doel om op korte termijn een concreet programma uit te werken om Nederland van het slot te halen en perspectief te bieden aan sectoren die zijn geraakt door de rechterlijke uitspraken.</w:t>
      </w:r>
    </w:p>
    <w:p w:rsidR="000261E0" w:rsidP="001345A2" w:rsidRDefault="000261E0" w14:paraId="634CA19F" w14:textId="77777777"/>
    <w:p w:rsidR="00A23B2F" w:rsidP="001345A2" w:rsidRDefault="000261E0" w14:paraId="2A660B54" w14:textId="71839705">
      <w:r>
        <w:rPr>
          <w:i/>
          <w:iCs/>
        </w:rPr>
        <w:t>Voorziene planning</w:t>
      </w:r>
      <w:r w:rsidR="008A586A">
        <w:rPr>
          <w:i/>
          <w:iCs/>
        </w:rPr>
        <w:t xml:space="preserve"> MIRT-verkenning A2/N2</w:t>
      </w:r>
      <w:r>
        <w:rPr>
          <w:i/>
          <w:iCs/>
        </w:rPr>
        <w:br/>
      </w:r>
      <w:r>
        <w:t xml:space="preserve">De MIRT-verkenning naar de A2/N2 is met de publicatie van de kennisgeving voornemen en participatie, het conceptparticipatieplan en de startbeslissing formeel gestart. De verwachting is dat er eind 2026 een voorkeursbeslissing genomen kan worden. Om deze voorkeursbeslissing te kunnen nemen is het noodzakelijk dat ook de regionale verkenningen dan afgerond zijn. De verwachting is dat dit het geval is. </w:t>
      </w:r>
    </w:p>
    <w:p w:rsidR="000261E0" w:rsidP="001345A2" w:rsidRDefault="000261E0" w14:paraId="19BD1C31" w14:textId="50F67462"/>
    <w:p w:rsidRPr="003C513B" w:rsidR="000261E0" w:rsidP="001345A2" w:rsidRDefault="000261E0" w14:paraId="1ADEC222" w14:textId="60459A58">
      <w:r>
        <w:rPr>
          <w:i/>
          <w:iCs/>
        </w:rPr>
        <w:t>Tot slot</w:t>
      </w:r>
      <w:r>
        <w:rPr>
          <w:i/>
          <w:iCs/>
        </w:rPr>
        <w:br/>
      </w:r>
      <w:r w:rsidR="0049525C">
        <w:t xml:space="preserve">De startbeslissing markeert een belangrijke mijlpaal. Hiermee zet ik een stap om naar een bereikbare en leefbare Brainportregio Eindhoven, ook in de toekomst. Een regio die erg belangrijk is voor ons land. De goede samenwerking met deze regio zet ik graag voort in de uitwerking van onze gezamenlijke plannen.  </w:t>
      </w:r>
    </w:p>
    <w:p w:rsidR="00A100E9" w:rsidRDefault="00A100E9" w14:paraId="20276342" w14:textId="77777777">
      <w:pPr>
        <w:pStyle w:val="Slotzin"/>
      </w:pPr>
    </w:p>
    <w:p w:rsidR="00E5643C" w:rsidRDefault="004418C7" w14:paraId="0209354A" w14:textId="3C799A76">
      <w:pPr>
        <w:pStyle w:val="Slotzin"/>
      </w:pPr>
      <w:r>
        <w:t>Hoogachtend,</w:t>
      </w:r>
    </w:p>
    <w:p w:rsidR="00E5643C" w:rsidRDefault="004418C7" w14:paraId="364E03B7" w14:textId="77777777">
      <w:pPr>
        <w:pStyle w:val="OndertekeningArea1"/>
      </w:pPr>
      <w:r>
        <w:t>DE MINISTER VAN INFRASTRUCTUUR EN WATERSTAAT,</w:t>
      </w:r>
    </w:p>
    <w:p w:rsidR="00E5643C" w:rsidRDefault="00E5643C" w14:paraId="69F16749" w14:textId="77777777"/>
    <w:p w:rsidR="00E5643C" w:rsidRDefault="00E5643C" w14:paraId="6D144A43" w14:textId="77777777"/>
    <w:p w:rsidR="00E5643C" w:rsidRDefault="00E5643C" w14:paraId="3E71D803" w14:textId="77777777"/>
    <w:p w:rsidR="00E5643C" w:rsidRDefault="00E5643C" w14:paraId="3078C5AE" w14:textId="77777777"/>
    <w:p w:rsidR="00E5643C" w:rsidRDefault="004418C7" w14:paraId="24446ED7" w14:textId="77777777">
      <w:r>
        <w:t>Barry Madlener</w:t>
      </w:r>
    </w:p>
    <w:sectPr w:rsidR="00E5643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50D38" w14:textId="77777777" w:rsidR="00076734" w:rsidRDefault="00076734">
      <w:pPr>
        <w:spacing w:line="240" w:lineRule="auto"/>
      </w:pPr>
      <w:r>
        <w:separator/>
      </w:r>
    </w:p>
  </w:endnote>
  <w:endnote w:type="continuationSeparator" w:id="0">
    <w:p w14:paraId="689282F8" w14:textId="77777777" w:rsidR="00076734" w:rsidRDefault="00076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35F" w14:textId="77777777" w:rsidR="00FC1B3C" w:rsidRDefault="00FC1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BEC3" w14:textId="77777777" w:rsidR="00FC1B3C" w:rsidRDefault="00FC1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4E06" w14:textId="77777777" w:rsidR="00FC1B3C" w:rsidRDefault="00FC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E393" w14:textId="77777777" w:rsidR="00076734" w:rsidRDefault="00076734">
      <w:pPr>
        <w:spacing w:line="240" w:lineRule="auto"/>
      </w:pPr>
      <w:r>
        <w:separator/>
      </w:r>
    </w:p>
  </w:footnote>
  <w:footnote w:type="continuationSeparator" w:id="0">
    <w:p w14:paraId="01474C11" w14:textId="77777777" w:rsidR="00076734" w:rsidRDefault="00076734">
      <w:pPr>
        <w:spacing w:line="240" w:lineRule="auto"/>
      </w:pPr>
      <w:r>
        <w:continuationSeparator/>
      </w:r>
    </w:p>
  </w:footnote>
  <w:footnote w:id="1">
    <w:p w14:paraId="0B03BD5A" w14:textId="7034805F" w:rsidR="00006C9D" w:rsidRPr="00300C7A" w:rsidRDefault="00006C9D">
      <w:pPr>
        <w:pStyle w:val="FootnoteText"/>
        <w:rPr>
          <w:sz w:val="16"/>
          <w:szCs w:val="16"/>
        </w:rPr>
      </w:pPr>
      <w:r w:rsidRPr="00300C7A">
        <w:rPr>
          <w:rStyle w:val="FootnoteReference"/>
          <w:sz w:val="16"/>
          <w:szCs w:val="16"/>
        </w:rPr>
        <w:footnoteRef/>
      </w:r>
      <w:r w:rsidRPr="00300C7A">
        <w:rPr>
          <w:sz w:val="16"/>
          <w:szCs w:val="16"/>
        </w:rPr>
        <w:t xml:space="preserve"> Convenant Rijk en regio investeringen in ondernemingsklimaat microchipsector (28 maart 2024), geraadpleegd via </w:t>
      </w:r>
      <w:hyperlink r:id="rId1" w:history="1">
        <w:r w:rsidRPr="00300C7A">
          <w:rPr>
            <w:rStyle w:val="Hyperlink"/>
            <w:rFonts w:cstheme="minorHAnsi"/>
            <w:sz w:val="16"/>
            <w:szCs w:val="16"/>
          </w:rPr>
          <w:t>file</w:t>
        </w:r>
      </w:hyperlink>
    </w:p>
  </w:footnote>
  <w:footnote w:id="2">
    <w:p w14:paraId="11C3334D" w14:textId="6C487B0C" w:rsidR="00006C9D" w:rsidRDefault="00006C9D">
      <w:pPr>
        <w:pStyle w:val="FootnoteText"/>
      </w:pPr>
      <w:r w:rsidRPr="00300C7A">
        <w:rPr>
          <w:rStyle w:val="FootnoteReference"/>
          <w:sz w:val="16"/>
          <w:szCs w:val="16"/>
        </w:rPr>
        <w:footnoteRef/>
      </w:r>
      <w:r w:rsidRPr="00300C7A">
        <w:rPr>
          <w:sz w:val="16"/>
          <w:szCs w:val="16"/>
        </w:rPr>
        <w:t xml:space="preserve"> Afsprakenlijst Bestuurlijke Overleggen MIRT 2024, p.12. </w:t>
      </w:r>
      <w:r w:rsidR="000877D3" w:rsidRPr="00300C7A">
        <w:rPr>
          <w:sz w:val="16"/>
          <w:szCs w:val="16"/>
        </w:rPr>
        <w:t>Bijlage bij Kamerstuk 36 600 A, nr. 16.</w:t>
      </w:r>
      <w:r w:rsidR="000877D3">
        <w:t xml:space="preserve"> </w:t>
      </w:r>
    </w:p>
  </w:footnote>
  <w:footnote w:id="3">
    <w:p w14:paraId="4F748710" w14:textId="0B108259" w:rsidR="009D38BC" w:rsidRPr="00300C7A" w:rsidRDefault="009D38BC">
      <w:pPr>
        <w:pStyle w:val="FootnoteText"/>
        <w:rPr>
          <w:sz w:val="16"/>
          <w:szCs w:val="16"/>
        </w:rPr>
      </w:pPr>
      <w:r w:rsidRPr="00300C7A">
        <w:rPr>
          <w:rStyle w:val="FootnoteReference"/>
          <w:sz w:val="16"/>
          <w:szCs w:val="16"/>
        </w:rPr>
        <w:footnoteRef/>
      </w:r>
      <w:r w:rsidRPr="00300C7A">
        <w:rPr>
          <w:sz w:val="16"/>
          <w:szCs w:val="16"/>
        </w:rPr>
        <w:t xml:space="preserve"> De kennisgeving voornemen </w:t>
      </w:r>
      <w:r w:rsidR="001345A2" w:rsidRPr="00300C7A">
        <w:rPr>
          <w:sz w:val="16"/>
          <w:szCs w:val="16"/>
        </w:rPr>
        <w:t xml:space="preserve">en participatie </w:t>
      </w:r>
      <w:r w:rsidRPr="00300C7A">
        <w:rPr>
          <w:sz w:val="16"/>
          <w:szCs w:val="16"/>
        </w:rPr>
        <w:t xml:space="preserve">wordt gepubliceerd in de Staatscourant. Hiermee kondig ik de start van de verkenning aan. </w:t>
      </w:r>
    </w:p>
  </w:footnote>
  <w:footnote w:id="4">
    <w:p w14:paraId="4EAF0D8C" w14:textId="0CCB3317" w:rsidR="009D38BC" w:rsidRPr="00300C7A" w:rsidRDefault="009D38BC">
      <w:pPr>
        <w:pStyle w:val="FootnoteText"/>
        <w:rPr>
          <w:sz w:val="16"/>
          <w:szCs w:val="16"/>
        </w:rPr>
      </w:pPr>
      <w:r w:rsidRPr="00300C7A">
        <w:rPr>
          <w:rStyle w:val="FootnoteReference"/>
          <w:sz w:val="16"/>
          <w:szCs w:val="16"/>
        </w:rPr>
        <w:footnoteRef/>
      </w:r>
      <w:r w:rsidRPr="00300C7A">
        <w:rPr>
          <w:sz w:val="16"/>
          <w:szCs w:val="16"/>
        </w:rPr>
        <w:t xml:space="preserve"> In het conceptparticipatieplan zet ik in hoofdlijnen uiteen hoe ik belanghebbenden betrek bij de MIRT-verkenning. Belanghebbenden kunnen op dit plan een zienswijze indienen. </w:t>
      </w:r>
    </w:p>
  </w:footnote>
  <w:footnote w:id="5">
    <w:p w14:paraId="5E15F04A" w14:textId="22680AE6" w:rsidR="00300C7A" w:rsidRPr="00300C7A" w:rsidRDefault="00300C7A">
      <w:pPr>
        <w:pStyle w:val="FootnoteText"/>
        <w:rPr>
          <w:sz w:val="16"/>
          <w:szCs w:val="16"/>
        </w:rPr>
      </w:pPr>
      <w:r w:rsidRPr="00300C7A">
        <w:rPr>
          <w:rStyle w:val="FootnoteReference"/>
          <w:sz w:val="16"/>
          <w:szCs w:val="16"/>
        </w:rPr>
        <w:footnoteRef/>
      </w:r>
      <w:r w:rsidRPr="00300C7A">
        <w:rPr>
          <w:sz w:val="16"/>
          <w:szCs w:val="16"/>
        </w:rPr>
        <w:t xml:space="preserve"> De vertraging op de westzijde van de Randweg Eindhoven A2/N2 bedroeg in 2023 tussen de 250 en 500 voertuigverliesuren op een gemiddelde werkdag. Rijkswaterstaat (2024). </w:t>
      </w:r>
      <w:r w:rsidRPr="00300C7A">
        <w:rPr>
          <w:i/>
          <w:iCs/>
          <w:sz w:val="16"/>
          <w:szCs w:val="16"/>
        </w:rPr>
        <w:t xml:space="preserve">Rapportage Rijkswegennet 2023, </w:t>
      </w:r>
      <w:hyperlink r:id="rId2" w:history="1">
        <w:r w:rsidRPr="00300C7A">
          <w:rPr>
            <w:rStyle w:val="Hyperlink"/>
            <w:i/>
            <w:iCs/>
            <w:sz w:val="16"/>
            <w:szCs w:val="16"/>
          </w:rPr>
          <w:t>pdf</w:t>
        </w:r>
      </w:hyperlink>
    </w:p>
  </w:footnote>
  <w:footnote w:id="6">
    <w:p w14:paraId="676FE21A" w14:textId="24B69338" w:rsidR="000877D3" w:rsidRPr="00866AD9" w:rsidRDefault="000877D3">
      <w:pPr>
        <w:pStyle w:val="FootnoteText"/>
        <w:rPr>
          <w:i/>
          <w:iCs/>
        </w:rPr>
      </w:pPr>
      <w:r w:rsidRPr="00300C7A">
        <w:rPr>
          <w:rStyle w:val="FootnoteReference"/>
          <w:sz w:val="16"/>
          <w:szCs w:val="16"/>
        </w:rPr>
        <w:footnoteRef/>
      </w:r>
      <w:r w:rsidRPr="00300C7A">
        <w:rPr>
          <w:sz w:val="16"/>
          <w:szCs w:val="16"/>
        </w:rPr>
        <w:t xml:space="preserve"> Het gaat om: Studio Bereikbaar (2021). </w:t>
      </w:r>
      <w:r w:rsidRPr="00300C7A">
        <w:rPr>
          <w:i/>
          <w:iCs/>
          <w:sz w:val="16"/>
          <w:szCs w:val="16"/>
        </w:rPr>
        <w:t>Netwerkstrategie HWN/OWN Eindhoven. Eindrapportage</w:t>
      </w:r>
      <w:r w:rsidR="00866AD9" w:rsidRPr="00300C7A">
        <w:rPr>
          <w:sz w:val="16"/>
          <w:szCs w:val="16"/>
        </w:rPr>
        <w:t xml:space="preserve"> en Studio Bereikbaar (2024). </w:t>
      </w:r>
      <w:r w:rsidR="00866AD9" w:rsidRPr="00300C7A">
        <w:rPr>
          <w:i/>
          <w:iCs/>
          <w:sz w:val="16"/>
          <w:szCs w:val="16"/>
        </w:rPr>
        <w:t>Actualisatie netwerkstrategie HWN-OWN A2/N2 Eindhoven.</w:t>
      </w:r>
    </w:p>
  </w:footnote>
  <w:footnote w:id="7">
    <w:p w14:paraId="7B967DED" w14:textId="29D36D81" w:rsidR="00A100E9" w:rsidRPr="00300C7A" w:rsidRDefault="00A100E9">
      <w:pPr>
        <w:pStyle w:val="FootnoteText"/>
        <w:rPr>
          <w:i/>
          <w:iCs/>
          <w:sz w:val="16"/>
          <w:szCs w:val="16"/>
        </w:rPr>
      </w:pPr>
      <w:r w:rsidRPr="00300C7A">
        <w:rPr>
          <w:rStyle w:val="FootnoteReference"/>
          <w:sz w:val="16"/>
          <w:szCs w:val="16"/>
        </w:rPr>
        <w:footnoteRef/>
      </w:r>
      <w:r w:rsidRPr="00300C7A">
        <w:rPr>
          <w:sz w:val="16"/>
          <w:szCs w:val="16"/>
        </w:rPr>
        <w:t xml:space="preserve"> Keypoint (2023). </w:t>
      </w:r>
      <w:r w:rsidRPr="00300C7A">
        <w:rPr>
          <w:i/>
          <w:iCs/>
          <w:sz w:val="16"/>
          <w:szCs w:val="16"/>
        </w:rPr>
        <w:t>Ontwerpstudie tangent Bra</w:t>
      </w:r>
      <w:r w:rsidR="00D22B1B">
        <w:rPr>
          <w:i/>
          <w:iCs/>
          <w:sz w:val="16"/>
          <w:szCs w:val="16"/>
        </w:rPr>
        <w:t>i</w:t>
      </w:r>
      <w:r w:rsidRPr="00300C7A">
        <w:rPr>
          <w:i/>
          <w:iCs/>
          <w:sz w:val="16"/>
          <w:szCs w:val="16"/>
        </w:rPr>
        <w:t xml:space="preserve">nportlijn.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BFA4" w14:textId="77777777" w:rsidR="00FC1B3C" w:rsidRDefault="00FC1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84A5" w14:textId="77777777" w:rsidR="00E5643C" w:rsidRDefault="004418C7">
    <w:r>
      <w:rPr>
        <w:noProof/>
        <w:lang w:val="en-GB" w:eastAsia="en-GB"/>
      </w:rPr>
      <mc:AlternateContent>
        <mc:Choice Requires="wps">
          <w:drawing>
            <wp:anchor distT="0" distB="0" distL="0" distR="0" simplePos="0" relativeHeight="251651584" behindDoc="0" locked="1" layoutInCell="1" allowOverlap="1" wp14:anchorId="165B8E53" wp14:editId="516FCCC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356B51" w14:textId="77777777" w:rsidR="00E5643C" w:rsidRDefault="004418C7">
                          <w:pPr>
                            <w:pStyle w:val="AfzendgegevensKop0"/>
                          </w:pPr>
                          <w:r>
                            <w:t>Ministerie van Infrastructuur en Waterstaat</w:t>
                          </w:r>
                        </w:p>
                        <w:p w14:paraId="3D3596B9" w14:textId="77777777" w:rsidR="004418C7" w:rsidRDefault="004418C7" w:rsidP="004418C7"/>
                        <w:p w14:paraId="3D58FF2C" w14:textId="77777777" w:rsidR="00C2271F" w:rsidRDefault="00C2271F" w:rsidP="00C2271F">
                          <w:pPr>
                            <w:pStyle w:val="Referentiegegevenskop"/>
                          </w:pPr>
                          <w:r>
                            <w:t>Ons kenmerk</w:t>
                          </w:r>
                        </w:p>
                        <w:p w14:paraId="1A420AEF" w14:textId="77777777" w:rsidR="00C2271F" w:rsidRPr="004418C7" w:rsidRDefault="00C2271F" w:rsidP="00C2271F">
                          <w:pPr>
                            <w:pStyle w:val="Referentiegegevenskop"/>
                            <w:rPr>
                              <w:b w:val="0"/>
                              <w:bCs/>
                            </w:rPr>
                          </w:pPr>
                          <w:r w:rsidRPr="004418C7">
                            <w:rPr>
                              <w:b w:val="0"/>
                              <w:bCs/>
                            </w:rPr>
                            <w:t>IENW/BSK-2025/62136</w:t>
                          </w:r>
                        </w:p>
                        <w:p w14:paraId="0477ED2D" w14:textId="77777777" w:rsidR="004418C7" w:rsidRPr="004418C7" w:rsidRDefault="004418C7" w:rsidP="004418C7"/>
                      </w:txbxContent>
                    </wps:txbx>
                    <wps:bodyPr vert="horz" wrap="square" lIns="0" tIns="0" rIns="0" bIns="0" anchor="t" anchorCtr="0"/>
                  </wps:wsp>
                </a:graphicData>
              </a:graphic>
            </wp:anchor>
          </w:drawing>
        </mc:Choice>
        <mc:Fallback>
          <w:pict>
            <v:shapetype w14:anchorId="165B8E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356B51" w14:textId="77777777" w:rsidR="00E5643C" w:rsidRDefault="004418C7">
                    <w:pPr>
                      <w:pStyle w:val="AfzendgegevensKop0"/>
                    </w:pPr>
                    <w:r>
                      <w:t>Ministerie van Infrastructuur en Waterstaat</w:t>
                    </w:r>
                  </w:p>
                  <w:p w14:paraId="3D3596B9" w14:textId="77777777" w:rsidR="004418C7" w:rsidRDefault="004418C7" w:rsidP="004418C7"/>
                  <w:p w14:paraId="3D58FF2C" w14:textId="77777777" w:rsidR="00C2271F" w:rsidRDefault="00C2271F" w:rsidP="00C2271F">
                    <w:pPr>
                      <w:pStyle w:val="Referentiegegevenskop"/>
                    </w:pPr>
                    <w:r>
                      <w:t>Ons kenmerk</w:t>
                    </w:r>
                  </w:p>
                  <w:p w14:paraId="1A420AEF" w14:textId="77777777" w:rsidR="00C2271F" w:rsidRPr="004418C7" w:rsidRDefault="00C2271F" w:rsidP="00C2271F">
                    <w:pPr>
                      <w:pStyle w:val="Referentiegegevenskop"/>
                      <w:rPr>
                        <w:b w:val="0"/>
                        <w:bCs/>
                      </w:rPr>
                    </w:pPr>
                    <w:r w:rsidRPr="004418C7">
                      <w:rPr>
                        <w:b w:val="0"/>
                        <w:bCs/>
                      </w:rPr>
                      <w:t>IENW/BSK-2025/62136</w:t>
                    </w:r>
                  </w:p>
                  <w:p w14:paraId="0477ED2D" w14:textId="77777777" w:rsidR="004418C7" w:rsidRPr="004418C7" w:rsidRDefault="004418C7" w:rsidP="004418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911060D" wp14:editId="2D220D4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BA849F" w14:textId="77777777" w:rsidR="00E5643C" w:rsidRDefault="004418C7">
                          <w:pPr>
                            <w:pStyle w:val="Referentiegegevens"/>
                          </w:pPr>
                          <w:r>
                            <w:t xml:space="preserve">Pagina </w:t>
                          </w:r>
                          <w:r>
                            <w:fldChar w:fldCharType="begin"/>
                          </w:r>
                          <w:r>
                            <w:instrText>PAGE</w:instrText>
                          </w:r>
                          <w:r>
                            <w:fldChar w:fldCharType="separate"/>
                          </w:r>
                          <w:r w:rsidR="00C06528">
                            <w:rPr>
                              <w:noProof/>
                            </w:rPr>
                            <w:t>1</w:t>
                          </w:r>
                          <w:r>
                            <w:fldChar w:fldCharType="end"/>
                          </w:r>
                          <w:r>
                            <w:t xml:space="preserve"> van </w:t>
                          </w:r>
                          <w:r>
                            <w:fldChar w:fldCharType="begin"/>
                          </w:r>
                          <w:r>
                            <w:instrText>NUMPAGES</w:instrText>
                          </w:r>
                          <w:r>
                            <w:fldChar w:fldCharType="separate"/>
                          </w:r>
                          <w:r w:rsidR="00C06528">
                            <w:rPr>
                              <w:noProof/>
                            </w:rPr>
                            <w:t>1</w:t>
                          </w:r>
                          <w:r>
                            <w:fldChar w:fldCharType="end"/>
                          </w:r>
                        </w:p>
                      </w:txbxContent>
                    </wps:txbx>
                    <wps:bodyPr vert="horz" wrap="square" lIns="0" tIns="0" rIns="0" bIns="0" anchor="t" anchorCtr="0"/>
                  </wps:wsp>
                </a:graphicData>
              </a:graphic>
            </wp:anchor>
          </w:drawing>
        </mc:Choice>
        <mc:Fallback>
          <w:pict>
            <v:shape w14:anchorId="4911060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2BA849F" w14:textId="77777777" w:rsidR="00E5643C" w:rsidRDefault="004418C7">
                    <w:pPr>
                      <w:pStyle w:val="Referentiegegevens"/>
                    </w:pPr>
                    <w:r>
                      <w:t xml:space="preserve">Pagina </w:t>
                    </w:r>
                    <w:r>
                      <w:fldChar w:fldCharType="begin"/>
                    </w:r>
                    <w:r>
                      <w:instrText>PAGE</w:instrText>
                    </w:r>
                    <w:r>
                      <w:fldChar w:fldCharType="separate"/>
                    </w:r>
                    <w:r w:rsidR="00C06528">
                      <w:rPr>
                        <w:noProof/>
                      </w:rPr>
                      <w:t>1</w:t>
                    </w:r>
                    <w:r>
                      <w:fldChar w:fldCharType="end"/>
                    </w:r>
                    <w:r>
                      <w:t xml:space="preserve"> van </w:t>
                    </w:r>
                    <w:r>
                      <w:fldChar w:fldCharType="begin"/>
                    </w:r>
                    <w:r>
                      <w:instrText>NUMPAGES</w:instrText>
                    </w:r>
                    <w:r>
                      <w:fldChar w:fldCharType="separate"/>
                    </w:r>
                    <w:r w:rsidR="00C06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E64D7A8" wp14:editId="4DB2009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9F6C60D" w14:textId="77777777" w:rsidR="00D00890" w:rsidRDefault="00D00890"/>
                      </w:txbxContent>
                    </wps:txbx>
                    <wps:bodyPr vert="horz" wrap="square" lIns="0" tIns="0" rIns="0" bIns="0" anchor="t" anchorCtr="0"/>
                  </wps:wsp>
                </a:graphicData>
              </a:graphic>
            </wp:anchor>
          </w:drawing>
        </mc:Choice>
        <mc:Fallback>
          <w:pict>
            <v:shape w14:anchorId="0E64D7A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9F6C60D" w14:textId="77777777" w:rsidR="00D00890" w:rsidRDefault="00D008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0CDF31B" wp14:editId="37F4208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26DC0D" w14:textId="77777777" w:rsidR="00D00890" w:rsidRDefault="00D00890"/>
                      </w:txbxContent>
                    </wps:txbx>
                    <wps:bodyPr vert="horz" wrap="square" lIns="0" tIns="0" rIns="0" bIns="0" anchor="t" anchorCtr="0"/>
                  </wps:wsp>
                </a:graphicData>
              </a:graphic>
            </wp:anchor>
          </w:drawing>
        </mc:Choice>
        <mc:Fallback>
          <w:pict>
            <v:shape w14:anchorId="40CDF31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126DC0D" w14:textId="77777777" w:rsidR="00D00890" w:rsidRDefault="00D0089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E03D" w14:textId="77777777" w:rsidR="00E5643C" w:rsidRDefault="004418C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B9002EE" wp14:editId="4ECD26E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7D0C36" w14:textId="77777777" w:rsidR="00D00890" w:rsidRDefault="00D00890"/>
                      </w:txbxContent>
                    </wps:txbx>
                    <wps:bodyPr vert="horz" wrap="square" lIns="0" tIns="0" rIns="0" bIns="0" anchor="t" anchorCtr="0"/>
                  </wps:wsp>
                </a:graphicData>
              </a:graphic>
            </wp:anchor>
          </w:drawing>
        </mc:Choice>
        <mc:Fallback>
          <w:pict>
            <v:shapetype w14:anchorId="2B9002E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C7D0C36" w14:textId="77777777" w:rsidR="00D00890" w:rsidRDefault="00D008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5B09FF" wp14:editId="529B427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6AE01C" w14:textId="35B74044" w:rsidR="00E5643C" w:rsidRDefault="004418C7">
                          <w:pPr>
                            <w:pStyle w:val="Referentiegegevens"/>
                          </w:pPr>
                          <w:r>
                            <w:t xml:space="preserve">Pagina </w:t>
                          </w:r>
                          <w:r>
                            <w:fldChar w:fldCharType="begin"/>
                          </w:r>
                          <w:r>
                            <w:instrText>PAGE</w:instrText>
                          </w:r>
                          <w:r>
                            <w:fldChar w:fldCharType="separate"/>
                          </w:r>
                          <w:r w:rsidR="00C90771">
                            <w:rPr>
                              <w:noProof/>
                            </w:rPr>
                            <w:t>1</w:t>
                          </w:r>
                          <w:r>
                            <w:fldChar w:fldCharType="end"/>
                          </w:r>
                          <w:r>
                            <w:t xml:space="preserve"> van </w:t>
                          </w:r>
                          <w:r>
                            <w:fldChar w:fldCharType="begin"/>
                          </w:r>
                          <w:r>
                            <w:instrText>NUMPAGES</w:instrText>
                          </w:r>
                          <w:r>
                            <w:fldChar w:fldCharType="separate"/>
                          </w:r>
                          <w:r w:rsidR="00C90771">
                            <w:rPr>
                              <w:noProof/>
                            </w:rPr>
                            <w:t>1</w:t>
                          </w:r>
                          <w:r>
                            <w:fldChar w:fldCharType="end"/>
                          </w:r>
                        </w:p>
                      </w:txbxContent>
                    </wps:txbx>
                    <wps:bodyPr vert="horz" wrap="square" lIns="0" tIns="0" rIns="0" bIns="0" anchor="t" anchorCtr="0"/>
                  </wps:wsp>
                </a:graphicData>
              </a:graphic>
            </wp:anchor>
          </w:drawing>
        </mc:Choice>
        <mc:Fallback>
          <w:pict>
            <v:shape w14:anchorId="2F5B09F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06AE01C" w14:textId="35B74044" w:rsidR="00E5643C" w:rsidRDefault="004418C7">
                    <w:pPr>
                      <w:pStyle w:val="Referentiegegevens"/>
                    </w:pPr>
                    <w:r>
                      <w:t xml:space="preserve">Pagina </w:t>
                    </w:r>
                    <w:r>
                      <w:fldChar w:fldCharType="begin"/>
                    </w:r>
                    <w:r>
                      <w:instrText>PAGE</w:instrText>
                    </w:r>
                    <w:r>
                      <w:fldChar w:fldCharType="separate"/>
                    </w:r>
                    <w:r w:rsidR="00C90771">
                      <w:rPr>
                        <w:noProof/>
                      </w:rPr>
                      <w:t>1</w:t>
                    </w:r>
                    <w:r>
                      <w:fldChar w:fldCharType="end"/>
                    </w:r>
                    <w:r>
                      <w:t xml:space="preserve"> van </w:t>
                    </w:r>
                    <w:r>
                      <w:fldChar w:fldCharType="begin"/>
                    </w:r>
                    <w:r>
                      <w:instrText>NUMPAGES</w:instrText>
                    </w:r>
                    <w:r>
                      <w:fldChar w:fldCharType="separate"/>
                    </w:r>
                    <w:r w:rsidR="00C907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950DBD8" wp14:editId="1E0EAB7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1C3D29D" w14:textId="77777777" w:rsidR="00E5643C" w:rsidRDefault="004418C7">
                          <w:pPr>
                            <w:pStyle w:val="AfzendgegevensKop0"/>
                          </w:pPr>
                          <w:r>
                            <w:t>Ministerie van Infrastructuur en Waterstaat</w:t>
                          </w:r>
                        </w:p>
                        <w:p w14:paraId="50737D51" w14:textId="77777777" w:rsidR="00E5643C" w:rsidRDefault="00E5643C">
                          <w:pPr>
                            <w:pStyle w:val="WitregelW1"/>
                          </w:pPr>
                        </w:p>
                        <w:p w14:paraId="799B73AD" w14:textId="77777777" w:rsidR="00E5643C" w:rsidRDefault="004418C7">
                          <w:pPr>
                            <w:pStyle w:val="Afzendgegevens"/>
                          </w:pPr>
                          <w:r>
                            <w:t>Rijnstraat 8</w:t>
                          </w:r>
                        </w:p>
                        <w:p w14:paraId="5BB1B03A" w14:textId="77777777" w:rsidR="00E5643C" w:rsidRPr="00C06528" w:rsidRDefault="004418C7">
                          <w:pPr>
                            <w:pStyle w:val="Afzendgegevens"/>
                            <w:rPr>
                              <w:lang w:val="de-DE"/>
                            </w:rPr>
                          </w:pPr>
                          <w:r w:rsidRPr="00C06528">
                            <w:rPr>
                              <w:lang w:val="de-DE"/>
                            </w:rPr>
                            <w:t>2515 XP  Den Haag</w:t>
                          </w:r>
                        </w:p>
                        <w:p w14:paraId="4AC28EFD" w14:textId="77777777" w:rsidR="00E5643C" w:rsidRPr="00C06528" w:rsidRDefault="004418C7">
                          <w:pPr>
                            <w:pStyle w:val="Afzendgegevens"/>
                            <w:rPr>
                              <w:lang w:val="de-DE"/>
                            </w:rPr>
                          </w:pPr>
                          <w:r w:rsidRPr="00C06528">
                            <w:rPr>
                              <w:lang w:val="de-DE"/>
                            </w:rPr>
                            <w:t>Postbus 20901</w:t>
                          </w:r>
                        </w:p>
                        <w:p w14:paraId="24F46BA9" w14:textId="77777777" w:rsidR="00E5643C" w:rsidRPr="00C06528" w:rsidRDefault="004418C7">
                          <w:pPr>
                            <w:pStyle w:val="Afzendgegevens"/>
                            <w:rPr>
                              <w:lang w:val="de-DE"/>
                            </w:rPr>
                          </w:pPr>
                          <w:r w:rsidRPr="00C06528">
                            <w:rPr>
                              <w:lang w:val="de-DE"/>
                            </w:rPr>
                            <w:t>2500 EX Den Haag</w:t>
                          </w:r>
                        </w:p>
                        <w:p w14:paraId="4FD2ED83" w14:textId="77777777" w:rsidR="00E5643C" w:rsidRPr="00C06528" w:rsidRDefault="00E5643C">
                          <w:pPr>
                            <w:pStyle w:val="WitregelW1"/>
                            <w:rPr>
                              <w:lang w:val="de-DE"/>
                            </w:rPr>
                          </w:pPr>
                        </w:p>
                        <w:p w14:paraId="69EEA07D" w14:textId="77777777" w:rsidR="00E5643C" w:rsidRPr="00C06528" w:rsidRDefault="004418C7">
                          <w:pPr>
                            <w:pStyle w:val="Afzendgegevens"/>
                            <w:rPr>
                              <w:lang w:val="de-DE"/>
                            </w:rPr>
                          </w:pPr>
                          <w:r w:rsidRPr="00C06528">
                            <w:rPr>
                              <w:lang w:val="de-DE"/>
                            </w:rPr>
                            <w:t>T   070-456 0000</w:t>
                          </w:r>
                        </w:p>
                        <w:p w14:paraId="028FDCD1" w14:textId="77777777" w:rsidR="00E5643C" w:rsidRDefault="004418C7">
                          <w:pPr>
                            <w:pStyle w:val="Afzendgegevens"/>
                          </w:pPr>
                          <w:r>
                            <w:t>F   070-456 1111</w:t>
                          </w:r>
                        </w:p>
                        <w:p w14:paraId="6416E5A3" w14:textId="77777777" w:rsidR="00E5643C" w:rsidRDefault="00E5643C">
                          <w:pPr>
                            <w:pStyle w:val="WitregelW2"/>
                          </w:pPr>
                        </w:p>
                        <w:p w14:paraId="12FB52C0" w14:textId="6FA79311" w:rsidR="004418C7" w:rsidRDefault="00C2271F">
                          <w:pPr>
                            <w:pStyle w:val="Referentiegegevenskop"/>
                          </w:pPr>
                          <w:r>
                            <w:t>Ons k</w:t>
                          </w:r>
                          <w:r w:rsidR="004418C7">
                            <w:t>enmerk</w:t>
                          </w:r>
                        </w:p>
                        <w:p w14:paraId="425E7537" w14:textId="3DD70284" w:rsidR="004418C7" w:rsidRPr="004418C7" w:rsidRDefault="004418C7">
                          <w:pPr>
                            <w:pStyle w:val="Referentiegegevenskop"/>
                            <w:rPr>
                              <w:b w:val="0"/>
                              <w:bCs/>
                            </w:rPr>
                          </w:pPr>
                          <w:r w:rsidRPr="004418C7">
                            <w:rPr>
                              <w:b w:val="0"/>
                              <w:bCs/>
                            </w:rPr>
                            <w:t>IENW/BSK-2025/62136</w:t>
                          </w:r>
                        </w:p>
                        <w:p w14:paraId="381AD2D5" w14:textId="77777777" w:rsidR="004418C7" w:rsidRDefault="004418C7">
                          <w:pPr>
                            <w:pStyle w:val="Referentiegegevenskop"/>
                          </w:pPr>
                        </w:p>
                        <w:p w14:paraId="5D748265" w14:textId="3CC3A196" w:rsidR="00E5643C" w:rsidRDefault="004418C7">
                          <w:pPr>
                            <w:pStyle w:val="Referentiegegevenskop"/>
                          </w:pPr>
                          <w:r>
                            <w:t>Bijlage(n)</w:t>
                          </w:r>
                        </w:p>
                        <w:p w14:paraId="59BB47EA" w14:textId="276D6D12" w:rsidR="00E5643C" w:rsidRDefault="00C06528">
                          <w:pPr>
                            <w:pStyle w:val="Referentiegegevens"/>
                          </w:pPr>
                          <w:r>
                            <w:t>4</w:t>
                          </w:r>
                        </w:p>
                      </w:txbxContent>
                    </wps:txbx>
                    <wps:bodyPr vert="horz" wrap="square" lIns="0" tIns="0" rIns="0" bIns="0" anchor="t" anchorCtr="0"/>
                  </wps:wsp>
                </a:graphicData>
              </a:graphic>
            </wp:anchor>
          </w:drawing>
        </mc:Choice>
        <mc:Fallback>
          <w:pict>
            <v:shape w14:anchorId="2950DBD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1C3D29D" w14:textId="77777777" w:rsidR="00E5643C" w:rsidRDefault="004418C7">
                    <w:pPr>
                      <w:pStyle w:val="AfzendgegevensKop0"/>
                    </w:pPr>
                    <w:r>
                      <w:t>Ministerie van Infrastructuur en Waterstaat</w:t>
                    </w:r>
                  </w:p>
                  <w:p w14:paraId="50737D51" w14:textId="77777777" w:rsidR="00E5643C" w:rsidRDefault="00E5643C">
                    <w:pPr>
                      <w:pStyle w:val="WitregelW1"/>
                    </w:pPr>
                  </w:p>
                  <w:p w14:paraId="799B73AD" w14:textId="77777777" w:rsidR="00E5643C" w:rsidRDefault="004418C7">
                    <w:pPr>
                      <w:pStyle w:val="Afzendgegevens"/>
                    </w:pPr>
                    <w:r>
                      <w:t>Rijnstraat 8</w:t>
                    </w:r>
                  </w:p>
                  <w:p w14:paraId="5BB1B03A" w14:textId="77777777" w:rsidR="00E5643C" w:rsidRPr="00C06528" w:rsidRDefault="004418C7">
                    <w:pPr>
                      <w:pStyle w:val="Afzendgegevens"/>
                      <w:rPr>
                        <w:lang w:val="de-DE"/>
                      </w:rPr>
                    </w:pPr>
                    <w:r w:rsidRPr="00C06528">
                      <w:rPr>
                        <w:lang w:val="de-DE"/>
                      </w:rPr>
                      <w:t>2515 XP  Den Haag</w:t>
                    </w:r>
                  </w:p>
                  <w:p w14:paraId="4AC28EFD" w14:textId="77777777" w:rsidR="00E5643C" w:rsidRPr="00C06528" w:rsidRDefault="004418C7">
                    <w:pPr>
                      <w:pStyle w:val="Afzendgegevens"/>
                      <w:rPr>
                        <w:lang w:val="de-DE"/>
                      </w:rPr>
                    </w:pPr>
                    <w:r w:rsidRPr="00C06528">
                      <w:rPr>
                        <w:lang w:val="de-DE"/>
                      </w:rPr>
                      <w:t>Postbus 20901</w:t>
                    </w:r>
                  </w:p>
                  <w:p w14:paraId="24F46BA9" w14:textId="77777777" w:rsidR="00E5643C" w:rsidRPr="00C06528" w:rsidRDefault="004418C7">
                    <w:pPr>
                      <w:pStyle w:val="Afzendgegevens"/>
                      <w:rPr>
                        <w:lang w:val="de-DE"/>
                      </w:rPr>
                    </w:pPr>
                    <w:r w:rsidRPr="00C06528">
                      <w:rPr>
                        <w:lang w:val="de-DE"/>
                      </w:rPr>
                      <w:t>2500 EX Den Haag</w:t>
                    </w:r>
                  </w:p>
                  <w:p w14:paraId="4FD2ED83" w14:textId="77777777" w:rsidR="00E5643C" w:rsidRPr="00C06528" w:rsidRDefault="00E5643C">
                    <w:pPr>
                      <w:pStyle w:val="WitregelW1"/>
                      <w:rPr>
                        <w:lang w:val="de-DE"/>
                      </w:rPr>
                    </w:pPr>
                  </w:p>
                  <w:p w14:paraId="69EEA07D" w14:textId="77777777" w:rsidR="00E5643C" w:rsidRPr="00C06528" w:rsidRDefault="004418C7">
                    <w:pPr>
                      <w:pStyle w:val="Afzendgegevens"/>
                      <w:rPr>
                        <w:lang w:val="de-DE"/>
                      </w:rPr>
                    </w:pPr>
                    <w:r w:rsidRPr="00C06528">
                      <w:rPr>
                        <w:lang w:val="de-DE"/>
                      </w:rPr>
                      <w:t>T   070-456 0000</w:t>
                    </w:r>
                  </w:p>
                  <w:p w14:paraId="028FDCD1" w14:textId="77777777" w:rsidR="00E5643C" w:rsidRDefault="004418C7">
                    <w:pPr>
                      <w:pStyle w:val="Afzendgegevens"/>
                    </w:pPr>
                    <w:r>
                      <w:t>F   070-456 1111</w:t>
                    </w:r>
                  </w:p>
                  <w:p w14:paraId="6416E5A3" w14:textId="77777777" w:rsidR="00E5643C" w:rsidRDefault="00E5643C">
                    <w:pPr>
                      <w:pStyle w:val="WitregelW2"/>
                    </w:pPr>
                  </w:p>
                  <w:p w14:paraId="12FB52C0" w14:textId="6FA79311" w:rsidR="004418C7" w:rsidRDefault="00C2271F">
                    <w:pPr>
                      <w:pStyle w:val="Referentiegegevenskop"/>
                    </w:pPr>
                    <w:r>
                      <w:t>Ons k</w:t>
                    </w:r>
                    <w:r w:rsidR="004418C7">
                      <w:t>enmerk</w:t>
                    </w:r>
                  </w:p>
                  <w:p w14:paraId="425E7537" w14:textId="3DD70284" w:rsidR="004418C7" w:rsidRPr="004418C7" w:rsidRDefault="004418C7">
                    <w:pPr>
                      <w:pStyle w:val="Referentiegegevenskop"/>
                      <w:rPr>
                        <w:b w:val="0"/>
                        <w:bCs/>
                      </w:rPr>
                    </w:pPr>
                    <w:r w:rsidRPr="004418C7">
                      <w:rPr>
                        <w:b w:val="0"/>
                        <w:bCs/>
                      </w:rPr>
                      <w:t>IENW/BSK-2025/62136</w:t>
                    </w:r>
                  </w:p>
                  <w:p w14:paraId="381AD2D5" w14:textId="77777777" w:rsidR="004418C7" w:rsidRDefault="004418C7">
                    <w:pPr>
                      <w:pStyle w:val="Referentiegegevenskop"/>
                    </w:pPr>
                  </w:p>
                  <w:p w14:paraId="5D748265" w14:textId="3CC3A196" w:rsidR="00E5643C" w:rsidRDefault="004418C7">
                    <w:pPr>
                      <w:pStyle w:val="Referentiegegevenskop"/>
                    </w:pPr>
                    <w:r>
                      <w:t>Bijlage(n)</w:t>
                    </w:r>
                  </w:p>
                  <w:p w14:paraId="59BB47EA" w14:textId="276D6D12" w:rsidR="00E5643C" w:rsidRDefault="00C06528">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3D3A37B" wp14:editId="59337D9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5CBC4A" w14:textId="77777777" w:rsidR="00E5643C" w:rsidRDefault="004418C7">
                          <w:pPr>
                            <w:spacing w:line="240" w:lineRule="auto"/>
                          </w:pPr>
                          <w:r>
                            <w:rPr>
                              <w:noProof/>
                              <w:lang w:val="en-GB" w:eastAsia="en-GB"/>
                            </w:rPr>
                            <w:drawing>
                              <wp:inline distT="0" distB="0" distL="0" distR="0" wp14:anchorId="1F74161D" wp14:editId="4381250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3A37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5CBC4A" w14:textId="77777777" w:rsidR="00E5643C" w:rsidRDefault="004418C7">
                    <w:pPr>
                      <w:spacing w:line="240" w:lineRule="auto"/>
                    </w:pPr>
                    <w:r>
                      <w:rPr>
                        <w:noProof/>
                        <w:lang w:val="en-GB" w:eastAsia="en-GB"/>
                      </w:rPr>
                      <w:drawing>
                        <wp:inline distT="0" distB="0" distL="0" distR="0" wp14:anchorId="1F74161D" wp14:editId="4381250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654CB7" wp14:editId="743CD9E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DFC4CE" w14:textId="77777777" w:rsidR="00E5643C" w:rsidRDefault="004418C7">
                          <w:pPr>
                            <w:spacing w:line="240" w:lineRule="auto"/>
                          </w:pPr>
                          <w:r>
                            <w:rPr>
                              <w:noProof/>
                              <w:lang w:val="en-GB" w:eastAsia="en-GB"/>
                            </w:rPr>
                            <w:drawing>
                              <wp:inline distT="0" distB="0" distL="0" distR="0" wp14:anchorId="4C779813" wp14:editId="2311F2C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654CB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BDFC4CE" w14:textId="77777777" w:rsidR="00E5643C" w:rsidRDefault="004418C7">
                    <w:pPr>
                      <w:spacing w:line="240" w:lineRule="auto"/>
                    </w:pPr>
                    <w:r>
                      <w:rPr>
                        <w:noProof/>
                        <w:lang w:val="en-GB" w:eastAsia="en-GB"/>
                      </w:rPr>
                      <w:drawing>
                        <wp:inline distT="0" distB="0" distL="0" distR="0" wp14:anchorId="4C779813" wp14:editId="2311F2C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D8143F2" wp14:editId="431875A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2F548A2" w14:textId="77777777" w:rsidR="00E5643C" w:rsidRDefault="004418C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8143F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2F548A2" w14:textId="77777777" w:rsidR="00E5643C" w:rsidRDefault="004418C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66603C" wp14:editId="1E86AC1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A63C882" w14:textId="77777777" w:rsidR="00E5643C" w:rsidRDefault="004418C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66603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A63C882" w14:textId="77777777" w:rsidR="00E5643C" w:rsidRDefault="004418C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850DCE" wp14:editId="640FAF99">
              <wp:simplePos x="0" y="0"/>
              <wp:positionH relativeFrom="page">
                <wp:posOffset>1004570</wp:posOffset>
              </wp:positionH>
              <wp:positionV relativeFrom="page">
                <wp:posOffset>3611880</wp:posOffset>
              </wp:positionV>
              <wp:extent cx="4105275" cy="8185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85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643C" w14:paraId="6E27BCC8" w14:textId="77777777">
                            <w:trPr>
                              <w:trHeight w:val="200"/>
                            </w:trPr>
                            <w:tc>
                              <w:tcPr>
                                <w:tcW w:w="1140" w:type="dxa"/>
                              </w:tcPr>
                              <w:p w14:paraId="0DDF41AE" w14:textId="77777777" w:rsidR="00E5643C" w:rsidRDefault="00E5643C"/>
                            </w:tc>
                            <w:tc>
                              <w:tcPr>
                                <w:tcW w:w="5400" w:type="dxa"/>
                              </w:tcPr>
                              <w:p w14:paraId="48E757FF" w14:textId="77777777" w:rsidR="00E5643C" w:rsidRDefault="00E5643C"/>
                            </w:tc>
                          </w:tr>
                          <w:tr w:rsidR="00E5643C" w14:paraId="025823B2" w14:textId="77777777">
                            <w:trPr>
                              <w:trHeight w:val="240"/>
                            </w:trPr>
                            <w:tc>
                              <w:tcPr>
                                <w:tcW w:w="1140" w:type="dxa"/>
                              </w:tcPr>
                              <w:p w14:paraId="05823B1F" w14:textId="77777777" w:rsidR="00E5643C" w:rsidRDefault="004418C7">
                                <w:r>
                                  <w:t>Datum</w:t>
                                </w:r>
                              </w:p>
                            </w:tc>
                            <w:tc>
                              <w:tcPr>
                                <w:tcW w:w="5400" w:type="dxa"/>
                              </w:tcPr>
                              <w:p w14:paraId="7022CE7A" w14:textId="078BC903" w:rsidR="00E5643C" w:rsidRDefault="00C2271F">
                                <w:r>
                                  <w:t>19 mei 2025</w:t>
                                </w:r>
                              </w:p>
                            </w:tc>
                          </w:tr>
                          <w:tr w:rsidR="00E5643C" w14:paraId="0DC23935" w14:textId="77777777">
                            <w:trPr>
                              <w:trHeight w:val="240"/>
                            </w:trPr>
                            <w:tc>
                              <w:tcPr>
                                <w:tcW w:w="1140" w:type="dxa"/>
                              </w:tcPr>
                              <w:p w14:paraId="0A5E236F" w14:textId="77777777" w:rsidR="00E5643C" w:rsidRDefault="004418C7">
                                <w:r>
                                  <w:t>Betreft</w:t>
                                </w:r>
                              </w:p>
                            </w:tc>
                            <w:tc>
                              <w:tcPr>
                                <w:tcW w:w="5400" w:type="dxa"/>
                              </w:tcPr>
                              <w:p w14:paraId="5881FC8B" w14:textId="55031137" w:rsidR="00E5643C" w:rsidRDefault="004418C7">
                                <w:r>
                                  <w:t xml:space="preserve">Startbeslissing integrale MIRT-verkenning A2/N2, Brainportlijn en </w:t>
                                </w:r>
                                <w:r w:rsidR="00C06528">
                                  <w:t>N</w:t>
                                </w:r>
                                <w:r>
                                  <w:t>oordwestelijke ontsluiting Brainportregio Eindhoven</w:t>
                                </w:r>
                              </w:p>
                            </w:tc>
                          </w:tr>
                          <w:tr w:rsidR="00E5643C" w14:paraId="4A30EAA7" w14:textId="77777777">
                            <w:trPr>
                              <w:trHeight w:val="200"/>
                            </w:trPr>
                            <w:tc>
                              <w:tcPr>
                                <w:tcW w:w="1140" w:type="dxa"/>
                              </w:tcPr>
                              <w:p w14:paraId="6F194CD7" w14:textId="77777777" w:rsidR="00E5643C" w:rsidRDefault="00E5643C"/>
                            </w:tc>
                            <w:tc>
                              <w:tcPr>
                                <w:tcW w:w="5400" w:type="dxa"/>
                              </w:tcPr>
                              <w:p w14:paraId="38A5C2DA" w14:textId="77777777" w:rsidR="00E5643C" w:rsidRDefault="00E5643C"/>
                            </w:tc>
                          </w:tr>
                        </w:tbl>
                        <w:p w14:paraId="51A6F11E" w14:textId="77777777" w:rsidR="00D00890" w:rsidRDefault="00D008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850DCE" id="7266255e-823c-11ee-8554-0242ac120003" o:spid="_x0000_s1037" type="#_x0000_t202" style="position:absolute;margin-left:79.1pt;margin-top:284.4pt;width:323.25pt;height:64.4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Q4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E5643C" w14:paraId="6E27BCC8" w14:textId="77777777">
                      <w:trPr>
                        <w:trHeight w:val="200"/>
                      </w:trPr>
                      <w:tc>
                        <w:tcPr>
                          <w:tcW w:w="1140" w:type="dxa"/>
                        </w:tcPr>
                        <w:p w14:paraId="0DDF41AE" w14:textId="77777777" w:rsidR="00E5643C" w:rsidRDefault="00E5643C"/>
                      </w:tc>
                      <w:tc>
                        <w:tcPr>
                          <w:tcW w:w="5400" w:type="dxa"/>
                        </w:tcPr>
                        <w:p w14:paraId="48E757FF" w14:textId="77777777" w:rsidR="00E5643C" w:rsidRDefault="00E5643C"/>
                      </w:tc>
                    </w:tr>
                    <w:tr w:rsidR="00E5643C" w14:paraId="025823B2" w14:textId="77777777">
                      <w:trPr>
                        <w:trHeight w:val="240"/>
                      </w:trPr>
                      <w:tc>
                        <w:tcPr>
                          <w:tcW w:w="1140" w:type="dxa"/>
                        </w:tcPr>
                        <w:p w14:paraId="05823B1F" w14:textId="77777777" w:rsidR="00E5643C" w:rsidRDefault="004418C7">
                          <w:r>
                            <w:t>Datum</w:t>
                          </w:r>
                        </w:p>
                      </w:tc>
                      <w:tc>
                        <w:tcPr>
                          <w:tcW w:w="5400" w:type="dxa"/>
                        </w:tcPr>
                        <w:p w14:paraId="7022CE7A" w14:textId="078BC903" w:rsidR="00E5643C" w:rsidRDefault="00C2271F">
                          <w:r>
                            <w:t>19 mei 2025</w:t>
                          </w:r>
                        </w:p>
                      </w:tc>
                    </w:tr>
                    <w:tr w:rsidR="00E5643C" w14:paraId="0DC23935" w14:textId="77777777">
                      <w:trPr>
                        <w:trHeight w:val="240"/>
                      </w:trPr>
                      <w:tc>
                        <w:tcPr>
                          <w:tcW w:w="1140" w:type="dxa"/>
                        </w:tcPr>
                        <w:p w14:paraId="0A5E236F" w14:textId="77777777" w:rsidR="00E5643C" w:rsidRDefault="004418C7">
                          <w:r>
                            <w:t>Betreft</w:t>
                          </w:r>
                        </w:p>
                      </w:tc>
                      <w:tc>
                        <w:tcPr>
                          <w:tcW w:w="5400" w:type="dxa"/>
                        </w:tcPr>
                        <w:p w14:paraId="5881FC8B" w14:textId="55031137" w:rsidR="00E5643C" w:rsidRDefault="004418C7">
                          <w:r>
                            <w:t xml:space="preserve">Startbeslissing integrale MIRT-verkenning A2/N2, Brainportlijn en </w:t>
                          </w:r>
                          <w:r w:rsidR="00C06528">
                            <w:t>N</w:t>
                          </w:r>
                          <w:r>
                            <w:t>oordwestelijke ontsluiting Brainportregio Eindhoven</w:t>
                          </w:r>
                        </w:p>
                      </w:tc>
                    </w:tr>
                    <w:tr w:rsidR="00E5643C" w14:paraId="4A30EAA7" w14:textId="77777777">
                      <w:trPr>
                        <w:trHeight w:val="200"/>
                      </w:trPr>
                      <w:tc>
                        <w:tcPr>
                          <w:tcW w:w="1140" w:type="dxa"/>
                        </w:tcPr>
                        <w:p w14:paraId="6F194CD7" w14:textId="77777777" w:rsidR="00E5643C" w:rsidRDefault="00E5643C"/>
                      </w:tc>
                      <w:tc>
                        <w:tcPr>
                          <w:tcW w:w="5400" w:type="dxa"/>
                        </w:tcPr>
                        <w:p w14:paraId="38A5C2DA" w14:textId="77777777" w:rsidR="00E5643C" w:rsidRDefault="00E5643C"/>
                      </w:tc>
                    </w:tr>
                  </w:tbl>
                  <w:p w14:paraId="51A6F11E" w14:textId="77777777" w:rsidR="00D00890" w:rsidRDefault="00D008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1B6EA8F" wp14:editId="515140F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B707A0" w14:textId="77777777" w:rsidR="00D00890" w:rsidRDefault="00D00890"/>
                      </w:txbxContent>
                    </wps:txbx>
                    <wps:bodyPr vert="horz" wrap="square" lIns="0" tIns="0" rIns="0" bIns="0" anchor="t" anchorCtr="0"/>
                  </wps:wsp>
                </a:graphicData>
              </a:graphic>
            </wp:anchor>
          </w:drawing>
        </mc:Choice>
        <mc:Fallback>
          <w:pict>
            <v:shape w14:anchorId="31B6EA8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B707A0" w14:textId="77777777" w:rsidR="00D00890" w:rsidRDefault="00D008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BFAB22"/>
    <w:multiLevelType w:val="multilevel"/>
    <w:tmpl w:val="1A940D3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66CC67"/>
    <w:multiLevelType w:val="multilevel"/>
    <w:tmpl w:val="2780465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9FC190"/>
    <w:multiLevelType w:val="multilevel"/>
    <w:tmpl w:val="45CCBE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07543B"/>
    <w:multiLevelType w:val="multilevel"/>
    <w:tmpl w:val="D34ACA4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759FD9"/>
    <w:multiLevelType w:val="multilevel"/>
    <w:tmpl w:val="92A2B0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00926D"/>
    <w:multiLevelType w:val="multilevel"/>
    <w:tmpl w:val="7118C5C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4363AB"/>
    <w:multiLevelType w:val="multilevel"/>
    <w:tmpl w:val="4C1B7BE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35578E"/>
    <w:multiLevelType w:val="multilevel"/>
    <w:tmpl w:val="C0098A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B9CEC7AD"/>
    <w:multiLevelType w:val="multilevel"/>
    <w:tmpl w:val="440AC0E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D05C22"/>
    <w:multiLevelType w:val="multilevel"/>
    <w:tmpl w:val="B0576C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BDDB303F"/>
    <w:multiLevelType w:val="multilevel"/>
    <w:tmpl w:val="DA123C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30C1048"/>
    <w:multiLevelType w:val="multilevel"/>
    <w:tmpl w:val="5207D2A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2B70A0C"/>
    <w:multiLevelType w:val="multilevel"/>
    <w:tmpl w:val="0A93C73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ED90EBA"/>
    <w:multiLevelType w:val="multilevel"/>
    <w:tmpl w:val="0001E8C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EEB2FC"/>
    <w:multiLevelType w:val="multilevel"/>
    <w:tmpl w:val="496BDFF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DAB9E4"/>
    <w:multiLevelType w:val="multilevel"/>
    <w:tmpl w:val="CCDD46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1EED1F"/>
    <w:multiLevelType w:val="multilevel"/>
    <w:tmpl w:val="0D8BF2B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B28761"/>
    <w:multiLevelType w:val="multilevel"/>
    <w:tmpl w:val="0EEC286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BCAD53"/>
    <w:multiLevelType w:val="multilevel"/>
    <w:tmpl w:val="08A7C3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7D8AA0"/>
    <w:multiLevelType w:val="multilevel"/>
    <w:tmpl w:val="633F9A9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897BDC"/>
    <w:multiLevelType w:val="multilevel"/>
    <w:tmpl w:val="67AC6D0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CCDB9"/>
    <w:multiLevelType w:val="multilevel"/>
    <w:tmpl w:val="7029935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332A3"/>
    <w:multiLevelType w:val="multilevel"/>
    <w:tmpl w:val="107805A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1"/>
  </w:num>
  <w:num w:numId="4">
    <w:abstractNumId w:val="17"/>
  </w:num>
  <w:num w:numId="5">
    <w:abstractNumId w:val="7"/>
  </w:num>
  <w:num w:numId="6">
    <w:abstractNumId w:val="20"/>
  </w:num>
  <w:num w:numId="7">
    <w:abstractNumId w:val="3"/>
  </w:num>
  <w:num w:numId="8">
    <w:abstractNumId w:val="8"/>
  </w:num>
  <w:num w:numId="9">
    <w:abstractNumId w:val="22"/>
  </w:num>
  <w:num w:numId="10">
    <w:abstractNumId w:val="18"/>
  </w:num>
  <w:num w:numId="11">
    <w:abstractNumId w:val="15"/>
  </w:num>
  <w:num w:numId="12">
    <w:abstractNumId w:val="9"/>
  </w:num>
  <w:num w:numId="13">
    <w:abstractNumId w:val="2"/>
  </w:num>
  <w:num w:numId="14">
    <w:abstractNumId w:val="21"/>
  </w:num>
  <w:num w:numId="15">
    <w:abstractNumId w:val="0"/>
  </w:num>
  <w:num w:numId="16">
    <w:abstractNumId w:val="10"/>
  </w:num>
  <w:num w:numId="17">
    <w:abstractNumId w:val="4"/>
  </w:num>
  <w:num w:numId="18">
    <w:abstractNumId w:val="16"/>
  </w:num>
  <w:num w:numId="19">
    <w:abstractNumId w:val="6"/>
  </w:num>
  <w:num w:numId="20">
    <w:abstractNumId w:val="5"/>
  </w:num>
  <w:num w:numId="21">
    <w:abstractNumId w:val="19"/>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8"/>
    <w:rsid w:val="00006C9D"/>
    <w:rsid w:val="00011071"/>
    <w:rsid w:val="000261E0"/>
    <w:rsid w:val="00064B29"/>
    <w:rsid w:val="00076734"/>
    <w:rsid w:val="000877D3"/>
    <w:rsid w:val="001345A2"/>
    <w:rsid w:val="001B0A51"/>
    <w:rsid w:val="00220D36"/>
    <w:rsid w:val="00242D02"/>
    <w:rsid w:val="0024482E"/>
    <w:rsid w:val="0027075B"/>
    <w:rsid w:val="00300C7A"/>
    <w:rsid w:val="003163DF"/>
    <w:rsid w:val="0035375A"/>
    <w:rsid w:val="00396A52"/>
    <w:rsid w:val="003C2ECE"/>
    <w:rsid w:val="003C513B"/>
    <w:rsid w:val="003D2E3E"/>
    <w:rsid w:val="004242F6"/>
    <w:rsid w:val="004418C7"/>
    <w:rsid w:val="0049525C"/>
    <w:rsid w:val="00566542"/>
    <w:rsid w:val="006743B1"/>
    <w:rsid w:val="007118C3"/>
    <w:rsid w:val="0073313C"/>
    <w:rsid w:val="007F7A0C"/>
    <w:rsid w:val="008323D8"/>
    <w:rsid w:val="00866AD9"/>
    <w:rsid w:val="008A586A"/>
    <w:rsid w:val="009A50E5"/>
    <w:rsid w:val="009D38BC"/>
    <w:rsid w:val="00A0223D"/>
    <w:rsid w:val="00A100E9"/>
    <w:rsid w:val="00A23B2F"/>
    <w:rsid w:val="00A55067"/>
    <w:rsid w:val="00A70999"/>
    <w:rsid w:val="00AF376D"/>
    <w:rsid w:val="00BB4B3A"/>
    <w:rsid w:val="00BC4F82"/>
    <w:rsid w:val="00BD4D2D"/>
    <w:rsid w:val="00C06528"/>
    <w:rsid w:val="00C2271F"/>
    <w:rsid w:val="00C90771"/>
    <w:rsid w:val="00C9350F"/>
    <w:rsid w:val="00CB304E"/>
    <w:rsid w:val="00CF38ED"/>
    <w:rsid w:val="00D00890"/>
    <w:rsid w:val="00D22B1B"/>
    <w:rsid w:val="00D35107"/>
    <w:rsid w:val="00D5246E"/>
    <w:rsid w:val="00D90B6F"/>
    <w:rsid w:val="00DD745D"/>
    <w:rsid w:val="00E5643C"/>
    <w:rsid w:val="00EB14C3"/>
    <w:rsid w:val="00FC1B3C"/>
    <w:rsid w:val="00FC6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06528"/>
    <w:pPr>
      <w:tabs>
        <w:tab w:val="center" w:pos="4536"/>
        <w:tab w:val="right" w:pos="9072"/>
      </w:tabs>
      <w:spacing w:line="240" w:lineRule="auto"/>
    </w:pPr>
  </w:style>
  <w:style w:type="character" w:customStyle="1" w:styleId="HeaderChar">
    <w:name w:val="Header Char"/>
    <w:basedOn w:val="DefaultParagraphFont"/>
    <w:link w:val="Header"/>
    <w:uiPriority w:val="99"/>
    <w:rsid w:val="00C06528"/>
    <w:rPr>
      <w:rFonts w:ascii="Verdana" w:hAnsi="Verdana"/>
      <w:color w:val="000000"/>
      <w:sz w:val="18"/>
      <w:szCs w:val="18"/>
    </w:rPr>
  </w:style>
  <w:style w:type="paragraph" w:styleId="Footer">
    <w:name w:val="footer"/>
    <w:basedOn w:val="Normal"/>
    <w:link w:val="FooterChar"/>
    <w:uiPriority w:val="99"/>
    <w:unhideWhenUsed/>
    <w:rsid w:val="00C06528"/>
    <w:pPr>
      <w:tabs>
        <w:tab w:val="center" w:pos="4536"/>
        <w:tab w:val="right" w:pos="9072"/>
      </w:tabs>
      <w:spacing w:line="240" w:lineRule="auto"/>
    </w:pPr>
  </w:style>
  <w:style w:type="character" w:customStyle="1" w:styleId="FooterChar">
    <w:name w:val="Footer Char"/>
    <w:basedOn w:val="DefaultParagraphFont"/>
    <w:link w:val="Footer"/>
    <w:uiPriority w:val="99"/>
    <w:rsid w:val="00C06528"/>
    <w:rPr>
      <w:rFonts w:ascii="Verdana" w:hAnsi="Verdana"/>
      <w:color w:val="000000"/>
      <w:sz w:val="18"/>
      <w:szCs w:val="18"/>
    </w:rPr>
  </w:style>
  <w:style w:type="paragraph" w:styleId="FootnoteText">
    <w:name w:val="footnote text"/>
    <w:basedOn w:val="Normal"/>
    <w:link w:val="FootnoteTextChar"/>
    <w:uiPriority w:val="99"/>
    <w:semiHidden/>
    <w:unhideWhenUsed/>
    <w:rsid w:val="00A100E9"/>
    <w:pPr>
      <w:spacing w:line="240" w:lineRule="auto"/>
    </w:pPr>
    <w:rPr>
      <w:sz w:val="20"/>
      <w:szCs w:val="20"/>
    </w:rPr>
  </w:style>
  <w:style w:type="character" w:customStyle="1" w:styleId="FootnoteTextChar">
    <w:name w:val="Footnote Text Char"/>
    <w:basedOn w:val="DefaultParagraphFont"/>
    <w:link w:val="FootnoteText"/>
    <w:uiPriority w:val="99"/>
    <w:semiHidden/>
    <w:rsid w:val="00A100E9"/>
    <w:rPr>
      <w:rFonts w:ascii="Verdana" w:hAnsi="Verdana"/>
      <w:color w:val="000000"/>
    </w:rPr>
  </w:style>
  <w:style w:type="character" w:styleId="FootnoteReference">
    <w:name w:val="footnote reference"/>
    <w:basedOn w:val="DefaultParagraphFont"/>
    <w:uiPriority w:val="99"/>
    <w:semiHidden/>
    <w:unhideWhenUsed/>
    <w:rsid w:val="00A100E9"/>
    <w:rPr>
      <w:vertAlign w:val="superscript"/>
    </w:rPr>
  </w:style>
  <w:style w:type="character" w:customStyle="1" w:styleId="UnresolvedMention">
    <w:name w:val="Unresolved Mention"/>
    <w:basedOn w:val="DefaultParagraphFont"/>
    <w:uiPriority w:val="99"/>
    <w:semiHidden/>
    <w:unhideWhenUsed/>
    <w:rsid w:val="00300C7A"/>
    <w:rPr>
      <w:color w:val="605E5C"/>
      <w:shd w:val="clear" w:color="auto" w:fill="E1DFDD"/>
    </w:rPr>
  </w:style>
  <w:style w:type="character" w:styleId="CommentReference">
    <w:name w:val="annotation reference"/>
    <w:basedOn w:val="DefaultParagraphFont"/>
    <w:uiPriority w:val="99"/>
    <w:semiHidden/>
    <w:unhideWhenUsed/>
    <w:rsid w:val="00011071"/>
    <w:rPr>
      <w:sz w:val="16"/>
      <w:szCs w:val="16"/>
    </w:rPr>
  </w:style>
  <w:style w:type="paragraph" w:styleId="CommentText">
    <w:name w:val="annotation text"/>
    <w:basedOn w:val="Normal"/>
    <w:link w:val="CommentTextChar"/>
    <w:uiPriority w:val="99"/>
    <w:unhideWhenUsed/>
    <w:rsid w:val="00011071"/>
    <w:pPr>
      <w:spacing w:line="240" w:lineRule="auto"/>
    </w:pPr>
    <w:rPr>
      <w:sz w:val="20"/>
      <w:szCs w:val="20"/>
    </w:rPr>
  </w:style>
  <w:style w:type="character" w:customStyle="1" w:styleId="CommentTextChar">
    <w:name w:val="Comment Text Char"/>
    <w:basedOn w:val="DefaultParagraphFont"/>
    <w:link w:val="CommentText"/>
    <w:uiPriority w:val="99"/>
    <w:rsid w:val="000110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11071"/>
    <w:rPr>
      <w:b/>
      <w:bCs/>
    </w:rPr>
  </w:style>
  <w:style w:type="character" w:customStyle="1" w:styleId="CommentSubjectChar">
    <w:name w:val="Comment Subject Char"/>
    <w:basedOn w:val="CommentTextChar"/>
    <w:link w:val="CommentSubject"/>
    <w:uiPriority w:val="99"/>
    <w:semiHidden/>
    <w:rsid w:val="00011071"/>
    <w:rPr>
      <w:rFonts w:ascii="Verdana" w:hAnsi="Verdana"/>
      <w:b/>
      <w:bCs/>
      <w:color w:val="000000"/>
    </w:rPr>
  </w:style>
  <w:style w:type="paragraph" w:styleId="Revision">
    <w:name w:val="Revision"/>
    <w:hidden/>
    <w:uiPriority w:val="99"/>
    <w:semiHidden/>
    <w:rsid w:val="0001107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b742f8260799ffa0fb6e278fc2b2962fbe656113/pdf" TargetMode="External"/><Relationship Id="rId1" Type="http://schemas.openxmlformats.org/officeDocument/2006/relationships/hyperlink" Target="https://open.overheid.nl/documenten/567e1f18-57cc-4de9-8f3b-398c5803ffa4/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1359</ap:Words>
  <ap:Characters>7749</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Startbeslissing integrale MIRT-verkenning A2/N2, Brainportlijn en noordwestelijke ontsluiting Brainportregio Eindhoven</vt:lpstr>
    </vt:vector>
  </ap:TitlesOfParts>
  <ap:LinksUpToDate>false</ap:LinksUpToDate>
  <ap:CharactersWithSpaces>9090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2025-05-15T11:41:00.0000000Z</dcterms:created>
  <dcterms:modified xsi:type="dcterms:W3CDTF">2025-05-15T11:41:00.0000000Z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Startbeslissing integrale MIRT-verkenning A2/N2, Brainportlijn en noordwestelijke ontsluiting Brainportregio Eindhoven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J.T.H. Hoogbergen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