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E1488" w14:paraId="72AA1C2B" w14:textId="77777777"/>
    <w:p w:rsidR="00AD0B57" w14:paraId="030798F6" w14:textId="77777777">
      <w:pPr>
        <w:rPr>
          <w:u w:color="002060"/>
        </w:rPr>
      </w:pPr>
      <w:r>
        <w:t xml:space="preserve">Voedselzekerheid is een belangrijk thema voor de Caribische delen van het Koninkrijk. </w:t>
      </w:r>
      <w:r w:rsidRPr="000F7BE9">
        <w:rPr>
          <w:u w:color="002060"/>
        </w:rPr>
        <w:t xml:space="preserve">De eilanden zijn </w:t>
      </w:r>
      <w:r>
        <w:rPr>
          <w:u w:color="002060"/>
        </w:rPr>
        <w:t>op dit moment namelijk in</w:t>
      </w:r>
      <w:r w:rsidR="00010DFA">
        <w:rPr>
          <w:u w:color="002060"/>
        </w:rPr>
        <w:t xml:space="preserve"> grote mate</w:t>
      </w:r>
      <w:r w:rsidRPr="000F7BE9">
        <w:rPr>
          <w:u w:color="002060"/>
        </w:rPr>
        <w:t xml:space="preserve"> afhankelijk van </w:t>
      </w:r>
      <w:r>
        <w:rPr>
          <w:u w:color="002060"/>
        </w:rPr>
        <w:t>voedselimport</w:t>
      </w:r>
      <w:r w:rsidRPr="000F7BE9">
        <w:rPr>
          <w:u w:color="002060"/>
        </w:rPr>
        <w:t xml:space="preserve">. </w:t>
      </w:r>
      <w:r>
        <w:rPr>
          <w:u w:color="002060"/>
        </w:rPr>
        <w:t xml:space="preserve">Met name sinds de COVID-pandemie is het besef gegroeid dat deze afhankelijkheid, zeker voor verse producten als groente, fruit, zuivel, vis en vlees, kwetsbaar maakt. Import is niet alleen kostbaarder, maar blijkt in tijden van wereldwijde crisis ook risicovol. De huidige geopolitieke spanningen en stijgende importtarieven onderstrepen dit. Bovendien is het geïmporteerde voedsel lang niet altijd vers of gezond. </w:t>
      </w:r>
    </w:p>
    <w:p w:rsidR="00AD0B57" w14:paraId="5583B8CF" w14:textId="77777777">
      <w:pPr>
        <w:rPr>
          <w:u w:color="002060"/>
        </w:rPr>
      </w:pPr>
    </w:p>
    <w:p w:rsidR="008C61D2" w:rsidP="008C61D2" w14:paraId="3955B3D2" w14:textId="77777777">
      <w:pPr>
        <w:rPr>
          <w:u w:color="002060"/>
        </w:rPr>
      </w:pPr>
      <w:r>
        <w:rPr>
          <w:u w:color="002060"/>
        </w:rPr>
        <w:t xml:space="preserve">Om de zelfredzaamheid van de eilanden te vergroten is het dan ook essentieel om de voedselzekerheid te vergroten. Het kabinet heeft hiervoor </w:t>
      </w:r>
      <w:r w:rsidR="00CE1488">
        <w:rPr>
          <w:u w:color="002060"/>
        </w:rPr>
        <w:t xml:space="preserve">€ </w:t>
      </w:r>
      <w:r>
        <w:rPr>
          <w:u w:color="002060"/>
        </w:rPr>
        <w:t>24 mln. beschikbaar gesteld. Mijn inzet</w:t>
      </w:r>
      <w:r w:rsidRPr="008E5423">
        <w:rPr>
          <w:u w:color="002060"/>
        </w:rPr>
        <w:t xml:space="preserve"> is </w:t>
      </w:r>
      <w:r w:rsidR="00AD0B57">
        <w:rPr>
          <w:u w:color="002060"/>
        </w:rPr>
        <w:t>om dit bedrag in te zetten langs twee pijlers met hierbij een sterke nadruk</w:t>
      </w:r>
      <w:r w:rsidRPr="008E5423">
        <w:rPr>
          <w:u w:color="002060"/>
        </w:rPr>
        <w:t xml:space="preserve"> op het stimuleren van ondernemerschap. </w:t>
      </w:r>
      <w:r>
        <w:rPr>
          <w:u w:color="002060"/>
        </w:rPr>
        <w:t xml:space="preserve">In deze brief </w:t>
      </w:r>
      <w:r w:rsidR="00AD0B57">
        <w:rPr>
          <w:u w:color="002060"/>
        </w:rPr>
        <w:t xml:space="preserve">licht ik toe hoe ik de middelen voornemens ben aan te wenden. </w:t>
      </w:r>
    </w:p>
    <w:p w:rsidR="00CB6300" w:rsidP="008C61D2" w14:paraId="27E048DF" w14:textId="77777777">
      <w:pPr>
        <w:rPr>
          <w:u w:color="002060"/>
        </w:rPr>
      </w:pPr>
    </w:p>
    <w:p w:rsidR="001C2CCA" w:rsidP="00B00B0E" w14:paraId="625854B9" w14:textId="77777777">
      <w:pPr>
        <w:rPr>
          <w:u w:color="002060"/>
        </w:rPr>
      </w:pPr>
      <w:r>
        <w:rPr>
          <w:u w:color="002060"/>
        </w:rPr>
        <w:t xml:space="preserve">Uit onderzoek blijkt dat </w:t>
      </w:r>
      <w:r w:rsidR="00162A74">
        <w:rPr>
          <w:u w:color="002060"/>
        </w:rPr>
        <w:t>verschillende</w:t>
      </w:r>
      <w:r w:rsidR="00AD0B57">
        <w:rPr>
          <w:u w:color="002060"/>
        </w:rPr>
        <w:t xml:space="preserve"> factoren </w:t>
      </w:r>
      <w:r>
        <w:rPr>
          <w:u w:color="002060"/>
        </w:rPr>
        <w:t>essentieel zijn voor het vergroten van de voedselzekerheid op de eilanden</w:t>
      </w:r>
      <w:r w:rsidR="007C6DA9">
        <w:rPr>
          <w:u w:color="002060"/>
        </w:rPr>
        <w:t xml:space="preserve">: </w:t>
      </w:r>
      <w:r w:rsidR="00AD0B57">
        <w:rPr>
          <w:u w:color="002060"/>
        </w:rPr>
        <w:t>stimulering van ondernemerschap</w:t>
      </w:r>
      <w:r w:rsidR="007C6DA9">
        <w:rPr>
          <w:u w:color="002060"/>
        </w:rPr>
        <w:t xml:space="preserve">, </w:t>
      </w:r>
      <w:r>
        <w:rPr>
          <w:u w:color="002060"/>
        </w:rPr>
        <w:t xml:space="preserve">innovatie- en </w:t>
      </w:r>
      <w:r>
        <w:rPr>
          <w:u w:color="002060"/>
        </w:rPr>
        <w:t>kennisontwikkeling</w:t>
      </w:r>
      <w:r w:rsidR="007C6DA9">
        <w:rPr>
          <w:u w:color="002060"/>
        </w:rPr>
        <w:t xml:space="preserve"> en inzet van de overheid</w:t>
      </w:r>
      <w:r w:rsidR="002A78AF">
        <w:rPr>
          <w:u w:color="002060"/>
        </w:rPr>
        <w:t>.</w:t>
      </w:r>
      <w:r>
        <w:rPr>
          <w:u w:color="002060"/>
        </w:rPr>
        <w:t xml:space="preserve"> Deze zijn uitgewerkt in twee samenhangede pijlers. </w:t>
      </w:r>
    </w:p>
    <w:p w:rsidR="001C2CCA" w:rsidP="00B00B0E" w14:paraId="71B72282" w14:textId="77777777">
      <w:pPr>
        <w:rPr>
          <w:u w:color="002060"/>
        </w:rPr>
      </w:pPr>
    </w:p>
    <w:p w:rsidRPr="00021DFF" w:rsidR="001C2CCA" w:rsidP="00B00B0E" w14:paraId="19B3C53F" w14:textId="77777777">
      <w:pPr>
        <w:rPr>
          <w:b/>
          <w:bCs/>
          <w:u w:color="002060"/>
        </w:rPr>
      </w:pPr>
      <w:r w:rsidRPr="00021DFF">
        <w:rPr>
          <w:b/>
          <w:bCs/>
          <w:u w:color="002060"/>
        </w:rPr>
        <w:t>Pijler 1: stimulering ondernemerschap (</w:t>
      </w:r>
      <w:r w:rsidRPr="00021DFF">
        <w:rPr>
          <w:b/>
          <w:bCs/>
          <w:u w:color="002060"/>
        </w:rPr>
        <w:t>revolverend</w:t>
      </w:r>
      <w:r w:rsidRPr="00021DFF">
        <w:rPr>
          <w:b/>
          <w:bCs/>
          <w:u w:color="002060"/>
        </w:rPr>
        <w:t xml:space="preserve"> fonds en kennisontwikkeling): </w:t>
      </w:r>
    </w:p>
    <w:p w:rsidR="00B00B0E" w:rsidP="001C2CCA" w14:paraId="20A2CAA5" w14:textId="77777777">
      <w:pPr>
        <w:rPr>
          <w:u w:color="002060"/>
        </w:rPr>
      </w:pPr>
      <w:r>
        <w:rPr>
          <w:u w:color="002060"/>
        </w:rPr>
        <w:t xml:space="preserve">Deze pijler zicht zich op versterking van de private sector. </w:t>
      </w:r>
      <w:r>
        <w:t xml:space="preserve">Het uitgangspunt is dat ondernemers vooral moeten zorgen voor een toename van de voedselproductie op de eilanden. </w:t>
      </w:r>
      <w:r>
        <w:rPr>
          <w:u w:color="002060"/>
        </w:rPr>
        <w:t>Een belangrijk knelpunt voor ondernemers op de eilanden is</w:t>
      </w:r>
      <w:r>
        <w:rPr>
          <w:u w:color="002060"/>
        </w:rPr>
        <w:t xml:space="preserve"> echter</w:t>
      </w:r>
      <w:r>
        <w:rPr>
          <w:u w:color="002060"/>
        </w:rPr>
        <w:t xml:space="preserve"> de beperkte toegang tot kapitaal. Dit remt de ontwikkeling van de sector. Daarom wil ik een extern </w:t>
      </w:r>
      <w:r>
        <w:rPr>
          <w:u w:color="002060"/>
        </w:rPr>
        <w:t>revolverend</w:t>
      </w:r>
      <w:r>
        <w:rPr>
          <w:u w:color="002060"/>
        </w:rPr>
        <w:t xml:space="preserve"> fonds oprichten in de vorm van een stichting</w:t>
      </w:r>
      <w:r>
        <w:rPr>
          <w:u w:color="002060"/>
        </w:rPr>
        <w:t>, om zo</w:t>
      </w:r>
      <w:r>
        <w:rPr>
          <w:u w:color="002060"/>
        </w:rPr>
        <w:t xml:space="preserve"> de private voedselproductie op de eilanden en ondernemerschap te stimuleren. </w:t>
      </w:r>
      <w:r>
        <w:t xml:space="preserve">Dit fonds biedt financiële diensten, waaronder laagrentende leningen, en vergroot op die manier de toegang tot financiering voor ondernemers in de voedselketen. Door samen te werken met private financiers, zoals banken en pensioenfondsen, wordt het beschikbare budget vergroot en wordt tegelijkertijd gezorgd voor een innovatieve en langdurige inzet van de middelen. </w:t>
      </w:r>
    </w:p>
    <w:p w:rsidR="00B00B0E" w:rsidP="00B00B0E" w14:paraId="2044DDBB" w14:textId="77777777">
      <w:pPr>
        <w:rPr>
          <w:u w:color="002060"/>
        </w:rPr>
      </w:pPr>
    </w:p>
    <w:p w:rsidR="00CE1488" w:rsidP="00B00B0E" w14:paraId="0CFB14D8" w14:textId="77777777">
      <w:r>
        <w:t xml:space="preserve">Een tweede belangrijk onderdeel van deze pijler is de oprichting van een </w:t>
      </w:r>
    </w:p>
    <w:p w:rsidRPr="001C2CCA" w:rsidR="00B00B0E" w:rsidP="00B00B0E" w14:paraId="175B6801" w14:textId="77777777">
      <w:r>
        <w:t>(</w:t>
      </w:r>
      <w:r>
        <w:t>Agri</w:t>
      </w:r>
      <w:r w:rsidR="00CE1488">
        <w:t>-)</w:t>
      </w:r>
      <w:r w:rsidR="00CE1488">
        <w:t>a</w:t>
      </w:r>
      <w:r>
        <w:t>cademy</w:t>
      </w:r>
      <w:r>
        <w:t xml:space="preserve">. Deze </w:t>
      </w:r>
      <w:r>
        <w:t>academy</w:t>
      </w:r>
      <w:r>
        <w:t xml:space="preserve"> heeft als doel om kennisontwikkeling en business-development te stimuleren. </w:t>
      </w:r>
      <w:r w:rsidR="00021DFF">
        <w:t>Het</w:t>
      </w:r>
      <w:r>
        <w:t xml:space="preserve"> fungeert als kennisplatform en draagt bij aan de verspreiding en ontwikkeling van innovatieve werkwijzen. Ook bevordert het de </w:t>
      </w:r>
      <w:r>
        <w:t xml:space="preserve">samenwerking tussen kennisinstellingen en ondernemers, zodat kennis optimaal kan worden benut en gedeeld. </w:t>
      </w:r>
      <w:r>
        <w:rPr>
          <w:u w:color="002060"/>
        </w:rPr>
        <w:t xml:space="preserve">Meer kennis leidt tot meer innovatie, versterkt samenwerking en vergroot het bewustzijn over het belang van gezond voedsel. </w:t>
      </w:r>
    </w:p>
    <w:p w:rsidR="001C2CCA" w:rsidP="008C61D2" w14:paraId="28B1B76C" w14:textId="77777777">
      <w:pPr>
        <w:rPr>
          <w:u w:color="002060"/>
        </w:rPr>
      </w:pPr>
    </w:p>
    <w:p w:rsidRPr="0025023B" w:rsidR="001C2CCA" w:rsidP="001C2CCA" w14:paraId="44D66188" w14:textId="77777777">
      <w:pPr>
        <w:rPr>
          <w:b/>
          <w:bCs/>
        </w:rPr>
      </w:pPr>
      <w:r w:rsidRPr="0025023B">
        <w:rPr>
          <w:b/>
          <w:bCs/>
        </w:rPr>
        <w:t>Pijler 2: programma via bijdragen aan lokale overheden</w:t>
      </w:r>
    </w:p>
    <w:p w:rsidR="001C2CCA" w:rsidP="001C2CCA" w14:paraId="6F687A31" w14:textId="77777777">
      <w:r>
        <w:t>De tweede pijler bestaat uit directe subsidies en bijdragen aan lokale overheden, gericht op het ondersteunen van (</w:t>
      </w:r>
      <w:r>
        <w:t>beleids</w:t>
      </w:r>
      <w:r>
        <w:t xml:space="preserve">)initiatieven op het gebied van voedselzekerheid. Met deze inzet wordt beoogd het beleid op de eilanden te versterken en om randvoorwaarden te creëren die lokaal ondernemerschap in de voedselproductie sector mogelijk maken. Daarbij kan gedacht worden aan investeringen in infrastructuur of andere voorzieningen die bijdragen aan de lokale voedselproductie. In samenwerking met het ministerie van </w:t>
      </w:r>
      <w:r w:rsidR="00021DFF">
        <w:t>Landbouw, Visserij, Voedselzekerheid en Natuur</w:t>
      </w:r>
      <w:r>
        <w:t xml:space="preserve"> wordt gezorgd dat het programma waar mogelijk en passend aansluiting vindt bij bestaande beleidsinitiatieven.</w:t>
      </w:r>
      <w:r w:rsidRPr="009F2EA9">
        <w:t xml:space="preserve"> De middelen binnen deze pijler zijn niet </w:t>
      </w:r>
      <w:r w:rsidRPr="009F2EA9">
        <w:t>revolverend</w:t>
      </w:r>
      <w:r w:rsidRPr="009F2EA9">
        <w:t xml:space="preserve">, maar worden via subsidies </w:t>
      </w:r>
      <w:r>
        <w:t xml:space="preserve">of bijdragen </w:t>
      </w:r>
      <w:r w:rsidRPr="009F2EA9">
        <w:t>ingezet. De uitgaven worden zorgvuldig gemonitord en geëvalueerd</w:t>
      </w:r>
      <w:r>
        <w:t>.</w:t>
      </w:r>
      <w:r w:rsidRPr="009F2EA9">
        <w:t xml:space="preserve"> </w:t>
      </w:r>
    </w:p>
    <w:p w:rsidR="00AD0B57" w:rsidP="008C61D2" w14:paraId="16249733" w14:textId="77777777">
      <w:pPr>
        <w:rPr>
          <w:u w:color="002060"/>
        </w:rPr>
      </w:pPr>
    </w:p>
    <w:p w:rsidR="00535A98" w14:paraId="14C93A80" w14:textId="77777777">
      <w:pPr>
        <w:rPr>
          <w:u w:color="002060"/>
        </w:rPr>
      </w:pPr>
      <w:r>
        <w:rPr>
          <w:u w:color="002060"/>
        </w:rPr>
        <w:t>Het is voor mij van groot belang d</w:t>
      </w:r>
      <w:r w:rsidR="008C61D2">
        <w:rPr>
          <w:u w:color="002060"/>
        </w:rPr>
        <w:t>at uw Kamer d</w:t>
      </w:r>
      <w:r>
        <w:rPr>
          <w:u w:color="002060"/>
        </w:rPr>
        <w:t>e voortgang en d</w:t>
      </w:r>
      <w:r w:rsidR="008C61D2">
        <w:rPr>
          <w:u w:color="002060"/>
        </w:rPr>
        <w:t>e effectiviteit van</w:t>
      </w:r>
      <w:r>
        <w:rPr>
          <w:u w:color="002060"/>
        </w:rPr>
        <w:t xml:space="preserve"> het fonds en de ingezette middelen goed en rege</w:t>
      </w:r>
      <w:r w:rsidR="00E038E3">
        <w:rPr>
          <w:u w:color="002060"/>
        </w:rPr>
        <w:t>lmatig</w:t>
      </w:r>
      <w:r w:rsidR="008C61D2">
        <w:rPr>
          <w:u w:color="002060"/>
        </w:rPr>
        <w:t xml:space="preserve"> kan </w:t>
      </w:r>
      <w:r w:rsidR="00E038E3">
        <w:rPr>
          <w:u w:color="002060"/>
        </w:rPr>
        <w:t xml:space="preserve">controleren en </w:t>
      </w:r>
      <w:r w:rsidR="008C61D2">
        <w:rPr>
          <w:u w:color="002060"/>
        </w:rPr>
        <w:t xml:space="preserve">beoordelen. </w:t>
      </w:r>
      <w:r>
        <w:rPr>
          <w:u w:color="002060"/>
        </w:rPr>
        <w:t xml:space="preserve">Daarom geef ik een opdracht aan een kennisinstelling om dit jaar een nulmeting </w:t>
      </w:r>
      <w:r w:rsidR="00E038E3">
        <w:rPr>
          <w:u w:color="002060"/>
        </w:rPr>
        <w:t xml:space="preserve">naar </w:t>
      </w:r>
      <w:r>
        <w:rPr>
          <w:u w:color="002060"/>
        </w:rPr>
        <w:t>de</w:t>
      </w:r>
      <w:r w:rsidR="00E038E3">
        <w:rPr>
          <w:u w:color="002060"/>
        </w:rPr>
        <w:t xml:space="preserve"> huidige </w:t>
      </w:r>
      <w:r>
        <w:rPr>
          <w:u w:color="002060"/>
        </w:rPr>
        <w:t>stand</w:t>
      </w:r>
      <w:r w:rsidR="00E038E3">
        <w:rPr>
          <w:u w:color="002060"/>
        </w:rPr>
        <w:t xml:space="preserve"> van voedselzekerheid </w:t>
      </w:r>
      <w:r>
        <w:rPr>
          <w:u w:color="002060"/>
        </w:rPr>
        <w:t xml:space="preserve">uit te voeren. Daarbij wordt een passende </w:t>
      </w:r>
      <w:r w:rsidR="008C61D2">
        <w:rPr>
          <w:u w:color="002060"/>
        </w:rPr>
        <w:t>monitoringsme</w:t>
      </w:r>
      <w:r w:rsidR="00E038E3">
        <w:rPr>
          <w:u w:color="002060"/>
        </w:rPr>
        <w:t>tho</w:t>
      </w:r>
      <w:r w:rsidR="008C61D2">
        <w:rPr>
          <w:u w:color="002060"/>
        </w:rPr>
        <w:t xml:space="preserve">diek gekozen. </w:t>
      </w:r>
      <w:r>
        <w:rPr>
          <w:u w:color="002060"/>
        </w:rPr>
        <w:t xml:space="preserve">Op basis daarvan wordt met vaste regelmatig gemeten of de ingezette middelen daadwerkelijk bijdragen aan versterking van de voedselzekerheid. De resultaten worden met uw Kamer gedeeld. Indien nodig wordt het beleid bijgestuurd. Daarnaast vinden er periodieke beleidsevaluaties plaats en wijs ik een onafhankelijke toezichthouder aan, die zitting krijgt in het </w:t>
      </w:r>
      <w:r>
        <w:rPr>
          <w:u w:color="002060"/>
        </w:rPr>
        <w:t>governance</w:t>
      </w:r>
      <w:r>
        <w:rPr>
          <w:u w:color="002060"/>
        </w:rPr>
        <w:t xml:space="preserve">-model van de stichting. </w:t>
      </w:r>
    </w:p>
    <w:p w:rsidR="00535A98" w14:paraId="06D5F21B" w14:textId="77777777">
      <w:pPr>
        <w:rPr>
          <w:u w:color="002060"/>
        </w:rPr>
      </w:pPr>
    </w:p>
    <w:p w:rsidRPr="00E038E3" w:rsidR="00E038E3" w14:paraId="58B5B2B9" w14:textId="77777777">
      <w:r>
        <w:t xml:space="preserve">De komende periode </w:t>
      </w:r>
      <w:r w:rsidR="00535A98">
        <w:t>werk ik</w:t>
      </w:r>
      <w:r>
        <w:t>, samen met de eilanden</w:t>
      </w:r>
      <w:r w:rsidR="00FC0580">
        <w:t xml:space="preserve"> en </w:t>
      </w:r>
      <w:r w:rsidR="00535A98">
        <w:t xml:space="preserve">andere </w:t>
      </w:r>
      <w:r w:rsidR="00FC0580">
        <w:t>betrokken partijen</w:t>
      </w:r>
      <w:r>
        <w:t xml:space="preserve">, </w:t>
      </w:r>
      <w:r w:rsidR="001C2CCA">
        <w:t>de inrichting van de twee pijlers verder</w:t>
      </w:r>
      <w:r>
        <w:t xml:space="preserve"> </w:t>
      </w:r>
      <w:r w:rsidR="00535A98">
        <w:t>uit</w:t>
      </w:r>
      <w:r>
        <w:t xml:space="preserve">. Zodra </w:t>
      </w:r>
      <w:r w:rsidR="00535A98">
        <w:t xml:space="preserve">de inrichting van het fonds gereed is, zal ik dit voorstel aan uw Kamer voorleggen. </w:t>
      </w:r>
      <w:r>
        <w:t xml:space="preserve">Het streven is om </w:t>
      </w:r>
      <w:r w:rsidR="001C2CCA">
        <w:t xml:space="preserve">het fonds en het programma voor lokale overheden </w:t>
      </w:r>
      <w:r>
        <w:t xml:space="preserve">vervolgens begin 2026 open te stellen. </w:t>
      </w:r>
    </w:p>
    <w:p w:rsidR="00A8009B" w14:paraId="4D9656E5" w14:textId="77777777"/>
    <w:p w:rsidR="00CE1488" w14:paraId="1B907A6B" w14:textId="77777777"/>
    <w:p w:rsidR="00772F02" w14:paraId="10B50B94" w14:textId="77777777">
      <w:r>
        <w:t>De staatssecretaris van Binnenlandse Zaken en Koninkrijksrelaties</w:t>
      </w:r>
    </w:p>
    <w:p w:rsidR="00772F02" w14:paraId="0C89E2CB" w14:textId="77777777">
      <w:pPr>
        <w:rPr>
          <w:i/>
          <w:iCs/>
        </w:rPr>
      </w:pPr>
      <w:r>
        <w:rPr>
          <w:i/>
          <w:iCs/>
        </w:rPr>
        <w:t>Digitalisering en Koninkrijksrelaties</w:t>
      </w:r>
    </w:p>
    <w:p w:rsidR="00772F02" w14:paraId="20CE37CD" w14:textId="77777777"/>
    <w:p w:rsidR="00772F02" w14:paraId="223F73D7" w14:textId="77777777"/>
    <w:p w:rsidR="00772F02" w14:paraId="774BB3B4" w14:textId="77777777"/>
    <w:p w:rsidR="00772F02" w14:paraId="2E39EDDD" w14:textId="77777777"/>
    <w:p w:rsidR="00772F02" w14:paraId="7F66F94B" w14:textId="77777777"/>
    <w:p w:rsidRPr="00772F02" w:rsidR="00772F02" w14:paraId="2C76B36D" w14:textId="77777777">
      <w:r>
        <w:t xml:space="preserve">Zsolt </w:t>
      </w:r>
      <w:r>
        <w:t>Szabó</w:t>
      </w:r>
    </w:p>
    <w:sectPr w:rsidSect="00CE1488">
      <w:headerReference w:type="even" r:id="rId6"/>
      <w:headerReference w:type="default" r:id="rId7"/>
      <w:footerReference w:type="even" r:id="rId8"/>
      <w:footerReference w:type="default" r:id="rId9"/>
      <w:headerReference w:type="first" r:id="rId10"/>
      <w:footerReference w:type="first" r:id="rId11"/>
      <w:pgSz w:w="11905" w:h="16837"/>
      <w:pgMar w:top="3765" w:right="2722" w:bottom="1077" w:left="1588"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E5F" w14:paraId="46D855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E5F" w14:paraId="4B0C60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E5F" w14:paraId="14E20E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2E5F" w14:paraId="173C29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009B" w14:paraId="7EFCC66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71865" w14:textId="2862EF7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71865" w14:paraId="63BBDC4B" w14:textId="2862EF7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8009B" w14:textId="77777777">
                          <w:pPr>
                            <w:pStyle w:val="Referentiegegevensbold"/>
                          </w:pPr>
                          <w:r>
                            <w:t>D</w:t>
                          </w:r>
                          <w:r w:rsidR="00CE1488">
                            <w:t>irectoraat-generaal</w:t>
                          </w:r>
                          <w:r>
                            <w:t xml:space="preserve"> Koninkrijksrelaties</w:t>
                          </w:r>
                        </w:p>
                        <w:p w:rsidR="00A8009B" w14:textId="77777777">
                          <w:pPr>
                            <w:pStyle w:val="WitregelW2"/>
                          </w:pPr>
                        </w:p>
                        <w:p w:rsidR="00A8009B" w14:textId="77777777">
                          <w:pPr>
                            <w:pStyle w:val="Referentiegegevensbold"/>
                          </w:pPr>
                          <w:r>
                            <w:t>Onze referentie</w:t>
                          </w:r>
                        </w:p>
                        <w:p w:rsidR="00071865" w14:textId="34C30876">
                          <w:pPr>
                            <w:pStyle w:val="Referentiegegevens"/>
                          </w:pPr>
                          <w:r>
                            <w:fldChar w:fldCharType="begin"/>
                          </w:r>
                          <w:r>
                            <w:instrText xml:space="preserve"> DOCPROPERTY  "Kenmerk"  \* MERGEFORMAT </w:instrText>
                          </w:r>
                          <w:r>
                            <w:fldChar w:fldCharType="separate"/>
                          </w:r>
                          <w:r w:rsidR="00406ACB">
                            <w:t>2025-0000343872</w:t>
                          </w:r>
                          <w:r w:rsidR="00406ACB">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8009B" w14:paraId="2B2EA8C5" w14:textId="77777777">
                    <w:pPr>
                      <w:pStyle w:val="Referentiegegevensbold"/>
                    </w:pPr>
                    <w:r>
                      <w:t>D</w:t>
                    </w:r>
                    <w:r w:rsidR="00CE1488">
                      <w:t>irectoraat-generaal</w:t>
                    </w:r>
                    <w:r>
                      <w:t xml:space="preserve"> Koninkrijksrelaties</w:t>
                    </w:r>
                  </w:p>
                  <w:p w:rsidR="00A8009B" w14:paraId="380D4517" w14:textId="77777777">
                    <w:pPr>
                      <w:pStyle w:val="WitregelW2"/>
                    </w:pPr>
                  </w:p>
                  <w:p w:rsidR="00A8009B" w14:paraId="70204DAF" w14:textId="77777777">
                    <w:pPr>
                      <w:pStyle w:val="Referentiegegevensbold"/>
                    </w:pPr>
                    <w:r>
                      <w:t>Onze referentie</w:t>
                    </w:r>
                  </w:p>
                  <w:p w:rsidR="00071865" w14:paraId="2251139C" w14:textId="34C30876">
                    <w:pPr>
                      <w:pStyle w:val="Referentiegegevens"/>
                    </w:pPr>
                    <w:r>
                      <w:fldChar w:fldCharType="begin"/>
                    </w:r>
                    <w:r>
                      <w:instrText xml:space="preserve"> DOCPROPERTY  "Kenmerk"  \* MERGEFORMAT </w:instrText>
                    </w:r>
                    <w:r>
                      <w:fldChar w:fldCharType="separate"/>
                    </w:r>
                    <w:r w:rsidR="00406ACB">
                      <w:t>2025-0000343872</w:t>
                    </w:r>
                    <w:r w:rsidR="00406ACB">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71865" w14:textId="62D9E74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71865" w14:paraId="4D222379" w14:textId="62D9E74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7186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071865" w14:paraId="725B2A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009B" w14:paraId="7949820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8009B" w14:textId="77777777">
                          <w:pPr>
                            <w:spacing w:line="240" w:lineRule="auto"/>
                          </w:pPr>
                          <w:r>
                            <w:rPr>
                              <w:noProof/>
                            </w:rPr>
                            <w:drawing>
                              <wp:inline distT="0" distB="0" distL="0" distR="0">
                                <wp:extent cx="467995" cy="1583865"/>
                                <wp:effectExtent l="0" t="0" r="0" b="0"/>
                                <wp:docPr id="1340831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408314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8009B" w14:paraId="3B13B06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8009B" w14:textId="77777777">
                          <w:pPr>
                            <w:spacing w:line="240" w:lineRule="auto"/>
                          </w:pPr>
                          <w:r>
                            <w:rPr>
                              <w:noProof/>
                            </w:rPr>
                            <w:drawing>
                              <wp:inline distT="0" distB="0" distL="0" distR="0">
                                <wp:extent cx="2339975" cy="1582834"/>
                                <wp:effectExtent l="0" t="0" r="0" b="0"/>
                                <wp:docPr id="17586256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586256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8009B" w14:paraId="6883467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8009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8009B" w14:paraId="615AE49E"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margin">
                <wp:align>left</wp:align>
              </wp:positionH>
              <wp:positionV relativeFrom="page">
                <wp:posOffset>1952625</wp:posOffset>
              </wp:positionV>
              <wp:extent cx="35814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1400" cy="1115695"/>
                      </a:xfrm>
                      <a:prstGeom prst="rect">
                        <a:avLst/>
                      </a:prstGeom>
                      <a:noFill/>
                    </wps:spPr>
                    <wps:txbx>
                      <w:txbxContent>
                        <w:p w:rsidR="00071865" w14:textId="2A15DD6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8009B" w14:textId="77777777">
                          <w:r>
                            <w:t>Aan de voorzitter van de Tweede Kamer der Staten-Generaal</w:t>
                          </w:r>
                        </w:p>
                        <w:p w:rsidR="00A8009B" w14:textId="77777777">
                          <w:r>
                            <w:t>Postbus 20018</w:t>
                          </w:r>
                          <w:r w:rsidR="003004B9">
                            <w:t xml:space="preserve"> </w:t>
                          </w:r>
                        </w:p>
                        <w:p w:rsidR="00A8009B" w14:textId="77777777">
                          <w:r>
                            <w:t xml:space="preserve">2500 EA </w:t>
                          </w:r>
                          <w:r w:rsidR="003004B9">
                            <w:t>Den Haag</w:t>
                          </w:r>
                        </w:p>
                      </w:txbxContent>
                    </wps:txbx>
                    <wps:bodyPr vert="horz" wrap="square" lIns="0" tIns="0" rIns="0" bIns="0" anchor="t" anchorCtr="0"/>
                  </wps:wsp>
                </a:graphicData>
              </a:graphic>
              <wp14:sizeRelH relativeFrom="margin">
                <wp14:pctWidth>0</wp14:pctWidth>
              </wp14:sizeRelH>
            </wp:anchor>
          </w:drawing>
        </mc:Choice>
        <mc:Fallback>
          <w:pict>
            <v:shape id="d302f2a1-bb28-4417-9701-e3b1450e5fb6" o:spid="_x0000_s2056" type="#_x0000_t202" style="width:282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73600" filled="f" stroked="f">
              <v:textbox inset="0,0,0,0">
                <w:txbxContent>
                  <w:p w:rsidR="00071865" w14:paraId="0AF07B02" w14:textId="2A15DD6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8009B" w14:paraId="46ABA89C" w14:textId="77777777">
                    <w:r>
                      <w:t>Aan de voorzitter van de Tweede Kamer der Staten-Generaal</w:t>
                    </w:r>
                  </w:p>
                  <w:p w:rsidR="00A8009B" w14:paraId="42703AF1" w14:textId="77777777">
                    <w:r>
                      <w:t>Postbus 20018</w:t>
                    </w:r>
                    <w:r w:rsidR="003004B9">
                      <w:t xml:space="preserve"> </w:t>
                    </w:r>
                  </w:p>
                  <w:p w:rsidR="00A8009B" w14:paraId="66921A52" w14:textId="77777777">
                    <w:r>
                      <w:t xml:space="preserve">2500 EA </w:t>
                    </w:r>
                    <w:r w:rsidR="003004B9">
                      <w:t>Den Haag</w:t>
                    </w:r>
                  </w:p>
                </w:txbxContent>
              </v:textbox>
              <w10:wrap anchorx="margin"/>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72025" cy="8382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38200"/>
                      </a:xfrm>
                      <a:prstGeom prst="rect">
                        <a:avLst/>
                      </a:prstGeom>
                      <a:noFill/>
                    </wps:spPr>
                    <wps:txbx>
                      <w:txbxContent>
                        <w:tbl>
                          <w:tblPr>
                            <w:tblW w:w="0" w:type="auto"/>
                            <w:tblLayout w:type="fixed"/>
                            <w:tblLook w:val="07E0"/>
                          </w:tblPr>
                          <w:tblGrid>
                            <w:gridCol w:w="1140"/>
                            <w:gridCol w:w="5918"/>
                          </w:tblGrid>
                          <w:tr w14:paraId="37D356E2" w14:textId="77777777">
                            <w:tblPrEx>
                              <w:tblW w:w="0" w:type="auto"/>
                              <w:tblLayout w:type="fixed"/>
                              <w:tblLook w:val="07E0"/>
                            </w:tblPrEx>
                            <w:trPr>
                              <w:trHeight w:val="240"/>
                            </w:trPr>
                            <w:tc>
                              <w:tcPr>
                                <w:tcW w:w="1140" w:type="dxa"/>
                              </w:tcPr>
                              <w:p w:rsidR="00A8009B" w14:textId="77777777">
                                <w:r>
                                  <w:t>Datum</w:t>
                                </w:r>
                              </w:p>
                            </w:tc>
                            <w:tc>
                              <w:tcPr>
                                <w:tcW w:w="5918" w:type="dxa"/>
                              </w:tcPr>
                              <w:p w:rsidR="00534291" w14:textId="2186B6C3">
                                <w:r>
                                  <w:t>19 mei 2025</w:t>
                                </w:r>
                              </w:p>
                            </w:tc>
                          </w:tr>
                          <w:tr w14:paraId="554017A3" w14:textId="77777777">
                            <w:tblPrEx>
                              <w:tblW w:w="0" w:type="auto"/>
                              <w:tblLayout w:type="fixed"/>
                              <w:tblLook w:val="07E0"/>
                            </w:tblPrEx>
                            <w:trPr>
                              <w:trHeight w:val="240"/>
                            </w:trPr>
                            <w:tc>
                              <w:tcPr>
                                <w:tcW w:w="1140" w:type="dxa"/>
                              </w:tcPr>
                              <w:p w:rsidR="00A8009B" w14:textId="77777777">
                                <w:r>
                                  <w:t>Betreft</w:t>
                                </w:r>
                              </w:p>
                            </w:tc>
                            <w:tc>
                              <w:tcPr>
                                <w:tcW w:w="5918" w:type="dxa"/>
                              </w:tcPr>
                              <w:p w:rsidR="00071865" w14:textId="37AF54DC">
                                <w:r>
                                  <w:fldChar w:fldCharType="begin"/>
                                </w:r>
                                <w:r>
                                  <w:instrText xml:space="preserve"> DOCPROPERTY  "Onderwerp"  \* MERGEFORMAT </w:instrText>
                                </w:r>
                                <w:r>
                                  <w:fldChar w:fldCharType="separate"/>
                                </w:r>
                                <w:r w:rsidR="00406ACB">
                                  <w:t>Vergroten voedselzekerheid Caribische delen van het Koninkrijk</w:t>
                                </w:r>
                                <w:r w:rsidR="00406ACB">
                                  <w:fldChar w:fldCharType="end"/>
                                </w:r>
                              </w:p>
                            </w:tc>
                          </w:tr>
                        </w:tbl>
                        <w:p w:rsidR="004A07C2"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6pt;margin-top:263.4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37D356E2" w14:textId="77777777">
                      <w:tblPrEx>
                        <w:tblW w:w="0" w:type="auto"/>
                        <w:tblLayout w:type="fixed"/>
                        <w:tblLook w:val="07E0"/>
                      </w:tblPrEx>
                      <w:trPr>
                        <w:trHeight w:val="240"/>
                      </w:trPr>
                      <w:tc>
                        <w:tcPr>
                          <w:tcW w:w="1140" w:type="dxa"/>
                        </w:tcPr>
                        <w:p w:rsidR="00A8009B" w14:paraId="7F323BAD" w14:textId="77777777">
                          <w:r>
                            <w:t>Datum</w:t>
                          </w:r>
                        </w:p>
                      </w:tc>
                      <w:tc>
                        <w:tcPr>
                          <w:tcW w:w="5918" w:type="dxa"/>
                        </w:tcPr>
                        <w:p w:rsidR="00534291" w14:paraId="45285861" w14:textId="2186B6C3">
                          <w:r>
                            <w:t>19 mei 2025</w:t>
                          </w:r>
                        </w:p>
                      </w:tc>
                    </w:tr>
                    <w:tr w14:paraId="554017A3" w14:textId="77777777">
                      <w:tblPrEx>
                        <w:tblW w:w="0" w:type="auto"/>
                        <w:tblLayout w:type="fixed"/>
                        <w:tblLook w:val="07E0"/>
                      </w:tblPrEx>
                      <w:trPr>
                        <w:trHeight w:val="240"/>
                      </w:trPr>
                      <w:tc>
                        <w:tcPr>
                          <w:tcW w:w="1140" w:type="dxa"/>
                        </w:tcPr>
                        <w:p w:rsidR="00A8009B" w14:paraId="41B8E72E" w14:textId="77777777">
                          <w:r>
                            <w:t>Betreft</w:t>
                          </w:r>
                        </w:p>
                      </w:tc>
                      <w:tc>
                        <w:tcPr>
                          <w:tcW w:w="5918" w:type="dxa"/>
                        </w:tcPr>
                        <w:p w:rsidR="00071865" w14:paraId="6D89A9B3" w14:textId="37AF54DC">
                          <w:r>
                            <w:fldChar w:fldCharType="begin"/>
                          </w:r>
                          <w:r>
                            <w:instrText xml:space="preserve"> DOCPROPERTY  "Onderwerp"  \* MERGEFORMAT </w:instrText>
                          </w:r>
                          <w:r>
                            <w:fldChar w:fldCharType="separate"/>
                          </w:r>
                          <w:r w:rsidR="00406ACB">
                            <w:t>Vergroten voedselzekerheid Caribische delen van het Koninkrijk</w:t>
                          </w:r>
                          <w:r w:rsidR="00406ACB">
                            <w:fldChar w:fldCharType="end"/>
                          </w:r>
                        </w:p>
                      </w:tc>
                    </w:tr>
                  </w:tbl>
                  <w:p w:rsidR="004A07C2" w14:paraId="16D7995D"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6007100</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8009B" w14:textId="77777777">
                          <w:pPr>
                            <w:pStyle w:val="Referentiegegevensbold"/>
                          </w:pPr>
                          <w:r>
                            <w:t>D</w:t>
                          </w:r>
                          <w:r w:rsidR="00CE1488">
                            <w:t>irectoraat-</w:t>
                          </w:r>
                          <w:r w:rsidR="00CE1488">
                            <w:t>genraal</w:t>
                          </w:r>
                          <w:r w:rsidR="00CE1488">
                            <w:t xml:space="preserve"> </w:t>
                          </w:r>
                          <w:r>
                            <w:t>Koninkrijksrelaties</w:t>
                          </w:r>
                        </w:p>
                        <w:p w:rsidR="00A8009B" w14:textId="77777777">
                          <w:pPr>
                            <w:pStyle w:val="WitregelW1"/>
                          </w:pPr>
                        </w:p>
                        <w:p w:rsidR="00A8009B" w14:textId="77777777">
                          <w:pPr>
                            <w:pStyle w:val="Referentiegegevens"/>
                          </w:pPr>
                          <w:r>
                            <w:t>Turfmarkt 147</w:t>
                          </w:r>
                        </w:p>
                        <w:p w:rsidR="00A8009B" w14:textId="77777777">
                          <w:pPr>
                            <w:pStyle w:val="Referentiegegevens"/>
                          </w:pPr>
                          <w:r>
                            <w:t>Postbus 20011</w:t>
                          </w:r>
                        </w:p>
                        <w:p w:rsidR="00A8009B" w14:textId="77777777">
                          <w:pPr>
                            <w:pStyle w:val="Referentiegegevens"/>
                          </w:pPr>
                          <w:r>
                            <w:t>2500 EA  Den Haag</w:t>
                          </w:r>
                        </w:p>
                        <w:p w:rsidR="00A8009B" w14:textId="77777777">
                          <w:pPr>
                            <w:pStyle w:val="WitregelW1"/>
                          </w:pPr>
                        </w:p>
                        <w:p w:rsidR="00A8009B" w14:textId="77777777">
                          <w:pPr>
                            <w:pStyle w:val="WitregelW2"/>
                          </w:pPr>
                        </w:p>
                        <w:p w:rsidR="00A8009B" w14:textId="77777777">
                          <w:pPr>
                            <w:pStyle w:val="Referentiegegevensbold"/>
                          </w:pPr>
                          <w:r>
                            <w:t>Onze referentie</w:t>
                          </w:r>
                        </w:p>
                        <w:p w:rsidR="00071865" w14:textId="1B3D45A3">
                          <w:pPr>
                            <w:pStyle w:val="Referentiegegevens"/>
                          </w:pPr>
                          <w:r>
                            <w:fldChar w:fldCharType="begin"/>
                          </w:r>
                          <w:r>
                            <w:instrText xml:space="preserve"> DOCPROPERTY  "Kenmerk"  \* MERGEFORMAT </w:instrText>
                          </w:r>
                          <w:r>
                            <w:fldChar w:fldCharType="separate"/>
                          </w:r>
                          <w:r w:rsidR="00406ACB">
                            <w:t>2025-0000343872</w:t>
                          </w:r>
                          <w:r w:rsidR="00406ACB">
                            <w:fldChar w:fldCharType="end"/>
                          </w:r>
                        </w:p>
                        <w:p w:rsidR="00A8009B" w14:textId="77777777">
                          <w:pPr>
                            <w:pStyle w:val="WitregelW1"/>
                          </w:pPr>
                        </w:p>
                        <w:p w:rsidR="00A8009B" w14:textId="77777777">
                          <w:pPr>
                            <w:pStyle w:val="Referentiegegevensbold"/>
                          </w:pPr>
                          <w:r>
                            <w:t>Uw referentie</w:t>
                          </w:r>
                        </w:p>
                        <w:p w:rsidR="00071865" w14:textId="1863F774">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73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8009B" w14:paraId="2E51248D" w14:textId="77777777">
                    <w:pPr>
                      <w:pStyle w:val="Referentiegegevensbold"/>
                    </w:pPr>
                    <w:r>
                      <w:t>D</w:t>
                    </w:r>
                    <w:r w:rsidR="00CE1488">
                      <w:t>irectoraat-</w:t>
                    </w:r>
                    <w:r w:rsidR="00CE1488">
                      <w:t>genraal</w:t>
                    </w:r>
                    <w:r w:rsidR="00CE1488">
                      <w:t xml:space="preserve"> </w:t>
                    </w:r>
                    <w:r>
                      <w:t>Koninkrijksrelaties</w:t>
                    </w:r>
                  </w:p>
                  <w:p w:rsidR="00A8009B" w14:paraId="79F3FE59" w14:textId="77777777">
                    <w:pPr>
                      <w:pStyle w:val="WitregelW1"/>
                    </w:pPr>
                  </w:p>
                  <w:p w:rsidR="00A8009B" w14:paraId="2071A754" w14:textId="77777777">
                    <w:pPr>
                      <w:pStyle w:val="Referentiegegevens"/>
                    </w:pPr>
                    <w:r>
                      <w:t>Turfmarkt 147</w:t>
                    </w:r>
                  </w:p>
                  <w:p w:rsidR="00A8009B" w14:paraId="432CF2E5" w14:textId="77777777">
                    <w:pPr>
                      <w:pStyle w:val="Referentiegegevens"/>
                    </w:pPr>
                    <w:r>
                      <w:t>Postbus 20011</w:t>
                    </w:r>
                  </w:p>
                  <w:p w:rsidR="00A8009B" w14:paraId="2E6F0991" w14:textId="77777777">
                    <w:pPr>
                      <w:pStyle w:val="Referentiegegevens"/>
                    </w:pPr>
                    <w:r>
                      <w:t>2500 EA  Den Haag</w:t>
                    </w:r>
                  </w:p>
                  <w:p w:rsidR="00A8009B" w14:paraId="74CED95D" w14:textId="77777777">
                    <w:pPr>
                      <w:pStyle w:val="WitregelW1"/>
                    </w:pPr>
                  </w:p>
                  <w:p w:rsidR="00A8009B" w14:paraId="3E75AEE2" w14:textId="77777777">
                    <w:pPr>
                      <w:pStyle w:val="WitregelW2"/>
                    </w:pPr>
                  </w:p>
                  <w:p w:rsidR="00A8009B" w14:paraId="43C2F5BC" w14:textId="77777777">
                    <w:pPr>
                      <w:pStyle w:val="Referentiegegevensbold"/>
                    </w:pPr>
                    <w:r>
                      <w:t>Onze referentie</w:t>
                    </w:r>
                  </w:p>
                  <w:p w:rsidR="00071865" w14:paraId="2959FAC6" w14:textId="1B3D45A3">
                    <w:pPr>
                      <w:pStyle w:val="Referentiegegevens"/>
                    </w:pPr>
                    <w:r>
                      <w:fldChar w:fldCharType="begin"/>
                    </w:r>
                    <w:r>
                      <w:instrText xml:space="preserve"> DOCPROPERTY  "Kenmerk"  \* MERGEFORMAT </w:instrText>
                    </w:r>
                    <w:r>
                      <w:fldChar w:fldCharType="separate"/>
                    </w:r>
                    <w:r w:rsidR="00406ACB">
                      <w:t>2025-0000343872</w:t>
                    </w:r>
                    <w:r w:rsidR="00406ACB">
                      <w:fldChar w:fldCharType="end"/>
                    </w:r>
                  </w:p>
                  <w:p w:rsidR="00A8009B" w14:paraId="7BF650B9" w14:textId="77777777">
                    <w:pPr>
                      <w:pStyle w:val="WitregelW1"/>
                    </w:pPr>
                  </w:p>
                  <w:p w:rsidR="00A8009B" w14:paraId="3383BE65" w14:textId="77777777">
                    <w:pPr>
                      <w:pStyle w:val="Referentiegegevensbold"/>
                    </w:pPr>
                    <w:r>
                      <w:t>Uw referentie</w:t>
                    </w:r>
                  </w:p>
                  <w:p w:rsidR="00071865" w14:paraId="602C05D3" w14:textId="1863F774">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7186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071865" w14:paraId="55D324D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A07C2"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4A07C2" w14:paraId="51EC1BF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7978BF8"/>
    <w:multiLevelType w:val="multilevel"/>
    <w:tmpl w:val="04C34BA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63A68D8"/>
    <w:multiLevelType w:val="multilevel"/>
    <w:tmpl w:val="16CCAB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45E686B7"/>
    <w:multiLevelType w:val="multilevel"/>
    <w:tmpl w:val="D0ABA12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7AA9D097"/>
    <w:multiLevelType w:val="multilevel"/>
    <w:tmpl w:val="CC1735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7FC951FE"/>
    <w:multiLevelType w:val="multilevel"/>
    <w:tmpl w:val="5E72FB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D2"/>
    <w:rsid w:val="00002F22"/>
    <w:rsid w:val="00010DFA"/>
    <w:rsid w:val="00021DFF"/>
    <w:rsid w:val="00071865"/>
    <w:rsid w:val="000C35DA"/>
    <w:rsid w:val="000D1466"/>
    <w:rsid w:val="000F7BE9"/>
    <w:rsid w:val="0016045A"/>
    <w:rsid w:val="00162A74"/>
    <w:rsid w:val="001B751D"/>
    <w:rsid w:val="001C2CCA"/>
    <w:rsid w:val="0025023B"/>
    <w:rsid w:val="002A78AF"/>
    <w:rsid w:val="002C0269"/>
    <w:rsid w:val="003004B9"/>
    <w:rsid w:val="00345940"/>
    <w:rsid w:val="003A6E79"/>
    <w:rsid w:val="00406ACB"/>
    <w:rsid w:val="004222D3"/>
    <w:rsid w:val="00495711"/>
    <w:rsid w:val="004A07C2"/>
    <w:rsid w:val="00534291"/>
    <w:rsid w:val="00535A98"/>
    <w:rsid w:val="005C4B88"/>
    <w:rsid w:val="005D3F64"/>
    <w:rsid w:val="0063307C"/>
    <w:rsid w:val="006D7741"/>
    <w:rsid w:val="00772F02"/>
    <w:rsid w:val="007C6DA9"/>
    <w:rsid w:val="00846CC7"/>
    <w:rsid w:val="008C61D2"/>
    <w:rsid w:val="008E1D83"/>
    <w:rsid w:val="008E5423"/>
    <w:rsid w:val="00905408"/>
    <w:rsid w:val="0097716A"/>
    <w:rsid w:val="00992192"/>
    <w:rsid w:val="009F2EA9"/>
    <w:rsid w:val="00A11129"/>
    <w:rsid w:val="00A55EC8"/>
    <w:rsid w:val="00A8009B"/>
    <w:rsid w:val="00A82E0F"/>
    <w:rsid w:val="00AD0B57"/>
    <w:rsid w:val="00B00B0E"/>
    <w:rsid w:val="00B46963"/>
    <w:rsid w:val="00B82E5F"/>
    <w:rsid w:val="00B9248E"/>
    <w:rsid w:val="00BD38CD"/>
    <w:rsid w:val="00C1488D"/>
    <w:rsid w:val="00CB6300"/>
    <w:rsid w:val="00CE1488"/>
    <w:rsid w:val="00D1692C"/>
    <w:rsid w:val="00D83716"/>
    <w:rsid w:val="00DA18CD"/>
    <w:rsid w:val="00DA389D"/>
    <w:rsid w:val="00DA6210"/>
    <w:rsid w:val="00DD15CC"/>
    <w:rsid w:val="00E038E3"/>
    <w:rsid w:val="00F02277"/>
    <w:rsid w:val="00FC0580"/>
    <w:rsid w:val="00FC28F0"/>
    <w:rsid w:val="00FD2DDD"/>
    <w:rsid w:val="00FD78A8"/>
    <w:rsid w:val="00FF249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3842DA4"/>
  <w15:docId w15:val="{96023B92-069C-4792-B696-030043DE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C61D2"/>
    <w:pPr>
      <w:tabs>
        <w:tab w:val="center" w:pos="4536"/>
        <w:tab w:val="right" w:pos="9072"/>
      </w:tabs>
      <w:spacing w:line="240" w:lineRule="auto"/>
    </w:pPr>
  </w:style>
  <w:style w:type="character" w:customStyle="1" w:styleId="KoptekstChar">
    <w:name w:val="Koptekst Char"/>
    <w:basedOn w:val="DefaultParagraphFont"/>
    <w:link w:val="Header"/>
    <w:uiPriority w:val="99"/>
    <w:rsid w:val="008C61D2"/>
    <w:rPr>
      <w:rFonts w:ascii="Verdana" w:hAnsi="Verdana"/>
      <w:color w:val="000000"/>
      <w:sz w:val="18"/>
      <w:szCs w:val="18"/>
    </w:rPr>
  </w:style>
  <w:style w:type="paragraph" w:styleId="Footer">
    <w:name w:val="footer"/>
    <w:basedOn w:val="Normal"/>
    <w:link w:val="VoettekstChar"/>
    <w:uiPriority w:val="99"/>
    <w:unhideWhenUsed/>
    <w:rsid w:val="008C61D2"/>
    <w:pPr>
      <w:tabs>
        <w:tab w:val="center" w:pos="4536"/>
        <w:tab w:val="right" w:pos="9072"/>
      </w:tabs>
      <w:spacing w:line="240" w:lineRule="auto"/>
    </w:pPr>
  </w:style>
  <w:style w:type="character" w:customStyle="1" w:styleId="VoettekstChar">
    <w:name w:val="Voettekst Char"/>
    <w:basedOn w:val="DefaultParagraphFont"/>
    <w:link w:val="Footer"/>
    <w:uiPriority w:val="99"/>
    <w:rsid w:val="008C61D2"/>
    <w:rPr>
      <w:rFonts w:ascii="Verdana" w:hAnsi="Verdana"/>
      <w:color w:val="000000"/>
      <w:sz w:val="18"/>
      <w:szCs w:val="18"/>
    </w:rPr>
  </w:style>
  <w:style w:type="character" w:styleId="CommentReference">
    <w:name w:val="annotation reference"/>
    <w:basedOn w:val="DefaultParagraphFont"/>
    <w:uiPriority w:val="99"/>
    <w:semiHidden/>
    <w:unhideWhenUsed/>
    <w:rsid w:val="008C61D2"/>
    <w:rPr>
      <w:sz w:val="16"/>
      <w:szCs w:val="16"/>
    </w:rPr>
  </w:style>
  <w:style w:type="paragraph" w:styleId="CommentText">
    <w:name w:val="annotation text"/>
    <w:basedOn w:val="Normal"/>
    <w:link w:val="TekstopmerkingChar"/>
    <w:uiPriority w:val="99"/>
    <w:unhideWhenUsed/>
    <w:rsid w:val="008C61D2"/>
    <w:pPr>
      <w:spacing w:line="240" w:lineRule="auto"/>
    </w:pPr>
    <w:rPr>
      <w:sz w:val="20"/>
      <w:szCs w:val="20"/>
    </w:rPr>
  </w:style>
  <w:style w:type="character" w:customStyle="1" w:styleId="TekstopmerkingChar">
    <w:name w:val="Tekst opmerking Char"/>
    <w:basedOn w:val="DefaultParagraphFont"/>
    <w:link w:val="CommentText"/>
    <w:uiPriority w:val="99"/>
    <w:rsid w:val="008C61D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C61D2"/>
    <w:rPr>
      <w:b/>
      <w:bCs/>
    </w:rPr>
  </w:style>
  <w:style w:type="character" w:customStyle="1" w:styleId="OnderwerpvanopmerkingChar">
    <w:name w:val="Onderwerp van opmerking Char"/>
    <w:basedOn w:val="TekstopmerkingChar"/>
    <w:link w:val="CommentSubject"/>
    <w:uiPriority w:val="99"/>
    <w:semiHidden/>
    <w:rsid w:val="008C61D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739</ap:Words>
  <ap:Characters>4067</ap:Characters>
  <ap:DocSecurity>0</ap:DocSecurity>
  <ap:Lines>33</ap:Lines>
  <ap:Paragraphs>9</ap:Paragraphs>
  <ap:ScaleCrop>false</ap:ScaleCrop>
  <ap:HeadingPairs>
    <vt:vector baseType="variant" size="2">
      <vt:variant>
        <vt:lpstr>Titel</vt:lpstr>
      </vt:variant>
      <vt:variant>
        <vt:i4>1</vt:i4>
      </vt:variant>
    </vt:vector>
  </ap:HeadingPairs>
  <ap:LinksUpToDate>false</ap:LinksUpToDate>
  <ap:CharactersWithSpaces>4797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2025-04-15T08:15:00.0000000Z</dcterms:created>
  <dcterms:modified xsi:type="dcterms:W3CDTF">2025-05-19T16:48:00.0000000Z</dcterms:modified>
  <dc:creator/>
  <lastModifiedBy/>
  <dc:description>------------------------</dc:description>
  <dc:subject/>
  <keywords/>
  <version/>
  <category/>
</coreProperties>
</file>