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E2" w:rsidP="002A2857" w:rsidRDefault="008B21E2" w14:paraId="400A0700" w14:textId="77777777">
      <w:pPr>
        <w:spacing w:line="240" w:lineRule="exact"/>
      </w:pPr>
      <w:bookmarkStart w:name="_GoBack" w:id="0"/>
      <w:bookmarkEnd w:id="0"/>
      <w:r>
        <w:t xml:space="preserve">Geachte voorzitter, </w:t>
      </w:r>
    </w:p>
    <w:p w:rsidR="008B21E2" w:rsidP="002A2857" w:rsidRDefault="008B21E2" w14:paraId="4037D0D8" w14:textId="77777777">
      <w:pPr>
        <w:spacing w:line="240" w:lineRule="exact"/>
      </w:pPr>
    </w:p>
    <w:p w:rsidR="00E4333F" w:rsidP="0091206D" w:rsidRDefault="00C50E75" w14:paraId="2CA9401D" w14:textId="56FAFE78">
      <w:pPr>
        <w:pStyle w:val="WitregelW1bodytekst"/>
      </w:pPr>
      <w:r>
        <w:t xml:space="preserve">Op </w:t>
      </w:r>
      <w:r w:rsidR="00490FDD">
        <w:t xml:space="preserve">2 oktober 2024 is het Tracébesluit </w:t>
      </w:r>
      <w:r w:rsidR="008B21E2">
        <w:t xml:space="preserve">voor het project A12/A15 Ressen-Oudbroeken (hierna: </w:t>
      </w:r>
      <w:r w:rsidR="00490FDD">
        <w:t>ViA15</w:t>
      </w:r>
      <w:r w:rsidR="008B21E2">
        <w:t>)</w:t>
      </w:r>
      <w:r w:rsidR="009A3770">
        <w:t xml:space="preserve"> door de Raad van State</w:t>
      </w:r>
      <w:r w:rsidR="00490FDD">
        <w:t xml:space="preserve"> onherroepelijk verklaard. Dat betekent dat we aan de slag kunnen met het verbreden van de A12 en </w:t>
      </w:r>
      <w:r w:rsidR="00053A61">
        <w:t xml:space="preserve">A15 en </w:t>
      </w:r>
      <w:r w:rsidR="00490FDD">
        <w:t>het doortrekken van de A15</w:t>
      </w:r>
      <w:r w:rsidR="00325721">
        <w:t xml:space="preserve">. </w:t>
      </w:r>
      <w:r w:rsidRPr="002E61F7" w:rsidR="00325721">
        <w:t xml:space="preserve">In 2019 </w:t>
      </w:r>
      <w:r w:rsidR="0091206D">
        <w:t xml:space="preserve">heeft Rijkswaterstaat het werk </w:t>
      </w:r>
      <w:r w:rsidRPr="002E61F7" w:rsidR="0091206D">
        <w:t xml:space="preserve">gegund aan </w:t>
      </w:r>
      <w:r w:rsidR="0091206D">
        <w:t>opdrachtnemers</w:t>
      </w:r>
      <w:r w:rsidRPr="002E61F7" w:rsidR="0091206D">
        <w:t>combinatie GelreGroen</w:t>
      </w:r>
      <w:r w:rsidR="0091206D">
        <w:t xml:space="preserve"> met een </w:t>
      </w:r>
      <w:r w:rsidRPr="002E61F7" w:rsidR="00325721">
        <w:t>Design, Build, Finance and Maintain (DBFM)-contract</w:t>
      </w:r>
      <w:r w:rsidR="0091206D">
        <w:t xml:space="preserve">. </w:t>
      </w:r>
      <w:r w:rsidR="002E61F7">
        <w:t xml:space="preserve">De afgelopen maanden is Rijkswaterstaat met GelreGroen in overleg getreden om te komen tot nieuwe afspraken over de realisatie van het project. Het initiële contract uit 2019 moest geactualiseerd worden. Dit heeft gevolgen voor de financiën van het project: de </w:t>
      </w:r>
      <w:r w:rsidR="00F4517E">
        <w:t>markt- en grondstof</w:t>
      </w:r>
      <w:r w:rsidR="002E61F7">
        <w:t>prijzen zijn sinds 2019 fors gestegen</w:t>
      </w:r>
      <w:r w:rsidR="00046A1E">
        <w:t xml:space="preserve"> en er zijn enkele scopewijzigingen </w:t>
      </w:r>
      <w:r w:rsidR="007D5726">
        <w:t xml:space="preserve">doorgevoerd. </w:t>
      </w:r>
      <w:r w:rsidR="002E61F7">
        <w:t xml:space="preserve"> </w:t>
      </w:r>
    </w:p>
    <w:p w:rsidR="002E61F7" w:rsidP="00C63C13" w:rsidRDefault="002E61F7" w14:paraId="458CF0FD" w14:textId="77777777">
      <w:pPr>
        <w:spacing w:line="240" w:lineRule="exact"/>
      </w:pPr>
    </w:p>
    <w:p w:rsidR="008B21E2" w:rsidP="00C63C13" w:rsidRDefault="008B21E2" w14:paraId="7CEFE629" w14:textId="2BEE3AB1">
      <w:pPr>
        <w:spacing w:line="240" w:lineRule="exact"/>
      </w:pPr>
      <w:r>
        <w:t>In</w:t>
      </w:r>
      <w:r w:rsidR="002E61F7">
        <w:t xml:space="preserve"> de Voorjaarsnota </w:t>
      </w:r>
      <w:r w:rsidR="00F4517E">
        <w:t xml:space="preserve">2025 </w:t>
      </w:r>
      <w:r w:rsidR="002E61F7">
        <w:t xml:space="preserve">en </w:t>
      </w:r>
      <w:r w:rsidR="00D816F9">
        <w:t xml:space="preserve">de </w:t>
      </w:r>
      <w:r w:rsidR="002E61F7">
        <w:t xml:space="preserve">eerste suppletoire begroting </w:t>
      </w:r>
      <w:r w:rsidR="00EE6410">
        <w:t>van</w:t>
      </w:r>
      <w:r w:rsidR="009612CC">
        <w:t xml:space="preserve"> het Mobiliteitsfonds</w:t>
      </w:r>
      <w:r w:rsidR="00144B8F">
        <w:t xml:space="preserve"> </w:t>
      </w:r>
      <w:r w:rsidR="00EE6410">
        <w:t>(</w:t>
      </w:r>
      <w:r w:rsidRPr="00854D8D" w:rsidR="00EE6410">
        <w:t>36 725 A</w:t>
      </w:r>
      <w:r w:rsidR="00EE6410">
        <w:t xml:space="preserve">) </w:t>
      </w:r>
      <w:r>
        <w:t>wordt</w:t>
      </w:r>
      <w:r w:rsidR="00F4517E">
        <w:t xml:space="preserve"> </w:t>
      </w:r>
      <w:r w:rsidR="00232B6E">
        <w:t>het parlement</w:t>
      </w:r>
      <w:r w:rsidR="002E61F7">
        <w:t xml:space="preserve"> </w:t>
      </w:r>
      <w:r>
        <w:t>voorgesteld het</w:t>
      </w:r>
      <w:r w:rsidR="002E61F7">
        <w:t xml:space="preserve"> projectbudget ViA15</w:t>
      </w:r>
      <w:r>
        <w:t xml:space="preserve"> op te hogen</w:t>
      </w:r>
      <w:r w:rsidR="002E61F7">
        <w:t>. De projectkosten zijn tussen 2019 en 2025 gestegen van €1.463 miljoen naar €</w:t>
      </w:r>
      <w:r w:rsidR="00F4517E">
        <w:t xml:space="preserve"> </w:t>
      </w:r>
      <w:r w:rsidR="002E61F7">
        <w:t>2.46</w:t>
      </w:r>
      <w:r w:rsidR="00C23505">
        <w:t>8</w:t>
      </w:r>
      <w:r w:rsidR="002E61F7">
        <w:t xml:space="preserve"> miljoen. Dit betekent dat </w:t>
      </w:r>
      <w:r>
        <w:t xml:space="preserve">voorgesteld wordt </w:t>
      </w:r>
      <w:r w:rsidR="002E61F7">
        <w:t>het projectbudget</w:t>
      </w:r>
      <w:r w:rsidR="00EE6410">
        <w:t xml:space="preserve"> binnen artikel 12 van het Mobiliteitsfonds</w:t>
      </w:r>
      <w:r w:rsidR="002D748D">
        <w:t>, zowel het verplichtingenbudget als het kasbudget,</w:t>
      </w:r>
      <w:r w:rsidR="002E61F7">
        <w:t xml:space="preserve"> </w:t>
      </w:r>
      <w:r>
        <w:t>op te hogen</w:t>
      </w:r>
      <w:r w:rsidR="002E61F7">
        <w:t xml:space="preserve"> met €</w:t>
      </w:r>
      <w:r w:rsidR="00F4517E">
        <w:t xml:space="preserve"> </w:t>
      </w:r>
      <w:r w:rsidR="002E61F7">
        <w:t>1.00</w:t>
      </w:r>
      <w:r w:rsidR="00CC1B80">
        <w:t>5</w:t>
      </w:r>
      <w:r w:rsidR="002E61F7">
        <w:t xml:space="preserve"> miljoen</w:t>
      </w:r>
      <w:r w:rsidR="002770E7">
        <w:rPr>
          <w:rStyle w:val="FootnoteReference"/>
        </w:rPr>
        <w:footnoteReference w:id="1"/>
      </w:r>
      <w:r w:rsidR="002E61F7">
        <w:t xml:space="preserve">. </w:t>
      </w:r>
      <w:r w:rsidRPr="00A223D6" w:rsidR="00A223D6">
        <w:t>Dit komt hoofdzakelijk door de gestegen markt- en grondstofprijzen (€ 650 miljoen, waarvan € 215 miljoen excessieve prijsstijgingen), er zijn enkele scopewijzigingen doorgevoerd (o.a. verdiepte ligg</w:t>
      </w:r>
      <w:r w:rsidR="009D355A">
        <w:t>ing</w:t>
      </w:r>
      <w:r w:rsidRPr="00A223D6" w:rsidR="00A223D6">
        <w:t xml:space="preserve"> en grondwaterstanden; € 90 miljoen) en overige kosten zoals rentestijgingen en vertragingskosten (€ 265 miljoen).</w:t>
      </w:r>
    </w:p>
    <w:p w:rsidR="00A819C6" w:rsidP="00C63C13" w:rsidRDefault="00A819C6" w14:paraId="17F06DD8" w14:textId="77777777">
      <w:pPr>
        <w:spacing w:line="240" w:lineRule="exact"/>
      </w:pPr>
    </w:p>
    <w:p w:rsidR="002E61F7" w:rsidP="00C63C13" w:rsidRDefault="002E61F7" w14:paraId="40CC02BF" w14:textId="0C399406">
      <w:pPr>
        <w:spacing w:line="240" w:lineRule="exact"/>
      </w:pPr>
      <w:r>
        <w:t xml:space="preserve">De </w:t>
      </w:r>
      <w:r w:rsidR="00F4517E">
        <w:t xml:space="preserve">parlementaire goedkeuring </w:t>
      </w:r>
      <w:r>
        <w:t xml:space="preserve">van </w:t>
      </w:r>
      <w:r w:rsidR="009612CC">
        <w:t>de eerste suppletoire begroting voor het Mobiliteitsfonds</w:t>
      </w:r>
      <w:r w:rsidR="00B63F25">
        <w:t xml:space="preserve"> </w:t>
      </w:r>
      <w:r w:rsidR="00F4517E">
        <w:t xml:space="preserve">door beide Kamers </w:t>
      </w:r>
      <w:r w:rsidR="004C73CE">
        <w:t>zal naar verwachting</w:t>
      </w:r>
      <w:r w:rsidR="00F4517E">
        <w:t xml:space="preserve"> rond</w:t>
      </w:r>
      <w:r w:rsidR="00617F4C">
        <w:t xml:space="preserve"> of na</w:t>
      </w:r>
      <w:r w:rsidR="00F4517E">
        <w:t xml:space="preserve"> het zomerreces zijn</w:t>
      </w:r>
      <w:r w:rsidR="004C73CE">
        <w:t xml:space="preserve">, terwijl het gewijzigde contract met GelreGroen uiterlijk </w:t>
      </w:r>
      <w:r w:rsidR="009A3770">
        <w:t xml:space="preserve">in de eerste week van juli </w:t>
      </w:r>
      <w:r w:rsidR="004C73CE">
        <w:t xml:space="preserve">ondertekend moet worden om niet verder te vertragen. </w:t>
      </w:r>
      <w:r w:rsidRPr="002A2857" w:rsidR="00B63F25">
        <w:t xml:space="preserve">Indien parlementaire goedkeuring van de eerste suppletoire begroting van het Mobiliteitsfonds (36 725 A) niet eerder mogelijk is dan </w:t>
      </w:r>
      <w:r w:rsidR="002A2857">
        <w:t>uiterlijk 1 juli</w:t>
      </w:r>
      <w:r w:rsidRPr="002A2857" w:rsidR="00B63F25">
        <w:t>, ben ik genoodzaakt een beroep te doen op artikel 2.27, lid twee van de Comptabiliteitswet</w:t>
      </w:r>
      <w:r w:rsidRPr="00B63F25" w:rsidR="00B63F25">
        <w:t>. Conform het amendement</w:t>
      </w:r>
      <w:r w:rsidR="00B63F25">
        <w:t xml:space="preserve"> </w:t>
      </w:r>
      <w:r w:rsidRPr="00767D77" w:rsidR="00B63F25">
        <w:t xml:space="preserve">van het lid Heinen c.s. licht ik </w:t>
      </w:r>
      <w:r w:rsidR="00B63F25">
        <w:t>met</w:t>
      </w:r>
      <w:r w:rsidRPr="00767D77" w:rsidR="00B63F25">
        <w:t xml:space="preserve"> </w:t>
      </w:r>
      <w:r w:rsidRPr="00767D77" w:rsidR="00B63F25">
        <w:lastRenderedPageBreak/>
        <w:t>deze brief de hieraan ten grondslag liggende motivatie en het belang van het Rijk nader toe</w:t>
      </w:r>
      <w:r w:rsidR="00B63F25">
        <w:t>.</w:t>
      </w:r>
      <w:r w:rsidR="00B63F25">
        <w:rPr>
          <w:rStyle w:val="FootnoteReference"/>
        </w:rPr>
        <w:footnoteReference w:id="2"/>
      </w:r>
    </w:p>
    <w:p w:rsidR="009A3770" w:rsidP="00C63C13" w:rsidRDefault="009A3770" w14:paraId="3A4AF215" w14:textId="77777777">
      <w:pPr>
        <w:spacing w:line="240" w:lineRule="exact"/>
      </w:pPr>
    </w:p>
    <w:p w:rsidR="004C73CE" w:rsidP="00C63C13" w:rsidRDefault="004C73CE" w14:paraId="354B5128" w14:textId="06B339BB">
      <w:pPr>
        <w:spacing w:line="240" w:lineRule="exact"/>
        <w:rPr>
          <w:u w:val="single"/>
        </w:rPr>
      </w:pPr>
      <w:r>
        <w:rPr>
          <w:u w:val="single"/>
        </w:rPr>
        <w:t xml:space="preserve">Toelichting op spoed </w:t>
      </w:r>
    </w:p>
    <w:p w:rsidR="004C73CE" w:rsidP="00C63C13" w:rsidRDefault="004C73CE" w14:paraId="20AF88C9" w14:textId="1A5DAFBA">
      <w:pPr>
        <w:spacing w:line="240" w:lineRule="exact"/>
      </w:pPr>
      <w:r w:rsidRPr="004C73CE">
        <w:t>Normaliter wordt beleid met</w:t>
      </w:r>
      <w:r>
        <w:t xml:space="preserve"> </w:t>
      </w:r>
      <w:r w:rsidRPr="004C73CE">
        <w:t xml:space="preserve">consequenties voor de begroting pas in uitvoering genomen nadat de Staten-Generaal de </w:t>
      </w:r>
      <w:r w:rsidR="007F066A">
        <w:t xml:space="preserve">betreffende </w:t>
      </w:r>
      <w:r w:rsidRPr="004C73CE">
        <w:t>begrotingswet heeft geautoriseerd.</w:t>
      </w:r>
      <w:r>
        <w:t xml:space="preserve"> </w:t>
      </w:r>
      <w:r w:rsidR="00ED4C14">
        <w:t xml:space="preserve">Om </w:t>
      </w:r>
      <w:r w:rsidR="00AA6642">
        <w:t xml:space="preserve">geen </w:t>
      </w:r>
      <w:r w:rsidR="003C0B2F">
        <w:t xml:space="preserve">verdere vertraging op te lopen en </w:t>
      </w:r>
      <w:r w:rsidR="00ED4C14">
        <w:t>op 1 januari 2026 te kunnen starten met de uitvoering</w:t>
      </w:r>
      <w:r w:rsidR="003C0B2F">
        <w:t xml:space="preserve"> van het project ViA15</w:t>
      </w:r>
      <w:r w:rsidR="00ED4C14">
        <w:t xml:space="preserve"> is het nodig het vernieuwde contract met GelreGroen uiterlijk </w:t>
      </w:r>
      <w:r w:rsidR="00B63F25">
        <w:t xml:space="preserve">in de eerste week van </w:t>
      </w:r>
      <w:r w:rsidR="00FD632E">
        <w:t>juli</w:t>
      </w:r>
      <w:r w:rsidR="00ED4C14">
        <w:t xml:space="preserve"> te tekenen. </w:t>
      </w:r>
      <w:r>
        <w:t xml:space="preserve">Indien de gewijzigde overeenkomst met GelreGroen </w:t>
      </w:r>
      <w:r w:rsidR="00B63F25">
        <w:t xml:space="preserve">dan </w:t>
      </w:r>
      <w:r>
        <w:t xml:space="preserve">niet ondertekend </w:t>
      </w:r>
      <w:r w:rsidR="003C0B2F">
        <w:t>wordt</w:t>
      </w:r>
      <w:r>
        <w:t xml:space="preserve">, schuiven de projectmijlpalen </w:t>
      </w:r>
      <w:r w:rsidR="002938E5">
        <w:t xml:space="preserve">vanwege de seizoensinvloeden </w:t>
      </w:r>
      <w:r>
        <w:t>met een volledig kalenderjaar op. Trein Vrije Perioden</w:t>
      </w:r>
      <w:r w:rsidR="0032693A">
        <w:t xml:space="preserve"> (</w:t>
      </w:r>
      <w:r>
        <w:t>tijdelijke spoorafsluitingen</w:t>
      </w:r>
      <w:r w:rsidR="0032693A">
        <w:t>)</w:t>
      </w:r>
      <w:r w:rsidR="002938E5">
        <w:t>,</w:t>
      </w:r>
      <w:r>
        <w:t xml:space="preserve"> die noodzakelijk </w:t>
      </w:r>
      <w:r w:rsidR="0032693A">
        <w:t>zijn</w:t>
      </w:r>
      <w:r>
        <w:t xml:space="preserve"> om de weg aan te kunnen leggen</w:t>
      </w:r>
      <w:r w:rsidR="002938E5">
        <w:t>,</w:t>
      </w:r>
      <w:r w:rsidR="0032693A">
        <w:t xml:space="preserve"> dienen</w:t>
      </w:r>
      <w:r w:rsidR="002938E5">
        <w:t xml:space="preserve"> twee jaar </w:t>
      </w:r>
      <w:r w:rsidR="0032693A">
        <w:t>van te voren</w:t>
      </w:r>
      <w:r w:rsidR="002938E5">
        <w:t xml:space="preserve"> </w:t>
      </w:r>
      <w:r w:rsidR="004F2EAE">
        <w:t xml:space="preserve">aangevraagd </w:t>
      </w:r>
      <w:r w:rsidR="0032693A">
        <w:t xml:space="preserve">te </w:t>
      </w:r>
      <w:r w:rsidR="004F2EAE">
        <w:t xml:space="preserve">worden bij ProRail. Om de benodigde </w:t>
      </w:r>
      <w:r w:rsidR="002938E5">
        <w:t xml:space="preserve">en verkregen </w:t>
      </w:r>
      <w:r w:rsidR="007D5726">
        <w:t>Trein Vrije Perioden</w:t>
      </w:r>
      <w:r w:rsidR="002938E5">
        <w:t xml:space="preserve"> in 2026 te kunnen benutten</w:t>
      </w:r>
      <w:r w:rsidR="004F2EAE">
        <w:t xml:space="preserve">, dient er uiterlijk </w:t>
      </w:r>
      <w:r w:rsidR="009A3770">
        <w:t xml:space="preserve">in de eerste week van </w:t>
      </w:r>
      <w:r w:rsidR="00FD632E">
        <w:t xml:space="preserve">juli </w:t>
      </w:r>
      <w:r w:rsidR="004F2EAE">
        <w:t xml:space="preserve">een gewijzigd contract </w:t>
      </w:r>
      <w:r w:rsidR="00046A1E">
        <w:t xml:space="preserve">te </w:t>
      </w:r>
      <w:r w:rsidR="004F2EAE">
        <w:t xml:space="preserve">zijn ondertekend met GelreGroen. </w:t>
      </w:r>
    </w:p>
    <w:p w:rsidR="004F2EAE" w:rsidP="00C63C13" w:rsidRDefault="004F2EAE" w14:paraId="07A7CFAE" w14:textId="77777777">
      <w:pPr>
        <w:spacing w:line="240" w:lineRule="exact"/>
      </w:pPr>
    </w:p>
    <w:p w:rsidR="004F2EAE" w:rsidP="00C63C13" w:rsidRDefault="004F2EAE" w14:paraId="1104C8D0" w14:textId="17EA112D">
      <w:pPr>
        <w:spacing w:line="240" w:lineRule="exact"/>
      </w:pPr>
      <w:r>
        <w:t xml:space="preserve">Vertraging in de realisatiefase van een infrastructuurproject is zeer kostbaar. Een jaar vertraging </w:t>
      </w:r>
      <w:r w:rsidR="008B21E2">
        <w:t xml:space="preserve">bij dit project </w:t>
      </w:r>
      <w:r>
        <w:t xml:space="preserve">kost het Rijk tientallen miljoenen. Tegelijkertijd betekent dit ook dat de knelpunten op de weg een jaar later aangepakt worden. Ook dit heeft voor het Rijk en de regio vervelende gevolgen. De fileproblematiek is urgent en de regio snakt </w:t>
      </w:r>
      <w:r w:rsidR="00691E78">
        <w:t xml:space="preserve">al jaren </w:t>
      </w:r>
      <w:r>
        <w:t>naar verlichting</w:t>
      </w:r>
      <w:r w:rsidR="00F4517E">
        <w:t xml:space="preserve"> op het wegennet</w:t>
      </w:r>
      <w:r w:rsidR="00CE063A">
        <w:t xml:space="preserve">. </w:t>
      </w:r>
      <w:r w:rsidRPr="00CE063A" w:rsidR="00CE063A">
        <w:t xml:space="preserve">Dit is </w:t>
      </w:r>
      <w:r w:rsidR="00691E78">
        <w:t>belangrijk</w:t>
      </w:r>
      <w:r w:rsidRPr="00CE063A" w:rsidR="00CE063A">
        <w:t xml:space="preserve"> voor de economie</w:t>
      </w:r>
      <w:r w:rsidR="00CE063A">
        <w:t>,</w:t>
      </w:r>
      <w:r w:rsidRPr="00CE063A" w:rsidR="00CE063A">
        <w:t xml:space="preserve"> werkgelegenheid</w:t>
      </w:r>
      <w:r w:rsidR="00CE063A">
        <w:t xml:space="preserve"> en woningbouw in de regio Arnhem - Nijmegen</w:t>
      </w:r>
      <w:r w:rsidRPr="00CE063A" w:rsidR="00CE063A">
        <w:t xml:space="preserve">. Ook neemt de leefbaarheid in de regio toe, bijvoorbeeld omdat er minder sluipverkeer is. Daarnaast is er een nationaal belang. Door de 12 kilometer </w:t>
      </w:r>
      <w:r w:rsidR="00CE063A">
        <w:t>doortrekking van de</w:t>
      </w:r>
      <w:r w:rsidRPr="00CE063A" w:rsidR="00CE063A">
        <w:t xml:space="preserve"> A15 met aansluiting op de A12 ontstaat een rechtstreekse verbinding tussen de Rotterdamse haven en Duitsland</w:t>
      </w:r>
      <w:r w:rsidR="00CE063A">
        <w:t>.</w:t>
      </w:r>
    </w:p>
    <w:p w:rsidR="00661E91" w:rsidP="00C63C13" w:rsidRDefault="00661E91" w14:paraId="36BA5917" w14:textId="77777777">
      <w:pPr>
        <w:spacing w:line="240" w:lineRule="exact"/>
      </w:pPr>
    </w:p>
    <w:p w:rsidR="00D816F9" w:rsidP="0091206D" w:rsidRDefault="00661E91" w14:paraId="46645053" w14:textId="572110BE">
      <w:pPr>
        <w:spacing w:line="240" w:lineRule="exact"/>
      </w:pPr>
      <w:r>
        <w:t xml:space="preserve">Voor dit project </w:t>
      </w:r>
      <w:r w:rsidR="00D2771C">
        <w:t>kon</w:t>
      </w:r>
      <w:r>
        <w:t xml:space="preserve"> geen gebruik worden </w:t>
      </w:r>
      <w:r w:rsidR="00D2771C">
        <w:t xml:space="preserve">gemaakt </w:t>
      </w:r>
      <w:r>
        <w:t xml:space="preserve">van andere budgettaire begrotingsmomenten. Tijdens het voorgaande begrotingsmoment, de Najaarsnota 2024, waren de gesprekken en onderhandelingen met GelreGroen nog niet afgerond. </w:t>
      </w:r>
      <w:r w:rsidR="00D2771C">
        <w:t>Indien tot na het zomerreces gewacht moet worden op autorisatie van de eerste suppletoire begrotingswet voor het Mobiliteitsfonds door beide Kamers vertraagt het project, zoals benoemd, met minimaal één jaar. Dat is, gezien de kosten en het maatschappelijk belang van het project, niet in het belang van de Staat.</w:t>
      </w:r>
    </w:p>
    <w:p w:rsidR="00A819C6" w:rsidP="00C63C13" w:rsidRDefault="00A819C6" w14:paraId="4A74762A" w14:textId="77777777">
      <w:pPr>
        <w:spacing w:line="240" w:lineRule="exact"/>
      </w:pPr>
    </w:p>
    <w:p w:rsidR="00A819C6" w:rsidP="00C63C13" w:rsidRDefault="009A3770" w14:paraId="41F7F46E" w14:textId="77777777">
      <w:pPr>
        <w:spacing w:line="240" w:lineRule="exact"/>
      </w:pPr>
      <w:r>
        <w:t xml:space="preserve">Om het contract met GelreGroen uiterlijk in de eerste week van juli te kunnen </w:t>
      </w:r>
      <w:r w:rsidRPr="00680EBC">
        <w:t xml:space="preserve">ondertekenen, is </w:t>
      </w:r>
      <w:r w:rsidRPr="00680EBC" w:rsidR="00B63F25">
        <w:t xml:space="preserve">tijdige </w:t>
      </w:r>
      <w:r w:rsidRPr="00680EBC">
        <w:t xml:space="preserve">instemming van beide Kamers nodig. </w:t>
      </w:r>
      <w:r w:rsidRPr="002A2857" w:rsidR="00680EBC">
        <w:t xml:space="preserve">Indien goedkeuring van de eerste suppletoire begroting van het Mobiliteitsfonds in het parlement (Tweede en Eerste Kamer) niet eerder is voorzien dan </w:t>
      </w:r>
      <w:r w:rsidR="002A2857">
        <w:t>uiterlijk 1 juli</w:t>
      </w:r>
      <w:r w:rsidRPr="00680EBC">
        <w:t xml:space="preserve">, verzoek ik u conform </w:t>
      </w:r>
      <w:r w:rsidR="008B21E2">
        <w:t>artikel 2.27</w:t>
      </w:r>
      <w:r w:rsidRPr="00680EBC">
        <w:t xml:space="preserve"> lid 2</w:t>
      </w:r>
      <w:r w:rsidR="008B21E2">
        <w:t xml:space="preserve"> CW</w:t>
      </w:r>
      <w:r w:rsidRPr="00680EBC">
        <w:t xml:space="preserve"> deze brief </w:t>
      </w:r>
      <w:r w:rsidRPr="002A2857" w:rsidR="00680EBC">
        <w:t xml:space="preserve">af te handelen met een voorstel tot agendering en besluitvorming door beide Kamers. </w:t>
      </w:r>
    </w:p>
    <w:p w:rsidR="00A819C6" w:rsidP="00C63C13" w:rsidRDefault="00A819C6" w14:paraId="337B1F38" w14:textId="77777777">
      <w:pPr>
        <w:spacing w:line="240" w:lineRule="exact"/>
      </w:pPr>
    </w:p>
    <w:p w:rsidR="00661E91" w:rsidP="00C63C13" w:rsidRDefault="00680EBC" w14:paraId="4E442D39" w14:textId="6068E737">
      <w:pPr>
        <w:spacing w:line="240" w:lineRule="exact"/>
      </w:pPr>
      <w:r w:rsidRPr="002A2857">
        <w:t>Ik verzoek beide Kamers in dat geval om zo spoedig mogelijk, en uiterlijk 1</w:t>
      </w:r>
      <w:r w:rsidR="002A2857">
        <w:t xml:space="preserve"> juli</w:t>
      </w:r>
      <w:r w:rsidRPr="002A2857">
        <w:t xml:space="preserve"> a.s., het beroep op CW 2.27 lid 2 voor het project A12/A15 Ressen - Oudenbroeken (ViA15) in stemming te brengen, zodat bij instemming door beide Kamers de gewijzigde overeenkomst in de eerste week van juli ondertekend kan worden</w:t>
      </w:r>
      <w:r w:rsidR="002A2857">
        <w:t>.</w:t>
      </w:r>
    </w:p>
    <w:p w:rsidR="0042462B" w:rsidP="00C63C13" w:rsidRDefault="0042462B" w14:paraId="48EA5C1B" w14:textId="77777777">
      <w:pPr>
        <w:spacing w:line="240" w:lineRule="exact"/>
      </w:pPr>
    </w:p>
    <w:p w:rsidR="00A819C6" w:rsidP="00C63C13" w:rsidRDefault="00A819C6" w14:paraId="096B9252" w14:textId="77777777">
      <w:pPr>
        <w:pStyle w:val="Slotzin"/>
        <w:spacing w:before="0"/>
      </w:pPr>
    </w:p>
    <w:p w:rsidR="00E4333F" w:rsidP="00C63C13" w:rsidRDefault="005B4000" w14:paraId="740D5201" w14:textId="156972F3">
      <w:pPr>
        <w:pStyle w:val="Slotzin"/>
        <w:spacing w:before="0"/>
      </w:pPr>
      <w:r>
        <w:t>Hoogachtend,</w:t>
      </w:r>
    </w:p>
    <w:p w:rsidR="008B21E2" w:rsidP="00C63C13" w:rsidRDefault="008B21E2" w14:paraId="7F2CDA32" w14:textId="77777777">
      <w:pPr>
        <w:pStyle w:val="OndertekeningArea1"/>
        <w:spacing w:before="0"/>
      </w:pPr>
    </w:p>
    <w:p w:rsidR="00E4333F" w:rsidP="00C63C13" w:rsidRDefault="005B4000" w14:paraId="3E0FD66B" w14:textId="17FA7A27">
      <w:pPr>
        <w:pStyle w:val="OndertekeningArea1"/>
        <w:spacing w:before="0"/>
      </w:pPr>
      <w:r>
        <w:t>DE MINISTER VAN INFRASTRUCTUUR EN WATERSTAAT,</w:t>
      </w:r>
    </w:p>
    <w:p w:rsidR="00E4333F" w:rsidP="00C63C13" w:rsidRDefault="00E4333F" w14:paraId="5029DF9F" w14:textId="77777777">
      <w:pPr>
        <w:spacing w:line="240" w:lineRule="exact"/>
      </w:pPr>
    </w:p>
    <w:p w:rsidR="00E4333F" w:rsidP="00C63C13" w:rsidRDefault="00E4333F" w14:paraId="7174B372" w14:textId="77777777">
      <w:pPr>
        <w:spacing w:line="240" w:lineRule="exact"/>
      </w:pPr>
    </w:p>
    <w:p w:rsidR="00A819C6" w:rsidP="00C63C13" w:rsidRDefault="00A819C6" w14:paraId="6942F2FE" w14:textId="77777777">
      <w:pPr>
        <w:spacing w:line="240" w:lineRule="exact"/>
      </w:pPr>
    </w:p>
    <w:p w:rsidR="00E4333F" w:rsidP="00C63C13" w:rsidRDefault="00E4333F" w14:paraId="25151C2B" w14:textId="77777777">
      <w:pPr>
        <w:spacing w:line="240" w:lineRule="exact"/>
      </w:pPr>
    </w:p>
    <w:p w:rsidR="00E4333F" w:rsidP="00C63C13" w:rsidRDefault="005B4000" w14:paraId="35E66BEC" w14:textId="77777777">
      <w:pPr>
        <w:spacing w:line="240" w:lineRule="exact"/>
      </w:pPr>
      <w:r>
        <w:t>Barry Madlener</w:t>
      </w:r>
    </w:p>
    <w:sectPr w:rsidR="00E4333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E6BE4" w14:textId="77777777" w:rsidR="001812AF" w:rsidRDefault="001812AF">
      <w:pPr>
        <w:spacing w:line="240" w:lineRule="auto"/>
      </w:pPr>
      <w:r>
        <w:separator/>
      </w:r>
    </w:p>
  </w:endnote>
  <w:endnote w:type="continuationSeparator" w:id="0">
    <w:p w14:paraId="7F68FC64" w14:textId="77777777" w:rsidR="001812AF" w:rsidRDefault="00181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8DD5B" w14:textId="77777777" w:rsidR="00D2771C" w:rsidRDefault="00D27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18875" w14:textId="77777777" w:rsidR="00D2771C" w:rsidRDefault="00D27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4ED6" w14:textId="77777777" w:rsidR="00D2771C" w:rsidRDefault="00D27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2B471" w14:textId="77777777" w:rsidR="001812AF" w:rsidRDefault="001812AF">
      <w:pPr>
        <w:spacing w:line="240" w:lineRule="auto"/>
      </w:pPr>
      <w:r>
        <w:separator/>
      </w:r>
    </w:p>
  </w:footnote>
  <w:footnote w:type="continuationSeparator" w:id="0">
    <w:p w14:paraId="3F374432" w14:textId="77777777" w:rsidR="001812AF" w:rsidRDefault="001812AF">
      <w:pPr>
        <w:spacing w:line="240" w:lineRule="auto"/>
      </w:pPr>
      <w:r>
        <w:continuationSeparator/>
      </w:r>
    </w:p>
  </w:footnote>
  <w:footnote w:id="1">
    <w:p w14:paraId="3DE8ACD1" w14:textId="338F4E4C" w:rsidR="002770E7" w:rsidRDefault="002770E7">
      <w:pPr>
        <w:pStyle w:val="FootnoteText"/>
      </w:pPr>
      <w:r w:rsidRPr="00C63C13">
        <w:rPr>
          <w:rStyle w:val="FootnoteReference"/>
          <w:sz w:val="15"/>
          <w:szCs w:val="15"/>
        </w:rPr>
        <w:footnoteRef/>
      </w:r>
      <w:r w:rsidRPr="00C63C13">
        <w:rPr>
          <w:sz w:val="15"/>
          <w:szCs w:val="15"/>
        </w:rPr>
        <w:t xml:space="preserve"> Dit bedrag wordt gefinancierd uit de volgende posten: €</w:t>
      </w:r>
      <w:r w:rsidR="00EE6410">
        <w:rPr>
          <w:sz w:val="15"/>
          <w:szCs w:val="15"/>
        </w:rPr>
        <w:t xml:space="preserve"> </w:t>
      </w:r>
      <w:r w:rsidRPr="00C63C13">
        <w:rPr>
          <w:sz w:val="15"/>
          <w:szCs w:val="15"/>
        </w:rPr>
        <w:t>630 miljoen uit eerder getroffen risicoreserveringen, €</w:t>
      </w:r>
      <w:r w:rsidR="00EE6410">
        <w:rPr>
          <w:sz w:val="15"/>
          <w:szCs w:val="15"/>
        </w:rPr>
        <w:t xml:space="preserve"> </w:t>
      </w:r>
      <w:r w:rsidRPr="00C63C13">
        <w:rPr>
          <w:sz w:val="15"/>
          <w:szCs w:val="15"/>
        </w:rPr>
        <w:t>215 miljoen uit de post voor excessieve prijsstijgingen en €</w:t>
      </w:r>
      <w:r w:rsidR="00EE6410">
        <w:rPr>
          <w:sz w:val="15"/>
          <w:szCs w:val="15"/>
        </w:rPr>
        <w:t xml:space="preserve"> </w:t>
      </w:r>
      <w:r w:rsidRPr="00C63C13">
        <w:rPr>
          <w:sz w:val="15"/>
          <w:szCs w:val="15"/>
        </w:rPr>
        <w:t>160 miljoen uit de integrale weging van het Mobiliteitsfonds.</w:t>
      </w:r>
      <w:r>
        <w:t xml:space="preserve"> </w:t>
      </w:r>
    </w:p>
  </w:footnote>
  <w:footnote w:id="2">
    <w:p w14:paraId="6DB42AB2" w14:textId="77777777" w:rsidR="00B63F25" w:rsidRPr="00C63C13" w:rsidRDefault="00B63F25" w:rsidP="00B63F25">
      <w:pPr>
        <w:pStyle w:val="FootnoteText"/>
        <w:rPr>
          <w:sz w:val="15"/>
          <w:szCs w:val="15"/>
        </w:rPr>
      </w:pPr>
      <w:r w:rsidRPr="00C63C13">
        <w:rPr>
          <w:rStyle w:val="FootnoteReference"/>
          <w:sz w:val="15"/>
          <w:szCs w:val="15"/>
        </w:rPr>
        <w:footnoteRef/>
      </w:r>
      <w:r w:rsidRPr="00C63C13">
        <w:rPr>
          <w:sz w:val="15"/>
          <w:szCs w:val="15"/>
        </w:rPr>
        <w:t xml:space="preserve"> </w:t>
      </w:r>
      <w:r>
        <w:rPr>
          <w:sz w:val="15"/>
          <w:szCs w:val="15"/>
        </w:rPr>
        <w:t>Amendement</w:t>
      </w:r>
      <w:r w:rsidRPr="00C63C13">
        <w:rPr>
          <w:sz w:val="15"/>
          <w:szCs w:val="15"/>
        </w:rPr>
        <w:t xml:space="preserve"> Heinen (Kamerstuk </w:t>
      </w:r>
      <w:r w:rsidRPr="002B68FA">
        <w:rPr>
          <w:sz w:val="15"/>
          <w:szCs w:val="15"/>
        </w:rPr>
        <w:t>36360-IX-10</w:t>
      </w:r>
      <w:r>
        <w:rPr>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6C8FF" w14:textId="77777777" w:rsidR="00D2771C" w:rsidRDefault="00D27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2AAED" w14:textId="77777777" w:rsidR="00E4333F" w:rsidRDefault="005B4000">
    <w:r>
      <w:rPr>
        <w:noProof/>
        <w:lang w:val="en-GB" w:eastAsia="en-GB"/>
      </w:rPr>
      <mc:AlternateContent>
        <mc:Choice Requires="wps">
          <w:drawing>
            <wp:anchor distT="0" distB="0" distL="0" distR="0" simplePos="0" relativeHeight="251651584" behindDoc="0" locked="1" layoutInCell="1" allowOverlap="1" wp14:anchorId="21A56C07" wp14:editId="622E0D7A">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A9D1E88" w14:textId="77777777" w:rsidR="00E4333F" w:rsidRDefault="005B4000">
                          <w:pPr>
                            <w:pStyle w:val="AfzendgegevensKop0"/>
                          </w:pPr>
                          <w:r>
                            <w:t>Ministerie van Infrastructuur en Waterstaat</w:t>
                          </w:r>
                        </w:p>
                        <w:p w14:paraId="5EB661D1" w14:textId="77777777" w:rsidR="009C14DF" w:rsidRDefault="009C14DF" w:rsidP="009C14DF"/>
                        <w:p w14:paraId="524CDB33" w14:textId="77777777" w:rsidR="009C14DF" w:rsidRDefault="009C14DF" w:rsidP="009C14DF">
                          <w:pPr>
                            <w:pStyle w:val="Referentiegegevenskop"/>
                          </w:pPr>
                          <w:r>
                            <w:t>Ons kenmerk</w:t>
                          </w:r>
                        </w:p>
                        <w:p w14:paraId="6982269D" w14:textId="77777777" w:rsidR="009C14DF" w:rsidRDefault="009C14DF" w:rsidP="009C14DF">
                          <w:pPr>
                            <w:pStyle w:val="Referentiegegevens"/>
                          </w:pPr>
                          <w:r>
                            <w:t>IENW/BSK-2025/106361</w:t>
                          </w:r>
                        </w:p>
                        <w:p w14:paraId="6A5B7964" w14:textId="77777777" w:rsidR="009C14DF" w:rsidRPr="009C14DF" w:rsidRDefault="009C14DF" w:rsidP="009C14DF"/>
                      </w:txbxContent>
                    </wps:txbx>
                    <wps:bodyPr vert="horz" wrap="square" lIns="0" tIns="0" rIns="0" bIns="0" anchor="t" anchorCtr="0"/>
                  </wps:wsp>
                </a:graphicData>
              </a:graphic>
            </wp:anchor>
          </w:drawing>
        </mc:Choice>
        <mc:Fallback>
          <w:pict>
            <v:shapetype w14:anchorId="21A56C0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A9D1E88" w14:textId="77777777" w:rsidR="00E4333F" w:rsidRDefault="005B4000">
                    <w:pPr>
                      <w:pStyle w:val="AfzendgegevensKop0"/>
                    </w:pPr>
                    <w:r>
                      <w:t>Ministerie van Infrastructuur en Waterstaat</w:t>
                    </w:r>
                  </w:p>
                  <w:p w14:paraId="5EB661D1" w14:textId="77777777" w:rsidR="009C14DF" w:rsidRDefault="009C14DF" w:rsidP="009C14DF"/>
                  <w:p w14:paraId="524CDB33" w14:textId="77777777" w:rsidR="009C14DF" w:rsidRDefault="009C14DF" w:rsidP="009C14DF">
                    <w:pPr>
                      <w:pStyle w:val="Referentiegegevenskop"/>
                    </w:pPr>
                    <w:r>
                      <w:t>Ons kenmerk</w:t>
                    </w:r>
                  </w:p>
                  <w:p w14:paraId="6982269D" w14:textId="77777777" w:rsidR="009C14DF" w:rsidRDefault="009C14DF" w:rsidP="009C14DF">
                    <w:pPr>
                      <w:pStyle w:val="Referentiegegevens"/>
                    </w:pPr>
                    <w:r>
                      <w:t>IENW/BSK-2025/106361</w:t>
                    </w:r>
                  </w:p>
                  <w:p w14:paraId="6A5B7964" w14:textId="77777777" w:rsidR="009C14DF" w:rsidRPr="009C14DF" w:rsidRDefault="009C14DF" w:rsidP="009C14D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BC7DF5C" wp14:editId="5DD07E5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D336B20" w14:textId="77777777" w:rsidR="00E4333F" w:rsidRDefault="005B4000">
                          <w:pPr>
                            <w:pStyle w:val="Referentiegegevens"/>
                          </w:pPr>
                          <w:r>
                            <w:t xml:space="preserve">Pagina </w:t>
                          </w:r>
                          <w:r>
                            <w:fldChar w:fldCharType="begin"/>
                          </w:r>
                          <w:r>
                            <w:instrText>PAGE</w:instrText>
                          </w:r>
                          <w:r>
                            <w:fldChar w:fldCharType="separate"/>
                          </w:r>
                          <w:r w:rsidR="00767D77">
                            <w:rPr>
                              <w:noProof/>
                            </w:rPr>
                            <w:t>1</w:t>
                          </w:r>
                          <w:r>
                            <w:fldChar w:fldCharType="end"/>
                          </w:r>
                          <w:r>
                            <w:t xml:space="preserve"> van </w:t>
                          </w:r>
                          <w:r>
                            <w:fldChar w:fldCharType="begin"/>
                          </w:r>
                          <w:r>
                            <w:instrText>NUMPAGES</w:instrText>
                          </w:r>
                          <w:r>
                            <w:fldChar w:fldCharType="separate"/>
                          </w:r>
                          <w:r w:rsidR="00767D77">
                            <w:rPr>
                              <w:noProof/>
                            </w:rPr>
                            <w:t>1</w:t>
                          </w:r>
                          <w:r>
                            <w:fldChar w:fldCharType="end"/>
                          </w:r>
                        </w:p>
                      </w:txbxContent>
                    </wps:txbx>
                    <wps:bodyPr vert="horz" wrap="square" lIns="0" tIns="0" rIns="0" bIns="0" anchor="t" anchorCtr="0"/>
                  </wps:wsp>
                </a:graphicData>
              </a:graphic>
            </wp:anchor>
          </w:drawing>
        </mc:Choice>
        <mc:Fallback>
          <w:pict>
            <v:shape w14:anchorId="1BC7DF5C"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D336B20" w14:textId="77777777" w:rsidR="00E4333F" w:rsidRDefault="005B4000">
                    <w:pPr>
                      <w:pStyle w:val="Referentiegegevens"/>
                    </w:pPr>
                    <w:r>
                      <w:t xml:space="preserve">Pagina </w:t>
                    </w:r>
                    <w:r>
                      <w:fldChar w:fldCharType="begin"/>
                    </w:r>
                    <w:r>
                      <w:instrText>PAGE</w:instrText>
                    </w:r>
                    <w:r>
                      <w:fldChar w:fldCharType="separate"/>
                    </w:r>
                    <w:r w:rsidR="00767D77">
                      <w:rPr>
                        <w:noProof/>
                      </w:rPr>
                      <w:t>1</w:t>
                    </w:r>
                    <w:r>
                      <w:fldChar w:fldCharType="end"/>
                    </w:r>
                    <w:r>
                      <w:t xml:space="preserve"> van </w:t>
                    </w:r>
                    <w:r>
                      <w:fldChar w:fldCharType="begin"/>
                    </w:r>
                    <w:r>
                      <w:instrText>NUMPAGES</w:instrText>
                    </w:r>
                    <w:r>
                      <w:fldChar w:fldCharType="separate"/>
                    </w:r>
                    <w:r w:rsidR="00767D7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28B0EF2" wp14:editId="4BC916C1">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77A99DD" w14:textId="77777777" w:rsidR="005B4000" w:rsidRDefault="005B4000"/>
                      </w:txbxContent>
                    </wps:txbx>
                    <wps:bodyPr vert="horz" wrap="square" lIns="0" tIns="0" rIns="0" bIns="0" anchor="t" anchorCtr="0"/>
                  </wps:wsp>
                </a:graphicData>
              </a:graphic>
            </wp:anchor>
          </w:drawing>
        </mc:Choice>
        <mc:Fallback>
          <w:pict>
            <v:shape w14:anchorId="228B0EF2"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77A99DD" w14:textId="77777777" w:rsidR="005B4000" w:rsidRDefault="005B400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C7AD6D5" wp14:editId="0F9098B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D494B9F" w14:textId="77777777" w:rsidR="005B4000" w:rsidRDefault="005B4000"/>
                      </w:txbxContent>
                    </wps:txbx>
                    <wps:bodyPr vert="horz" wrap="square" lIns="0" tIns="0" rIns="0" bIns="0" anchor="t" anchorCtr="0"/>
                  </wps:wsp>
                </a:graphicData>
              </a:graphic>
            </wp:anchor>
          </w:drawing>
        </mc:Choice>
        <mc:Fallback>
          <w:pict>
            <v:shape w14:anchorId="7C7AD6D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D494B9F" w14:textId="77777777" w:rsidR="005B4000" w:rsidRDefault="005B400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E704B" w14:textId="4762C6CA" w:rsidR="00E4333F" w:rsidRDefault="005B4000" w:rsidP="00B2219A">
    <w:pPr>
      <w:tabs>
        <w:tab w:val="left" w:pos="1575"/>
      </w:tabs>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93FC80D" wp14:editId="5EEA623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9857C51" w14:textId="77777777" w:rsidR="005B4000" w:rsidRDefault="005B4000"/>
                      </w:txbxContent>
                    </wps:txbx>
                    <wps:bodyPr vert="horz" wrap="square" lIns="0" tIns="0" rIns="0" bIns="0" anchor="t" anchorCtr="0"/>
                  </wps:wsp>
                </a:graphicData>
              </a:graphic>
            </wp:anchor>
          </w:drawing>
        </mc:Choice>
        <mc:Fallback>
          <w:pict>
            <v:shapetype w14:anchorId="393FC80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9857C51" w14:textId="77777777" w:rsidR="005B4000" w:rsidRDefault="005B400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0C649AB" wp14:editId="32050AB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0AF02EC" w14:textId="4BB81FF5" w:rsidR="00E4333F" w:rsidRDefault="005B4000">
                          <w:pPr>
                            <w:pStyle w:val="Referentiegegevens"/>
                          </w:pPr>
                          <w:r>
                            <w:t xml:space="preserve">Pagina </w:t>
                          </w:r>
                          <w:r>
                            <w:fldChar w:fldCharType="begin"/>
                          </w:r>
                          <w:r>
                            <w:instrText>PAGE</w:instrText>
                          </w:r>
                          <w:r>
                            <w:fldChar w:fldCharType="separate"/>
                          </w:r>
                          <w:r w:rsidR="00566225">
                            <w:rPr>
                              <w:noProof/>
                            </w:rPr>
                            <w:t>1</w:t>
                          </w:r>
                          <w:r>
                            <w:fldChar w:fldCharType="end"/>
                          </w:r>
                          <w:r>
                            <w:t xml:space="preserve"> van </w:t>
                          </w:r>
                          <w:r>
                            <w:fldChar w:fldCharType="begin"/>
                          </w:r>
                          <w:r>
                            <w:instrText>NUMPAGES</w:instrText>
                          </w:r>
                          <w:r>
                            <w:fldChar w:fldCharType="separate"/>
                          </w:r>
                          <w:r w:rsidR="00566225">
                            <w:rPr>
                              <w:noProof/>
                            </w:rPr>
                            <w:t>1</w:t>
                          </w:r>
                          <w:r>
                            <w:fldChar w:fldCharType="end"/>
                          </w:r>
                        </w:p>
                      </w:txbxContent>
                    </wps:txbx>
                    <wps:bodyPr vert="horz" wrap="square" lIns="0" tIns="0" rIns="0" bIns="0" anchor="t" anchorCtr="0"/>
                  </wps:wsp>
                </a:graphicData>
              </a:graphic>
            </wp:anchor>
          </w:drawing>
        </mc:Choice>
        <mc:Fallback>
          <w:pict>
            <v:shape w14:anchorId="60C649A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0AF02EC" w14:textId="4BB81FF5" w:rsidR="00E4333F" w:rsidRDefault="005B4000">
                    <w:pPr>
                      <w:pStyle w:val="Referentiegegevens"/>
                    </w:pPr>
                    <w:r>
                      <w:t xml:space="preserve">Pagina </w:t>
                    </w:r>
                    <w:r>
                      <w:fldChar w:fldCharType="begin"/>
                    </w:r>
                    <w:r>
                      <w:instrText>PAGE</w:instrText>
                    </w:r>
                    <w:r>
                      <w:fldChar w:fldCharType="separate"/>
                    </w:r>
                    <w:r w:rsidR="00566225">
                      <w:rPr>
                        <w:noProof/>
                      </w:rPr>
                      <w:t>1</w:t>
                    </w:r>
                    <w:r>
                      <w:fldChar w:fldCharType="end"/>
                    </w:r>
                    <w:r>
                      <w:t xml:space="preserve"> van </w:t>
                    </w:r>
                    <w:r>
                      <w:fldChar w:fldCharType="begin"/>
                    </w:r>
                    <w:r>
                      <w:instrText>NUMPAGES</w:instrText>
                    </w:r>
                    <w:r>
                      <w:fldChar w:fldCharType="separate"/>
                    </w:r>
                    <w:r w:rsidR="0056622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67940BD" wp14:editId="74B54AD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EF2DA34" w14:textId="77777777" w:rsidR="00E4333F" w:rsidRDefault="005B4000">
                          <w:pPr>
                            <w:pStyle w:val="AfzendgegevensKop0"/>
                          </w:pPr>
                          <w:r>
                            <w:t>Ministerie van Infrastructuur en Waterstaat</w:t>
                          </w:r>
                        </w:p>
                        <w:p w14:paraId="35A9D5D5" w14:textId="77777777" w:rsidR="00E4333F" w:rsidRDefault="00E4333F">
                          <w:pPr>
                            <w:pStyle w:val="WitregelW1"/>
                          </w:pPr>
                        </w:p>
                        <w:p w14:paraId="4F7D1728" w14:textId="77777777" w:rsidR="00E4333F" w:rsidRDefault="005B4000">
                          <w:pPr>
                            <w:pStyle w:val="Afzendgegevens"/>
                          </w:pPr>
                          <w:r>
                            <w:t>Rijnstraat 8</w:t>
                          </w:r>
                        </w:p>
                        <w:p w14:paraId="0CEE3E03" w14:textId="77777777" w:rsidR="00E4333F" w:rsidRPr="00767D77" w:rsidRDefault="005B4000">
                          <w:pPr>
                            <w:pStyle w:val="Afzendgegevens"/>
                            <w:rPr>
                              <w:lang w:val="de-DE"/>
                            </w:rPr>
                          </w:pPr>
                          <w:r w:rsidRPr="00767D77">
                            <w:rPr>
                              <w:lang w:val="de-DE"/>
                            </w:rPr>
                            <w:t>2515 XP  Den Haag</w:t>
                          </w:r>
                        </w:p>
                        <w:p w14:paraId="2ACDC2D2" w14:textId="77777777" w:rsidR="00E4333F" w:rsidRPr="00767D77" w:rsidRDefault="005B4000">
                          <w:pPr>
                            <w:pStyle w:val="Afzendgegevens"/>
                            <w:rPr>
                              <w:lang w:val="de-DE"/>
                            </w:rPr>
                          </w:pPr>
                          <w:r w:rsidRPr="00767D77">
                            <w:rPr>
                              <w:lang w:val="de-DE"/>
                            </w:rPr>
                            <w:t>Postbus 20901</w:t>
                          </w:r>
                        </w:p>
                        <w:p w14:paraId="32B7C1F0" w14:textId="77777777" w:rsidR="00E4333F" w:rsidRPr="00767D77" w:rsidRDefault="005B4000">
                          <w:pPr>
                            <w:pStyle w:val="Afzendgegevens"/>
                            <w:rPr>
                              <w:lang w:val="de-DE"/>
                            </w:rPr>
                          </w:pPr>
                          <w:r w:rsidRPr="00767D77">
                            <w:rPr>
                              <w:lang w:val="de-DE"/>
                            </w:rPr>
                            <w:t>2500 EX Den Haag</w:t>
                          </w:r>
                        </w:p>
                        <w:p w14:paraId="4E97F13F" w14:textId="77777777" w:rsidR="00E4333F" w:rsidRPr="00767D77" w:rsidRDefault="00E4333F">
                          <w:pPr>
                            <w:pStyle w:val="WitregelW1"/>
                            <w:rPr>
                              <w:lang w:val="de-DE"/>
                            </w:rPr>
                          </w:pPr>
                        </w:p>
                        <w:p w14:paraId="360EEEA8" w14:textId="77777777" w:rsidR="00E4333F" w:rsidRPr="00767D77" w:rsidRDefault="005B4000">
                          <w:pPr>
                            <w:pStyle w:val="Afzendgegevens"/>
                            <w:rPr>
                              <w:lang w:val="de-DE"/>
                            </w:rPr>
                          </w:pPr>
                          <w:r w:rsidRPr="00767D77">
                            <w:rPr>
                              <w:lang w:val="de-DE"/>
                            </w:rPr>
                            <w:t>T   070-456 0000</w:t>
                          </w:r>
                        </w:p>
                        <w:p w14:paraId="75E664AA" w14:textId="0058C47B" w:rsidR="00E4333F" w:rsidRDefault="005B4000">
                          <w:pPr>
                            <w:pStyle w:val="Afzendgegevens"/>
                          </w:pPr>
                          <w:r>
                            <w:t>F   070-456 1111</w:t>
                          </w:r>
                        </w:p>
                        <w:p w14:paraId="11F7B355" w14:textId="77777777" w:rsidR="009C14DF" w:rsidRDefault="009C14DF" w:rsidP="009C14DF"/>
                        <w:p w14:paraId="6C283B9F" w14:textId="77777777" w:rsidR="009C14DF" w:rsidRDefault="009C14DF" w:rsidP="009C14DF">
                          <w:pPr>
                            <w:pStyle w:val="Referentiegegevenskop"/>
                          </w:pPr>
                          <w:r>
                            <w:t>Ons kenmerk</w:t>
                          </w:r>
                        </w:p>
                        <w:p w14:paraId="5E842118" w14:textId="77777777" w:rsidR="009C14DF" w:rsidRDefault="009C14DF" w:rsidP="009C14DF">
                          <w:pPr>
                            <w:pStyle w:val="Referentiegegevens"/>
                          </w:pPr>
                          <w:r>
                            <w:t>IENW/BSK-2025/106361</w:t>
                          </w:r>
                        </w:p>
                        <w:p w14:paraId="35E4C945" w14:textId="77777777" w:rsidR="00AB4158" w:rsidRDefault="00AB4158" w:rsidP="00AB4158"/>
                        <w:p w14:paraId="58CBE5C8" w14:textId="112A910A" w:rsidR="00AB4158" w:rsidRDefault="00FC432C" w:rsidP="00AB4158">
                          <w:pPr>
                            <w:pStyle w:val="Referentiegegevenskop"/>
                          </w:pPr>
                          <w:r>
                            <w:t>Bijlage</w:t>
                          </w:r>
                        </w:p>
                        <w:p w14:paraId="1016E13F" w14:textId="6B1ACFB9" w:rsidR="00AB4158" w:rsidRPr="00FC432C" w:rsidRDefault="00FC432C" w:rsidP="00AB4158">
                          <w:pPr>
                            <w:rPr>
                              <w:sz w:val="13"/>
                              <w:szCs w:val="13"/>
                            </w:rPr>
                          </w:pPr>
                          <w:r w:rsidRPr="00FC432C">
                            <w:rPr>
                              <w:sz w:val="13"/>
                              <w:szCs w:val="13"/>
                            </w:rPr>
                            <w:t>1</w:t>
                          </w:r>
                        </w:p>
                        <w:p w14:paraId="42164A2B" w14:textId="77777777" w:rsidR="009C14DF" w:rsidRPr="009C14DF" w:rsidRDefault="009C14DF" w:rsidP="009C14DF"/>
                        <w:p w14:paraId="1FE82828" w14:textId="77777777" w:rsidR="009C14DF" w:rsidRDefault="009C14DF" w:rsidP="009C14DF"/>
                        <w:p w14:paraId="025DED0A" w14:textId="77777777" w:rsidR="009C14DF" w:rsidRPr="009C14DF" w:rsidRDefault="009C14DF" w:rsidP="009C14DF"/>
                      </w:txbxContent>
                    </wps:txbx>
                    <wps:bodyPr vert="horz" wrap="square" lIns="0" tIns="0" rIns="0" bIns="0" anchor="t" anchorCtr="0"/>
                  </wps:wsp>
                </a:graphicData>
              </a:graphic>
            </wp:anchor>
          </w:drawing>
        </mc:Choice>
        <mc:Fallback>
          <w:pict>
            <v:shape w14:anchorId="067940B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EF2DA34" w14:textId="77777777" w:rsidR="00E4333F" w:rsidRDefault="005B4000">
                    <w:pPr>
                      <w:pStyle w:val="AfzendgegevensKop0"/>
                    </w:pPr>
                    <w:r>
                      <w:t>Ministerie van Infrastructuur en Waterstaat</w:t>
                    </w:r>
                  </w:p>
                  <w:p w14:paraId="35A9D5D5" w14:textId="77777777" w:rsidR="00E4333F" w:rsidRDefault="00E4333F">
                    <w:pPr>
                      <w:pStyle w:val="WitregelW1"/>
                    </w:pPr>
                  </w:p>
                  <w:p w14:paraId="4F7D1728" w14:textId="77777777" w:rsidR="00E4333F" w:rsidRDefault="005B4000">
                    <w:pPr>
                      <w:pStyle w:val="Afzendgegevens"/>
                    </w:pPr>
                    <w:r>
                      <w:t>Rijnstraat 8</w:t>
                    </w:r>
                  </w:p>
                  <w:p w14:paraId="0CEE3E03" w14:textId="77777777" w:rsidR="00E4333F" w:rsidRPr="00767D77" w:rsidRDefault="005B4000">
                    <w:pPr>
                      <w:pStyle w:val="Afzendgegevens"/>
                      <w:rPr>
                        <w:lang w:val="de-DE"/>
                      </w:rPr>
                    </w:pPr>
                    <w:r w:rsidRPr="00767D77">
                      <w:rPr>
                        <w:lang w:val="de-DE"/>
                      </w:rPr>
                      <w:t>2515 XP  Den Haag</w:t>
                    </w:r>
                  </w:p>
                  <w:p w14:paraId="2ACDC2D2" w14:textId="77777777" w:rsidR="00E4333F" w:rsidRPr="00767D77" w:rsidRDefault="005B4000">
                    <w:pPr>
                      <w:pStyle w:val="Afzendgegevens"/>
                      <w:rPr>
                        <w:lang w:val="de-DE"/>
                      </w:rPr>
                    </w:pPr>
                    <w:r w:rsidRPr="00767D77">
                      <w:rPr>
                        <w:lang w:val="de-DE"/>
                      </w:rPr>
                      <w:t>Postbus 20901</w:t>
                    </w:r>
                  </w:p>
                  <w:p w14:paraId="32B7C1F0" w14:textId="77777777" w:rsidR="00E4333F" w:rsidRPr="00767D77" w:rsidRDefault="005B4000">
                    <w:pPr>
                      <w:pStyle w:val="Afzendgegevens"/>
                      <w:rPr>
                        <w:lang w:val="de-DE"/>
                      </w:rPr>
                    </w:pPr>
                    <w:r w:rsidRPr="00767D77">
                      <w:rPr>
                        <w:lang w:val="de-DE"/>
                      </w:rPr>
                      <w:t>2500 EX Den Haag</w:t>
                    </w:r>
                  </w:p>
                  <w:p w14:paraId="4E97F13F" w14:textId="77777777" w:rsidR="00E4333F" w:rsidRPr="00767D77" w:rsidRDefault="00E4333F">
                    <w:pPr>
                      <w:pStyle w:val="WitregelW1"/>
                      <w:rPr>
                        <w:lang w:val="de-DE"/>
                      </w:rPr>
                    </w:pPr>
                  </w:p>
                  <w:p w14:paraId="360EEEA8" w14:textId="77777777" w:rsidR="00E4333F" w:rsidRPr="00767D77" w:rsidRDefault="005B4000">
                    <w:pPr>
                      <w:pStyle w:val="Afzendgegevens"/>
                      <w:rPr>
                        <w:lang w:val="de-DE"/>
                      </w:rPr>
                    </w:pPr>
                    <w:r w:rsidRPr="00767D77">
                      <w:rPr>
                        <w:lang w:val="de-DE"/>
                      </w:rPr>
                      <w:t>T   070-456 0000</w:t>
                    </w:r>
                  </w:p>
                  <w:p w14:paraId="75E664AA" w14:textId="0058C47B" w:rsidR="00E4333F" w:rsidRDefault="005B4000">
                    <w:pPr>
                      <w:pStyle w:val="Afzendgegevens"/>
                    </w:pPr>
                    <w:r>
                      <w:t>F   070-456 1111</w:t>
                    </w:r>
                  </w:p>
                  <w:p w14:paraId="11F7B355" w14:textId="77777777" w:rsidR="009C14DF" w:rsidRDefault="009C14DF" w:rsidP="009C14DF"/>
                  <w:p w14:paraId="6C283B9F" w14:textId="77777777" w:rsidR="009C14DF" w:rsidRDefault="009C14DF" w:rsidP="009C14DF">
                    <w:pPr>
                      <w:pStyle w:val="Referentiegegevenskop"/>
                    </w:pPr>
                    <w:r>
                      <w:t>Ons kenmerk</w:t>
                    </w:r>
                  </w:p>
                  <w:p w14:paraId="5E842118" w14:textId="77777777" w:rsidR="009C14DF" w:rsidRDefault="009C14DF" w:rsidP="009C14DF">
                    <w:pPr>
                      <w:pStyle w:val="Referentiegegevens"/>
                    </w:pPr>
                    <w:r>
                      <w:t>IENW/BSK-2025/106361</w:t>
                    </w:r>
                  </w:p>
                  <w:p w14:paraId="35E4C945" w14:textId="77777777" w:rsidR="00AB4158" w:rsidRDefault="00AB4158" w:rsidP="00AB4158"/>
                  <w:p w14:paraId="58CBE5C8" w14:textId="112A910A" w:rsidR="00AB4158" w:rsidRDefault="00FC432C" w:rsidP="00AB4158">
                    <w:pPr>
                      <w:pStyle w:val="Referentiegegevenskop"/>
                    </w:pPr>
                    <w:r>
                      <w:t>Bijlage</w:t>
                    </w:r>
                  </w:p>
                  <w:p w14:paraId="1016E13F" w14:textId="6B1ACFB9" w:rsidR="00AB4158" w:rsidRPr="00FC432C" w:rsidRDefault="00FC432C" w:rsidP="00AB4158">
                    <w:pPr>
                      <w:rPr>
                        <w:sz w:val="13"/>
                        <w:szCs w:val="13"/>
                      </w:rPr>
                    </w:pPr>
                    <w:r w:rsidRPr="00FC432C">
                      <w:rPr>
                        <w:sz w:val="13"/>
                        <w:szCs w:val="13"/>
                      </w:rPr>
                      <w:t>1</w:t>
                    </w:r>
                  </w:p>
                  <w:p w14:paraId="42164A2B" w14:textId="77777777" w:rsidR="009C14DF" w:rsidRPr="009C14DF" w:rsidRDefault="009C14DF" w:rsidP="009C14DF"/>
                  <w:p w14:paraId="1FE82828" w14:textId="77777777" w:rsidR="009C14DF" w:rsidRDefault="009C14DF" w:rsidP="009C14DF"/>
                  <w:p w14:paraId="025DED0A" w14:textId="77777777" w:rsidR="009C14DF" w:rsidRPr="009C14DF" w:rsidRDefault="009C14DF" w:rsidP="009C14D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A05963D" wp14:editId="7361848A">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486A05A" w14:textId="77777777" w:rsidR="00E4333F" w:rsidRDefault="005B4000">
                          <w:pPr>
                            <w:spacing w:line="240" w:lineRule="auto"/>
                          </w:pPr>
                          <w:r>
                            <w:rPr>
                              <w:noProof/>
                              <w:lang w:val="en-GB" w:eastAsia="en-GB"/>
                            </w:rPr>
                            <w:drawing>
                              <wp:inline distT="0" distB="0" distL="0" distR="0" wp14:anchorId="76C975F8" wp14:editId="29BFAA5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05963D"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486A05A" w14:textId="77777777" w:rsidR="00E4333F" w:rsidRDefault="005B4000">
                    <w:pPr>
                      <w:spacing w:line="240" w:lineRule="auto"/>
                    </w:pPr>
                    <w:r>
                      <w:rPr>
                        <w:noProof/>
                        <w:lang w:val="en-GB" w:eastAsia="en-GB"/>
                      </w:rPr>
                      <w:drawing>
                        <wp:inline distT="0" distB="0" distL="0" distR="0" wp14:anchorId="76C975F8" wp14:editId="29BFAA5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F268EED" wp14:editId="0546106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74A79D" w14:textId="77777777" w:rsidR="00E4333F" w:rsidRDefault="005B4000">
                          <w:pPr>
                            <w:spacing w:line="240" w:lineRule="auto"/>
                          </w:pPr>
                          <w:r>
                            <w:rPr>
                              <w:noProof/>
                              <w:lang w:val="en-GB" w:eastAsia="en-GB"/>
                            </w:rPr>
                            <w:drawing>
                              <wp:inline distT="0" distB="0" distL="0" distR="0" wp14:anchorId="38F5F61D" wp14:editId="4EEF86B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268EED"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274A79D" w14:textId="77777777" w:rsidR="00E4333F" w:rsidRDefault="005B4000">
                    <w:pPr>
                      <w:spacing w:line="240" w:lineRule="auto"/>
                    </w:pPr>
                    <w:r>
                      <w:rPr>
                        <w:noProof/>
                        <w:lang w:val="en-GB" w:eastAsia="en-GB"/>
                      </w:rPr>
                      <w:drawing>
                        <wp:inline distT="0" distB="0" distL="0" distR="0" wp14:anchorId="38F5F61D" wp14:editId="4EEF86B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BF05ECA" wp14:editId="7F7152A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0A78328" w14:textId="77777777" w:rsidR="00E4333F" w:rsidRDefault="005B400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BF05EC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0A78328" w14:textId="77777777" w:rsidR="00E4333F" w:rsidRDefault="005B400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97BF661" wp14:editId="63A7C5D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65502CF" w14:textId="77777777" w:rsidR="00E4333F" w:rsidRDefault="005B400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97BF661"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65502CF" w14:textId="77777777" w:rsidR="00E4333F" w:rsidRDefault="005B400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65EE5A9" wp14:editId="719D629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4333F" w14:paraId="4635E05B" w14:textId="77777777">
                            <w:trPr>
                              <w:trHeight w:val="200"/>
                            </w:trPr>
                            <w:tc>
                              <w:tcPr>
                                <w:tcW w:w="1140" w:type="dxa"/>
                              </w:tcPr>
                              <w:p w14:paraId="75D82BBC" w14:textId="77777777" w:rsidR="00E4333F" w:rsidRDefault="00E4333F"/>
                            </w:tc>
                            <w:tc>
                              <w:tcPr>
                                <w:tcW w:w="5400" w:type="dxa"/>
                              </w:tcPr>
                              <w:p w14:paraId="0112B852" w14:textId="77777777" w:rsidR="00E4333F" w:rsidRDefault="00E4333F"/>
                            </w:tc>
                          </w:tr>
                          <w:tr w:rsidR="00E4333F" w14:paraId="24B9B027" w14:textId="77777777">
                            <w:trPr>
                              <w:trHeight w:val="240"/>
                            </w:trPr>
                            <w:tc>
                              <w:tcPr>
                                <w:tcW w:w="1140" w:type="dxa"/>
                              </w:tcPr>
                              <w:p w14:paraId="1BECD03D" w14:textId="77777777" w:rsidR="00E4333F" w:rsidRDefault="005B4000">
                                <w:r>
                                  <w:t>Datum</w:t>
                                </w:r>
                              </w:p>
                            </w:tc>
                            <w:sdt>
                              <w:sdtPr>
                                <w:id w:val="-10995757"/>
                                <w:placeholder>
                                  <w:docPart w:val="DefaultPlaceholder_-1854013437"/>
                                </w:placeholder>
                                <w:date w:fullDate="2025-05-20T00:00:00Z">
                                  <w:dateFormat w:val="d MMMM yyyy"/>
                                  <w:lid w:val="nl-NL"/>
                                  <w:storeMappedDataAs w:val="dateTime"/>
                                  <w:calendar w:val="gregorian"/>
                                </w:date>
                              </w:sdtPr>
                              <w:sdtEndPr/>
                              <w:sdtContent>
                                <w:tc>
                                  <w:tcPr>
                                    <w:tcW w:w="5400" w:type="dxa"/>
                                  </w:tcPr>
                                  <w:p w14:paraId="66FD768B" w14:textId="1ACAA585" w:rsidR="00E4333F" w:rsidRDefault="00FC432C">
                                    <w:r>
                                      <w:t>20 mei 2025</w:t>
                                    </w:r>
                                  </w:p>
                                </w:tc>
                              </w:sdtContent>
                            </w:sdt>
                          </w:tr>
                          <w:tr w:rsidR="00E4333F" w:rsidRPr="00B63F25" w14:paraId="5ECFEA34" w14:textId="77777777">
                            <w:trPr>
                              <w:trHeight w:val="240"/>
                            </w:trPr>
                            <w:tc>
                              <w:tcPr>
                                <w:tcW w:w="1140" w:type="dxa"/>
                              </w:tcPr>
                              <w:p w14:paraId="02A7931A" w14:textId="77777777" w:rsidR="00E4333F" w:rsidRDefault="005B4000">
                                <w:r>
                                  <w:t>Betreft</w:t>
                                </w:r>
                              </w:p>
                            </w:tc>
                            <w:tc>
                              <w:tcPr>
                                <w:tcW w:w="5400" w:type="dxa"/>
                              </w:tcPr>
                              <w:p w14:paraId="4B3C7509" w14:textId="0536CA34" w:rsidR="00E4333F" w:rsidRDefault="00D54827">
                                <w:r>
                                  <w:t>V</w:t>
                                </w:r>
                                <w:r w:rsidR="00B63F25">
                                  <w:t>oortgang</w:t>
                                </w:r>
                                <w:r w:rsidR="005B4000" w:rsidRPr="00B63F25">
                                  <w:t xml:space="preserve"> project A12/A15 Ressen-Oudbroeken (ViA15)</w:t>
                                </w:r>
                                <w:r w:rsidR="00B63F25">
                                  <w:t xml:space="preserve"> en beroep art 2.27 Comptabiliteitswet</w:t>
                                </w:r>
                              </w:p>
                              <w:p w14:paraId="71C2F222" w14:textId="0F294807" w:rsidR="00B63F25" w:rsidRPr="00B63F25" w:rsidRDefault="00B63F25"/>
                            </w:tc>
                          </w:tr>
                          <w:tr w:rsidR="00E4333F" w:rsidRPr="00B63F25" w14:paraId="721BCCCC" w14:textId="77777777">
                            <w:trPr>
                              <w:trHeight w:val="200"/>
                            </w:trPr>
                            <w:tc>
                              <w:tcPr>
                                <w:tcW w:w="1140" w:type="dxa"/>
                              </w:tcPr>
                              <w:p w14:paraId="6958B45D" w14:textId="77777777" w:rsidR="00E4333F" w:rsidRPr="00B63F25" w:rsidRDefault="00E4333F"/>
                            </w:tc>
                            <w:tc>
                              <w:tcPr>
                                <w:tcW w:w="5400" w:type="dxa"/>
                              </w:tcPr>
                              <w:p w14:paraId="0B0C4E12" w14:textId="77777777" w:rsidR="00E4333F" w:rsidRPr="00B63F25" w:rsidRDefault="00E4333F"/>
                            </w:tc>
                          </w:tr>
                        </w:tbl>
                        <w:p w14:paraId="2F8C9A28" w14:textId="77777777" w:rsidR="005B4000" w:rsidRPr="00B63F25" w:rsidRDefault="005B4000"/>
                      </w:txbxContent>
                    </wps:txbx>
                    <wps:bodyPr vert="horz" wrap="square" lIns="0" tIns="0" rIns="0" bIns="0" anchor="t" anchorCtr="0"/>
                  </wps:wsp>
                </a:graphicData>
              </a:graphic>
            </wp:anchor>
          </w:drawing>
        </mc:Choice>
        <mc:Fallback>
          <w:pict>
            <v:shape w14:anchorId="365EE5A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E4333F" w14:paraId="4635E05B" w14:textId="77777777">
                      <w:trPr>
                        <w:trHeight w:val="200"/>
                      </w:trPr>
                      <w:tc>
                        <w:tcPr>
                          <w:tcW w:w="1140" w:type="dxa"/>
                        </w:tcPr>
                        <w:p w14:paraId="75D82BBC" w14:textId="77777777" w:rsidR="00E4333F" w:rsidRDefault="00E4333F"/>
                      </w:tc>
                      <w:tc>
                        <w:tcPr>
                          <w:tcW w:w="5400" w:type="dxa"/>
                        </w:tcPr>
                        <w:p w14:paraId="0112B852" w14:textId="77777777" w:rsidR="00E4333F" w:rsidRDefault="00E4333F"/>
                      </w:tc>
                    </w:tr>
                    <w:tr w:rsidR="00E4333F" w14:paraId="24B9B027" w14:textId="77777777">
                      <w:trPr>
                        <w:trHeight w:val="240"/>
                      </w:trPr>
                      <w:tc>
                        <w:tcPr>
                          <w:tcW w:w="1140" w:type="dxa"/>
                        </w:tcPr>
                        <w:p w14:paraId="1BECD03D" w14:textId="77777777" w:rsidR="00E4333F" w:rsidRDefault="005B4000">
                          <w:r>
                            <w:t>Datum</w:t>
                          </w:r>
                        </w:p>
                      </w:tc>
                      <w:sdt>
                        <w:sdtPr>
                          <w:id w:val="-10995757"/>
                          <w:placeholder>
                            <w:docPart w:val="DefaultPlaceholder_-1854013437"/>
                          </w:placeholder>
                          <w:date w:fullDate="2025-05-20T00:00:00Z">
                            <w:dateFormat w:val="d MMMM yyyy"/>
                            <w:lid w:val="nl-NL"/>
                            <w:storeMappedDataAs w:val="dateTime"/>
                            <w:calendar w:val="gregorian"/>
                          </w:date>
                        </w:sdtPr>
                        <w:sdtEndPr/>
                        <w:sdtContent>
                          <w:tc>
                            <w:tcPr>
                              <w:tcW w:w="5400" w:type="dxa"/>
                            </w:tcPr>
                            <w:p w14:paraId="66FD768B" w14:textId="1ACAA585" w:rsidR="00E4333F" w:rsidRDefault="00FC432C">
                              <w:r>
                                <w:t>20 mei 2025</w:t>
                              </w:r>
                            </w:p>
                          </w:tc>
                        </w:sdtContent>
                      </w:sdt>
                    </w:tr>
                    <w:tr w:rsidR="00E4333F" w:rsidRPr="00B63F25" w14:paraId="5ECFEA34" w14:textId="77777777">
                      <w:trPr>
                        <w:trHeight w:val="240"/>
                      </w:trPr>
                      <w:tc>
                        <w:tcPr>
                          <w:tcW w:w="1140" w:type="dxa"/>
                        </w:tcPr>
                        <w:p w14:paraId="02A7931A" w14:textId="77777777" w:rsidR="00E4333F" w:rsidRDefault="005B4000">
                          <w:r>
                            <w:t>Betreft</w:t>
                          </w:r>
                        </w:p>
                      </w:tc>
                      <w:tc>
                        <w:tcPr>
                          <w:tcW w:w="5400" w:type="dxa"/>
                        </w:tcPr>
                        <w:p w14:paraId="4B3C7509" w14:textId="0536CA34" w:rsidR="00E4333F" w:rsidRDefault="00D54827">
                          <w:r>
                            <w:t>V</w:t>
                          </w:r>
                          <w:r w:rsidR="00B63F25">
                            <w:t>oortgang</w:t>
                          </w:r>
                          <w:r w:rsidR="005B4000" w:rsidRPr="00B63F25">
                            <w:t xml:space="preserve"> project A12/A15 Ressen-Oudbroeken (ViA15)</w:t>
                          </w:r>
                          <w:r w:rsidR="00B63F25">
                            <w:t xml:space="preserve"> en beroep art 2.27 Comptabiliteitswet</w:t>
                          </w:r>
                        </w:p>
                        <w:p w14:paraId="71C2F222" w14:textId="0F294807" w:rsidR="00B63F25" w:rsidRPr="00B63F25" w:rsidRDefault="00B63F25"/>
                      </w:tc>
                    </w:tr>
                    <w:tr w:rsidR="00E4333F" w:rsidRPr="00B63F25" w14:paraId="721BCCCC" w14:textId="77777777">
                      <w:trPr>
                        <w:trHeight w:val="200"/>
                      </w:trPr>
                      <w:tc>
                        <w:tcPr>
                          <w:tcW w:w="1140" w:type="dxa"/>
                        </w:tcPr>
                        <w:p w14:paraId="6958B45D" w14:textId="77777777" w:rsidR="00E4333F" w:rsidRPr="00B63F25" w:rsidRDefault="00E4333F"/>
                      </w:tc>
                      <w:tc>
                        <w:tcPr>
                          <w:tcW w:w="5400" w:type="dxa"/>
                        </w:tcPr>
                        <w:p w14:paraId="0B0C4E12" w14:textId="77777777" w:rsidR="00E4333F" w:rsidRPr="00B63F25" w:rsidRDefault="00E4333F"/>
                      </w:tc>
                    </w:tr>
                  </w:tbl>
                  <w:p w14:paraId="2F8C9A28" w14:textId="77777777" w:rsidR="005B4000" w:rsidRPr="00B63F25" w:rsidRDefault="005B400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DDBADF8" wp14:editId="2FADD3A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5B2F4D7" w14:textId="77777777" w:rsidR="005B4000" w:rsidRDefault="005B4000"/>
                      </w:txbxContent>
                    </wps:txbx>
                    <wps:bodyPr vert="horz" wrap="square" lIns="0" tIns="0" rIns="0" bIns="0" anchor="t" anchorCtr="0"/>
                  </wps:wsp>
                </a:graphicData>
              </a:graphic>
            </wp:anchor>
          </w:drawing>
        </mc:Choice>
        <mc:Fallback>
          <w:pict>
            <v:shape w14:anchorId="3DDBADF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5B2F4D7" w14:textId="77777777" w:rsidR="005B4000" w:rsidRDefault="005B4000"/>
                </w:txbxContent>
              </v:textbox>
              <w10:wrap anchorx="page" anchory="page"/>
              <w10:anchorlock/>
            </v:shape>
          </w:pict>
        </mc:Fallback>
      </mc:AlternateContent>
    </w:r>
    <w:r w:rsidR="002A285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047C88"/>
    <w:multiLevelType w:val="multilevel"/>
    <w:tmpl w:val="CD5D6B2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E01497"/>
    <w:multiLevelType w:val="multilevel"/>
    <w:tmpl w:val="F545164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7C350B9"/>
    <w:multiLevelType w:val="multilevel"/>
    <w:tmpl w:val="A894E44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3395E6"/>
    <w:multiLevelType w:val="multilevel"/>
    <w:tmpl w:val="255863C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689FDE1"/>
    <w:multiLevelType w:val="multilevel"/>
    <w:tmpl w:val="05B9C97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D7E4595"/>
    <w:multiLevelType w:val="multilevel"/>
    <w:tmpl w:val="EC26689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55F9FC6"/>
    <w:multiLevelType w:val="multilevel"/>
    <w:tmpl w:val="1F47017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63B03D"/>
    <w:multiLevelType w:val="multilevel"/>
    <w:tmpl w:val="D37388E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DDCEBB96"/>
    <w:multiLevelType w:val="multilevel"/>
    <w:tmpl w:val="F403C0B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6126C13"/>
    <w:multiLevelType w:val="multilevel"/>
    <w:tmpl w:val="CE11AD2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948C15D"/>
    <w:multiLevelType w:val="multilevel"/>
    <w:tmpl w:val="3393A54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5B07A7"/>
    <w:multiLevelType w:val="multilevel"/>
    <w:tmpl w:val="3E0582B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085B4E"/>
    <w:multiLevelType w:val="multilevel"/>
    <w:tmpl w:val="44FE1DF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6AD30A"/>
    <w:multiLevelType w:val="multilevel"/>
    <w:tmpl w:val="52F4D2F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13C58A"/>
    <w:multiLevelType w:val="multilevel"/>
    <w:tmpl w:val="9B387C9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61738"/>
    <w:multiLevelType w:val="multilevel"/>
    <w:tmpl w:val="860E79D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BA79B4"/>
    <w:multiLevelType w:val="multilevel"/>
    <w:tmpl w:val="B12D94D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292520"/>
    <w:multiLevelType w:val="multilevel"/>
    <w:tmpl w:val="859A411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89ACF1"/>
    <w:multiLevelType w:val="multilevel"/>
    <w:tmpl w:val="5B352B7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00211B"/>
    <w:multiLevelType w:val="multilevel"/>
    <w:tmpl w:val="09DA3A4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51BB44DD"/>
    <w:multiLevelType w:val="multilevel"/>
    <w:tmpl w:val="19EB9CE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40FAE1"/>
    <w:multiLevelType w:val="multilevel"/>
    <w:tmpl w:val="4ABC852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C8AB2E"/>
    <w:multiLevelType w:val="multilevel"/>
    <w:tmpl w:val="AB494D0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0"/>
  </w:num>
  <w:num w:numId="3">
    <w:abstractNumId w:val="17"/>
  </w:num>
  <w:num w:numId="4">
    <w:abstractNumId w:val="16"/>
  </w:num>
  <w:num w:numId="5">
    <w:abstractNumId w:val="7"/>
  </w:num>
  <w:num w:numId="6">
    <w:abstractNumId w:val="0"/>
  </w:num>
  <w:num w:numId="7">
    <w:abstractNumId w:val="2"/>
  </w:num>
  <w:num w:numId="8">
    <w:abstractNumId w:val="8"/>
  </w:num>
  <w:num w:numId="9">
    <w:abstractNumId w:val="15"/>
  </w:num>
  <w:num w:numId="10">
    <w:abstractNumId w:val="10"/>
  </w:num>
  <w:num w:numId="11">
    <w:abstractNumId w:val="21"/>
  </w:num>
  <w:num w:numId="12">
    <w:abstractNumId w:val="19"/>
  </w:num>
  <w:num w:numId="13">
    <w:abstractNumId w:val="22"/>
  </w:num>
  <w:num w:numId="14">
    <w:abstractNumId w:val="9"/>
  </w:num>
  <w:num w:numId="15">
    <w:abstractNumId w:val="13"/>
  </w:num>
  <w:num w:numId="16">
    <w:abstractNumId w:val="12"/>
  </w:num>
  <w:num w:numId="17">
    <w:abstractNumId w:val="6"/>
  </w:num>
  <w:num w:numId="18">
    <w:abstractNumId w:val="4"/>
  </w:num>
  <w:num w:numId="19">
    <w:abstractNumId w:val="3"/>
  </w:num>
  <w:num w:numId="20">
    <w:abstractNumId w:val="5"/>
  </w:num>
  <w:num w:numId="21">
    <w:abstractNumId w:val="18"/>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77"/>
    <w:rsid w:val="000200E1"/>
    <w:rsid w:val="00031821"/>
    <w:rsid w:val="00034D68"/>
    <w:rsid w:val="00046A1E"/>
    <w:rsid w:val="00053373"/>
    <w:rsid w:val="00053A61"/>
    <w:rsid w:val="0008489B"/>
    <w:rsid w:val="00085B5E"/>
    <w:rsid w:val="00090445"/>
    <w:rsid w:val="000A5D58"/>
    <w:rsid w:val="000C5006"/>
    <w:rsid w:val="000D0C08"/>
    <w:rsid w:val="001014C0"/>
    <w:rsid w:val="00103B00"/>
    <w:rsid w:val="00106F01"/>
    <w:rsid w:val="001244D0"/>
    <w:rsid w:val="00144B8F"/>
    <w:rsid w:val="001750B6"/>
    <w:rsid w:val="0018035D"/>
    <w:rsid w:val="001812AF"/>
    <w:rsid w:val="00181FE6"/>
    <w:rsid w:val="00185835"/>
    <w:rsid w:val="00186FF8"/>
    <w:rsid w:val="00193167"/>
    <w:rsid w:val="0019588A"/>
    <w:rsid w:val="001B6FA7"/>
    <w:rsid w:val="001F2EF3"/>
    <w:rsid w:val="001F3788"/>
    <w:rsid w:val="00226A2A"/>
    <w:rsid w:val="00232B6E"/>
    <w:rsid w:val="0025338E"/>
    <w:rsid w:val="00273B01"/>
    <w:rsid w:val="00275F88"/>
    <w:rsid w:val="002770E7"/>
    <w:rsid w:val="00290EA6"/>
    <w:rsid w:val="002938E5"/>
    <w:rsid w:val="002A2857"/>
    <w:rsid w:val="002D748D"/>
    <w:rsid w:val="002E61F7"/>
    <w:rsid w:val="003004DC"/>
    <w:rsid w:val="00325721"/>
    <w:rsid w:val="0032693A"/>
    <w:rsid w:val="00351640"/>
    <w:rsid w:val="00365DE3"/>
    <w:rsid w:val="003771E6"/>
    <w:rsid w:val="00380315"/>
    <w:rsid w:val="003915E7"/>
    <w:rsid w:val="003B0FC9"/>
    <w:rsid w:val="003C0B2F"/>
    <w:rsid w:val="003C7B9A"/>
    <w:rsid w:val="003D2AB6"/>
    <w:rsid w:val="004037C3"/>
    <w:rsid w:val="0040771B"/>
    <w:rsid w:val="0042462B"/>
    <w:rsid w:val="004302C7"/>
    <w:rsid w:val="004417FC"/>
    <w:rsid w:val="00461402"/>
    <w:rsid w:val="00466C18"/>
    <w:rsid w:val="00490FDD"/>
    <w:rsid w:val="004A23B6"/>
    <w:rsid w:val="004C5691"/>
    <w:rsid w:val="004C584A"/>
    <w:rsid w:val="004C73CE"/>
    <w:rsid w:val="004F2EAE"/>
    <w:rsid w:val="004F56DC"/>
    <w:rsid w:val="005142F6"/>
    <w:rsid w:val="00517DE1"/>
    <w:rsid w:val="00520DD5"/>
    <w:rsid w:val="00552DD4"/>
    <w:rsid w:val="00566225"/>
    <w:rsid w:val="00587650"/>
    <w:rsid w:val="005B4000"/>
    <w:rsid w:val="005E1C7B"/>
    <w:rsid w:val="006004AA"/>
    <w:rsid w:val="00617F4C"/>
    <w:rsid w:val="00627262"/>
    <w:rsid w:val="00640603"/>
    <w:rsid w:val="00644F7A"/>
    <w:rsid w:val="00651A32"/>
    <w:rsid w:val="00661E91"/>
    <w:rsid w:val="00675A01"/>
    <w:rsid w:val="00680EBC"/>
    <w:rsid w:val="0068529D"/>
    <w:rsid w:val="00687BC6"/>
    <w:rsid w:val="00691E78"/>
    <w:rsid w:val="006A10D9"/>
    <w:rsid w:val="006D0EEF"/>
    <w:rsid w:val="006E5612"/>
    <w:rsid w:val="007665F8"/>
    <w:rsid w:val="00767D77"/>
    <w:rsid w:val="007A213A"/>
    <w:rsid w:val="007C6345"/>
    <w:rsid w:val="007D5726"/>
    <w:rsid w:val="007F066A"/>
    <w:rsid w:val="00822B7D"/>
    <w:rsid w:val="008366F1"/>
    <w:rsid w:val="00871E2F"/>
    <w:rsid w:val="008A0067"/>
    <w:rsid w:val="008B21E2"/>
    <w:rsid w:val="008E2ABA"/>
    <w:rsid w:val="008E4153"/>
    <w:rsid w:val="008E44E7"/>
    <w:rsid w:val="0091206D"/>
    <w:rsid w:val="00930113"/>
    <w:rsid w:val="00937C80"/>
    <w:rsid w:val="00954A29"/>
    <w:rsid w:val="009606BF"/>
    <w:rsid w:val="009612CC"/>
    <w:rsid w:val="009647B2"/>
    <w:rsid w:val="00976B01"/>
    <w:rsid w:val="009A3770"/>
    <w:rsid w:val="009B14D9"/>
    <w:rsid w:val="009C14DF"/>
    <w:rsid w:val="009D355A"/>
    <w:rsid w:val="009F0BB4"/>
    <w:rsid w:val="00A223D6"/>
    <w:rsid w:val="00A64A27"/>
    <w:rsid w:val="00A819C6"/>
    <w:rsid w:val="00AA43B2"/>
    <w:rsid w:val="00AA6642"/>
    <w:rsid w:val="00AB4158"/>
    <w:rsid w:val="00B02522"/>
    <w:rsid w:val="00B2219A"/>
    <w:rsid w:val="00B2374F"/>
    <w:rsid w:val="00B63F25"/>
    <w:rsid w:val="00B664A0"/>
    <w:rsid w:val="00B751B1"/>
    <w:rsid w:val="00C151E9"/>
    <w:rsid w:val="00C23505"/>
    <w:rsid w:val="00C24723"/>
    <w:rsid w:val="00C50E75"/>
    <w:rsid w:val="00C53D58"/>
    <w:rsid w:val="00C63C13"/>
    <w:rsid w:val="00C82DD1"/>
    <w:rsid w:val="00CC1B80"/>
    <w:rsid w:val="00CE063A"/>
    <w:rsid w:val="00D224FA"/>
    <w:rsid w:val="00D27249"/>
    <w:rsid w:val="00D2771C"/>
    <w:rsid w:val="00D54827"/>
    <w:rsid w:val="00D816F9"/>
    <w:rsid w:val="00D873CD"/>
    <w:rsid w:val="00DA617E"/>
    <w:rsid w:val="00DB5ACA"/>
    <w:rsid w:val="00E073A4"/>
    <w:rsid w:val="00E07451"/>
    <w:rsid w:val="00E23C24"/>
    <w:rsid w:val="00E4333F"/>
    <w:rsid w:val="00E66F36"/>
    <w:rsid w:val="00E74A71"/>
    <w:rsid w:val="00E87C5E"/>
    <w:rsid w:val="00ED4C14"/>
    <w:rsid w:val="00EE6410"/>
    <w:rsid w:val="00F06D96"/>
    <w:rsid w:val="00F27C61"/>
    <w:rsid w:val="00F4517E"/>
    <w:rsid w:val="00F47814"/>
    <w:rsid w:val="00F80519"/>
    <w:rsid w:val="00F90353"/>
    <w:rsid w:val="00FC432C"/>
    <w:rsid w:val="00FC4A3F"/>
    <w:rsid w:val="00FD035B"/>
    <w:rsid w:val="00FD63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1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67D77"/>
    <w:pPr>
      <w:tabs>
        <w:tab w:val="center" w:pos="4536"/>
        <w:tab w:val="right" w:pos="9072"/>
      </w:tabs>
      <w:spacing w:line="240" w:lineRule="auto"/>
    </w:pPr>
  </w:style>
  <w:style w:type="character" w:customStyle="1" w:styleId="HeaderChar">
    <w:name w:val="Header Char"/>
    <w:basedOn w:val="DefaultParagraphFont"/>
    <w:link w:val="Header"/>
    <w:uiPriority w:val="99"/>
    <w:rsid w:val="00767D77"/>
    <w:rPr>
      <w:rFonts w:ascii="Verdana" w:hAnsi="Verdana"/>
      <w:color w:val="000000"/>
      <w:sz w:val="18"/>
      <w:szCs w:val="18"/>
    </w:rPr>
  </w:style>
  <w:style w:type="paragraph" w:styleId="Footer">
    <w:name w:val="footer"/>
    <w:basedOn w:val="Normal"/>
    <w:link w:val="FooterChar"/>
    <w:uiPriority w:val="99"/>
    <w:unhideWhenUsed/>
    <w:rsid w:val="00767D77"/>
    <w:pPr>
      <w:tabs>
        <w:tab w:val="center" w:pos="4536"/>
        <w:tab w:val="right" w:pos="9072"/>
      </w:tabs>
      <w:spacing w:line="240" w:lineRule="auto"/>
    </w:pPr>
  </w:style>
  <w:style w:type="character" w:customStyle="1" w:styleId="FooterChar">
    <w:name w:val="Footer Char"/>
    <w:basedOn w:val="DefaultParagraphFont"/>
    <w:link w:val="Footer"/>
    <w:uiPriority w:val="99"/>
    <w:rsid w:val="00767D77"/>
    <w:rPr>
      <w:rFonts w:ascii="Verdana" w:hAnsi="Verdana"/>
      <w:color w:val="000000"/>
      <w:sz w:val="18"/>
      <w:szCs w:val="18"/>
    </w:rPr>
  </w:style>
  <w:style w:type="paragraph" w:styleId="FootnoteText">
    <w:name w:val="footnote text"/>
    <w:basedOn w:val="Normal"/>
    <w:link w:val="FootnoteTextChar"/>
    <w:uiPriority w:val="99"/>
    <w:semiHidden/>
    <w:unhideWhenUsed/>
    <w:rsid w:val="00767D77"/>
    <w:pPr>
      <w:spacing w:line="240" w:lineRule="auto"/>
    </w:pPr>
    <w:rPr>
      <w:sz w:val="20"/>
      <w:szCs w:val="20"/>
    </w:rPr>
  </w:style>
  <w:style w:type="character" w:customStyle="1" w:styleId="FootnoteTextChar">
    <w:name w:val="Footnote Text Char"/>
    <w:basedOn w:val="DefaultParagraphFont"/>
    <w:link w:val="FootnoteText"/>
    <w:uiPriority w:val="99"/>
    <w:semiHidden/>
    <w:rsid w:val="00767D77"/>
    <w:rPr>
      <w:rFonts w:ascii="Verdana" w:hAnsi="Verdana"/>
      <w:color w:val="000000"/>
    </w:rPr>
  </w:style>
  <w:style w:type="character" w:styleId="FootnoteReference">
    <w:name w:val="footnote reference"/>
    <w:basedOn w:val="DefaultParagraphFont"/>
    <w:uiPriority w:val="99"/>
    <w:semiHidden/>
    <w:unhideWhenUsed/>
    <w:rsid w:val="00767D77"/>
    <w:rPr>
      <w:vertAlign w:val="superscript"/>
    </w:rPr>
  </w:style>
  <w:style w:type="character" w:styleId="CommentReference">
    <w:name w:val="annotation reference"/>
    <w:basedOn w:val="DefaultParagraphFont"/>
    <w:uiPriority w:val="99"/>
    <w:semiHidden/>
    <w:unhideWhenUsed/>
    <w:rsid w:val="004F2EAE"/>
    <w:rPr>
      <w:sz w:val="16"/>
      <w:szCs w:val="16"/>
    </w:rPr>
  </w:style>
  <w:style w:type="paragraph" w:styleId="CommentText">
    <w:name w:val="annotation text"/>
    <w:basedOn w:val="Normal"/>
    <w:link w:val="CommentTextChar"/>
    <w:uiPriority w:val="99"/>
    <w:unhideWhenUsed/>
    <w:rsid w:val="004F2EAE"/>
    <w:pPr>
      <w:spacing w:line="240" w:lineRule="auto"/>
    </w:pPr>
    <w:rPr>
      <w:sz w:val="20"/>
      <w:szCs w:val="20"/>
    </w:rPr>
  </w:style>
  <w:style w:type="character" w:customStyle="1" w:styleId="CommentTextChar">
    <w:name w:val="Comment Text Char"/>
    <w:basedOn w:val="DefaultParagraphFont"/>
    <w:link w:val="CommentText"/>
    <w:uiPriority w:val="99"/>
    <w:rsid w:val="004F2EA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F2EAE"/>
    <w:rPr>
      <w:b/>
      <w:bCs/>
    </w:rPr>
  </w:style>
  <w:style w:type="character" w:customStyle="1" w:styleId="CommentSubjectChar">
    <w:name w:val="Comment Subject Char"/>
    <w:basedOn w:val="CommentTextChar"/>
    <w:link w:val="CommentSubject"/>
    <w:uiPriority w:val="99"/>
    <w:semiHidden/>
    <w:rsid w:val="004F2EAE"/>
    <w:rPr>
      <w:rFonts w:ascii="Verdana" w:hAnsi="Verdana"/>
      <w:b/>
      <w:bCs/>
      <w:color w:val="000000"/>
    </w:rPr>
  </w:style>
  <w:style w:type="paragraph" w:styleId="Revision">
    <w:name w:val="Revision"/>
    <w:hidden/>
    <w:uiPriority w:val="99"/>
    <w:semiHidden/>
    <w:rsid w:val="00F4517E"/>
    <w:pPr>
      <w:autoSpaceDN/>
      <w:textAlignment w:val="auto"/>
    </w:pPr>
    <w:rPr>
      <w:rFonts w:ascii="Verdana" w:hAnsi="Verdana"/>
      <w:color w:val="000000"/>
      <w:sz w:val="18"/>
      <w:szCs w:val="18"/>
    </w:rPr>
  </w:style>
  <w:style w:type="character" w:styleId="PlaceholderText">
    <w:name w:val="Placeholder Text"/>
    <w:basedOn w:val="DefaultParagraphFont"/>
    <w:uiPriority w:val="99"/>
    <w:semiHidden/>
    <w:rsid w:val="00FC43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081747">
      <w:bodyDiv w:val="1"/>
      <w:marLeft w:val="0"/>
      <w:marRight w:val="0"/>
      <w:marTop w:val="0"/>
      <w:marBottom w:val="0"/>
      <w:divBdr>
        <w:top w:val="none" w:sz="0" w:space="0" w:color="auto"/>
        <w:left w:val="none" w:sz="0" w:space="0" w:color="auto"/>
        <w:bottom w:val="none" w:sz="0" w:space="0" w:color="auto"/>
        <w:right w:val="none" w:sz="0" w:space="0" w:color="auto"/>
      </w:divBdr>
    </w:div>
    <w:div w:id="1698896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F6C7624D-BEC5-492C-9CE2-8B2B13354F1C}"/>
      </w:docPartPr>
      <w:docPartBody>
        <w:p w:rsidR="00E55F66" w:rsidRDefault="00E55F66">
          <w:r w:rsidRPr="00D02206">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66"/>
    <w:rsid w:val="00275F88"/>
    <w:rsid w:val="00E55F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F6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794</ap:Words>
  <ap:Characters>4529</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Brief aan Parlement - Beroep artikel 2.27 Comptabiliteitswet project A12/A15 Ressen-Oudbroeken (ViA15)</vt:lpstr>
    </vt:vector>
  </ap:TitlesOfParts>
  <ap:LinksUpToDate>false</ap:LinksUpToDate>
  <ap:CharactersWithSpaces>5313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2025-05-20T09:04:00.0000000Z</dcterms:created>
  <dcterms:modified xsi:type="dcterms:W3CDTF">2025-05-20T09:04:00.0000000Z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Beroep artikel 2.27 Comptabiliteitswet project A12/A15 Ressen-Oudbroeken (ViA15)</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S.J.J.A. de Crom</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