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0EB02E36" w14:textId="77777777">
        <w:tc>
          <w:tcPr>
            <w:tcW w:w="7792" w:type="dxa"/>
            <w:gridSpan w:val="2"/>
          </w:tcPr>
          <w:p w:rsidR="005D2AE9" w:rsidP="00B22445" w:rsidRDefault="005D2AE9" w14:paraId="14CCC50D" w14:textId="77777777">
            <w:pPr>
              <w:spacing w:after="40"/>
            </w:pPr>
            <w:r w:rsidRPr="00093942">
              <w:rPr>
                <w:sz w:val="13"/>
              </w:rPr>
              <w:t>&gt; Retouradres Postbus 20701 2500 ES Den Haag</w:t>
            </w:r>
          </w:p>
        </w:tc>
      </w:tr>
      <w:tr w:rsidR="005D2AE9" w:rsidTr="005D2AE9" w14:paraId="66C32672" w14:textId="77777777">
        <w:tc>
          <w:tcPr>
            <w:tcW w:w="7792" w:type="dxa"/>
            <w:gridSpan w:val="2"/>
          </w:tcPr>
          <w:p w:rsidR="005D2AE9" w:rsidP="00B22445" w:rsidRDefault="005D2AE9" w14:paraId="17E980B9" w14:textId="77777777">
            <w:pPr>
              <w:tabs>
                <w:tab w:val="left" w:pos="614"/>
              </w:tabs>
              <w:spacing w:after="0"/>
            </w:pPr>
            <w:r>
              <w:t>de Voorzitter van de Tweede Kamer</w:t>
            </w:r>
          </w:p>
          <w:p w:rsidR="005D2AE9" w:rsidP="00B22445" w:rsidRDefault="005D2AE9" w14:paraId="73FBE809" w14:textId="77777777">
            <w:pPr>
              <w:tabs>
                <w:tab w:val="left" w:pos="614"/>
              </w:tabs>
              <w:spacing w:after="0"/>
            </w:pPr>
            <w:r>
              <w:t>der Staten-Generaal</w:t>
            </w:r>
          </w:p>
          <w:p w:rsidR="005D2AE9" w:rsidP="00B22445" w:rsidRDefault="005D2AE9" w14:paraId="22018F44" w14:textId="77777777">
            <w:pPr>
              <w:tabs>
                <w:tab w:val="left" w:pos="614"/>
              </w:tabs>
              <w:spacing w:after="0"/>
            </w:pPr>
            <w:proofErr w:type="spellStart"/>
            <w:r>
              <w:t>Bezuidenhoutseweg</w:t>
            </w:r>
            <w:proofErr w:type="spellEnd"/>
            <w:r>
              <w:t xml:space="preserve"> 67 </w:t>
            </w:r>
          </w:p>
          <w:p w:rsidRPr="007B5FCF" w:rsidR="005D2AE9" w:rsidP="007B5FCF" w:rsidRDefault="005D2AE9" w14:paraId="30E1F00E" w14:textId="77777777">
            <w:pPr>
              <w:tabs>
                <w:tab w:val="left" w:pos="614"/>
              </w:tabs>
              <w:spacing w:after="240"/>
            </w:pPr>
            <w:r>
              <w:t>2594 AC Den Haag</w:t>
            </w:r>
          </w:p>
        </w:tc>
      </w:tr>
      <w:tr w:rsidR="005D2AE9" w:rsidTr="005D2AE9" w14:paraId="4B9FCBC2" w14:textId="77777777">
        <w:trPr>
          <w:trHeight w:val="283"/>
        </w:trPr>
        <w:tc>
          <w:tcPr>
            <w:tcW w:w="1969" w:type="dxa"/>
          </w:tcPr>
          <w:p w:rsidR="005D2AE9" w:rsidP="00B22445" w:rsidRDefault="005D2AE9" w14:paraId="67A6C9B0" w14:textId="77777777">
            <w:pPr>
              <w:tabs>
                <w:tab w:val="left" w:pos="614"/>
              </w:tabs>
              <w:spacing w:after="0"/>
            </w:pPr>
            <w:r>
              <w:t>Datum</w:t>
            </w:r>
          </w:p>
        </w:tc>
        <w:sdt>
          <w:sdtPr>
            <w:alias w:val="Datum daadwerkelijke verzending"/>
            <w:tag w:val="Datum daadwerkelijke verzending"/>
            <w:id w:val="1978256768"/>
            <w:placeholder>
              <w:docPart w:val="F300739634D44B8BB12228F9E871CFF4"/>
            </w:placeholder>
            <w:date w:fullDate="2025-05-20T00:00:00Z">
              <w:dateFormat w:val="d MMMM yyyy"/>
              <w:lid w:val="nl-NL"/>
              <w:storeMappedDataAs w:val="dateTime"/>
              <w:calendar w:val="gregorian"/>
            </w:date>
          </w:sdtPr>
          <w:sdtEndPr/>
          <w:sdtContent>
            <w:tc>
              <w:tcPr>
                <w:tcW w:w="5823" w:type="dxa"/>
              </w:tcPr>
              <w:p w:rsidR="005D2AE9" w:rsidP="000605A5" w:rsidRDefault="00A317D6" w14:paraId="049462D2" w14:textId="369CBDDD">
                <w:pPr>
                  <w:keepNext/>
                  <w:spacing w:after="0"/>
                </w:pPr>
                <w:r>
                  <w:t>20 mei 2025</w:t>
                </w:r>
              </w:p>
            </w:tc>
          </w:sdtContent>
        </w:sdt>
      </w:tr>
      <w:tr w:rsidR="005D2AE9" w:rsidTr="005D2AE9" w14:paraId="5B3248A6" w14:textId="77777777">
        <w:trPr>
          <w:trHeight w:val="283"/>
        </w:trPr>
        <w:tc>
          <w:tcPr>
            <w:tcW w:w="1969" w:type="dxa"/>
          </w:tcPr>
          <w:p w:rsidR="005D2AE9" w:rsidP="00B22445" w:rsidRDefault="005D2AE9" w14:paraId="4C58B787" w14:textId="77777777">
            <w:pPr>
              <w:tabs>
                <w:tab w:val="left" w:pos="614"/>
              </w:tabs>
              <w:spacing w:after="0"/>
            </w:pPr>
            <w:r>
              <w:t>Betreft</w:t>
            </w:r>
          </w:p>
        </w:tc>
        <w:tc>
          <w:tcPr>
            <w:tcW w:w="5823" w:type="dxa"/>
          </w:tcPr>
          <w:p w:rsidR="005D2AE9" w:rsidP="00B22445" w:rsidRDefault="000A568C" w14:paraId="02859F06" w14:textId="77777777">
            <w:pPr>
              <w:tabs>
                <w:tab w:val="left" w:pos="614"/>
              </w:tabs>
              <w:spacing w:after="0"/>
            </w:pPr>
            <w:r>
              <w:t>Beantwoording Kamervrag</w:t>
            </w:r>
            <w:r w:rsidR="00B2531A">
              <w:t>en over de vervolging</w:t>
            </w:r>
            <w:r>
              <w:t xml:space="preserve"> van Damen </w:t>
            </w:r>
            <w:proofErr w:type="spellStart"/>
            <w:r>
              <w:t>Shipyards</w:t>
            </w:r>
            <w:proofErr w:type="spellEnd"/>
            <w:r w:rsidR="00B2531A">
              <w:t xml:space="preserve"> en diens directieleden </w:t>
            </w:r>
          </w:p>
        </w:tc>
      </w:tr>
    </w:tbl>
    <w:p w:rsidRPr="005D2AE9" w:rsidR="005D2AE9" w:rsidP="005D2AE9" w:rsidRDefault="005D2AE9" w14:paraId="3319ED3D" w14:textId="77777777">
      <w:r>
        <w:rPr>
          <w:noProof/>
          <w:lang w:eastAsia="nl-NL" w:bidi="ar-SA"/>
        </w:rPr>
        <mc:AlternateContent>
          <mc:Choice Requires="wps">
            <w:drawing>
              <wp:anchor distT="0" distB="0" distL="114300" distR="114300" simplePos="0" relativeHeight="251659264" behindDoc="0" locked="0" layoutInCell="1" allowOverlap="1" wp14:editId="55025648" wp14:anchorId="6383DEAC">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7A6BF2" w:rsidP="00B22445" w:rsidRDefault="007A6BF2" w14:paraId="6FB9B322" w14:textId="77777777">
                            <w:pPr>
                              <w:pStyle w:val="ReferentiegegevenskopW1-Huisstijl"/>
                              <w:spacing w:before="360"/>
                            </w:pPr>
                            <w:r>
                              <w:t>Ministerie van Defensie</w:t>
                            </w:r>
                          </w:p>
                          <w:p w:rsidR="007A6BF2" w:rsidP="00B22445" w:rsidRDefault="007A6BF2" w14:paraId="421A0435" w14:textId="77777777">
                            <w:pPr>
                              <w:pStyle w:val="Referentiegegevens-Huisstijl"/>
                            </w:pPr>
                            <w:r>
                              <w:t>Plein 4</w:t>
                            </w:r>
                          </w:p>
                          <w:p w:rsidR="007A6BF2" w:rsidP="00B22445" w:rsidRDefault="007A6BF2" w14:paraId="7B202B9C" w14:textId="77777777">
                            <w:pPr>
                              <w:pStyle w:val="Referentiegegevens-Huisstijl"/>
                            </w:pPr>
                            <w:r>
                              <w:t>MPC 58 B</w:t>
                            </w:r>
                          </w:p>
                          <w:p w:rsidRPr="00B2531A" w:rsidR="007A6BF2" w:rsidP="00B22445" w:rsidRDefault="007A6BF2" w14:paraId="1C35EF05" w14:textId="77777777">
                            <w:pPr>
                              <w:pStyle w:val="Referentiegegevens-Huisstijl"/>
                              <w:rPr>
                                <w:lang w:val="de-DE"/>
                              </w:rPr>
                            </w:pPr>
                            <w:r w:rsidRPr="00B2531A">
                              <w:rPr>
                                <w:lang w:val="de-DE"/>
                              </w:rPr>
                              <w:t>Postbus 20701</w:t>
                            </w:r>
                          </w:p>
                          <w:p w:rsidRPr="00B2531A" w:rsidR="007A6BF2" w:rsidP="00B22445" w:rsidRDefault="007A6BF2" w14:paraId="5C1F434B" w14:textId="77777777">
                            <w:pPr>
                              <w:pStyle w:val="Referentiegegevens-Huisstijl"/>
                              <w:rPr>
                                <w:lang w:val="de-DE"/>
                              </w:rPr>
                            </w:pPr>
                            <w:r w:rsidRPr="00B2531A">
                              <w:rPr>
                                <w:lang w:val="de-DE"/>
                              </w:rPr>
                              <w:t>2500 ES Den Haag</w:t>
                            </w:r>
                          </w:p>
                          <w:p w:rsidRPr="00B2531A" w:rsidR="007A6BF2" w:rsidP="00B22445" w:rsidRDefault="007A6BF2" w14:paraId="36658218" w14:textId="77777777">
                            <w:pPr>
                              <w:pStyle w:val="Referentiegegevens-Huisstijl"/>
                              <w:rPr>
                                <w:lang w:val="de-DE"/>
                              </w:rPr>
                            </w:pPr>
                            <w:r w:rsidRPr="00B2531A">
                              <w:rPr>
                                <w:lang w:val="de-DE"/>
                              </w:rPr>
                              <w:t>www.defensie.nl</w:t>
                            </w:r>
                          </w:p>
                          <w:sdt>
                            <w:sdtPr>
                              <w:id w:val="-1579366926"/>
                              <w:lock w:val="contentLocked"/>
                              <w:placeholder>
                                <w:docPart w:val="86B8892904F84BC9B889B41895AF08EE"/>
                              </w:placeholder>
                            </w:sdtPr>
                            <w:sdtEndPr/>
                            <w:sdtContent>
                              <w:p w:rsidR="007A6BF2" w:rsidP="00B22445" w:rsidRDefault="007A6BF2" w14:paraId="6F3C9122" w14:textId="77777777">
                                <w:pPr>
                                  <w:pStyle w:val="ReferentiegegevenskopW1-Huisstijl"/>
                                  <w:spacing w:before="120"/>
                                </w:pPr>
                                <w:r>
                                  <w:t>Onze referentie</w:t>
                                </w:r>
                              </w:p>
                            </w:sdtContent>
                          </w:sdt>
                          <w:p w:rsidRPr="00FB47E0" w:rsidR="007A6BF2" w:rsidP="000C3517" w:rsidRDefault="007A6BF2" w14:paraId="0198AAF5" w14:textId="77777777">
                            <w:pPr>
                              <w:pStyle w:val="Referentiegegevens-Huisstijl"/>
                              <w:rPr>
                                <w:szCs w:val="13"/>
                                <w:highlight w:val="yellow"/>
                              </w:rPr>
                            </w:pPr>
                            <w:r w:rsidRPr="00FB47E0">
                              <w:rPr>
                                <w:color w:val="171717"/>
                                <w:szCs w:val="13"/>
                                <w:shd w:val="clear" w:color="auto" w:fill="FFFFFF"/>
                              </w:rPr>
                              <w:t>D2025-002295</w:t>
                            </w:r>
                            <w:r>
                              <w:rPr>
                                <w:color w:val="171717"/>
                                <w:szCs w:val="13"/>
                                <w:shd w:val="clear" w:color="auto" w:fill="FFFFFF"/>
                              </w:rPr>
                              <w:t xml:space="preserve"> /</w:t>
                            </w:r>
                          </w:p>
                          <w:p w:rsidR="007A6BF2" w:rsidP="000C3517" w:rsidRDefault="007A6BF2" w14:paraId="58E3382B" w14:textId="77777777">
                            <w:pPr>
                              <w:pStyle w:val="Referentiegegevens-Huisstijl"/>
                            </w:pPr>
                            <w:r w:rsidRPr="000C3517">
                              <w:t>MINDEF20250018400</w:t>
                            </w:r>
                          </w:p>
                          <w:p w:rsidR="007A6BF2" w:rsidP="00B22445" w:rsidRDefault="007A6BF2" w14:paraId="1FEEA82F" w14:textId="77777777">
                            <w:pPr>
                              <w:pStyle w:val="Algemenevoorwaarden-Huisstijl"/>
                            </w:pPr>
                            <w:r>
                              <w:t>Bij beantwoording, datum, onze referentie en onderwerp vermelden.</w:t>
                            </w:r>
                          </w:p>
                          <w:p w:rsidR="007A6BF2" w:rsidP="008967D1" w:rsidRDefault="007A6BF2" w14:paraId="21B6DADC"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83DEAC">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7A6BF2" w:rsidP="00B22445" w:rsidRDefault="007A6BF2" w14:paraId="6FB9B322" w14:textId="77777777">
                      <w:pPr>
                        <w:pStyle w:val="ReferentiegegevenskopW1-Huisstijl"/>
                        <w:spacing w:before="360"/>
                      </w:pPr>
                      <w:r>
                        <w:t>Ministerie van Defensie</w:t>
                      </w:r>
                    </w:p>
                    <w:p w:rsidR="007A6BF2" w:rsidP="00B22445" w:rsidRDefault="007A6BF2" w14:paraId="421A0435" w14:textId="77777777">
                      <w:pPr>
                        <w:pStyle w:val="Referentiegegevens-Huisstijl"/>
                      </w:pPr>
                      <w:r>
                        <w:t>Plein 4</w:t>
                      </w:r>
                    </w:p>
                    <w:p w:rsidR="007A6BF2" w:rsidP="00B22445" w:rsidRDefault="007A6BF2" w14:paraId="7B202B9C" w14:textId="77777777">
                      <w:pPr>
                        <w:pStyle w:val="Referentiegegevens-Huisstijl"/>
                      </w:pPr>
                      <w:r>
                        <w:t>MPC 58 B</w:t>
                      </w:r>
                    </w:p>
                    <w:p w:rsidRPr="00B2531A" w:rsidR="007A6BF2" w:rsidP="00B22445" w:rsidRDefault="007A6BF2" w14:paraId="1C35EF05" w14:textId="77777777">
                      <w:pPr>
                        <w:pStyle w:val="Referentiegegevens-Huisstijl"/>
                        <w:rPr>
                          <w:lang w:val="de-DE"/>
                        </w:rPr>
                      </w:pPr>
                      <w:r w:rsidRPr="00B2531A">
                        <w:rPr>
                          <w:lang w:val="de-DE"/>
                        </w:rPr>
                        <w:t>Postbus 20701</w:t>
                      </w:r>
                    </w:p>
                    <w:p w:rsidRPr="00B2531A" w:rsidR="007A6BF2" w:rsidP="00B22445" w:rsidRDefault="007A6BF2" w14:paraId="5C1F434B" w14:textId="77777777">
                      <w:pPr>
                        <w:pStyle w:val="Referentiegegevens-Huisstijl"/>
                        <w:rPr>
                          <w:lang w:val="de-DE"/>
                        </w:rPr>
                      </w:pPr>
                      <w:r w:rsidRPr="00B2531A">
                        <w:rPr>
                          <w:lang w:val="de-DE"/>
                        </w:rPr>
                        <w:t>2500 ES Den Haag</w:t>
                      </w:r>
                    </w:p>
                    <w:p w:rsidRPr="00B2531A" w:rsidR="007A6BF2" w:rsidP="00B22445" w:rsidRDefault="007A6BF2" w14:paraId="36658218" w14:textId="77777777">
                      <w:pPr>
                        <w:pStyle w:val="Referentiegegevens-Huisstijl"/>
                        <w:rPr>
                          <w:lang w:val="de-DE"/>
                        </w:rPr>
                      </w:pPr>
                      <w:r w:rsidRPr="00B2531A">
                        <w:rPr>
                          <w:lang w:val="de-DE"/>
                        </w:rPr>
                        <w:t>www.defensie.nl</w:t>
                      </w:r>
                    </w:p>
                    <w:sdt>
                      <w:sdtPr>
                        <w:id w:val="-1579366926"/>
                        <w:lock w:val="contentLocked"/>
                        <w:placeholder>
                          <w:docPart w:val="86B8892904F84BC9B889B41895AF08EE"/>
                        </w:placeholder>
                      </w:sdtPr>
                      <w:sdtContent>
                        <w:p w:rsidR="007A6BF2" w:rsidP="00B22445" w:rsidRDefault="007A6BF2" w14:paraId="6F3C9122" w14:textId="77777777">
                          <w:pPr>
                            <w:pStyle w:val="ReferentiegegevenskopW1-Huisstijl"/>
                            <w:spacing w:before="120"/>
                          </w:pPr>
                          <w:r>
                            <w:t>Onze referentie</w:t>
                          </w:r>
                        </w:p>
                      </w:sdtContent>
                    </w:sdt>
                    <w:p w:rsidRPr="00FB47E0" w:rsidR="007A6BF2" w:rsidP="000C3517" w:rsidRDefault="007A6BF2" w14:paraId="0198AAF5" w14:textId="77777777">
                      <w:pPr>
                        <w:pStyle w:val="Referentiegegevens-Huisstijl"/>
                        <w:rPr>
                          <w:szCs w:val="13"/>
                          <w:highlight w:val="yellow"/>
                        </w:rPr>
                      </w:pPr>
                      <w:r w:rsidRPr="00FB47E0">
                        <w:rPr>
                          <w:color w:val="171717"/>
                          <w:szCs w:val="13"/>
                          <w:shd w:val="clear" w:color="auto" w:fill="FFFFFF"/>
                        </w:rPr>
                        <w:t>D2025-002295</w:t>
                      </w:r>
                      <w:r>
                        <w:rPr>
                          <w:color w:val="171717"/>
                          <w:szCs w:val="13"/>
                          <w:shd w:val="clear" w:color="auto" w:fill="FFFFFF"/>
                        </w:rPr>
                        <w:t xml:space="preserve"> /</w:t>
                      </w:r>
                    </w:p>
                    <w:p w:rsidR="007A6BF2" w:rsidP="000C3517" w:rsidRDefault="007A6BF2" w14:paraId="58E3382B" w14:textId="77777777">
                      <w:pPr>
                        <w:pStyle w:val="Referentiegegevens-Huisstijl"/>
                      </w:pPr>
                      <w:r w:rsidRPr="000C3517">
                        <w:t>MINDEF20250018400</w:t>
                      </w:r>
                    </w:p>
                    <w:p w:rsidR="007A6BF2" w:rsidP="00B22445" w:rsidRDefault="007A6BF2" w14:paraId="1FEEA82F" w14:textId="77777777">
                      <w:pPr>
                        <w:pStyle w:val="Algemenevoorwaarden-Huisstijl"/>
                      </w:pPr>
                      <w:r>
                        <w:t>Bij beantwoording, datum, onze referentie en onderwerp vermelden.</w:t>
                      </w:r>
                    </w:p>
                    <w:p w:rsidR="007A6BF2" w:rsidP="008967D1" w:rsidRDefault="007A6BF2" w14:paraId="21B6DADC" w14:textId="77777777">
                      <w:pPr>
                        <w:pStyle w:val="Algemenevoorwaarden-Huisstijl"/>
                      </w:pPr>
                    </w:p>
                  </w:txbxContent>
                </v:textbox>
                <w10:wrap anchorx="page" anchory="page"/>
              </v:shape>
            </w:pict>
          </mc:Fallback>
        </mc:AlternateContent>
      </w:r>
    </w:p>
    <w:p w:rsidR="008967D1" w:rsidP="00BE2D79" w:rsidRDefault="008967D1" w14:paraId="04AEFAFB" w14:textId="77777777">
      <w:pPr>
        <w:spacing w:after="240"/>
      </w:pPr>
    </w:p>
    <w:p w:rsidR="004B0E47" w:rsidP="00BE2D79" w:rsidRDefault="00BE2D79" w14:paraId="47DF1D0A" w14:textId="77777777">
      <w:pPr>
        <w:spacing w:after="240"/>
      </w:pPr>
      <w:r>
        <w:t>Geachte voorzitter,</w:t>
      </w:r>
    </w:p>
    <w:p w:rsidR="00881E10" w:rsidP="005348AC" w:rsidRDefault="00B2531A" w14:paraId="5569E8C4" w14:textId="0181F0A1">
      <w:r>
        <w:t>Hierbij bied ik u de antwoorden aan op de schriftelijke vragen</w:t>
      </w:r>
      <w:r w:rsidR="007B5FCF">
        <w:t xml:space="preserve"> (2025Z08527)</w:t>
      </w:r>
      <w:r>
        <w:t xml:space="preserve"> gesteld door het lid Nordkamp (GroenLinks-PVDA) op 28 april jl. over het nieuws dat de directieleden van Damen Schipyards </w:t>
      </w:r>
      <w:r w:rsidR="002B0BC3">
        <w:t xml:space="preserve">worden </w:t>
      </w:r>
      <w:r>
        <w:t>vervolgd voor omkoping, valsheid in geschriften, witwassen en sanctieontwijking.</w:t>
      </w:r>
    </w:p>
    <w:p w:rsidRPr="00881E10" w:rsidR="00BE2D79" w:rsidP="00E26D15" w:rsidRDefault="00BE2D79" w14:paraId="5B1382C4" w14:textId="77777777">
      <w:pPr>
        <w:keepNext/>
        <w:spacing w:before="600" w:after="0"/>
      </w:pPr>
      <w:r>
        <w:t>Hoogachtend,</w:t>
      </w:r>
      <w:bookmarkStart w:name="_GoBack" w:id="0"/>
      <w:bookmarkEnd w:id="0"/>
    </w:p>
    <w:p w:rsidRPr="003E0DA1" w:rsidR="0060422E" w:rsidP="005348AC" w:rsidRDefault="009015BC" w14:paraId="168C71B2" w14:textId="04962700">
      <w:pPr>
        <w:keepNext/>
        <w:spacing w:before="600" w:after="0"/>
        <w:rPr>
          <w:i/>
          <w:iCs/>
          <w:color w:val="000000" w:themeColor="text1"/>
        </w:rPr>
      </w:pPr>
      <w:r>
        <w:rPr>
          <w:i/>
          <w:iCs/>
          <w:color w:val="000000" w:themeColor="text1"/>
        </w:rPr>
        <w:t>DE STAATSSECRETARIS</w:t>
      </w:r>
      <w:r w:rsidRPr="005348AC" w:rsidR="005348AC">
        <w:rPr>
          <w:i/>
          <w:iCs/>
          <w:color w:val="000000" w:themeColor="text1"/>
        </w:rPr>
        <w:t xml:space="preserve"> VAN DEFENSIE</w:t>
      </w:r>
    </w:p>
    <w:p w:rsidR="007B5FCF" w:rsidP="005348AC" w:rsidRDefault="009015BC" w14:paraId="24F280FF" w14:textId="79572756">
      <w:pPr>
        <w:spacing w:before="960" w:after="0"/>
        <w:rPr>
          <w:color w:val="000000" w:themeColor="text1"/>
        </w:rPr>
      </w:pPr>
      <w:r>
        <w:rPr>
          <w:color w:val="000000" w:themeColor="text1"/>
        </w:rPr>
        <w:t>Gijs Tuinman</w:t>
      </w:r>
    </w:p>
    <w:p w:rsidR="007B5FCF" w:rsidRDefault="007B5FCF" w14:paraId="064B8D7C" w14:textId="77777777">
      <w:pPr>
        <w:widowControl w:val="0"/>
        <w:spacing w:after="0" w:line="240" w:lineRule="auto"/>
        <w:rPr>
          <w:color w:val="000000" w:themeColor="text1"/>
        </w:rPr>
      </w:pPr>
      <w:r>
        <w:rPr>
          <w:color w:val="000000" w:themeColor="text1"/>
        </w:rPr>
        <w:br w:type="page"/>
      </w:r>
    </w:p>
    <w:p w:rsidRPr="000E3021" w:rsidR="007B5FCF" w:rsidP="007B5FCF" w:rsidRDefault="007B5FCF" w14:paraId="1B7F6F2B" w14:textId="70F90CF4">
      <w:pPr>
        <w:spacing w:after="0"/>
        <w:rPr>
          <w:b/>
        </w:rPr>
      </w:pPr>
      <w:r w:rsidRPr="000E3021">
        <w:rPr>
          <w:b/>
        </w:rPr>
        <w:lastRenderedPageBreak/>
        <w:t xml:space="preserve">Antwoorden op de schriftelijke vragen van het lid Nordkamp (GroenLinks-PvdA) op 28 april jl. over het nieuws dat Damen </w:t>
      </w:r>
      <w:proofErr w:type="spellStart"/>
      <w:r w:rsidRPr="000E3021">
        <w:rPr>
          <w:b/>
        </w:rPr>
        <w:t>Shipyards</w:t>
      </w:r>
      <w:proofErr w:type="spellEnd"/>
      <w:r w:rsidRPr="000E3021">
        <w:rPr>
          <w:b/>
        </w:rPr>
        <w:t xml:space="preserve"> en diens directieleden </w:t>
      </w:r>
      <w:r w:rsidR="002B0BC3">
        <w:rPr>
          <w:b/>
        </w:rPr>
        <w:t xml:space="preserve">worden </w:t>
      </w:r>
      <w:r w:rsidRPr="000E3021">
        <w:rPr>
          <w:b/>
        </w:rPr>
        <w:t>vervolgd voor omkoping, valsheid in geschriften, witwassen en sanctieontwijking.</w:t>
      </w:r>
    </w:p>
    <w:p w:rsidRPr="000E3021" w:rsidR="007B5FCF" w:rsidP="007B5FCF" w:rsidRDefault="007B5FCF" w14:paraId="02D8830A" w14:textId="77777777">
      <w:pPr>
        <w:spacing w:after="0"/>
      </w:pPr>
    </w:p>
    <w:p w:rsidRPr="000E3021" w:rsidR="007B5FCF" w:rsidP="007B5FCF" w:rsidRDefault="007B5FCF" w14:paraId="4727D5DF" w14:textId="77777777">
      <w:pPr>
        <w:spacing w:after="0"/>
        <w:rPr>
          <w:u w:val="single"/>
        </w:rPr>
      </w:pPr>
      <w:r w:rsidRPr="000E3021">
        <w:rPr>
          <w:u w:val="single"/>
        </w:rPr>
        <w:t>1. Bent u bekend met het bericht 'OM vervolgt scheepsbouwer Damen wegens corruptie en overtreden sancties tegen Rusland' in de Volkskrant?</w:t>
      </w:r>
      <w:r>
        <w:rPr>
          <w:rStyle w:val="Voetnootmarkering"/>
          <w:u w:val="single"/>
        </w:rPr>
        <w:footnoteReference w:id="1"/>
      </w:r>
    </w:p>
    <w:p w:rsidRPr="000E3021" w:rsidR="007B5FCF" w:rsidP="007B5FCF" w:rsidRDefault="007B5FCF" w14:paraId="5E44B18A" w14:textId="77777777">
      <w:pPr>
        <w:spacing w:after="0"/>
      </w:pPr>
      <w:r w:rsidRPr="000E3021">
        <w:t xml:space="preserve">Ja. </w:t>
      </w:r>
    </w:p>
    <w:p w:rsidRPr="000E3021" w:rsidR="007B5FCF" w:rsidP="007B5FCF" w:rsidRDefault="007B5FCF" w14:paraId="0C5BF0B3" w14:textId="77777777">
      <w:pPr>
        <w:spacing w:after="0"/>
      </w:pPr>
    </w:p>
    <w:p w:rsidRPr="000E3021" w:rsidR="007B5FCF" w:rsidP="007B5FCF" w:rsidRDefault="007B5FCF" w14:paraId="3E2DB647" w14:textId="77777777">
      <w:pPr>
        <w:spacing w:after="0"/>
        <w:rPr>
          <w:u w:val="single"/>
        </w:rPr>
      </w:pPr>
      <w:r w:rsidRPr="000E3021">
        <w:rPr>
          <w:u w:val="single"/>
        </w:rPr>
        <w:t>2. Vindt u dat bedrijven die sancties ontwijken de Nederlandse veiligheidsbelangen schaden?</w:t>
      </w:r>
    </w:p>
    <w:p w:rsidR="007B5FCF" w:rsidP="007B5FCF" w:rsidRDefault="007B5FCF" w14:paraId="7AB6A4EB" w14:textId="2844109E">
      <w:pPr>
        <w:spacing w:after="0"/>
      </w:pPr>
      <w:r w:rsidRPr="000E3021">
        <w:t xml:space="preserve">Sancties zijn een belangrijk instrument binnen het Gemeenschappelijk Buitenlands- en Veiligheidsbeleid van de EU. </w:t>
      </w:r>
    </w:p>
    <w:p w:rsidRPr="000E3021" w:rsidR="007B5FCF" w:rsidP="007B5FCF" w:rsidRDefault="007B5FCF" w14:paraId="4BE1D77D" w14:textId="77777777">
      <w:pPr>
        <w:spacing w:after="0"/>
      </w:pPr>
    </w:p>
    <w:p w:rsidRPr="000E3021" w:rsidR="007B5FCF" w:rsidP="007B5FCF" w:rsidRDefault="007B5FCF" w14:paraId="3214A3AA" w14:textId="77777777">
      <w:pPr>
        <w:spacing w:after="0"/>
      </w:pPr>
      <w:r w:rsidRPr="000E3021">
        <w:t xml:space="preserve">Het kabinet gaat niet in op individuele gevallen. Het kabinet hecht er waarde aan dat alle bedrijven </w:t>
      </w:r>
      <w:r w:rsidR="00745AF1">
        <w:t xml:space="preserve">en </w:t>
      </w:r>
      <w:r w:rsidRPr="000E3021">
        <w:t xml:space="preserve">(rechts)personen zich aan de Europese sancties houden, daartoe zijn ze ook verplicht. Het overtreden van sancties is verboden. </w:t>
      </w:r>
    </w:p>
    <w:p w:rsidRPr="000E3021" w:rsidR="007B5FCF" w:rsidP="007B5FCF" w:rsidRDefault="007B5FCF" w14:paraId="5CD76EA6" w14:textId="77777777">
      <w:pPr>
        <w:spacing w:after="0"/>
      </w:pPr>
    </w:p>
    <w:p w:rsidRPr="000E3021" w:rsidR="007B5FCF" w:rsidP="007B5FCF" w:rsidRDefault="007B5FCF" w14:paraId="4FBCB17E" w14:textId="77777777">
      <w:pPr>
        <w:spacing w:after="0"/>
        <w:rPr>
          <w:highlight w:val="yellow"/>
          <w:u w:val="single"/>
        </w:rPr>
      </w:pPr>
      <w:r w:rsidRPr="000E3021">
        <w:rPr>
          <w:u w:val="single"/>
        </w:rPr>
        <w:t>3. Wat is het staande overheidsbeleid betreft het aangaan van contracten met bedrijven die door het OM vervolgd worden voor onder andere omkoping, valsheid in geschriften, witwassen en sanctieontwijking?</w:t>
      </w:r>
      <w:r w:rsidRPr="000E3021">
        <w:rPr>
          <w:u w:val="single"/>
        </w:rPr>
        <w:br/>
        <w:t xml:space="preserve">4. Welke gevolgen heeft het besluit van het OM </w:t>
      </w:r>
      <w:proofErr w:type="spellStart"/>
      <w:r w:rsidRPr="000E3021">
        <w:rPr>
          <w:u w:val="single"/>
        </w:rPr>
        <w:t>om</w:t>
      </w:r>
      <w:proofErr w:type="spellEnd"/>
      <w:r w:rsidRPr="000E3021">
        <w:rPr>
          <w:u w:val="single"/>
        </w:rPr>
        <w:t xml:space="preserve"> Damen </w:t>
      </w:r>
      <w:proofErr w:type="spellStart"/>
      <w:r w:rsidRPr="000E3021">
        <w:rPr>
          <w:u w:val="single"/>
        </w:rPr>
        <w:t>Shipyards</w:t>
      </w:r>
      <w:proofErr w:type="spellEnd"/>
      <w:r w:rsidRPr="000E3021">
        <w:rPr>
          <w:u w:val="single"/>
        </w:rPr>
        <w:t xml:space="preserve"> te vervolgen voor onder meer omkoping, witwassen en het overtreden van sancties tegen Rusland voor lopende contracten ter waarde van circa 5 miljard euro tussen Defensie en Damen </w:t>
      </w:r>
      <w:proofErr w:type="spellStart"/>
      <w:r w:rsidRPr="000E3021">
        <w:rPr>
          <w:u w:val="single"/>
        </w:rPr>
        <w:t>Shipyards</w:t>
      </w:r>
      <w:proofErr w:type="spellEnd"/>
      <w:r w:rsidRPr="000E3021">
        <w:rPr>
          <w:u w:val="single"/>
        </w:rPr>
        <w:t>?</w:t>
      </w:r>
      <w:r w:rsidRPr="000E3021">
        <w:rPr>
          <w:u w:val="single"/>
        </w:rPr>
        <w:br/>
        <w:t xml:space="preserve">5. Welke gevolgen heeft het besluit van het OM </w:t>
      </w:r>
      <w:proofErr w:type="spellStart"/>
      <w:r w:rsidRPr="000E3021">
        <w:rPr>
          <w:u w:val="single"/>
        </w:rPr>
        <w:t>om</w:t>
      </w:r>
      <w:proofErr w:type="spellEnd"/>
      <w:r w:rsidRPr="000E3021">
        <w:rPr>
          <w:u w:val="single"/>
        </w:rPr>
        <w:t xml:space="preserve"> Damen </w:t>
      </w:r>
      <w:proofErr w:type="spellStart"/>
      <w:r w:rsidRPr="000E3021">
        <w:rPr>
          <w:u w:val="single"/>
        </w:rPr>
        <w:t>Shipyards</w:t>
      </w:r>
      <w:proofErr w:type="spellEnd"/>
      <w:r w:rsidRPr="000E3021">
        <w:rPr>
          <w:u w:val="single"/>
        </w:rPr>
        <w:t xml:space="preserve"> te vervolgen voor onder meer omkoping, witwassen en het overtreden van sancties tegen Rusland voor de totstandkoming van toekomstige contracten tussen Defensie en Damen </w:t>
      </w:r>
      <w:proofErr w:type="spellStart"/>
      <w:r w:rsidRPr="000E3021">
        <w:rPr>
          <w:u w:val="single"/>
        </w:rPr>
        <w:t>Shipyards</w:t>
      </w:r>
      <w:proofErr w:type="spellEnd"/>
      <w:r w:rsidRPr="000E3021">
        <w:rPr>
          <w:u w:val="single"/>
        </w:rPr>
        <w:t>?</w:t>
      </w:r>
    </w:p>
    <w:p w:rsidRPr="00C436B7" w:rsidR="007722A3" w:rsidP="009D11E2" w:rsidRDefault="007722A3" w14:paraId="29D9742B" w14:textId="77777777">
      <w:pPr>
        <w:spacing w:after="0"/>
        <w:rPr>
          <w:rFonts w:ascii="Calibri" w:hAnsi="Calibri"/>
          <w:iCs/>
          <w:sz w:val="22"/>
          <w:szCs w:val="22"/>
        </w:rPr>
      </w:pPr>
      <w:r w:rsidRPr="00C436B7">
        <w:rPr>
          <w:iCs/>
        </w:rPr>
        <w:t xml:space="preserve">Defensie houdt zich aan de Europese aanbestedingsregelgeving waarin is geregeld dat partijen behoren te worden uitgesloten van deelname aan Europese aanbestedingen indien zij onherroepelijk zijn veroordeeld zijn door de strafrechter. De bekendheid van Defensie met de vervolgingsbeslissing van het OM heeft op dit moment nog geen gevolgen voor de lopende of toekomstige contracten tussen Defensie en Damen </w:t>
      </w:r>
      <w:proofErr w:type="spellStart"/>
      <w:r w:rsidRPr="00C436B7">
        <w:rPr>
          <w:iCs/>
        </w:rPr>
        <w:t>Shipyards</w:t>
      </w:r>
      <w:proofErr w:type="spellEnd"/>
      <w:r w:rsidRPr="00C436B7">
        <w:rPr>
          <w:iCs/>
        </w:rPr>
        <w:t>.</w:t>
      </w:r>
    </w:p>
    <w:p w:rsidRPr="000E3021" w:rsidR="007B5FCF" w:rsidP="007B5FCF" w:rsidRDefault="007B5FCF" w14:paraId="745637F8" w14:textId="77777777">
      <w:pPr>
        <w:spacing w:after="0"/>
      </w:pPr>
    </w:p>
    <w:p w:rsidRPr="000E3021" w:rsidR="007B5FCF" w:rsidP="007B5FCF" w:rsidRDefault="007B5FCF" w14:paraId="2AAE248C" w14:textId="77777777">
      <w:pPr>
        <w:spacing w:after="0"/>
        <w:rPr>
          <w:u w:val="single"/>
        </w:rPr>
      </w:pPr>
      <w:r w:rsidRPr="000E3021">
        <w:rPr>
          <w:u w:val="single"/>
        </w:rPr>
        <w:t xml:space="preserve">6. Heeft Defensie gedurende de periode van zeven jaar dat het FIOD onderzoek deed naar Damen </w:t>
      </w:r>
      <w:proofErr w:type="spellStart"/>
      <w:r w:rsidRPr="000E3021">
        <w:rPr>
          <w:u w:val="single"/>
        </w:rPr>
        <w:t>Shipyards</w:t>
      </w:r>
      <w:proofErr w:type="spellEnd"/>
      <w:r w:rsidRPr="000E3021">
        <w:rPr>
          <w:u w:val="single"/>
        </w:rPr>
        <w:t xml:space="preserve"> rekening gehouden met de mogelijkheid dat het OM tot vervolging van Damen </w:t>
      </w:r>
      <w:proofErr w:type="spellStart"/>
      <w:r w:rsidRPr="000E3021">
        <w:rPr>
          <w:u w:val="single"/>
        </w:rPr>
        <w:t>Shipyards</w:t>
      </w:r>
      <w:proofErr w:type="spellEnd"/>
      <w:r w:rsidRPr="000E3021">
        <w:rPr>
          <w:u w:val="single"/>
        </w:rPr>
        <w:t xml:space="preserve"> zou overgaan? Zo nee, waarom niet? Zo ja, kunt u aangeven hoe hier in het aanbestedingsproces rekening mee is gehouden? Kunt u ook aangeven hoe er rekening is gehouden met de toekomstige afhankelijkheden van Damen </w:t>
      </w:r>
      <w:proofErr w:type="spellStart"/>
      <w:r w:rsidRPr="000E3021">
        <w:rPr>
          <w:u w:val="single"/>
        </w:rPr>
        <w:t>Shipyards</w:t>
      </w:r>
      <w:proofErr w:type="spellEnd"/>
      <w:r w:rsidRPr="000E3021">
        <w:rPr>
          <w:u w:val="single"/>
        </w:rPr>
        <w:t xml:space="preserve"> binnen de Koninklijke Marine?</w:t>
      </w:r>
    </w:p>
    <w:p w:rsidR="007B5FCF" w:rsidP="007B5FCF" w:rsidRDefault="00361AB2" w14:paraId="75BCE7A5" w14:textId="1C4A8F68">
      <w:pPr>
        <w:spacing w:after="0"/>
      </w:pPr>
      <w:r>
        <w:t>Z</w:t>
      </w:r>
      <w:r w:rsidRPr="000E3021" w:rsidR="007B5FCF">
        <w:t xml:space="preserve">oals hierboven toegelicht, </w:t>
      </w:r>
      <w:r w:rsidR="004E1684">
        <w:t xml:space="preserve">vormt </w:t>
      </w:r>
      <w:r w:rsidRPr="000E3021" w:rsidR="007B5FCF">
        <w:t>een</w:t>
      </w:r>
      <w:r w:rsidR="00745AF1">
        <w:t xml:space="preserve"> </w:t>
      </w:r>
      <w:r w:rsidRPr="000E3021" w:rsidR="007B5FCF">
        <w:t>vervolging</w:t>
      </w:r>
      <w:r w:rsidR="004E1684">
        <w:t xml:space="preserve"> </w:t>
      </w:r>
      <w:r w:rsidR="00F77CCC">
        <w:t xml:space="preserve">– of de mogelijkheid ervan – </w:t>
      </w:r>
      <w:r w:rsidRPr="000E3021" w:rsidR="007B5FCF">
        <w:t xml:space="preserve">geen </w:t>
      </w:r>
      <w:r>
        <w:t xml:space="preserve">in de wet genoemde </w:t>
      </w:r>
      <w:r w:rsidRPr="000E3021" w:rsidR="007B5FCF">
        <w:t>uitsluitingsgrond</w:t>
      </w:r>
      <w:r>
        <w:t xml:space="preserve"> voor deelname aan de aanbestedingen bij Defensie. Bekendheid met de mogelijkheid dat Damen in de toekomst vervolgd zou kunnen worden, was en is voor Defensie op zichzelf dus geen aanleiding reeds consequenties te verbinden aan de bestaande en toekomstige samenwerking met Damen </w:t>
      </w:r>
      <w:proofErr w:type="spellStart"/>
      <w:r>
        <w:t>Shipyards</w:t>
      </w:r>
      <w:proofErr w:type="spellEnd"/>
      <w:r>
        <w:t xml:space="preserve">. </w:t>
      </w:r>
      <w:r w:rsidRPr="000E3021" w:rsidR="007B5FCF">
        <w:t xml:space="preserve"> </w:t>
      </w:r>
    </w:p>
    <w:p w:rsidRPr="000E3021" w:rsidR="007B5FCF" w:rsidP="007B5FCF" w:rsidRDefault="007B5FCF" w14:paraId="6B0FAE82" w14:textId="77777777">
      <w:pPr>
        <w:spacing w:after="0"/>
      </w:pPr>
    </w:p>
    <w:p w:rsidRPr="000E3021" w:rsidR="007B5FCF" w:rsidP="007B5FCF" w:rsidRDefault="007B5FCF" w14:paraId="53A69DF2" w14:textId="6F3D061A">
      <w:pPr>
        <w:spacing w:after="0"/>
      </w:pPr>
      <w:r w:rsidRPr="000E3021">
        <w:t xml:space="preserve">Damen </w:t>
      </w:r>
      <w:proofErr w:type="spellStart"/>
      <w:r w:rsidRPr="000E3021">
        <w:t>Shipyards</w:t>
      </w:r>
      <w:proofErr w:type="spellEnd"/>
      <w:r w:rsidRPr="000E3021">
        <w:t xml:space="preserve"> is een belangrijke leverancier voor de Koninklijke Marine</w:t>
      </w:r>
      <w:r w:rsidR="00745AF1">
        <w:t xml:space="preserve">. </w:t>
      </w:r>
      <w:r w:rsidRPr="000E3021">
        <w:t>Defensie stimuleert ook de bredere ontwikkeling van de zelfscheppende scheepsbouwindustrie</w:t>
      </w:r>
      <w:r w:rsidR="00745AF1">
        <w:t>,</w:t>
      </w:r>
      <w:r w:rsidRPr="000E3021">
        <w:t xml:space="preserve"> d.w.z. industrie die haar eigen producten ontwerpt en fabriceert</w:t>
      </w:r>
      <w:r w:rsidR="00745AF1">
        <w:t>,</w:t>
      </w:r>
      <w:r w:rsidRPr="000E3021">
        <w:t xml:space="preserve"> in Nederland via de sectoragenda Maritieme Maakindustrie</w:t>
      </w:r>
      <w:r w:rsidR="00E60A92">
        <w:t>.</w:t>
      </w:r>
      <w:r w:rsidRPr="00E60A92" w:rsidR="00E60A92">
        <w:rPr>
          <w:rStyle w:val="Voetnootmarkering"/>
        </w:rPr>
        <w:footnoteReference w:id="2"/>
      </w:r>
      <w:r w:rsidRPr="000E3021">
        <w:t xml:space="preserve"> </w:t>
      </w:r>
      <w:r w:rsidRPr="000E3021">
        <w:lastRenderedPageBreak/>
        <w:t xml:space="preserve">Ook mitigeert de Koninklijke Marine haar afhankelijkheden van externe </w:t>
      </w:r>
      <w:r w:rsidR="00745AF1">
        <w:t xml:space="preserve">maritieme </w:t>
      </w:r>
      <w:r w:rsidRPr="000E3021">
        <w:t>leveranciers door, onder andere, zelf regie te houden op het onderhoud van haar materieel.</w:t>
      </w:r>
    </w:p>
    <w:p w:rsidRPr="000E3021" w:rsidR="007B5FCF" w:rsidP="007B5FCF" w:rsidRDefault="007B5FCF" w14:paraId="3A063C55" w14:textId="77777777">
      <w:pPr>
        <w:spacing w:after="0"/>
      </w:pPr>
    </w:p>
    <w:p w:rsidRPr="000E3021" w:rsidR="007B5FCF" w:rsidP="007B5FCF" w:rsidRDefault="007B5FCF" w14:paraId="1C45668B" w14:textId="77777777">
      <w:pPr>
        <w:spacing w:after="0"/>
        <w:rPr>
          <w:u w:val="single"/>
        </w:rPr>
      </w:pPr>
      <w:r w:rsidRPr="000E3021">
        <w:rPr>
          <w:u w:val="single"/>
        </w:rPr>
        <w:t xml:space="preserve">7. Hoe beoordeelt u de uitspraak “integriteit is een luxe die we ons niet kunnen veroorloven” die door medewerkers van Damen </w:t>
      </w:r>
      <w:proofErr w:type="spellStart"/>
      <w:r w:rsidRPr="000E3021">
        <w:rPr>
          <w:u w:val="single"/>
        </w:rPr>
        <w:t>Shipyards</w:t>
      </w:r>
      <w:proofErr w:type="spellEnd"/>
      <w:r w:rsidRPr="000E3021">
        <w:rPr>
          <w:u w:val="single"/>
        </w:rPr>
        <w:t xml:space="preserve"> zou zijn gedaan?</w:t>
      </w:r>
    </w:p>
    <w:p w:rsidRPr="000E3021" w:rsidR="007B5FCF" w:rsidP="007B5FCF" w:rsidRDefault="007B5FCF" w14:paraId="2D7B97EC" w14:textId="77777777">
      <w:pPr>
        <w:spacing w:after="0"/>
        <w:rPr>
          <w:u w:val="single"/>
        </w:rPr>
      </w:pPr>
      <w:r w:rsidRPr="000E3021">
        <w:rPr>
          <w:u w:val="single"/>
        </w:rPr>
        <w:t xml:space="preserve">8. Hoe beoordeelt u de tegenwerking vanuit de top van Damen </w:t>
      </w:r>
      <w:proofErr w:type="spellStart"/>
      <w:r w:rsidRPr="000E3021">
        <w:rPr>
          <w:u w:val="single"/>
        </w:rPr>
        <w:t>Shipyards</w:t>
      </w:r>
      <w:proofErr w:type="spellEnd"/>
      <w:r w:rsidRPr="000E3021">
        <w:rPr>
          <w:u w:val="single"/>
        </w:rPr>
        <w:t xml:space="preserve"> die de ‘compliance </w:t>
      </w:r>
      <w:proofErr w:type="spellStart"/>
      <w:r w:rsidRPr="000E3021">
        <w:rPr>
          <w:u w:val="single"/>
        </w:rPr>
        <w:t>officers</w:t>
      </w:r>
      <w:proofErr w:type="spellEnd"/>
      <w:r w:rsidRPr="000E3021">
        <w:rPr>
          <w:u w:val="single"/>
        </w:rPr>
        <w:t>’ hebben ervaren?</w:t>
      </w:r>
    </w:p>
    <w:p w:rsidRPr="000E3021" w:rsidR="007B5FCF" w:rsidP="007B5FCF" w:rsidRDefault="007B5FCF" w14:paraId="797FFFC3" w14:textId="77777777">
      <w:pPr>
        <w:spacing w:after="0"/>
      </w:pPr>
      <w:r w:rsidRPr="000E3021">
        <w:t>Defensie is niet in de positie om hierover te kunnen oordelen.</w:t>
      </w:r>
    </w:p>
    <w:p w:rsidRPr="000E3021" w:rsidR="007B5FCF" w:rsidP="007B5FCF" w:rsidRDefault="007B5FCF" w14:paraId="3E83E389" w14:textId="77777777">
      <w:pPr>
        <w:spacing w:after="0"/>
      </w:pPr>
    </w:p>
    <w:p w:rsidRPr="000E3021" w:rsidR="007B5FCF" w:rsidP="007B5FCF" w:rsidRDefault="007B5FCF" w14:paraId="64BCD6CF" w14:textId="77777777">
      <w:pPr>
        <w:spacing w:after="0"/>
        <w:rPr>
          <w:u w:val="single"/>
        </w:rPr>
      </w:pPr>
      <w:r w:rsidRPr="000E3021">
        <w:rPr>
          <w:u w:val="single"/>
        </w:rPr>
        <w:t>9. Welke standaarden van maatschappelijk verantwoord ondernemen verwacht u van bedrijven die het vertrouwen van Defensie en de samenleving krijgen om bij te dragen aan de Nederlandse veiligheid?</w:t>
      </w:r>
    </w:p>
    <w:p w:rsidRPr="000E3021" w:rsidR="007B5FCF" w:rsidP="007B5FCF" w:rsidRDefault="007B5FCF" w14:paraId="2BCFDDFC" w14:textId="20D8CF09">
      <w:pPr>
        <w:spacing w:after="0"/>
      </w:pPr>
      <w:r w:rsidRPr="000E3021">
        <w:t>Het kabinet verwacht van Nederlandse bedrijven die internationaal opereren dat zij de OESO-richtlijnen voor multinationale ondernemingen inzake maatschappelijk verantwoord ondernemen toepassen. De bestrijding van corruptie is hier onderdeel van.</w:t>
      </w:r>
    </w:p>
    <w:p w:rsidRPr="000E3021" w:rsidR="007B5FCF" w:rsidP="007B5FCF" w:rsidRDefault="007B5FCF" w14:paraId="3C13B934" w14:textId="77777777">
      <w:pPr>
        <w:spacing w:after="0"/>
      </w:pPr>
    </w:p>
    <w:p w:rsidRPr="000E3021" w:rsidR="007B5FCF" w:rsidP="007B5FCF" w:rsidRDefault="007B5FCF" w14:paraId="5BB4C7AC" w14:textId="77777777">
      <w:pPr>
        <w:spacing w:after="0"/>
        <w:rPr>
          <w:u w:val="single"/>
        </w:rPr>
      </w:pPr>
      <w:r w:rsidRPr="000E3021">
        <w:rPr>
          <w:u w:val="single"/>
        </w:rPr>
        <w:t>10. Kunt u deze vragen allen afzonderlijk beantwoorden?</w:t>
      </w:r>
    </w:p>
    <w:p w:rsidRPr="000E3021" w:rsidR="007B5FCF" w:rsidP="007B5FCF" w:rsidRDefault="007B5FCF" w14:paraId="415CEBC6" w14:textId="77777777">
      <w:pPr>
        <w:spacing w:after="0"/>
      </w:pPr>
      <w:r w:rsidRPr="000E3021">
        <w:t>Vanwege de samenhang zijn vragen 3, 4, 5 en 7, 8 gebundeld beantwoord.</w:t>
      </w:r>
    </w:p>
    <w:p w:rsidRPr="000E3021" w:rsidR="007B5FCF" w:rsidP="007B5FCF" w:rsidRDefault="007B5FCF" w14:paraId="24CDE00D" w14:textId="77777777">
      <w:pPr>
        <w:spacing w:after="0"/>
      </w:pPr>
    </w:p>
    <w:p w:rsidR="00A42B10" w:rsidP="00CC6BF3" w:rsidRDefault="00A42B10" w14:paraId="22098D71" w14:textId="77777777">
      <w:pPr>
        <w:keepNext/>
        <w:spacing w:before="600" w:after="0"/>
        <w:rPr>
          <w:i/>
          <w:iCs/>
          <w:color w:val="000000" w:themeColor="text1"/>
        </w:rPr>
      </w:pPr>
    </w:p>
    <w:sectPr w:rsidR="00A42B10" w:rsidSect="001261CA">
      <w:headerReference w:type="default" r:id="rId12"/>
      <w:footerReference w:type="default" r:id="rId13"/>
      <w:headerReference w:type="first" r:id="rId14"/>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D20D" w14:textId="77777777" w:rsidR="007A6BF2" w:rsidRDefault="007A6BF2" w:rsidP="001E0A0C">
      <w:r>
        <w:separator/>
      </w:r>
    </w:p>
  </w:endnote>
  <w:endnote w:type="continuationSeparator" w:id="0">
    <w:p w14:paraId="1AB41207" w14:textId="77777777" w:rsidR="007A6BF2" w:rsidRDefault="007A6BF2"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9199D" w14:textId="77777777" w:rsidR="007A6BF2" w:rsidRDefault="007A6BF2"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060A3600" wp14:editId="50C65AEA">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A6BF2" w14:paraId="564C0822" w14:textId="77777777">
                            <w:trPr>
                              <w:trHeight w:val="1274"/>
                            </w:trPr>
                            <w:tc>
                              <w:tcPr>
                                <w:tcW w:w="1968" w:type="dxa"/>
                                <w:tcMar>
                                  <w:left w:w="0" w:type="dxa"/>
                                  <w:right w:w="0" w:type="dxa"/>
                                </w:tcMar>
                                <w:vAlign w:val="bottom"/>
                              </w:tcPr>
                              <w:p w14:paraId="32782530" w14:textId="77777777" w:rsidR="007A6BF2" w:rsidRDefault="007A6BF2">
                                <w:pPr>
                                  <w:pStyle w:val="Rubricering-Huisstijl"/>
                                </w:pPr>
                              </w:p>
                              <w:p w14:paraId="463765DF" w14:textId="77777777" w:rsidR="007A6BF2" w:rsidRDefault="007A6BF2">
                                <w:pPr>
                                  <w:pStyle w:val="Rubricering-Huisstijl"/>
                                </w:pPr>
                                <w:r>
                                  <w:t>DEPARTEMENTAAL VERTROUWELIJK</w:t>
                                </w:r>
                              </w:p>
                            </w:tc>
                          </w:tr>
                        </w:tbl>
                        <w:p w14:paraId="3DE0DE50" w14:textId="77777777" w:rsidR="007A6BF2" w:rsidRDefault="007A6BF2">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0A3600"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A6BF2" w14:paraId="564C0822" w14:textId="77777777">
                      <w:trPr>
                        <w:trHeight w:val="1274"/>
                      </w:trPr>
                      <w:tc>
                        <w:tcPr>
                          <w:tcW w:w="1968" w:type="dxa"/>
                          <w:tcMar>
                            <w:left w:w="0" w:type="dxa"/>
                            <w:right w:w="0" w:type="dxa"/>
                          </w:tcMar>
                          <w:vAlign w:val="bottom"/>
                        </w:tcPr>
                        <w:p w14:paraId="32782530" w14:textId="77777777" w:rsidR="007A6BF2" w:rsidRDefault="007A6BF2">
                          <w:pPr>
                            <w:pStyle w:val="Rubricering-Huisstijl"/>
                          </w:pPr>
                        </w:p>
                        <w:p w14:paraId="463765DF" w14:textId="77777777" w:rsidR="007A6BF2" w:rsidRDefault="007A6BF2">
                          <w:pPr>
                            <w:pStyle w:val="Rubricering-Huisstijl"/>
                          </w:pPr>
                          <w:r>
                            <w:t>DEPARTEMENTAAL VERTROUWELIJK</w:t>
                          </w:r>
                        </w:p>
                      </w:tc>
                    </w:tr>
                  </w:tbl>
                  <w:p w14:paraId="3DE0DE50" w14:textId="77777777" w:rsidR="007A6BF2" w:rsidRDefault="007A6BF2">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6029C" w14:textId="77777777" w:rsidR="007A6BF2" w:rsidRDefault="007A6BF2" w:rsidP="001E0A0C">
      <w:r>
        <w:separator/>
      </w:r>
    </w:p>
  </w:footnote>
  <w:footnote w:type="continuationSeparator" w:id="0">
    <w:p w14:paraId="42341C6F" w14:textId="77777777" w:rsidR="007A6BF2" w:rsidRDefault="007A6BF2" w:rsidP="001E0A0C">
      <w:r>
        <w:continuationSeparator/>
      </w:r>
    </w:p>
  </w:footnote>
  <w:footnote w:id="1">
    <w:p w14:paraId="4B413126" w14:textId="77777777" w:rsidR="007A6BF2" w:rsidRPr="00E60A92" w:rsidRDefault="007A6BF2" w:rsidP="007B5FCF">
      <w:pPr>
        <w:spacing w:after="0"/>
        <w:rPr>
          <w:sz w:val="16"/>
          <w:szCs w:val="16"/>
        </w:rPr>
      </w:pPr>
      <w:r w:rsidRPr="00E60A92">
        <w:rPr>
          <w:rStyle w:val="Voetnootmarkering"/>
          <w:sz w:val="16"/>
          <w:szCs w:val="16"/>
        </w:rPr>
        <w:footnoteRef/>
      </w:r>
      <w:r w:rsidRPr="00E60A92">
        <w:rPr>
          <w:sz w:val="16"/>
          <w:szCs w:val="16"/>
        </w:rPr>
        <w:t xml:space="preserve"> De Volkskrant, 25 april 2025, OM vervolgt scheepsbouwer Damen wegens corruptie en overtreden</w:t>
      </w:r>
    </w:p>
    <w:p w14:paraId="1F0752A7" w14:textId="77777777" w:rsidR="007A6BF2" w:rsidRPr="00E60A92" w:rsidRDefault="007A6BF2" w:rsidP="007B5FCF">
      <w:pPr>
        <w:spacing w:after="0"/>
        <w:rPr>
          <w:sz w:val="16"/>
          <w:szCs w:val="16"/>
        </w:rPr>
      </w:pPr>
      <w:r w:rsidRPr="00E60A92">
        <w:rPr>
          <w:sz w:val="16"/>
          <w:szCs w:val="16"/>
        </w:rPr>
        <w:t>sancties tegen Rusland</w:t>
      </w:r>
    </w:p>
    <w:p w14:paraId="76FA8DF5" w14:textId="77777777" w:rsidR="007A6BF2" w:rsidRPr="00E60A92" w:rsidRDefault="007A6BF2" w:rsidP="007B5FCF">
      <w:pPr>
        <w:spacing w:after="0"/>
        <w:rPr>
          <w:sz w:val="16"/>
          <w:szCs w:val="16"/>
        </w:rPr>
      </w:pPr>
      <w:r w:rsidRPr="00E60A92">
        <w:rPr>
          <w:sz w:val="16"/>
          <w:szCs w:val="16"/>
        </w:rPr>
        <w:t>(https://www.volkskrant.nl/economie/om-vervolgt-scheepsbouwer-damen-wegens-corruptie-en-overtredensancties-</w:t>
      </w:r>
    </w:p>
    <w:p w14:paraId="72B8CEAC" w14:textId="21C6D8DB" w:rsidR="007A6BF2" w:rsidRPr="006920D0" w:rsidRDefault="007A6BF2" w:rsidP="006920D0">
      <w:pPr>
        <w:spacing w:after="0"/>
        <w:rPr>
          <w:sz w:val="16"/>
          <w:szCs w:val="16"/>
        </w:rPr>
      </w:pPr>
      <w:r w:rsidRPr="00E60A92">
        <w:rPr>
          <w:sz w:val="16"/>
          <w:szCs w:val="16"/>
        </w:rPr>
        <w:t>tegen-rusland~b97eeb74/)</w:t>
      </w:r>
      <w:r>
        <w:rPr>
          <w:sz w:val="16"/>
          <w:szCs w:val="16"/>
        </w:rPr>
        <w:t>.</w:t>
      </w:r>
    </w:p>
  </w:footnote>
  <w:footnote w:id="2">
    <w:p w14:paraId="02DC2804" w14:textId="2CD8F9EF" w:rsidR="007A6BF2" w:rsidRPr="00514141" w:rsidRDefault="007A6BF2" w:rsidP="00E60A92">
      <w:pPr>
        <w:spacing w:after="0"/>
        <w:rPr>
          <w:sz w:val="16"/>
          <w:szCs w:val="16"/>
        </w:rPr>
      </w:pPr>
      <w:r w:rsidRPr="00E60A92">
        <w:rPr>
          <w:rStyle w:val="Voetnootmarkering"/>
          <w:sz w:val="16"/>
          <w:szCs w:val="16"/>
        </w:rPr>
        <w:footnoteRef/>
      </w:r>
      <w:r w:rsidRPr="00514141">
        <w:rPr>
          <w:sz w:val="16"/>
          <w:szCs w:val="16"/>
        </w:rPr>
        <w:t xml:space="preserve"> Rijksoverheid, 26 oktober 2023, sectoragenda maritieme maakindustrie: No guts, no Hollands Glorie! </w:t>
      </w:r>
    </w:p>
    <w:p w14:paraId="052A161B" w14:textId="32C6B00D" w:rsidR="007A6BF2" w:rsidRDefault="007A6BF2" w:rsidP="00E60A92">
      <w:pPr>
        <w:spacing w:after="0"/>
        <w:rPr>
          <w:sz w:val="16"/>
          <w:szCs w:val="16"/>
        </w:rPr>
      </w:pPr>
      <w:r>
        <w:rPr>
          <w:sz w:val="16"/>
          <w:szCs w:val="16"/>
        </w:rPr>
        <w:t>(</w:t>
      </w:r>
      <w:r w:rsidRPr="00514141">
        <w:rPr>
          <w:sz w:val="16"/>
          <w:szCs w:val="16"/>
        </w:rPr>
        <w:t>https://www.rijksoverheid.nl/documenten/rapporten/2023/10/26/sectoragenda-mmi</w:t>
      </w:r>
      <w:r>
        <w:rPr>
          <w:sz w:val="16"/>
          <w:szCs w:val="16"/>
        </w:rPr>
        <w:t>);</w:t>
      </w:r>
    </w:p>
    <w:p w14:paraId="477F2630" w14:textId="04D547A4" w:rsidR="007A6BF2" w:rsidRDefault="007A6BF2" w:rsidP="00E60A92">
      <w:pPr>
        <w:spacing w:after="0"/>
        <w:rPr>
          <w:sz w:val="16"/>
          <w:szCs w:val="16"/>
        </w:rPr>
      </w:pPr>
      <w:r w:rsidRPr="00514141">
        <w:rPr>
          <w:sz w:val="16"/>
          <w:szCs w:val="16"/>
        </w:rPr>
        <w:t xml:space="preserve">Zie ook </w:t>
      </w:r>
      <w:r>
        <w:rPr>
          <w:sz w:val="16"/>
          <w:szCs w:val="16"/>
        </w:rPr>
        <w:t xml:space="preserve">Voortgangsrapportage Nr. 1 Sectoragenda Maritieme Maakindustrie </w:t>
      </w:r>
    </w:p>
    <w:p w14:paraId="49BA96ED" w14:textId="5EB9362B" w:rsidR="007A6BF2" w:rsidRPr="00514141" w:rsidRDefault="007A6BF2" w:rsidP="00E60A92">
      <w:pPr>
        <w:spacing w:after="0"/>
        <w:rPr>
          <w:sz w:val="16"/>
          <w:szCs w:val="16"/>
        </w:rPr>
      </w:pPr>
      <w:r>
        <w:rPr>
          <w:sz w:val="16"/>
          <w:szCs w:val="16"/>
        </w:rPr>
        <w:t>(</w:t>
      </w:r>
      <w:r w:rsidRPr="00514141">
        <w:rPr>
          <w:sz w:val="16"/>
          <w:szCs w:val="16"/>
        </w:rPr>
        <w:t>https://www.rijksoverheid.nl/documenten/rapporten/2025/04/22/voortgangsrapportage-2025-sectoragenda-maritieme-maakindustrie</w:t>
      </w:r>
      <w:r>
        <w:rPr>
          <w:sz w:val="16"/>
          <w:szCs w:val="16"/>
        </w:rPr>
        <w:t>).</w:t>
      </w:r>
    </w:p>
    <w:p w14:paraId="5B4F7B09" w14:textId="77777777" w:rsidR="007A6BF2" w:rsidRPr="00514141" w:rsidRDefault="007A6BF2" w:rsidP="00E60A9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B3AD" w14:textId="77777777" w:rsidR="007A6BF2" w:rsidRDefault="007A6BF2"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4CB1CA6F" wp14:editId="5BAFE5A8">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9DD2B4F" w14:textId="0E6C2E67" w:rsidR="007A6BF2" w:rsidRDefault="007A6BF2">
                          <w:pPr>
                            <w:pStyle w:val="Paginanummer-Huisstijl"/>
                          </w:pPr>
                          <w:r>
                            <w:t xml:space="preserve">Pagina </w:t>
                          </w:r>
                          <w:r>
                            <w:fldChar w:fldCharType="begin"/>
                          </w:r>
                          <w:r>
                            <w:instrText xml:space="preserve"> PAGE    \* MERGEFORMAT </w:instrText>
                          </w:r>
                          <w:r>
                            <w:fldChar w:fldCharType="separate"/>
                          </w:r>
                          <w:r w:rsidR="00A317D6">
                            <w:rPr>
                              <w:noProof/>
                            </w:rPr>
                            <w:t>3</w:t>
                          </w:r>
                          <w:r>
                            <w:fldChar w:fldCharType="end"/>
                          </w:r>
                          <w:r>
                            <w:t xml:space="preserve"> van </w:t>
                          </w:r>
                          <w:r w:rsidR="00A317D6">
                            <w:fldChar w:fldCharType="begin"/>
                          </w:r>
                          <w:r w:rsidR="00A317D6">
                            <w:instrText xml:space="preserve"> SECTIONPAGES  \* Arabic  \* MERGEFORMAT </w:instrText>
                          </w:r>
                          <w:r w:rsidR="00A317D6">
                            <w:fldChar w:fldCharType="separate"/>
                          </w:r>
                          <w:r w:rsidR="00A317D6">
                            <w:rPr>
                              <w:noProof/>
                            </w:rPr>
                            <w:t>3</w:t>
                          </w:r>
                          <w:r w:rsidR="00A317D6">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1CA6F"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9DD2B4F" w14:textId="0E6C2E67" w:rsidR="007A6BF2" w:rsidRDefault="007A6BF2">
                    <w:pPr>
                      <w:pStyle w:val="Paginanummer-Huisstijl"/>
                    </w:pPr>
                    <w:r>
                      <w:t xml:space="preserve">Pagina </w:t>
                    </w:r>
                    <w:r>
                      <w:fldChar w:fldCharType="begin"/>
                    </w:r>
                    <w:r>
                      <w:instrText xml:space="preserve"> PAGE    \* MERGEFORMAT </w:instrText>
                    </w:r>
                    <w:r>
                      <w:fldChar w:fldCharType="separate"/>
                    </w:r>
                    <w:r w:rsidR="00A317D6">
                      <w:rPr>
                        <w:noProof/>
                      </w:rPr>
                      <w:t>3</w:t>
                    </w:r>
                    <w:r>
                      <w:fldChar w:fldCharType="end"/>
                    </w:r>
                    <w:r>
                      <w:t xml:space="preserve"> van </w:t>
                    </w:r>
                    <w:r w:rsidR="00A317D6">
                      <w:fldChar w:fldCharType="begin"/>
                    </w:r>
                    <w:r w:rsidR="00A317D6">
                      <w:instrText xml:space="preserve"> SECTIONPAGES  \* Arabic  \* MERGEFORMAT </w:instrText>
                    </w:r>
                    <w:r w:rsidR="00A317D6">
                      <w:fldChar w:fldCharType="separate"/>
                    </w:r>
                    <w:r w:rsidR="00A317D6">
                      <w:rPr>
                        <w:noProof/>
                      </w:rPr>
                      <w:t>3</w:t>
                    </w:r>
                    <w:r w:rsidR="00A317D6">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36490" w14:textId="213956B0" w:rsidR="007A6BF2" w:rsidRDefault="007A6BF2">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A317D6">
      <w:rPr>
        <w:noProof/>
      </w:rPr>
      <w:t>1</w:t>
    </w:r>
    <w:r>
      <w:fldChar w:fldCharType="end"/>
    </w:r>
    <w:r>
      <w:t xml:space="preserve"> van </w:t>
    </w:r>
    <w:r w:rsidR="00A317D6">
      <w:fldChar w:fldCharType="begin"/>
    </w:r>
    <w:r w:rsidR="00A317D6">
      <w:instrText xml:space="preserve"> NUMPAGES  \* Arabic  \* MERGEFORMAT </w:instrText>
    </w:r>
    <w:r w:rsidR="00A317D6">
      <w:fldChar w:fldCharType="separate"/>
    </w:r>
    <w:r w:rsidR="00A317D6">
      <w:rPr>
        <w:noProof/>
      </w:rPr>
      <w:t>3</w:t>
    </w:r>
    <w:r w:rsidR="00A317D6">
      <w:rPr>
        <w:noProof/>
      </w:rPr>
      <w:fldChar w:fldCharType="end"/>
    </w:r>
  </w:p>
  <w:p w14:paraId="70C5D255" w14:textId="77777777" w:rsidR="007A6BF2" w:rsidRDefault="007A6BF2" w:rsidP="001E0A0C">
    <w:pPr>
      <w:pStyle w:val="Koptekst"/>
      <w:spacing w:after="0" w:line="240" w:lineRule="auto"/>
    </w:pPr>
  </w:p>
  <w:p w14:paraId="702307E7" w14:textId="77777777" w:rsidR="007A6BF2" w:rsidRDefault="007A6BF2" w:rsidP="001E0A0C">
    <w:pPr>
      <w:pStyle w:val="Koptekst"/>
      <w:spacing w:after="0" w:line="240" w:lineRule="auto"/>
    </w:pPr>
  </w:p>
  <w:p w14:paraId="0AF32108" w14:textId="77777777" w:rsidR="007A6BF2" w:rsidRDefault="007A6BF2" w:rsidP="001E0A0C">
    <w:pPr>
      <w:pStyle w:val="Koptekst"/>
      <w:spacing w:after="0" w:line="240" w:lineRule="auto"/>
    </w:pPr>
  </w:p>
  <w:p w14:paraId="2C46E9FA" w14:textId="77777777" w:rsidR="007A6BF2" w:rsidRDefault="007A6BF2" w:rsidP="001E0A0C">
    <w:pPr>
      <w:pStyle w:val="Koptekst"/>
      <w:spacing w:after="0" w:line="240" w:lineRule="auto"/>
    </w:pPr>
  </w:p>
  <w:p w14:paraId="378AECE5" w14:textId="77777777" w:rsidR="007A6BF2" w:rsidRDefault="007A6BF2" w:rsidP="001E0A0C">
    <w:pPr>
      <w:pStyle w:val="Koptekst"/>
      <w:spacing w:after="0" w:line="240" w:lineRule="auto"/>
    </w:pPr>
  </w:p>
  <w:p w14:paraId="67AED532" w14:textId="77777777" w:rsidR="007A6BF2" w:rsidRDefault="007A6BF2" w:rsidP="001E0A0C">
    <w:pPr>
      <w:pStyle w:val="Koptekst"/>
      <w:spacing w:after="0" w:line="240" w:lineRule="auto"/>
    </w:pPr>
  </w:p>
  <w:p w14:paraId="3935CE5C" w14:textId="77777777" w:rsidR="007A6BF2" w:rsidRDefault="007A6BF2" w:rsidP="001E0A0C">
    <w:pPr>
      <w:pStyle w:val="Koptekst"/>
      <w:spacing w:after="0" w:line="240" w:lineRule="auto"/>
    </w:pPr>
  </w:p>
  <w:p w14:paraId="603A682D" w14:textId="77777777" w:rsidR="007A6BF2" w:rsidRDefault="007A6BF2" w:rsidP="001E0A0C">
    <w:pPr>
      <w:pStyle w:val="Koptekst"/>
      <w:spacing w:after="0" w:line="240" w:lineRule="auto"/>
    </w:pPr>
  </w:p>
  <w:p w14:paraId="3BBB6E80" w14:textId="77777777" w:rsidR="007A6BF2" w:rsidRDefault="007A6BF2" w:rsidP="001E0A0C">
    <w:pPr>
      <w:pStyle w:val="Koptekst"/>
      <w:spacing w:after="0" w:line="240" w:lineRule="auto"/>
    </w:pPr>
  </w:p>
  <w:p w14:paraId="208AEA69" w14:textId="77777777" w:rsidR="007A6BF2" w:rsidRDefault="007A6BF2" w:rsidP="001E0A0C">
    <w:pPr>
      <w:pStyle w:val="Koptekst"/>
      <w:spacing w:after="0" w:line="240" w:lineRule="auto"/>
    </w:pPr>
  </w:p>
  <w:p w14:paraId="0C4F83AE" w14:textId="77777777" w:rsidR="007A6BF2" w:rsidRDefault="007A6BF2" w:rsidP="001E0A0C">
    <w:pPr>
      <w:pStyle w:val="Koptekst"/>
      <w:spacing w:after="0" w:line="240" w:lineRule="auto"/>
    </w:pPr>
  </w:p>
  <w:p w14:paraId="617B7344" w14:textId="77777777" w:rsidR="007A6BF2" w:rsidRDefault="007A6BF2"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649AB6B2" wp14:editId="1E5FB5E4">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58D19C88" wp14:editId="7C6EE9CA">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A6BF2" w14:paraId="7FDE6CFE" w14:textId="77777777">
                            <w:trPr>
                              <w:trHeight w:hRule="exact" w:val="1049"/>
                            </w:trPr>
                            <w:tc>
                              <w:tcPr>
                                <w:tcW w:w="1983" w:type="dxa"/>
                                <w:tcMar>
                                  <w:left w:w="0" w:type="dxa"/>
                                  <w:right w:w="0" w:type="dxa"/>
                                </w:tcMar>
                                <w:vAlign w:val="bottom"/>
                              </w:tcPr>
                              <w:p w14:paraId="5D25CA55" w14:textId="77777777" w:rsidR="007A6BF2" w:rsidRDefault="007A6BF2">
                                <w:pPr>
                                  <w:pStyle w:val="Rubricering-Huisstijl"/>
                                </w:pPr>
                              </w:p>
                              <w:p w14:paraId="0DD001B6" w14:textId="77777777" w:rsidR="007A6BF2" w:rsidRDefault="007A6BF2">
                                <w:pPr>
                                  <w:pStyle w:val="Rubricering-Huisstijl"/>
                                </w:pPr>
                                <w:r>
                                  <w:t>DEPARTEMENTAAL VERTROUWELIJK</w:t>
                                </w:r>
                              </w:p>
                            </w:tc>
                          </w:tr>
                        </w:tbl>
                        <w:p w14:paraId="1308503A" w14:textId="77777777" w:rsidR="007A6BF2" w:rsidRDefault="007A6BF2"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D19C88"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A6BF2" w14:paraId="7FDE6CFE" w14:textId="77777777">
                      <w:trPr>
                        <w:trHeight w:hRule="exact" w:val="1049"/>
                      </w:trPr>
                      <w:tc>
                        <w:tcPr>
                          <w:tcW w:w="1983" w:type="dxa"/>
                          <w:tcMar>
                            <w:left w:w="0" w:type="dxa"/>
                            <w:right w:w="0" w:type="dxa"/>
                          </w:tcMar>
                          <w:vAlign w:val="bottom"/>
                        </w:tcPr>
                        <w:p w14:paraId="5D25CA55" w14:textId="77777777" w:rsidR="007A6BF2" w:rsidRDefault="007A6BF2">
                          <w:pPr>
                            <w:pStyle w:val="Rubricering-Huisstijl"/>
                          </w:pPr>
                        </w:p>
                        <w:p w14:paraId="0DD001B6" w14:textId="77777777" w:rsidR="007A6BF2" w:rsidRDefault="007A6BF2">
                          <w:pPr>
                            <w:pStyle w:val="Rubricering-Huisstijl"/>
                          </w:pPr>
                          <w:r>
                            <w:t>DEPARTEMENTAAL VERTROUWELIJK</w:t>
                          </w:r>
                        </w:p>
                      </w:tc>
                    </w:tr>
                  </w:tbl>
                  <w:p w14:paraId="1308503A" w14:textId="77777777" w:rsidR="007A6BF2" w:rsidRDefault="007A6BF2"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460BE929" wp14:editId="51FCB09F">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A6BF2" w14:paraId="0BD634F5" w14:textId="77777777">
                            <w:trPr>
                              <w:trHeight w:val="1274"/>
                            </w:trPr>
                            <w:tc>
                              <w:tcPr>
                                <w:tcW w:w="1968" w:type="dxa"/>
                                <w:tcMar>
                                  <w:left w:w="0" w:type="dxa"/>
                                  <w:right w:w="0" w:type="dxa"/>
                                </w:tcMar>
                                <w:vAlign w:val="bottom"/>
                              </w:tcPr>
                              <w:p w14:paraId="62983911" w14:textId="77777777" w:rsidR="007A6BF2" w:rsidRDefault="007A6BF2">
                                <w:pPr>
                                  <w:pStyle w:val="Rubricering-Huisstijl"/>
                                </w:pPr>
                              </w:p>
                              <w:p w14:paraId="04D21E04" w14:textId="77777777" w:rsidR="007A6BF2" w:rsidRDefault="007A6BF2">
                                <w:pPr>
                                  <w:pStyle w:val="Rubricering-Huisstijl"/>
                                </w:pPr>
                                <w:r>
                                  <w:t>DEPARTEMENTAAL VERTROUWELIJK</w:t>
                                </w:r>
                              </w:p>
                            </w:tc>
                          </w:tr>
                        </w:tbl>
                        <w:p w14:paraId="33BA42A4" w14:textId="77777777" w:rsidR="007A6BF2" w:rsidRDefault="007A6BF2"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BE92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A6BF2" w14:paraId="0BD634F5" w14:textId="77777777">
                      <w:trPr>
                        <w:trHeight w:val="1274"/>
                      </w:trPr>
                      <w:tc>
                        <w:tcPr>
                          <w:tcW w:w="1968" w:type="dxa"/>
                          <w:tcMar>
                            <w:left w:w="0" w:type="dxa"/>
                            <w:right w:w="0" w:type="dxa"/>
                          </w:tcMar>
                          <w:vAlign w:val="bottom"/>
                        </w:tcPr>
                        <w:p w14:paraId="62983911" w14:textId="77777777" w:rsidR="007A6BF2" w:rsidRDefault="007A6BF2">
                          <w:pPr>
                            <w:pStyle w:val="Rubricering-Huisstijl"/>
                          </w:pPr>
                        </w:p>
                        <w:p w14:paraId="04D21E04" w14:textId="77777777" w:rsidR="007A6BF2" w:rsidRDefault="007A6BF2">
                          <w:pPr>
                            <w:pStyle w:val="Rubricering-Huisstijl"/>
                          </w:pPr>
                          <w:r>
                            <w:t>DEPARTEMENTAAL VERTROUWELIJK</w:t>
                          </w:r>
                        </w:p>
                      </w:tc>
                    </w:tr>
                  </w:tbl>
                  <w:p w14:paraId="33BA42A4" w14:textId="77777777" w:rsidR="007A6BF2" w:rsidRDefault="007A6BF2"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66109EB9" wp14:editId="26A60CAE">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defaultTabStop w:val="170"/>
  <w:autoHyphenation/>
  <w:hyphenationZone w:val="425"/>
  <w:drawingGridHorizontalSpacing w:val="120"/>
  <w:displayHorizontalDrawingGridEvery w:val="2"/>
  <w:characterSpacingControl w:val="doNotCompress"/>
  <w:hdr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1A"/>
    <w:rsid w:val="0000462D"/>
    <w:rsid w:val="00007ABC"/>
    <w:rsid w:val="000409FC"/>
    <w:rsid w:val="0004780D"/>
    <w:rsid w:val="000503BE"/>
    <w:rsid w:val="000537BF"/>
    <w:rsid w:val="00057DFD"/>
    <w:rsid w:val="000605A5"/>
    <w:rsid w:val="00070F18"/>
    <w:rsid w:val="000718DF"/>
    <w:rsid w:val="00076014"/>
    <w:rsid w:val="00082B3E"/>
    <w:rsid w:val="00090FCA"/>
    <w:rsid w:val="00096025"/>
    <w:rsid w:val="000A397C"/>
    <w:rsid w:val="000A568C"/>
    <w:rsid w:val="000C3517"/>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0BC3"/>
    <w:rsid w:val="002B2BE9"/>
    <w:rsid w:val="002B48F6"/>
    <w:rsid w:val="002C06C7"/>
    <w:rsid w:val="002C1FD5"/>
    <w:rsid w:val="002D2E33"/>
    <w:rsid w:val="002E2649"/>
    <w:rsid w:val="002E37E8"/>
    <w:rsid w:val="002F3579"/>
    <w:rsid w:val="00304E2E"/>
    <w:rsid w:val="0031619B"/>
    <w:rsid w:val="00316E6F"/>
    <w:rsid w:val="003177F0"/>
    <w:rsid w:val="00326F5C"/>
    <w:rsid w:val="003433DF"/>
    <w:rsid w:val="00343458"/>
    <w:rsid w:val="00361AB2"/>
    <w:rsid w:val="00372F73"/>
    <w:rsid w:val="00373928"/>
    <w:rsid w:val="00375465"/>
    <w:rsid w:val="003817C2"/>
    <w:rsid w:val="00385E03"/>
    <w:rsid w:val="003918AF"/>
    <w:rsid w:val="003A5399"/>
    <w:rsid w:val="003B5FE9"/>
    <w:rsid w:val="003C3279"/>
    <w:rsid w:val="003C4AA2"/>
    <w:rsid w:val="003C5B2B"/>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1684"/>
    <w:rsid w:val="004E2B06"/>
    <w:rsid w:val="004E3395"/>
    <w:rsid w:val="0050690D"/>
    <w:rsid w:val="00514141"/>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32905"/>
    <w:rsid w:val="006441DF"/>
    <w:rsid w:val="00646C84"/>
    <w:rsid w:val="0065060E"/>
    <w:rsid w:val="00652223"/>
    <w:rsid w:val="00655408"/>
    <w:rsid w:val="00675E64"/>
    <w:rsid w:val="006920D0"/>
    <w:rsid w:val="006A0D68"/>
    <w:rsid w:val="006B2A52"/>
    <w:rsid w:val="006B51CD"/>
    <w:rsid w:val="006D0865"/>
    <w:rsid w:val="006D4DE7"/>
    <w:rsid w:val="006D6B61"/>
    <w:rsid w:val="007008BD"/>
    <w:rsid w:val="00701FEB"/>
    <w:rsid w:val="0070547E"/>
    <w:rsid w:val="0071103C"/>
    <w:rsid w:val="00715023"/>
    <w:rsid w:val="0072417E"/>
    <w:rsid w:val="00743FC8"/>
    <w:rsid w:val="00745AF1"/>
    <w:rsid w:val="00747697"/>
    <w:rsid w:val="007549D9"/>
    <w:rsid w:val="00765C53"/>
    <w:rsid w:val="00767792"/>
    <w:rsid w:val="007722A3"/>
    <w:rsid w:val="00787228"/>
    <w:rsid w:val="00791C0F"/>
    <w:rsid w:val="007A2822"/>
    <w:rsid w:val="007A6BF2"/>
    <w:rsid w:val="007A7B38"/>
    <w:rsid w:val="007B0B76"/>
    <w:rsid w:val="007B4D24"/>
    <w:rsid w:val="007B5FCF"/>
    <w:rsid w:val="007C6A73"/>
    <w:rsid w:val="007D75C6"/>
    <w:rsid w:val="00801481"/>
    <w:rsid w:val="00803B7B"/>
    <w:rsid w:val="00804927"/>
    <w:rsid w:val="00834709"/>
    <w:rsid w:val="00836E14"/>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0231"/>
    <w:rsid w:val="008F1831"/>
    <w:rsid w:val="008F5563"/>
    <w:rsid w:val="00900EAB"/>
    <w:rsid w:val="009015BC"/>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11E2"/>
    <w:rsid w:val="009D4D9A"/>
    <w:rsid w:val="009D6038"/>
    <w:rsid w:val="009F01F6"/>
    <w:rsid w:val="009F741F"/>
    <w:rsid w:val="00A01699"/>
    <w:rsid w:val="00A17844"/>
    <w:rsid w:val="00A17A2B"/>
    <w:rsid w:val="00A20678"/>
    <w:rsid w:val="00A212C8"/>
    <w:rsid w:val="00A25A2B"/>
    <w:rsid w:val="00A317D6"/>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22445"/>
    <w:rsid w:val="00B2531A"/>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163BC"/>
    <w:rsid w:val="00C17C0D"/>
    <w:rsid w:val="00C23CC7"/>
    <w:rsid w:val="00C3606D"/>
    <w:rsid w:val="00C370CC"/>
    <w:rsid w:val="00C42927"/>
    <w:rsid w:val="00C436B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0A92"/>
    <w:rsid w:val="00E62B19"/>
    <w:rsid w:val="00E654B6"/>
    <w:rsid w:val="00E72065"/>
    <w:rsid w:val="00E759DA"/>
    <w:rsid w:val="00E75FD6"/>
    <w:rsid w:val="00E771D0"/>
    <w:rsid w:val="00E8200A"/>
    <w:rsid w:val="00E84DB6"/>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77CCC"/>
    <w:rsid w:val="00F80EEB"/>
    <w:rsid w:val="00F901FE"/>
    <w:rsid w:val="00F95A2E"/>
    <w:rsid w:val="00FA0B2F"/>
    <w:rsid w:val="00FA7018"/>
    <w:rsid w:val="00FB1934"/>
    <w:rsid w:val="00FD0C9E"/>
    <w:rsid w:val="00FD12F2"/>
    <w:rsid w:val="00FD3A00"/>
    <w:rsid w:val="00FD724C"/>
    <w:rsid w:val="00FE671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5F5A5A8"/>
  <w15:docId w15:val="{EA4292AF-C413-4188-B08D-BB9A80C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7B5FCF"/>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7B5FCF"/>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7B5FCF"/>
    <w:rPr>
      <w:vertAlign w:val="superscript"/>
    </w:rPr>
  </w:style>
  <w:style w:type="character" w:styleId="Verwijzingopmerking">
    <w:name w:val="annotation reference"/>
    <w:basedOn w:val="Standaardalinea-lettertype"/>
    <w:uiPriority w:val="99"/>
    <w:semiHidden/>
    <w:unhideWhenUsed/>
    <w:rsid w:val="00745AF1"/>
    <w:rPr>
      <w:sz w:val="16"/>
      <w:szCs w:val="16"/>
    </w:rPr>
  </w:style>
  <w:style w:type="paragraph" w:styleId="Tekstopmerking">
    <w:name w:val="annotation text"/>
    <w:basedOn w:val="Standaard"/>
    <w:link w:val="TekstopmerkingChar"/>
    <w:uiPriority w:val="99"/>
    <w:semiHidden/>
    <w:unhideWhenUsed/>
    <w:rsid w:val="00745AF1"/>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745AF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45AF1"/>
    <w:rPr>
      <w:b/>
      <w:bCs/>
    </w:rPr>
  </w:style>
  <w:style w:type="character" w:customStyle="1" w:styleId="OnderwerpvanopmerkingChar">
    <w:name w:val="Onderwerp van opmerking Char"/>
    <w:basedOn w:val="TekstopmerkingChar"/>
    <w:link w:val="Onderwerpvanopmerking"/>
    <w:uiPriority w:val="99"/>
    <w:semiHidden/>
    <w:rsid w:val="00745AF1"/>
    <w:rPr>
      <w:rFonts w:ascii="Verdana" w:hAnsi="Verdana" w:cs="Mangal"/>
      <w:b/>
      <w:bCs/>
      <w:sz w:val="20"/>
      <w:szCs w:val="18"/>
    </w:rPr>
  </w:style>
  <w:style w:type="character" w:styleId="Hyperlink">
    <w:name w:val="Hyperlink"/>
    <w:basedOn w:val="Standaardalinea-lettertype"/>
    <w:uiPriority w:val="99"/>
    <w:unhideWhenUsed/>
    <w:rsid w:val="00514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803">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1g782\Downloads\Tijdelijk_bestand_Kamer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00739634D44B8BB12228F9E871CFF4"/>
        <w:category>
          <w:name w:val="General"/>
          <w:gallery w:val="placeholder"/>
        </w:category>
        <w:types>
          <w:type w:val="bbPlcHdr"/>
        </w:types>
        <w:behaviors>
          <w:behavior w:val="content"/>
        </w:behaviors>
        <w:guid w:val="{97E2B455-7DEF-41A6-9A54-C9DB3A34134A}"/>
      </w:docPartPr>
      <w:docPartBody>
        <w:p w:rsidR="008B4F39" w:rsidRDefault="008B4F39">
          <w:pPr>
            <w:pStyle w:val="F300739634D44B8BB12228F9E871CFF4"/>
          </w:pPr>
          <w:r w:rsidRPr="0059366F">
            <w:rPr>
              <w:rStyle w:val="Tekstvantijdelijkeaanduiding"/>
            </w:rPr>
            <w:t>Klik of tik om een datum in te voeren.</w:t>
          </w:r>
        </w:p>
      </w:docPartBody>
    </w:docPart>
    <w:docPart>
      <w:docPartPr>
        <w:name w:val="86B8892904F84BC9B889B41895AF08EE"/>
        <w:category>
          <w:name w:val="General"/>
          <w:gallery w:val="placeholder"/>
        </w:category>
        <w:types>
          <w:type w:val="bbPlcHdr"/>
        </w:types>
        <w:behaviors>
          <w:behavior w:val="content"/>
        </w:behaviors>
        <w:guid w:val="{27FFA826-65FE-4DC7-AFF0-30A7011109F7}"/>
      </w:docPartPr>
      <w:docPartBody>
        <w:p w:rsidR="008B4F39" w:rsidRDefault="008B4F39">
          <w:pPr>
            <w:pStyle w:val="86B8892904F84BC9B889B41895AF08EE"/>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39"/>
    <w:rsid w:val="000279FF"/>
    <w:rsid w:val="005117DE"/>
    <w:rsid w:val="008B4F39"/>
    <w:rsid w:val="00A019CB"/>
    <w:rsid w:val="00AD7632"/>
    <w:rsid w:val="00B81C9F"/>
    <w:rsid w:val="00DD11CE"/>
    <w:rsid w:val="00EC1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CD7FCADBD474F0BB89949E668314DA3">
    <w:name w:val="1CD7FCADBD474F0BB89949E668314DA3"/>
  </w:style>
  <w:style w:type="character" w:styleId="Tekstvantijdelijkeaanduiding">
    <w:name w:val="Placeholder Text"/>
    <w:basedOn w:val="Standaardalinea-lettertype"/>
    <w:uiPriority w:val="99"/>
    <w:semiHidden/>
    <w:rPr>
      <w:color w:val="808080"/>
    </w:rPr>
  </w:style>
  <w:style w:type="paragraph" w:customStyle="1" w:styleId="F300739634D44B8BB12228F9E871CFF4">
    <w:name w:val="F300739634D44B8BB12228F9E871CFF4"/>
  </w:style>
  <w:style w:type="paragraph" w:customStyle="1" w:styleId="2F66E5CE17094867B0ECE24572C184C6">
    <w:name w:val="2F66E5CE17094867B0ECE24572C184C6"/>
  </w:style>
  <w:style w:type="paragraph" w:customStyle="1" w:styleId="3C4FD39AE1AB4B7FB9D3650FCCAF863F">
    <w:name w:val="3C4FD39AE1AB4B7FB9D3650FCCAF863F"/>
  </w:style>
  <w:style w:type="paragraph" w:customStyle="1" w:styleId="F597D6109AFF46438FC40D5E68F7809C">
    <w:name w:val="F597D6109AFF46438FC40D5E68F7809C"/>
  </w:style>
  <w:style w:type="paragraph" w:customStyle="1" w:styleId="86B8892904F84BC9B889B41895AF08EE">
    <w:name w:val="86B8892904F84BC9B889B41895AF0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738</ap:Words>
  <ap:Characters>4062</ap:Characters>
  <ap:DocSecurity>0</ap:DocSecurity>
  <ap:Lines>33</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2013-10-28T11:53:00.0000000Z</lastPrinted>
  <dcterms:created xsi:type="dcterms:W3CDTF">2025-05-20T08:02:00.0000000Z</dcterms:created>
  <dcterms:modified xsi:type="dcterms:W3CDTF">2025-05-20T14:30:00.0000000Z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Versie">
    <vt:lpwstr/>
  </property>
  <property fmtid="{D5CDD505-2E9C-101B-9397-08002B2CF9AE}" pid="4" name="Versiedatum">
    <vt:lpwstr/>
  </property>
  <property fmtid="{D5CDD505-2E9C-101B-9397-08002B2CF9AE}" pid="5" name="Titel">
    <vt:lpwstr/>
  </property>
  <property fmtid="{D5CDD505-2E9C-101B-9397-08002B2CF9AE}" pid="6" name="Subtitel">
    <vt:lpwstr/>
  </property>
  <property fmtid="{D5CDD505-2E9C-101B-9397-08002B2CF9AE}" pid="7" name="ContentTypeId">
    <vt:lpwstr/>
  </property>
  <property fmtid="{D5CDD505-2E9C-101B-9397-08002B2CF9AE}" pid="8" name="_dlc_DocIdItemGuid">
    <vt:lpwstr/>
  </property>
  <property fmtid="{D5CDD505-2E9C-101B-9397-08002B2CF9AE}" pid="9" name="Rubricering">
    <vt:lpwstr/>
  </property>
  <property fmtid="{D5CDD505-2E9C-101B-9397-08002B2CF9AE}" pid="10" name="Type Document">
    <vt:lpwstr/>
  </property>
</Properties>
</file>