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C2B8C" w14:paraId="1C5278A9" w14:textId="77777777">
        <w:tc>
          <w:tcPr>
            <w:tcW w:w="6733" w:type="dxa"/>
            <w:gridSpan w:val="2"/>
            <w:tcBorders>
              <w:top w:val="nil"/>
              <w:left w:val="nil"/>
              <w:bottom w:val="nil"/>
              <w:right w:val="nil"/>
            </w:tcBorders>
            <w:vAlign w:val="center"/>
          </w:tcPr>
          <w:p w:rsidR="00997775" w:rsidP="00710A7A" w:rsidRDefault="00997775" w14:paraId="054C027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0064A0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C2B8C" w14:paraId="473A202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2EBB2E1" w14:textId="77777777">
            <w:r w:rsidRPr="008B0CC5">
              <w:t xml:space="preserve">Vergaderjaar </w:t>
            </w:r>
            <w:r w:rsidR="00AC6B87">
              <w:t>2024-2025</w:t>
            </w:r>
          </w:p>
        </w:tc>
      </w:tr>
      <w:tr w:rsidR="00997775" w:rsidTr="008C2B8C" w14:paraId="6F4A3417" w14:textId="77777777">
        <w:trPr>
          <w:cantSplit/>
        </w:trPr>
        <w:tc>
          <w:tcPr>
            <w:tcW w:w="10985" w:type="dxa"/>
            <w:gridSpan w:val="3"/>
            <w:tcBorders>
              <w:top w:val="nil"/>
              <w:left w:val="nil"/>
              <w:bottom w:val="nil"/>
              <w:right w:val="nil"/>
            </w:tcBorders>
          </w:tcPr>
          <w:p w:rsidR="00997775" w:rsidRDefault="00997775" w14:paraId="1BF05DC6" w14:textId="77777777"/>
        </w:tc>
      </w:tr>
      <w:tr w:rsidR="00997775" w:rsidTr="008C2B8C" w14:paraId="5763959F" w14:textId="77777777">
        <w:trPr>
          <w:cantSplit/>
        </w:trPr>
        <w:tc>
          <w:tcPr>
            <w:tcW w:w="10985" w:type="dxa"/>
            <w:gridSpan w:val="3"/>
            <w:tcBorders>
              <w:top w:val="nil"/>
              <w:left w:val="nil"/>
              <w:bottom w:val="single" w:color="auto" w:sz="4" w:space="0"/>
              <w:right w:val="nil"/>
            </w:tcBorders>
          </w:tcPr>
          <w:p w:rsidR="00997775" w:rsidRDefault="00997775" w14:paraId="0CBD5B48" w14:textId="77777777"/>
        </w:tc>
      </w:tr>
      <w:tr w:rsidR="00997775" w:rsidTr="008C2B8C" w14:paraId="5E4923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6FE502" w14:textId="77777777"/>
        </w:tc>
        <w:tc>
          <w:tcPr>
            <w:tcW w:w="7654" w:type="dxa"/>
            <w:gridSpan w:val="2"/>
          </w:tcPr>
          <w:p w:rsidR="00997775" w:rsidRDefault="00997775" w14:paraId="39B134F3" w14:textId="77777777"/>
        </w:tc>
      </w:tr>
      <w:tr w:rsidR="008C2B8C" w:rsidTr="008C2B8C" w14:paraId="70B376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2B8C" w:rsidP="008C2B8C" w:rsidRDefault="008C2B8C" w14:paraId="36D4413C" w14:textId="2FD69A04">
            <w:pPr>
              <w:rPr>
                <w:b/>
              </w:rPr>
            </w:pPr>
            <w:r>
              <w:rPr>
                <w:b/>
              </w:rPr>
              <w:t>32 317</w:t>
            </w:r>
          </w:p>
        </w:tc>
        <w:tc>
          <w:tcPr>
            <w:tcW w:w="7654" w:type="dxa"/>
            <w:gridSpan w:val="2"/>
          </w:tcPr>
          <w:p w:rsidR="008C2B8C" w:rsidP="008C2B8C" w:rsidRDefault="008C2B8C" w14:paraId="07D77BC2" w14:textId="50E4FAF2">
            <w:pPr>
              <w:rPr>
                <w:b/>
              </w:rPr>
            </w:pPr>
            <w:r w:rsidRPr="001779AC">
              <w:rPr>
                <w:b/>
                <w:bCs/>
              </w:rPr>
              <w:t>JBZ-Raad</w:t>
            </w:r>
          </w:p>
        </w:tc>
      </w:tr>
      <w:tr w:rsidR="008C2B8C" w:rsidTr="008C2B8C" w14:paraId="5AB808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2B8C" w:rsidP="008C2B8C" w:rsidRDefault="008C2B8C" w14:paraId="2FD9C378" w14:textId="77777777"/>
        </w:tc>
        <w:tc>
          <w:tcPr>
            <w:tcW w:w="7654" w:type="dxa"/>
            <w:gridSpan w:val="2"/>
          </w:tcPr>
          <w:p w:rsidR="008C2B8C" w:rsidP="008C2B8C" w:rsidRDefault="008C2B8C" w14:paraId="502C9E0C" w14:textId="77777777"/>
        </w:tc>
      </w:tr>
      <w:tr w:rsidR="008C2B8C" w:rsidTr="008C2B8C" w14:paraId="42EC37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2B8C" w:rsidP="008C2B8C" w:rsidRDefault="008C2B8C" w14:paraId="61377804" w14:textId="77777777"/>
        </w:tc>
        <w:tc>
          <w:tcPr>
            <w:tcW w:w="7654" w:type="dxa"/>
            <w:gridSpan w:val="2"/>
          </w:tcPr>
          <w:p w:rsidR="008C2B8C" w:rsidP="008C2B8C" w:rsidRDefault="008C2B8C" w14:paraId="28042AD7" w14:textId="77777777"/>
        </w:tc>
      </w:tr>
      <w:tr w:rsidR="008C2B8C" w:rsidTr="008C2B8C" w14:paraId="698EE2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2B8C" w:rsidP="008C2B8C" w:rsidRDefault="008C2B8C" w14:paraId="7B18EDBA" w14:textId="1DF70E39">
            <w:pPr>
              <w:rPr>
                <w:b/>
              </w:rPr>
            </w:pPr>
            <w:r>
              <w:rPr>
                <w:b/>
              </w:rPr>
              <w:t xml:space="preserve">Nr. </w:t>
            </w:r>
            <w:r>
              <w:rPr>
                <w:b/>
              </w:rPr>
              <w:t>941</w:t>
            </w:r>
          </w:p>
        </w:tc>
        <w:tc>
          <w:tcPr>
            <w:tcW w:w="7654" w:type="dxa"/>
            <w:gridSpan w:val="2"/>
          </w:tcPr>
          <w:p w:rsidR="008C2B8C" w:rsidP="008C2B8C" w:rsidRDefault="008C2B8C" w14:paraId="0664F16F" w14:textId="3C8DF1D8">
            <w:pPr>
              <w:rPr>
                <w:b/>
              </w:rPr>
            </w:pPr>
            <w:r>
              <w:rPr>
                <w:b/>
              </w:rPr>
              <w:t xml:space="preserve">MOTIE VAN </w:t>
            </w:r>
            <w:r>
              <w:rPr>
                <w:b/>
              </w:rPr>
              <w:t>HET LID PODT</w:t>
            </w:r>
          </w:p>
        </w:tc>
      </w:tr>
      <w:tr w:rsidR="008C2B8C" w:rsidTr="008C2B8C" w14:paraId="7E54F0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2B8C" w:rsidP="008C2B8C" w:rsidRDefault="008C2B8C" w14:paraId="298E64EC" w14:textId="77777777"/>
        </w:tc>
        <w:tc>
          <w:tcPr>
            <w:tcW w:w="7654" w:type="dxa"/>
            <w:gridSpan w:val="2"/>
          </w:tcPr>
          <w:p w:rsidR="008C2B8C" w:rsidP="008C2B8C" w:rsidRDefault="008C2B8C" w14:paraId="56C27D7C" w14:textId="4E85C4D5">
            <w:r>
              <w:t>Voorgesteld 20 mei 2025</w:t>
            </w:r>
          </w:p>
        </w:tc>
      </w:tr>
      <w:tr w:rsidR="00997775" w:rsidTr="008C2B8C" w14:paraId="61151D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96E6DA" w14:textId="77777777"/>
        </w:tc>
        <w:tc>
          <w:tcPr>
            <w:tcW w:w="7654" w:type="dxa"/>
            <w:gridSpan w:val="2"/>
          </w:tcPr>
          <w:p w:rsidR="00997775" w:rsidRDefault="00997775" w14:paraId="0722E76E" w14:textId="77777777"/>
        </w:tc>
      </w:tr>
      <w:tr w:rsidR="00997775" w:rsidTr="008C2B8C" w14:paraId="3C95D7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0E6794" w14:textId="77777777"/>
        </w:tc>
        <w:tc>
          <w:tcPr>
            <w:tcW w:w="7654" w:type="dxa"/>
            <w:gridSpan w:val="2"/>
          </w:tcPr>
          <w:p w:rsidR="00997775" w:rsidRDefault="00997775" w14:paraId="7DA84CC3" w14:textId="77777777">
            <w:r>
              <w:t>De Kamer,</w:t>
            </w:r>
          </w:p>
        </w:tc>
      </w:tr>
      <w:tr w:rsidR="00997775" w:rsidTr="008C2B8C" w14:paraId="50FE5F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712BCA" w14:textId="77777777"/>
        </w:tc>
        <w:tc>
          <w:tcPr>
            <w:tcW w:w="7654" w:type="dxa"/>
            <w:gridSpan w:val="2"/>
          </w:tcPr>
          <w:p w:rsidR="00997775" w:rsidRDefault="00997775" w14:paraId="1FA9D288" w14:textId="77777777"/>
        </w:tc>
      </w:tr>
      <w:tr w:rsidR="00997775" w:rsidTr="008C2B8C" w14:paraId="055587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9C14FF" w14:textId="77777777"/>
        </w:tc>
        <w:tc>
          <w:tcPr>
            <w:tcW w:w="7654" w:type="dxa"/>
            <w:gridSpan w:val="2"/>
          </w:tcPr>
          <w:p w:rsidR="00997775" w:rsidRDefault="00997775" w14:paraId="03DE61AB" w14:textId="77777777">
            <w:r>
              <w:t>gehoord de beraadslaging,</w:t>
            </w:r>
          </w:p>
        </w:tc>
      </w:tr>
      <w:tr w:rsidR="00997775" w:rsidTr="008C2B8C" w14:paraId="07A86D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31BF6C" w14:textId="77777777"/>
        </w:tc>
        <w:tc>
          <w:tcPr>
            <w:tcW w:w="7654" w:type="dxa"/>
            <w:gridSpan w:val="2"/>
          </w:tcPr>
          <w:p w:rsidR="00997775" w:rsidRDefault="00997775" w14:paraId="388955AC" w14:textId="77777777"/>
        </w:tc>
      </w:tr>
      <w:tr w:rsidR="00997775" w:rsidTr="008C2B8C" w14:paraId="2905A3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73C17B" w14:textId="77777777"/>
        </w:tc>
        <w:tc>
          <w:tcPr>
            <w:tcW w:w="7654" w:type="dxa"/>
            <w:gridSpan w:val="2"/>
          </w:tcPr>
          <w:p w:rsidRPr="008C2B8C" w:rsidR="008C2B8C" w:rsidP="008C2B8C" w:rsidRDefault="008C2B8C" w14:paraId="229285EE" w14:textId="77777777">
            <w:r w:rsidRPr="008C2B8C">
              <w:t>constaterende dat UNHCR op aandringen van de Tunesische autoriteiten is gestopt met het registreren van nieuwe migranten in Tunesië en daardoor al lange tijd geen zicht heeft op het aantal migranten dat zich in het land bevindt;</w:t>
            </w:r>
          </w:p>
          <w:p w:rsidR="008C2B8C" w:rsidP="008C2B8C" w:rsidRDefault="008C2B8C" w14:paraId="575D4C0D" w14:textId="77777777"/>
          <w:p w:rsidRPr="008C2B8C" w:rsidR="008C2B8C" w:rsidP="008C2B8C" w:rsidRDefault="008C2B8C" w14:paraId="6A28CF9A" w14:textId="2C83CD07">
            <w:r w:rsidRPr="008C2B8C">
              <w:t>overwegende dat dit risico's met zich meebrengt met betrekking tot het monitoren van mensenrechten, aangezien er onvoldoende zicht is op deze groep;</w:t>
            </w:r>
          </w:p>
          <w:p w:rsidR="008C2B8C" w:rsidP="008C2B8C" w:rsidRDefault="008C2B8C" w14:paraId="4EB71307" w14:textId="77777777"/>
          <w:p w:rsidRPr="008C2B8C" w:rsidR="008C2B8C" w:rsidP="008C2B8C" w:rsidRDefault="008C2B8C" w14:paraId="3AB14679" w14:textId="313B65A4">
            <w:r w:rsidRPr="008C2B8C">
              <w:t>overwegende dat ook de mogelijkheid tot terugkeer van migranten wordt bemoeilijkt als onvoldoende zicht is op wie zich in Tunesië bevindt;</w:t>
            </w:r>
          </w:p>
          <w:p w:rsidR="008C2B8C" w:rsidP="008C2B8C" w:rsidRDefault="008C2B8C" w14:paraId="24168E82" w14:textId="77777777"/>
          <w:p w:rsidRPr="008C2B8C" w:rsidR="008C2B8C" w:rsidP="008C2B8C" w:rsidRDefault="008C2B8C" w14:paraId="3DE96FA4" w14:textId="6061D433">
            <w:r w:rsidRPr="008C2B8C">
              <w:t>verzoekt het kabinet zowel bilateraal als in EU-verband actief aan te dringen op hervatting van de registratie van vluchtelingen door de UNHCR en voldoende financiële ondersteuning om deze taak uit te voeren,</w:t>
            </w:r>
          </w:p>
          <w:p w:rsidR="008C2B8C" w:rsidP="008C2B8C" w:rsidRDefault="008C2B8C" w14:paraId="2C7150F8" w14:textId="77777777"/>
          <w:p w:rsidRPr="008C2B8C" w:rsidR="008C2B8C" w:rsidP="008C2B8C" w:rsidRDefault="008C2B8C" w14:paraId="3F6CBEB2" w14:textId="1065CCDF">
            <w:r w:rsidRPr="008C2B8C">
              <w:t>en gaat over tot de orde van de dag.</w:t>
            </w:r>
          </w:p>
          <w:p w:rsidR="008C2B8C" w:rsidP="008C2B8C" w:rsidRDefault="008C2B8C" w14:paraId="21B0D938" w14:textId="77777777"/>
          <w:p w:rsidR="00997775" w:rsidP="008C2B8C" w:rsidRDefault="008C2B8C" w14:paraId="6AD28357" w14:textId="01E9BC74">
            <w:proofErr w:type="spellStart"/>
            <w:r w:rsidRPr="008C2B8C">
              <w:t>Podt</w:t>
            </w:r>
            <w:proofErr w:type="spellEnd"/>
          </w:p>
        </w:tc>
      </w:tr>
    </w:tbl>
    <w:p w:rsidR="00997775" w:rsidRDefault="00997775" w14:paraId="586CD19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8F163" w14:textId="77777777" w:rsidR="008C2B8C" w:rsidRDefault="008C2B8C">
      <w:pPr>
        <w:spacing w:line="20" w:lineRule="exact"/>
      </w:pPr>
    </w:p>
  </w:endnote>
  <w:endnote w:type="continuationSeparator" w:id="0">
    <w:p w14:paraId="434134E5" w14:textId="77777777" w:rsidR="008C2B8C" w:rsidRDefault="008C2B8C">
      <w:pPr>
        <w:pStyle w:val="Amendement"/>
      </w:pPr>
      <w:r>
        <w:rPr>
          <w:b w:val="0"/>
        </w:rPr>
        <w:t xml:space="preserve"> </w:t>
      </w:r>
    </w:p>
  </w:endnote>
  <w:endnote w:type="continuationNotice" w:id="1">
    <w:p w14:paraId="3825C338" w14:textId="77777777" w:rsidR="008C2B8C" w:rsidRDefault="008C2B8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0EFF5" w14:textId="77777777" w:rsidR="008C2B8C" w:rsidRDefault="008C2B8C">
      <w:pPr>
        <w:pStyle w:val="Amendement"/>
      </w:pPr>
      <w:r>
        <w:rPr>
          <w:b w:val="0"/>
        </w:rPr>
        <w:separator/>
      </w:r>
    </w:p>
  </w:footnote>
  <w:footnote w:type="continuationSeparator" w:id="0">
    <w:p w14:paraId="6DBC8FCE" w14:textId="77777777" w:rsidR="008C2B8C" w:rsidRDefault="008C2B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8C"/>
    <w:rsid w:val="00133FCE"/>
    <w:rsid w:val="001E482C"/>
    <w:rsid w:val="001E4877"/>
    <w:rsid w:val="0021105A"/>
    <w:rsid w:val="00280D6A"/>
    <w:rsid w:val="002B78E9"/>
    <w:rsid w:val="002C5406"/>
    <w:rsid w:val="00330D60"/>
    <w:rsid w:val="00345A5C"/>
    <w:rsid w:val="003F71A1"/>
    <w:rsid w:val="00476415"/>
    <w:rsid w:val="00546F8D"/>
    <w:rsid w:val="00560113"/>
    <w:rsid w:val="005F0423"/>
    <w:rsid w:val="00621F64"/>
    <w:rsid w:val="00644DED"/>
    <w:rsid w:val="006765BC"/>
    <w:rsid w:val="00710A7A"/>
    <w:rsid w:val="00744C6E"/>
    <w:rsid w:val="007B35A1"/>
    <w:rsid w:val="007C50C6"/>
    <w:rsid w:val="008304CB"/>
    <w:rsid w:val="00831CE0"/>
    <w:rsid w:val="00850A1D"/>
    <w:rsid w:val="00862909"/>
    <w:rsid w:val="00872A23"/>
    <w:rsid w:val="008B0CC5"/>
    <w:rsid w:val="008C2B8C"/>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B39D6"/>
  <w15:docId w15:val="{175E0286-1873-454F-8B4C-76C1A1D1C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148</ap:Words>
  <ap:Characters>825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2025-05-21T12:15:00.0000000Z</dcterms:created>
  <dcterms:modified xsi:type="dcterms:W3CDTF">2025-05-21T12:26:00.0000000Z</dcterms:modified>
  <dc:description>------------------------</dc:description>
  <dc:subject/>
  <keywords/>
  <version/>
  <category/>
</coreProperties>
</file>