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81BDF" w14:paraId="53A9743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2B09C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2201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81BDF" w14:paraId="70D7896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DC69E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81BDF" w14:paraId="39A123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BFF184" w14:textId="77777777"/>
        </w:tc>
      </w:tr>
      <w:tr w:rsidR="00997775" w:rsidTr="00D81BDF" w14:paraId="7B9449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D80713" w14:textId="77777777"/>
        </w:tc>
      </w:tr>
      <w:tr w:rsidR="00997775" w:rsidTr="00D81BDF" w14:paraId="607CEA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E31ED3" w14:textId="77777777"/>
        </w:tc>
        <w:tc>
          <w:tcPr>
            <w:tcW w:w="7654" w:type="dxa"/>
            <w:gridSpan w:val="2"/>
          </w:tcPr>
          <w:p w:rsidR="00997775" w:rsidRDefault="00997775" w14:paraId="5E222F49" w14:textId="77777777"/>
        </w:tc>
      </w:tr>
      <w:tr w:rsidR="00D81BDF" w:rsidTr="00D81BDF" w14:paraId="1BC71F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BDF" w:rsidP="00D81BDF" w:rsidRDefault="00D81BDF" w14:paraId="334D43B1" w14:textId="5A65F928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="00D81BDF" w:rsidP="00D81BDF" w:rsidRDefault="00D81BDF" w14:paraId="362A9C9E" w14:textId="4650AE0A">
            <w:pPr>
              <w:rPr>
                <w:b/>
              </w:rPr>
            </w:pPr>
            <w:r w:rsidRPr="001779AC">
              <w:rPr>
                <w:b/>
                <w:bCs/>
              </w:rPr>
              <w:t>JBZ-Raad</w:t>
            </w:r>
          </w:p>
        </w:tc>
      </w:tr>
      <w:tr w:rsidR="00D81BDF" w:rsidTr="00D81BDF" w14:paraId="34F97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BDF" w:rsidP="00D81BDF" w:rsidRDefault="00D81BDF" w14:paraId="41117ED8" w14:textId="77777777"/>
        </w:tc>
        <w:tc>
          <w:tcPr>
            <w:tcW w:w="7654" w:type="dxa"/>
            <w:gridSpan w:val="2"/>
          </w:tcPr>
          <w:p w:rsidR="00D81BDF" w:rsidP="00D81BDF" w:rsidRDefault="00D81BDF" w14:paraId="573C0786" w14:textId="77777777"/>
        </w:tc>
      </w:tr>
      <w:tr w:rsidR="00D81BDF" w:rsidTr="00D81BDF" w14:paraId="044830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BDF" w:rsidP="00D81BDF" w:rsidRDefault="00D81BDF" w14:paraId="62756C73" w14:textId="77777777"/>
        </w:tc>
        <w:tc>
          <w:tcPr>
            <w:tcW w:w="7654" w:type="dxa"/>
            <w:gridSpan w:val="2"/>
          </w:tcPr>
          <w:p w:rsidR="00D81BDF" w:rsidP="00D81BDF" w:rsidRDefault="00D81BDF" w14:paraId="4DCE7415" w14:textId="77777777"/>
        </w:tc>
      </w:tr>
      <w:tr w:rsidR="00D81BDF" w:rsidTr="00D81BDF" w14:paraId="645E80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BDF" w:rsidP="00D81BDF" w:rsidRDefault="00D81BDF" w14:paraId="607C8DA2" w14:textId="385BB0C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942</w:t>
            </w:r>
          </w:p>
        </w:tc>
        <w:tc>
          <w:tcPr>
            <w:tcW w:w="7654" w:type="dxa"/>
            <w:gridSpan w:val="2"/>
          </w:tcPr>
          <w:p w:rsidR="00D81BDF" w:rsidP="00D81BDF" w:rsidRDefault="00D81BDF" w14:paraId="255260F6" w14:textId="758545E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ZANTEN</w:t>
            </w:r>
          </w:p>
        </w:tc>
      </w:tr>
      <w:tr w:rsidR="00D81BDF" w:rsidTr="00D81BDF" w14:paraId="643759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BDF" w:rsidP="00D81BDF" w:rsidRDefault="00D81BDF" w14:paraId="1871C53E" w14:textId="77777777"/>
        </w:tc>
        <w:tc>
          <w:tcPr>
            <w:tcW w:w="7654" w:type="dxa"/>
            <w:gridSpan w:val="2"/>
          </w:tcPr>
          <w:p w:rsidR="00D81BDF" w:rsidP="00D81BDF" w:rsidRDefault="00D81BDF" w14:paraId="5FA8A7B9" w14:textId="34BC0A47">
            <w:r>
              <w:t>Voorgesteld 20 mei 2025</w:t>
            </w:r>
          </w:p>
        </w:tc>
      </w:tr>
      <w:tr w:rsidR="00997775" w:rsidTr="00D81BDF" w14:paraId="75CFAD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8453CB" w14:textId="77777777"/>
        </w:tc>
        <w:tc>
          <w:tcPr>
            <w:tcW w:w="7654" w:type="dxa"/>
            <w:gridSpan w:val="2"/>
          </w:tcPr>
          <w:p w:rsidR="00997775" w:rsidRDefault="00997775" w14:paraId="018F6984" w14:textId="77777777"/>
        </w:tc>
      </w:tr>
      <w:tr w:rsidR="00997775" w:rsidTr="00D81BDF" w14:paraId="7AD47D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3E9722" w14:textId="77777777"/>
        </w:tc>
        <w:tc>
          <w:tcPr>
            <w:tcW w:w="7654" w:type="dxa"/>
            <w:gridSpan w:val="2"/>
          </w:tcPr>
          <w:p w:rsidR="00997775" w:rsidRDefault="00997775" w14:paraId="6B38BDC1" w14:textId="77777777">
            <w:r>
              <w:t>De Kamer,</w:t>
            </w:r>
          </w:p>
        </w:tc>
      </w:tr>
      <w:tr w:rsidR="00997775" w:rsidTr="00D81BDF" w14:paraId="05781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D09FDF" w14:textId="77777777"/>
        </w:tc>
        <w:tc>
          <w:tcPr>
            <w:tcW w:w="7654" w:type="dxa"/>
            <w:gridSpan w:val="2"/>
          </w:tcPr>
          <w:p w:rsidR="00997775" w:rsidRDefault="00997775" w14:paraId="1291FBDE" w14:textId="77777777"/>
        </w:tc>
      </w:tr>
      <w:tr w:rsidR="00997775" w:rsidTr="00D81BDF" w14:paraId="3E6ED2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EC7A88" w14:textId="77777777"/>
        </w:tc>
        <w:tc>
          <w:tcPr>
            <w:tcW w:w="7654" w:type="dxa"/>
            <w:gridSpan w:val="2"/>
          </w:tcPr>
          <w:p w:rsidR="00997775" w:rsidRDefault="00997775" w14:paraId="6A25926A" w14:textId="77777777">
            <w:r>
              <w:t>gehoord de beraadslaging,</w:t>
            </w:r>
          </w:p>
        </w:tc>
      </w:tr>
      <w:tr w:rsidR="00997775" w:rsidTr="00D81BDF" w14:paraId="5D8B04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9380CC" w14:textId="77777777"/>
        </w:tc>
        <w:tc>
          <w:tcPr>
            <w:tcW w:w="7654" w:type="dxa"/>
            <w:gridSpan w:val="2"/>
          </w:tcPr>
          <w:p w:rsidR="00997775" w:rsidRDefault="00997775" w14:paraId="01C0D3D3" w14:textId="77777777"/>
        </w:tc>
      </w:tr>
      <w:tr w:rsidR="00997775" w:rsidTr="00D81BDF" w14:paraId="1AC748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3C04E0" w14:textId="77777777"/>
        </w:tc>
        <w:tc>
          <w:tcPr>
            <w:tcW w:w="7654" w:type="dxa"/>
            <w:gridSpan w:val="2"/>
          </w:tcPr>
          <w:p w:rsidRPr="00D81BDF" w:rsidR="00D81BDF" w:rsidP="00D81BDF" w:rsidRDefault="00D81BDF" w14:paraId="752F404A" w14:textId="77777777">
            <w:r w:rsidRPr="00D81BDF">
              <w:t>constaterende dat Nederland op 9 december binnengrenscontroles heeft ingevoerd, mede naar aanleiding van vergelijkbare maatregelen in andere Europese landen;</w:t>
            </w:r>
          </w:p>
          <w:p w:rsidR="00D81BDF" w:rsidP="00D81BDF" w:rsidRDefault="00D81BDF" w14:paraId="0ED09856" w14:textId="77777777"/>
          <w:p w:rsidRPr="00D81BDF" w:rsidR="00D81BDF" w:rsidP="00D81BDF" w:rsidRDefault="00D81BDF" w14:paraId="30C241F5" w14:textId="14D6C858">
            <w:r w:rsidRPr="00D81BDF">
              <w:t>constaterende dat deze controles zijn uitgevoerd met een beperkte extra capaciteit van circa 50 mensen;</w:t>
            </w:r>
          </w:p>
          <w:p w:rsidR="00D81BDF" w:rsidP="00D81BDF" w:rsidRDefault="00D81BDF" w14:paraId="49E25893" w14:textId="77777777"/>
          <w:p w:rsidRPr="00D81BDF" w:rsidR="00D81BDF" w:rsidP="00D81BDF" w:rsidRDefault="00D81BDF" w14:paraId="27691D36" w14:textId="7370CFD7">
            <w:r w:rsidRPr="00D81BDF">
              <w:t>overwegende dat uit de evaluatiecijfers blijkt dat tussen 9 december en 9 maart slechts een beperkte toename is gerealiseerd in het aantal gecontroleerde personen en geweigerde onrechtmatig verblijvende vreemdelingen;</w:t>
            </w:r>
          </w:p>
          <w:p w:rsidR="00D81BDF" w:rsidP="00D81BDF" w:rsidRDefault="00D81BDF" w14:paraId="6C04981B" w14:textId="77777777"/>
          <w:p w:rsidRPr="00D81BDF" w:rsidR="00D81BDF" w:rsidP="00D81BDF" w:rsidRDefault="00D81BDF" w14:paraId="069265DB" w14:textId="0B6CE7C8">
            <w:r w:rsidRPr="00D81BDF">
              <w:t>overwegende dat dit roept om een kritische beoordeling van de effectiviteit en proportionaliteit van de binnengrenscontroles;</w:t>
            </w:r>
          </w:p>
          <w:p w:rsidR="00D81BDF" w:rsidP="00D81BDF" w:rsidRDefault="00D81BDF" w14:paraId="0EF4B13A" w14:textId="77777777"/>
          <w:p w:rsidRPr="00D81BDF" w:rsidR="00D81BDF" w:rsidP="00D81BDF" w:rsidRDefault="00D81BDF" w14:paraId="395A2FBE" w14:textId="074C2359">
            <w:r w:rsidRPr="00D81BDF">
              <w:t>verzoekt de regering om naar aanleiding van de evaluatie met een verbeterplan te komen alvorens de binnengrenscontroles te verlengen,</w:t>
            </w:r>
          </w:p>
          <w:p w:rsidR="00D81BDF" w:rsidP="00D81BDF" w:rsidRDefault="00D81BDF" w14:paraId="1293B925" w14:textId="77777777"/>
          <w:p w:rsidRPr="00D81BDF" w:rsidR="00D81BDF" w:rsidP="00D81BDF" w:rsidRDefault="00D81BDF" w14:paraId="53E653CE" w14:textId="5C3FB1C5">
            <w:r w:rsidRPr="00D81BDF">
              <w:t>en gaat over tot de orde van de dag.</w:t>
            </w:r>
          </w:p>
          <w:p w:rsidR="00D81BDF" w:rsidP="00D81BDF" w:rsidRDefault="00D81BDF" w14:paraId="566A03F1" w14:textId="77777777"/>
          <w:p w:rsidR="00997775" w:rsidP="00D81BDF" w:rsidRDefault="00D81BDF" w14:paraId="4E93E50F" w14:textId="1D10EC56">
            <w:r w:rsidRPr="00D81BDF">
              <w:t>Van Zanten</w:t>
            </w:r>
          </w:p>
        </w:tc>
      </w:tr>
    </w:tbl>
    <w:p w:rsidR="00997775" w:rsidRDefault="00997775" w14:paraId="6A37AD8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32C36" w14:textId="77777777" w:rsidR="00D81BDF" w:rsidRDefault="00D81BDF">
      <w:pPr>
        <w:spacing w:line="20" w:lineRule="exact"/>
      </w:pPr>
    </w:p>
  </w:endnote>
  <w:endnote w:type="continuationSeparator" w:id="0">
    <w:p w14:paraId="11CB965B" w14:textId="77777777" w:rsidR="00D81BDF" w:rsidRDefault="00D81B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43CF7A" w14:textId="77777777" w:rsidR="00D81BDF" w:rsidRDefault="00D81B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4A61" w14:textId="77777777" w:rsidR="00D81BDF" w:rsidRDefault="00D81B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88F09C" w14:textId="77777777" w:rsidR="00D81BDF" w:rsidRDefault="00D81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D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BDF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E8DBC"/>
  <w15:docId w15:val="{94404A4E-F38B-41BD-B413-5D561E77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864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2025-05-21T12:15:00.0000000Z</dcterms:created>
  <dcterms:modified xsi:type="dcterms:W3CDTF">2025-05-21T12:26:00.0000000Z</dcterms:modified>
  <dc:description>------------------------</dc:description>
  <dc:subject/>
  <keywords/>
  <version/>
  <category/>
</coreProperties>
</file>