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04DDD" w14:paraId="73F994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7DB1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1490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04DDD" w14:paraId="62C656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CFB10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04DDD" w14:paraId="526DD9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F10586" w14:textId="77777777"/>
        </w:tc>
      </w:tr>
      <w:tr w:rsidR="00997775" w:rsidTr="00804DDD" w14:paraId="63B473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3036D5" w14:textId="77777777"/>
        </w:tc>
      </w:tr>
      <w:tr w:rsidR="00997775" w:rsidTr="00804DDD" w14:paraId="76402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CA7070" w14:textId="77777777"/>
        </w:tc>
        <w:tc>
          <w:tcPr>
            <w:tcW w:w="7654" w:type="dxa"/>
            <w:gridSpan w:val="2"/>
          </w:tcPr>
          <w:p w:rsidR="00997775" w:rsidRDefault="00997775" w14:paraId="1D4835AE" w14:textId="77777777"/>
        </w:tc>
      </w:tr>
      <w:tr w:rsidR="00804DDD" w:rsidTr="00804DDD" w14:paraId="66101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4DDD" w:rsidP="00804DDD" w:rsidRDefault="00804DDD" w14:paraId="165EC3F8" w14:textId="7E3BD6EE">
            <w:pPr>
              <w:rPr>
                <w:b/>
              </w:rPr>
            </w:pPr>
            <w:r>
              <w:rPr>
                <w:b/>
              </w:rPr>
              <w:t>32 317</w:t>
            </w:r>
          </w:p>
        </w:tc>
        <w:tc>
          <w:tcPr>
            <w:tcW w:w="7654" w:type="dxa"/>
            <w:gridSpan w:val="2"/>
          </w:tcPr>
          <w:p w:rsidR="00804DDD" w:rsidP="00804DDD" w:rsidRDefault="00804DDD" w14:paraId="4C90B22C" w14:textId="2AA14124">
            <w:pPr>
              <w:rPr>
                <w:b/>
              </w:rPr>
            </w:pPr>
            <w:r w:rsidRPr="001779AC">
              <w:rPr>
                <w:b/>
                <w:bCs/>
              </w:rPr>
              <w:t>JBZ-Raad</w:t>
            </w:r>
          </w:p>
        </w:tc>
      </w:tr>
      <w:tr w:rsidR="00804DDD" w:rsidTr="00804DDD" w14:paraId="12438C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4DDD" w:rsidP="00804DDD" w:rsidRDefault="00804DDD" w14:paraId="12E2E102" w14:textId="77777777"/>
        </w:tc>
        <w:tc>
          <w:tcPr>
            <w:tcW w:w="7654" w:type="dxa"/>
            <w:gridSpan w:val="2"/>
          </w:tcPr>
          <w:p w:rsidR="00804DDD" w:rsidP="00804DDD" w:rsidRDefault="00804DDD" w14:paraId="24DECBF7" w14:textId="77777777"/>
        </w:tc>
      </w:tr>
      <w:tr w:rsidR="00804DDD" w:rsidTr="00804DDD" w14:paraId="12926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4DDD" w:rsidP="00804DDD" w:rsidRDefault="00804DDD" w14:paraId="4461FB2A" w14:textId="77777777"/>
        </w:tc>
        <w:tc>
          <w:tcPr>
            <w:tcW w:w="7654" w:type="dxa"/>
            <w:gridSpan w:val="2"/>
          </w:tcPr>
          <w:p w:rsidR="00804DDD" w:rsidP="00804DDD" w:rsidRDefault="00804DDD" w14:paraId="7DED458F" w14:textId="77777777"/>
        </w:tc>
      </w:tr>
      <w:tr w:rsidR="00804DDD" w:rsidTr="00804DDD" w14:paraId="4DA8D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4DDD" w:rsidP="00804DDD" w:rsidRDefault="00804DDD" w14:paraId="168CCAB8" w14:textId="77C51B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945</w:t>
            </w:r>
          </w:p>
        </w:tc>
        <w:tc>
          <w:tcPr>
            <w:tcW w:w="7654" w:type="dxa"/>
            <w:gridSpan w:val="2"/>
          </w:tcPr>
          <w:p w:rsidR="00804DDD" w:rsidP="00804DDD" w:rsidRDefault="00804DDD" w14:paraId="3249A0C1" w14:textId="489E48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VONDELING</w:t>
            </w:r>
          </w:p>
        </w:tc>
      </w:tr>
      <w:tr w:rsidR="00804DDD" w:rsidTr="00804DDD" w14:paraId="16FAB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4DDD" w:rsidP="00804DDD" w:rsidRDefault="00804DDD" w14:paraId="6054784C" w14:textId="77777777"/>
        </w:tc>
        <w:tc>
          <w:tcPr>
            <w:tcW w:w="7654" w:type="dxa"/>
            <w:gridSpan w:val="2"/>
          </w:tcPr>
          <w:p w:rsidR="00804DDD" w:rsidP="00804DDD" w:rsidRDefault="00804DDD" w14:paraId="2397F0B9" w14:textId="0C93C476">
            <w:r>
              <w:t>Voorgesteld 20 mei 2025</w:t>
            </w:r>
          </w:p>
        </w:tc>
      </w:tr>
      <w:tr w:rsidR="00997775" w:rsidTr="00804DDD" w14:paraId="62BD10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C9B5F" w14:textId="77777777"/>
        </w:tc>
        <w:tc>
          <w:tcPr>
            <w:tcW w:w="7654" w:type="dxa"/>
            <w:gridSpan w:val="2"/>
          </w:tcPr>
          <w:p w:rsidR="00997775" w:rsidRDefault="00997775" w14:paraId="293148A8" w14:textId="77777777"/>
        </w:tc>
      </w:tr>
      <w:tr w:rsidR="00997775" w:rsidTr="00804DDD" w14:paraId="7F0D0C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3E266B" w14:textId="77777777"/>
        </w:tc>
        <w:tc>
          <w:tcPr>
            <w:tcW w:w="7654" w:type="dxa"/>
            <w:gridSpan w:val="2"/>
          </w:tcPr>
          <w:p w:rsidR="00997775" w:rsidRDefault="00997775" w14:paraId="0D5488B4" w14:textId="77777777">
            <w:r>
              <w:t>De Kamer,</w:t>
            </w:r>
          </w:p>
        </w:tc>
      </w:tr>
      <w:tr w:rsidR="00997775" w:rsidTr="00804DDD" w14:paraId="43D36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B2C829" w14:textId="77777777"/>
        </w:tc>
        <w:tc>
          <w:tcPr>
            <w:tcW w:w="7654" w:type="dxa"/>
            <w:gridSpan w:val="2"/>
          </w:tcPr>
          <w:p w:rsidR="00997775" w:rsidRDefault="00997775" w14:paraId="0FB592F5" w14:textId="77777777"/>
        </w:tc>
      </w:tr>
      <w:tr w:rsidR="00997775" w:rsidTr="00804DDD" w14:paraId="0958F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340F5A" w14:textId="77777777"/>
        </w:tc>
        <w:tc>
          <w:tcPr>
            <w:tcW w:w="7654" w:type="dxa"/>
            <w:gridSpan w:val="2"/>
          </w:tcPr>
          <w:p w:rsidR="00997775" w:rsidRDefault="00997775" w14:paraId="653DA7BD" w14:textId="77777777">
            <w:r>
              <w:t>gehoord de beraadslaging,</w:t>
            </w:r>
          </w:p>
        </w:tc>
      </w:tr>
      <w:tr w:rsidR="00997775" w:rsidTr="00804DDD" w14:paraId="44208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4C61C1" w14:textId="77777777"/>
        </w:tc>
        <w:tc>
          <w:tcPr>
            <w:tcW w:w="7654" w:type="dxa"/>
            <w:gridSpan w:val="2"/>
          </w:tcPr>
          <w:p w:rsidR="00997775" w:rsidRDefault="00997775" w14:paraId="4E4EE7D4" w14:textId="77777777"/>
        </w:tc>
      </w:tr>
      <w:tr w:rsidR="00997775" w:rsidTr="00804DDD" w14:paraId="32155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64609" w14:textId="77777777"/>
        </w:tc>
        <w:tc>
          <w:tcPr>
            <w:tcW w:w="7654" w:type="dxa"/>
            <w:gridSpan w:val="2"/>
          </w:tcPr>
          <w:p w:rsidRPr="00804DDD" w:rsidR="00804DDD" w:rsidP="00804DDD" w:rsidRDefault="00804DDD" w14:paraId="513031A4" w14:textId="77777777">
            <w:r w:rsidRPr="00804DDD">
              <w:t>verzoekt de regering om meewerken aan het onderduiken van illegalen strafbaar te stellen en op korte termijn een voorstel daartoe naar de Kamer te sturen,</w:t>
            </w:r>
          </w:p>
          <w:p w:rsidR="00804DDD" w:rsidP="00804DDD" w:rsidRDefault="00804DDD" w14:paraId="39C7FA85" w14:textId="77777777"/>
          <w:p w:rsidRPr="00804DDD" w:rsidR="00804DDD" w:rsidP="00804DDD" w:rsidRDefault="00804DDD" w14:paraId="40ED40DC" w14:textId="7B4C50E2">
            <w:r w:rsidRPr="00804DDD">
              <w:t>en gaat over tot de orde van de dag.</w:t>
            </w:r>
          </w:p>
          <w:p w:rsidR="00804DDD" w:rsidP="00804DDD" w:rsidRDefault="00804DDD" w14:paraId="57CB6A09" w14:textId="77777777"/>
          <w:p w:rsidR="00997775" w:rsidP="00804DDD" w:rsidRDefault="00804DDD" w14:paraId="4D3980F7" w14:textId="3D30FFEE">
            <w:r w:rsidRPr="00804DDD">
              <w:t>Vondeling</w:t>
            </w:r>
          </w:p>
        </w:tc>
      </w:tr>
    </w:tbl>
    <w:p w:rsidR="00997775" w:rsidRDefault="00997775" w14:paraId="77EA44C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8714" w14:textId="77777777" w:rsidR="00804DDD" w:rsidRDefault="00804DDD">
      <w:pPr>
        <w:spacing w:line="20" w:lineRule="exact"/>
      </w:pPr>
    </w:p>
  </w:endnote>
  <w:endnote w:type="continuationSeparator" w:id="0">
    <w:p w14:paraId="02DB6F28" w14:textId="77777777" w:rsidR="00804DDD" w:rsidRDefault="00804D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D16BC8" w14:textId="77777777" w:rsidR="00804DDD" w:rsidRDefault="00804D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3156" w14:textId="77777777" w:rsidR="00804DDD" w:rsidRDefault="00804D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69CB7B" w14:textId="77777777" w:rsidR="00804DDD" w:rsidRDefault="0080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D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0423"/>
    <w:rsid w:val="00621F64"/>
    <w:rsid w:val="00644DED"/>
    <w:rsid w:val="006765BC"/>
    <w:rsid w:val="00710A7A"/>
    <w:rsid w:val="00744C6E"/>
    <w:rsid w:val="007B35A1"/>
    <w:rsid w:val="007C50C6"/>
    <w:rsid w:val="00804DDD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18F7C"/>
  <w15:docId w15:val="{3664A768-FAC3-432E-9323-6A0EED7A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2025-05-21T12:15:00.0000000Z</dcterms:created>
  <dcterms:modified xsi:type="dcterms:W3CDTF">2025-05-21T12:26:00.0000000Z</dcterms:modified>
  <dc:description>------------------------</dc:description>
  <dc:subject/>
  <keywords/>
  <version/>
  <category/>
</coreProperties>
</file>