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B4148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D129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3932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6F7D1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8FF0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3C2C2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30B5FE" w14:textId="77777777"/>
        </w:tc>
      </w:tr>
      <w:tr w:rsidR="00997775" w14:paraId="5A5E95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A0A174" w14:textId="77777777"/>
        </w:tc>
      </w:tr>
      <w:tr w:rsidR="00997775" w14:paraId="4DE95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AA0360" w14:textId="77777777"/>
        </w:tc>
        <w:tc>
          <w:tcPr>
            <w:tcW w:w="7654" w:type="dxa"/>
            <w:gridSpan w:val="2"/>
          </w:tcPr>
          <w:p w:rsidR="00997775" w:rsidRDefault="00997775" w14:paraId="0A50841F" w14:textId="77777777"/>
        </w:tc>
      </w:tr>
      <w:tr w:rsidR="00997775" w14:paraId="15231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64D13" w14:paraId="0AEF77CD" w14:textId="6BD4CB28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Pr="00064D13" w:rsidR="00997775" w:rsidP="00A07C71" w:rsidRDefault="00064D13" w14:paraId="1FD3A30E" w14:textId="6CA5349C">
            <w:pPr>
              <w:rPr>
                <w:b/>
                <w:bCs/>
              </w:rPr>
            </w:pPr>
            <w:r w:rsidRPr="00064D13">
              <w:rPr>
                <w:b/>
                <w:bCs/>
              </w:rPr>
              <w:t>Vreemdelingenbeleid</w:t>
            </w:r>
          </w:p>
        </w:tc>
      </w:tr>
      <w:tr w:rsidR="00997775" w14:paraId="0B7FA0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38659" w14:textId="77777777"/>
        </w:tc>
        <w:tc>
          <w:tcPr>
            <w:tcW w:w="7654" w:type="dxa"/>
            <w:gridSpan w:val="2"/>
          </w:tcPr>
          <w:p w:rsidR="00997775" w:rsidRDefault="00997775" w14:paraId="22860BCE" w14:textId="77777777"/>
        </w:tc>
      </w:tr>
      <w:tr w:rsidR="00997775" w14:paraId="6C22B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C60D6" w14:textId="77777777"/>
        </w:tc>
        <w:tc>
          <w:tcPr>
            <w:tcW w:w="7654" w:type="dxa"/>
            <w:gridSpan w:val="2"/>
          </w:tcPr>
          <w:p w:rsidR="00997775" w:rsidRDefault="00997775" w14:paraId="1F2BBDF2" w14:textId="77777777"/>
        </w:tc>
      </w:tr>
      <w:tr w:rsidR="00997775" w14:paraId="30C83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A01DC4" w14:textId="5F1563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64D13">
              <w:rPr>
                <w:b/>
              </w:rPr>
              <w:t>3403</w:t>
            </w:r>
          </w:p>
        </w:tc>
        <w:tc>
          <w:tcPr>
            <w:tcW w:w="7654" w:type="dxa"/>
            <w:gridSpan w:val="2"/>
          </w:tcPr>
          <w:p w:rsidR="00997775" w:rsidRDefault="00997775" w14:paraId="18A298AF" w14:textId="5310FD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64D13">
              <w:rPr>
                <w:b/>
              </w:rPr>
              <w:t>DE LEDEN VONDELING EN HEUTINK</w:t>
            </w:r>
          </w:p>
        </w:tc>
      </w:tr>
      <w:tr w:rsidR="00997775" w14:paraId="3D56C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1B2DE" w14:textId="77777777"/>
        </w:tc>
        <w:tc>
          <w:tcPr>
            <w:tcW w:w="7654" w:type="dxa"/>
            <w:gridSpan w:val="2"/>
          </w:tcPr>
          <w:p w:rsidR="00997775" w:rsidP="00280D6A" w:rsidRDefault="00997775" w14:paraId="4F77ADE3" w14:textId="342E7C1B">
            <w:r>
              <w:t>Voorgesteld</w:t>
            </w:r>
            <w:r w:rsidR="00280D6A">
              <w:t xml:space="preserve"> </w:t>
            </w:r>
            <w:r w:rsidR="00064D13">
              <w:t>20 mei 2025</w:t>
            </w:r>
          </w:p>
        </w:tc>
      </w:tr>
      <w:tr w:rsidR="00997775" w14:paraId="07DE9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8368D5" w14:textId="77777777"/>
        </w:tc>
        <w:tc>
          <w:tcPr>
            <w:tcW w:w="7654" w:type="dxa"/>
            <w:gridSpan w:val="2"/>
          </w:tcPr>
          <w:p w:rsidR="00997775" w:rsidRDefault="00997775" w14:paraId="00599610" w14:textId="77777777"/>
        </w:tc>
      </w:tr>
      <w:tr w:rsidR="00997775" w14:paraId="048CF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A394F2" w14:textId="77777777"/>
        </w:tc>
        <w:tc>
          <w:tcPr>
            <w:tcW w:w="7654" w:type="dxa"/>
            <w:gridSpan w:val="2"/>
          </w:tcPr>
          <w:p w:rsidR="00997775" w:rsidRDefault="00997775" w14:paraId="5895C3FF" w14:textId="77777777">
            <w:r>
              <w:t>De Kamer,</w:t>
            </w:r>
          </w:p>
        </w:tc>
      </w:tr>
      <w:tr w:rsidR="00997775" w14:paraId="151DF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25D98" w14:textId="77777777"/>
        </w:tc>
        <w:tc>
          <w:tcPr>
            <w:tcW w:w="7654" w:type="dxa"/>
            <w:gridSpan w:val="2"/>
          </w:tcPr>
          <w:p w:rsidR="00997775" w:rsidRDefault="00997775" w14:paraId="5D3D5620" w14:textId="77777777"/>
        </w:tc>
      </w:tr>
      <w:tr w:rsidR="00997775" w14:paraId="43642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60DEBC" w14:textId="77777777"/>
        </w:tc>
        <w:tc>
          <w:tcPr>
            <w:tcW w:w="7654" w:type="dxa"/>
            <w:gridSpan w:val="2"/>
          </w:tcPr>
          <w:p w:rsidR="00997775" w:rsidRDefault="00997775" w14:paraId="544DAFF5" w14:textId="77777777">
            <w:r>
              <w:t>gehoord de beraadslaging,</w:t>
            </w:r>
          </w:p>
        </w:tc>
      </w:tr>
      <w:tr w:rsidR="00997775" w14:paraId="63EAD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0AA3C6" w14:textId="77777777"/>
        </w:tc>
        <w:tc>
          <w:tcPr>
            <w:tcW w:w="7654" w:type="dxa"/>
            <w:gridSpan w:val="2"/>
          </w:tcPr>
          <w:p w:rsidR="00997775" w:rsidRDefault="00997775" w14:paraId="5739EAA0" w14:textId="77777777"/>
        </w:tc>
      </w:tr>
      <w:tr w:rsidR="00997775" w14:paraId="6059D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DA3982" w14:textId="77777777"/>
        </w:tc>
        <w:tc>
          <w:tcPr>
            <w:tcW w:w="7654" w:type="dxa"/>
            <w:gridSpan w:val="2"/>
          </w:tcPr>
          <w:p w:rsidRPr="00064D13" w:rsidR="00064D13" w:rsidP="00064D13" w:rsidRDefault="00064D13" w14:paraId="7AFB9EC9" w14:textId="77777777">
            <w:r w:rsidRPr="00064D13">
              <w:t>constaterende dat asielzoekers door het hele land vervoerd worden met de taxi op kosten van de Nederlandse belastingbetaler;</w:t>
            </w:r>
          </w:p>
          <w:p w:rsidR="00064D13" w:rsidP="00064D13" w:rsidRDefault="00064D13" w14:paraId="3D5E40FD" w14:textId="77777777"/>
          <w:p w:rsidRPr="00064D13" w:rsidR="00064D13" w:rsidP="00064D13" w:rsidRDefault="00064D13" w14:paraId="220783BA" w14:textId="765BDDF0">
            <w:r w:rsidRPr="00064D13">
              <w:t>overwegende dat asielzoekers ook met het ov kunnen reizen;</w:t>
            </w:r>
          </w:p>
          <w:p w:rsidRPr="00064D13" w:rsidR="00064D13" w:rsidP="00064D13" w:rsidRDefault="00064D13" w14:paraId="1555300B" w14:textId="77777777">
            <w:r w:rsidRPr="00064D13">
              <w:t>verzoekt de regering te stoppen met gratis taxivervoer voor asielzoekers,</w:t>
            </w:r>
          </w:p>
          <w:p w:rsidR="00064D13" w:rsidP="00064D13" w:rsidRDefault="00064D13" w14:paraId="0B311E64" w14:textId="77777777"/>
          <w:p w:rsidRPr="00064D13" w:rsidR="00064D13" w:rsidP="00064D13" w:rsidRDefault="00064D13" w14:paraId="0020D5B0" w14:textId="63F00D0A">
            <w:r w:rsidRPr="00064D13">
              <w:t>en gaat over tot de orde van de dag.</w:t>
            </w:r>
          </w:p>
          <w:p w:rsidR="00064D13" w:rsidP="00064D13" w:rsidRDefault="00064D13" w14:paraId="7D02277D" w14:textId="77777777"/>
          <w:p w:rsidR="00064D13" w:rsidP="00064D13" w:rsidRDefault="00064D13" w14:paraId="1AE222BE" w14:textId="77777777">
            <w:r w:rsidRPr="00064D13">
              <w:t xml:space="preserve">Vondeling </w:t>
            </w:r>
          </w:p>
          <w:p w:rsidR="00997775" w:rsidP="00064D13" w:rsidRDefault="00064D13" w14:paraId="48DCF96E" w14:textId="705B9093">
            <w:r w:rsidRPr="00064D13">
              <w:t>Heutink</w:t>
            </w:r>
          </w:p>
        </w:tc>
      </w:tr>
    </w:tbl>
    <w:p w:rsidR="00997775" w:rsidRDefault="00997775" w14:paraId="726F2D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D8BC" w14:textId="77777777" w:rsidR="00064D13" w:rsidRDefault="00064D13">
      <w:pPr>
        <w:spacing w:line="20" w:lineRule="exact"/>
      </w:pPr>
    </w:p>
  </w:endnote>
  <w:endnote w:type="continuationSeparator" w:id="0">
    <w:p w14:paraId="2894DFC2" w14:textId="77777777" w:rsidR="00064D13" w:rsidRDefault="00064D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38DDC4" w14:textId="77777777" w:rsidR="00064D13" w:rsidRDefault="00064D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99D0" w14:textId="77777777" w:rsidR="00064D13" w:rsidRDefault="00064D1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FA0566" w14:textId="77777777" w:rsidR="00064D13" w:rsidRDefault="0006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13"/>
    <w:rsid w:val="00064D1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4D905"/>
  <w15:docId w15:val="{9E8F7642-B920-442B-B4AD-564D9F6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2025-05-21T12:37:00.0000000Z</dcterms:created>
  <dcterms:modified xsi:type="dcterms:W3CDTF">2025-05-21T12:47:00.0000000Z</dcterms:modified>
  <dc:description>------------------------</dc:description>
  <dc:subject/>
  <keywords/>
  <version/>
  <category/>
</coreProperties>
</file>