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D07FAF" w14:paraId="4AFB893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5E200F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A4B049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D07FAF" w14:paraId="053E50A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ECCE37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D07FAF" w14:paraId="0598B26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2A9C288" w14:textId="77777777"/>
        </w:tc>
      </w:tr>
      <w:tr w:rsidR="00997775" w:rsidTr="00D07FAF" w14:paraId="0F17A67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E00C879" w14:textId="77777777"/>
        </w:tc>
      </w:tr>
      <w:tr w:rsidR="00997775" w:rsidTr="00D07FAF" w14:paraId="217A15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95B1621" w14:textId="77777777"/>
        </w:tc>
        <w:tc>
          <w:tcPr>
            <w:tcW w:w="7654" w:type="dxa"/>
            <w:gridSpan w:val="2"/>
          </w:tcPr>
          <w:p w:rsidR="00997775" w:rsidRDefault="00997775" w14:paraId="566CA81C" w14:textId="77777777"/>
        </w:tc>
      </w:tr>
      <w:tr w:rsidR="00D07FAF" w:rsidTr="00D07FAF" w14:paraId="521ECC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07FAF" w:rsidP="00D07FAF" w:rsidRDefault="00D07FAF" w14:paraId="63A66587" w14:textId="5BF9EB5E">
            <w:pPr>
              <w:rPr>
                <w:b/>
              </w:rPr>
            </w:pPr>
            <w:r>
              <w:rPr>
                <w:b/>
              </w:rPr>
              <w:t>19 637</w:t>
            </w:r>
          </w:p>
        </w:tc>
        <w:tc>
          <w:tcPr>
            <w:tcW w:w="7654" w:type="dxa"/>
            <w:gridSpan w:val="2"/>
          </w:tcPr>
          <w:p w:rsidR="00D07FAF" w:rsidP="00D07FAF" w:rsidRDefault="00D07FAF" w14:paraId="0191D180" w14:textId="039B2129">
            <w:pPr>
              <w:rPr>
                <w:b/>
              </w:rPr>
            </w:pPr>
            <w:r w:rsidRPr="00064D13">
              <w:rPr>
                <w:b/>
                <w:bCs/>
              </w:rPr>
              <w:t>Vreemdelingenbeleid</w:t>
            </w:r>
          </w:p>
        </w:tc>
      </w:tr>
      <w:tr w:rsidR="00D07FAF" w:rsidTr="00D07FAF" w14:paraId="714EFC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07FAF" w:rsidP="00D07FAF" w:rsidRDefault="00D07FAF" w14:paraId="02A0E261" w14:textId="77777777"/>
        </w:tc>
        <w:tc>
          <w:tcPr>
            <w:tcW w:w="7654" w:type="dxa"/>
            <w:gridSpan w:val="2"/>
          </w:tcPr>
          <w:p w:rsidR="00D07FAF" w:rsidP="00D07FAF" w:rsidRDefault="00D07FAF" w14:paraId="711943E8" w14:textId="77777777"/>
        </w:tc>
      </w:tr>
      <w:tr w:rsidR="00D07FAF" w:rsidTr="00D07FAF" w14:paraId="41086D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07FAF" w:rsidP="00D07FAF" w:rsidRDefault="00D07FAF" w14:paraId="7E3E0200" w14:textId="77777777"/>
        </w:tc>
        <w:tc>
          <w:tcPr>
            <w:tcW w:w="7654" w:type="dxa"/>
            <w:gridSpan w:val="2"/>
          </w:tcPr>
          <w:p w:rsidR="00D07FAF" w:rsidP="00D07FAF" w:rsidRDefault="00D07FAF" w14:paraId="2BDFBAA7" w14:textId="77777777"/>
        </w:tc>
      </w:tr>
      <w:tr w:rsidR="00D07FAF" w:rsidTr="00D07FAF" w14:paraId="61779BA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07FAF" w:rsidP="00D07FAF" w:rsidRDefault="00D07FAF" w14:paraId="7B6B7EEA" w14:textId="6C89568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3405</w:t>
            </w:r>
          </w:p>
        </w:tc>
        <w:tc>
          <w:tcPr>
            <w:tcW w:w="7654" w:type="dxa"/>
            <w:gridSpan w:val="2"/>
          </w:tcPr>
          <w:p w:rsidR="00D07FAF" w:rsidP="00D07FAF" w:rsidRDefault="00D07FAF" w14:paraId="65F0C9B9" w14:textId="29942BF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PIRI</w:t>
            </w:r>
          </w:p>
        </w:tc>
      </w:tr>
      <w:tr w:rsidR="00D07FAF" w:rsidTr="00D07FAF" w14:paraId="2C7F9D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07FAF" w:rsidP="00D07FAF" w:rsidRDefault="00D07FAF" w14:paraId="449ACFD3" w14:textId="77777777"/>
        </w:tc>
        <w:tc>
          <w:tcPr>
            <w:tcW w:w="7654" w:type="dxa"/>
            <w:gridSpan w:val="2"/>
          </w:tcPr>
          <w:p w:rsidR="00D07FAF" w:rsidP="00D07FAF" w:rsidRDefault="00D07FAF" w14:paraId="0223A50D" w14:textId="103CE01A">
            <w:r>
              <w:t>Voorgesteld 20 mei 2025</w:t>
            </w:r>
          </w:p>
        </w:tc>
      </w:tr>
      <w:tr w:rsidR="00997775" w:rsidTr="00D07FAF" w14:paraId="019D21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6CCA636" w14:textId="77777777"/>
        </w:tc>
        <w:tc>
          <w:tcPr>
            <w:tcW w:w="7654" w:type="dxa"/>
            <w:gridSpan w:val="2"/>
          </w:tcPr>
          <w:p w:rsidR="00997775" w:rsidRDefault="00997775" w14:paraId="64112AA0" w14:textId="77777777"/>
        </w:tc>
      </w:tr>
      <w:tr w:rsidR="00997775" w:rsidTr="00D07FAF" w14:paraId="31675B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40CC323" w14:textId="77777777"/>
        </w:tc>
        <w:tc>
          <w:tcPr>
            <w:tcW w:w="7654" w:type="dxa"/>
            <w:gridSpan w:val="2"/>
          </w:tcPr>
          <w:p w:rsidR="00997775" w:rsidRDefault="00997775" w14:paraId="78A6C884" w14:textId="77777777">
            <w:r>
              <w:t>De Kamer,</w:t>
            </w:r>
          </w:p>
        </w:tc>
      </w:tr>
      <w:tr w:rsidR="00997775" w:rsidTr="00D07FAF" w14:paraId="393371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5200695" w14:textId="77777777"/>
        </w:tc>
        <w:tc>
          <w:tcPr>
            <w:tcW w:w="7654" w:type="dxa"/>
            <w:gridSpan w:val="2"/>
          </w:tcPr>
          <w:p w:rsidR="00997775" w:rsidRDefault="00997775" w14:paraId="18A97D2A" w14:textId="77777777"/>
        </w:tc>
      </w:tr>
      <w:tr w:rsidR="00997775" w:rsidTr="00D07FAF" w14:paraId="19EDDC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5951829" w14:textId="77777777"/>
        </w:tc>
        <w:tc>
          <w:tcPr>
            <w:tcW w:w="7654" w:type="dxa"/>
            <w:gridSpan w:val="2"/>
          </w:tcPr>
          <w:p w:rsidR="00997775" w:rsidRDefault="00997775" w14:paraId="43CC9145" w14:textId="77777777">
            <w:r>
              <w:t>gehoord de beraadslaging,</w:t>
            </w:r>
          </w:p>
        </w:tc>
      </w:tr>
      <w:tr w:rsidR="00997775" w:rsidTr="00D07FAF" w14:paraId="3B567D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5360127" w14:textId="77777777"/>
        </w:tc>
        <w:tc>
          <w:tcPr>
            <w:tcW w:w="7654" w:type="dxa"/>
            <w:gridSpan w:val="2"/>
          </w:tcPr>
          <w:p w:rsidR="00997775" w:rsidRDefault="00997775" w14:paraId="13D707E4" w14:textId="77777777"/>
        </w:tc>
      </w:tr>
      <w:tr w:rsidR="00997775" w:rsidTr="00D07FAF" w14:paraId="758171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02083D6" w14:textId="77777777"/>
        </w:tc>
        <w:tc>
          <w:tcPr>
            <w:tcW w:w="7654" w:type="dxa"/>
            <w:gridSpan w:val="2"/>
          </w:tcPr>
          <w:p w:rsidRPr="00D07FAF" w:rsidR="00D07FAF" w:rsidP="00D07FAF" w:rsidRDefault="00D07FAF" w14:paraId="3096A753" w14:textId="77777777">
            <w:r w:rsidRPr="00D07FAF">
              <w:t>constaterende dat met het COA afspraken zijn gemaakt over het toegroeien naar en het aanhouden van een vaste voorraad van 41.000 plekken om schommelingen in de opvangcapaciteit te voorkomen;</w:t>
            </w:r>
          </w:p>
          <w:p w:rsidR="00D07FAF" w:rsidP="00D07FAF" w:rsidRDefault="00D07FAF" w14:paraId="64588A4D" w14:textId="77777777"/>
          <w:p w:rsidRPr="00D07FAF" w:rsidR="00D07FAF" w:rsidP="00D07FAF" w:rsidRDefault="00D07FAF" w14:paraId="1E9DEA47" w14:textId="3466BC74">
            <w:r w:rsidRPr="00D07FAF">
              <w:t>constaterende dat in de Voorjaarsnota 2025 geen middelen zijn vrijgemaakt voor deze stabiele capaciteit van 41.000 opvangplekken;</w:t>
            </w:r>
          </w:p>
          <w:p w:rsidR="00D07FAF" w:rsidP="00D07FAF" w:rsidRDefault="00D07FAF" w14:paraId="3187728F" w14:textId="77777777"/>
          <w:p w:rsidRPr="00D07FAF" w:rsidR="00D07FAF" w:rsidP="00D07FAF" w:rsidRDefault="00D07FAF" w14:paraId="2B317871" w14:textId="33BE95D9">
            <w:r w:rsidRPr="00D07FAF">
              <w:t>verzoekt de regering de stabiele capaciteit van 41.000 opvangplekken te handhaven en hiervoor zo snel mogelijk structurele financiering te reserveren,</w:t>
            </w:r>
          </w:p>
          <w:p w:rsidR="00D07FAF" w:rsidP="00D07FAF" w:rsidRDefault="00D07FAF" w14:paraId="7DAB640D" w14:textId="77777777"/>
          <w:p w:rsidRPr="00D07FAF" w:rsidR="00D07FAF" w:rsidP="00D07FAF" w:rsidRDefault="00D07FAF" w14:paraId="23E647F1" w14:textId="3442B1CA">
            <w:r w:rsidRPr="00D07FAF">
              <w:t>en gaat over tot de orde van de dag.</w:t>
            </w:r>
          </w:p>
          <w:p w:rsidR="00D07FAF" w:rsidP="00D07FAF" w:rsidRDefault="00D07FAF" w14:paraId="77DE849E" w14:textId="77777777"/>
          <w:p w:rsidR="00997775" w:rsidP="00D07FAF" w:rsidRDefault="00D07FAF" w14:paraId="7A6E5360" w14:textId="493D4EE7">
            <w:proofErr w:type="spellStart"/>
            <w:r w:rsidRPr="00D07FAF">
              <w:t>Piri</w:t>
            </w:r>
            <w:proofErr w:type="spellEnd"/>
          </w:p>
        </w:tc>
      </w:tr>
    </w:tbl>
    <w:p w:rsidR="00997775" w:rsidRDefault="00997775" w14:paraId="01E38C2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2A650" w14:textId="77777777" w:rsidR="00D07FAF" w:rsidRDefault="00D07FAF">
      <w:pPr>
        <w:spacing w:line="20" w:lineRule="exact"/>
      </w:pPr>
    </w:p>
  </w:endnote>
  <w:endnote w:type="continuationSeparator" w:id="0">
    <w:p w14:paraId="70666155" w14:textId="77777777" w:rsidR="00D07FAF" w:rsidRDefault="00D07FA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8B65D8C" w14:textId="77777777" w:rsidR="00D07FAF" w:rsidRDefault="00D07FA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725C2" w14:textId="77777777" w:rsidR="00D07FAF" w:rsidRDefault="00D07FA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86F46D7" w14:textId="77777777" w:rsidR="00D07FAF" w:rsidRDefault="00D07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FAF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F042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07FA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FDCC32"/>
  <w15:docId w15:val="{C29AF30B-D978-4961-B5EE-153983F14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102</ap:Words>
  <ap:Characters>628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2025-05-21T12:37:00.0000000Z</dcterms:created>
  <dcterms:modified xsi:type="dcterms:W3CDTF">2025-05-21T12:47:00.0000000Z</dcterms:modified>
  <dc:description>------------------------</dc:description>
  <dc:subject/>
  <keywords/>
  <version/>
  <category/>
</coreProperties>
</file>