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E66340" w14:paraId="1A62EFA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0A5AFC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F55D1E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E66340" w14:paraId="4A2CA45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0918874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E66340" w14:paraId="6E96AD6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DAA0536" w14:textId="77777777"/>
        </w:tc>
      </w:tr>
      <w:tr w:rsidR="00997775" w:rsidTr="00E66340" w14:paraId="4AC4608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5871885" w14:textId="77777777"/>
        </w:tc>
      </w:tr>
      <w:tr w:rsidR="00997775" w:rsidTr="00E66340" w14:paraId="614EC6D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AB846C7" w14:textId="77777777"/>
        </w:tc>
        <w:tc>
          <w:tcPr>
            <w:tcW w:w="7654" w:type="dxa"/>
            <w:gridSpan w:val="2"/>
          </w:tcPr>
          <w:p w:rsidR="00997775" w:rsidRDefault="00997775" w14:paraId="3A80266C" w14:textId="77777777"/>
        </w:tc>
      </w:tr>
      <w:tr w:rsidR="00E66340" w:rsidTr="00E66340" w14:paraId="31B74AF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66340" w:rsidP="00E66340" w:rsidRDefault="00E66340" w14:paraId="262E01A4" w14:textId="750678A7">
            <w:pPr>
              <w:rPr>
                <w:b/>
              </w:rPr>
            </w:pPr>
            <w:r>
              <w:rPr>
                <w:b/>
              </w:rPr>
              <w:t>19 637</w:t>
            </w:r>
          </w:p>
        </w:tc>
        <w:tc>
          <w:tcPr>
            <w:tcW w:w="7654" w:type="dxa"/>
            <w:gridSpan w:val="2"/>
          </w:tcPr>
          <w:p w:rsidR="00E66340" w:rsidP="00E66340" w:rsidRDefault="00E66340" w14:paraId="4E01AF84" w14:textId="4CBFAC12">
            <w:pPr>
              <w:rPr>
                <w:b/>
              </w:rPr>
            </w:pPr>
            <w:r w:rsidRPr="00064D13">
              <w:rPr>
                <w:b/>
                <w:bCs/>
              </w:rPr>
              <w:t>Vreemdelingenbeleid</w:t>
            </w:r>
          </w:p>
        </w:tc>
      </w:tr>
      <w:tr w:rsidR="00E66340" w:rsidTr="00E66340" w14:paraId="478D97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66340" w:rsidP="00E66340" w:rsidRDefault="00E66340" w14:paraId="5FC3FB23" w14:textId="77777777"/>
        </w:tc>
        <w:tc>
          <w:tcPr>
            <w:tcW w:w="7654" w:type="dxa"/>
            <w:gridSpan w:val="2"/>
          </w:tcPr>
          <w:p w:rsidR="00E66340" w:rsidP="00E66340" w:rsidRDefault="00E66340" w14:paraId="7C864EE5" w14:textId="77777777"/>
        </w:tc>
      </w:tr>
      <w:tr w:rsidR="00E66340" w:rsidTr="00E66340" w14:paraId="63114DC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66340" w:rsidP="00E66340" w:rsidRDefault="00E66340" w14:paraId="1DFD1AA7" w14:textId="77777777"/>
        </w:tc>
        <w:tc>
          <w:tcPr>
            <w:tcW w:w="7654" w:type="dxa"/>
            <w:gridSpan w:val="2"/>
          </w:tcPr>
          <w:p w:rsidR="00E66340" w:rsidP="00E66340" w:rsidRDefault="00E66340" w14:paraId="11F4453F" w14:textId="77777777"/>
        </w:tc>
      </w:tr>
      <w:tr w:rsidR="00E66340" w:rsidTr="00E66340" w14:paraId="420910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66340" w:rsidP="00E66340" w:rsidRDefault="00E66340" w14:paraId="29E2184C" w14:textId="3C81D4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3406</w:t>
            </w:r>
          </w:p>
        </w:tc>
        <w:tc>
          <w:tcPr>
            <w:tcW w:w="7654" w:type="dxa"/>
            <w:gridSpan w:val="2"/>
          </w:tcPr>
          <w:p w:rsidR="00E66340" w:rsidP="00E66340" w:rsidRDefault="00E66340" w14:paraId="61CAF43F" w14:textId="7FB56463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PIRI</w:t>
            </w:r>
          </w:p>
        </w:tc>
      </w:tr>
      <w:tr w:rsidR="00E66340" w:rsidTr="00E66340" w14:paraId="659A80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66340" w:rsidP="00E66340" w:rsidRDefault="00E66340" w14:paraId="70CB8CEA" w14:textId="77777777"/>
        </w:tc>
        <w:tc>
          <w:tcPr>
            <w:tcW w:w="7654" w:type="dxa"/>
            <w:gridSpan w:val="2"/>
          </w:tcPr>
          <w:p w:rsidR="00E66340" w:rsidP="00E66340" w:rsidRDefault="00E66340" w14:paraId="4BE9DB9A" w14:textId="1EF77498">
            <w:r>
              <w:t>Voorgesteld 20 mei 2025</w:t>
            </w:r>
          </w:p>
        </w:tc>
      </w:tr>
      <w:tr w:rsidR="00997775" w:rsidTr="00E66340" w14:paraId="74D9FE2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34775F7" w14:textId="77777777"/>
        </w:tc>
        <w:tc>
          <w:tcPr>
            <w:tcW w:w="7654" w:type="dxa"/>
            <w:gridSpan w:val="2"/>
          </w:tcPr>
          <w:p w:rsidR="00997775" w:rsidRDefault="00997775" w14:paraId="17856E02" w14:textId="77777777"/>
        </w:tc>
      </w:tr>
      <w:tr w:rsidR="00997775" w:rsidTr="00E66340" w14:paraId="213CE0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9F7ACDA" w14:textId="77777777"/>
        </w:tc>
        <w:tc>
          <w:tcPr>
            <w:tcW w:w="7654" w:type="dxa"/>
            <w:gridSpan w:val="2"/>
          </w:tcPr>
          <w:p w:rsidR="00997775" w:rsidRDefault="00997775" w14:paraId="5DAF181C" w14:textId="77777777">
            <w:r>
              <w:t>De Kamer,</w:t>
            </w:r>
          </w:p>
        </w:tc>
      </w:tr>
      <w:tr w:rsidR="00997775" w:rsidTr="00E66340" w14:paraId="7CC1E3B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76E6844" w14:textId="77777777"/>
        </w:tc>
        <w:tc>
          <w:tcPr>
            <w:tcW w:w="7654" w:type="dxa"/>
            <w:gridSpan w:val="2"/>
          </w:tcPr>
          <w:p w:rsidR="00997775" w:rsidRDefault="00997775" w14:paraId="21A2C73B" w14:textId="77777777"/>
        </w:tc>
      </w:tr>
      <w:tr w:rsidR="00997775" w:rsidTr="00E66340" w14:paraId="4EFED63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5490585" w14:textId="77777777"/>
        </w:tc>
        <w:tc>
          <w:tcPr>
            <w:tcW w:w="7654" w:type="dxa"/>
            <w:gridSpan w:val="2"/>
          </w:tcPr>
          <w:p w:rsidR="00997775" w:rsidRDefault="00997775" w14:paraId="4D65A1D9" w14:textId="77777777">
            <w:r>
              <w:t>gehoord de beraadslaging,</w:t>
            </w:r>
          </w:p>
        </w:tc>
      </w:tr>
      <w:tr w:rsidR="00997775" w:rsidTr="00E66340" w14:paraId="2AC7072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16C5099" w14:textId="77777777"/>
        </w:tc>
        <w:tc>
          <w:tcPr>
            <w:tcW w:w="7654" w:type="dxa"/>
            <w:gridSpan w:val="2"/>
          </w:tcPr>
          <w:p w:rsidR="00997775" w:rsidRDefault="00997775" w14:paraId="535CD0E7" w14:textId="77777777"/>
        </w:tc>
      </w:tr>
      <w:tr w:rsidR="00997775" w:rsidTr="00E66340" w14:paraId="0CA370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06A702F" w14:textId="77777777"/>
        </w:tc>
        <w:tc>
          <w:tcPr>
            <w:tcW w:w="7654" w:type="dxa"/>
            <w:gridSpan w:val="2"/>
          </w:tcPr>
          <w:p w:rsidRPr="00E66340" w:rsidR="00E66340" w:rsidP="00E66340" w:rsidRDefault="00E66340" w14:paraId="4ADFD4B6" w14:textId="77777777">
            <w:r w:rsidRPr="00E66340">
              <w:t>constaterende dat het nieuwe ambtsbericht over Syrië kan leiden tot de herbeoordeling van de verblijfsstatussen van 70.000 Syriërs in Nederland;</w:t>
            </w:r>
          </w:p>
          <w:p w:rsidR="00E66340" w:rsidP="00E66340" w:rsidRDefault="00E66340" w14:paraId="623C250E" w14:textId="77777777"/>
          <w:p w:rsidRPr="00E66340" w:rsidR="00E66340" w:rsidP="00E66340" w:rsidRDefault="00E66340" w14:paraId="07F01F3D" w14:textId="6CD92A64">
            <w:r w:rsidRPr="00E66340">
              <w:t>overwegende dat het nieuwe ambtsbericht over Syrië een belangrijke leidraad biedt voor de toekomstige economische, politieke en diplomatieke relatie met de nieuwe machthebbers;</w:t>
            </w:r>
          </w:p>
          <w:p w:rsidR="00E66340" w:rsidP="00E66340" w:rsidRDefault="00E66340" w14:paraId="4B424AB3" w14:textId="77777777"/>
          <w:p w:rsidRPr="00E66340" w:rsidR="00E66340" w:rsidP="00E66340" w:rsidRDefault="00E66340" w14:paraId="21EB27D3" w14:textId="38666520">
            <w:r w:rsidRPr="00E66340">
              <w:t>verzoekt de regering het ambtsbericht inzake Syrië openbaar te maken,</w:t>
            </w:r>
          </w:p>
          <w:p w:rsidR="00E66340" w:rsidP="00E66340" w:rsidRDefault="00E66340" w14:paraId="1B5A5A7A" w14:textId="77777777"/>
          <w:p w:rsidRPr="00E66340" w:rsidR="00E66340" w:rsidP="00E66340" w:rsidRDefault="00E66340" w14:paraId="55639A20" w14:textId="49389935">
            <w:r w:rsidRPr="00E66340">
              <w:t>en gaat over tot de orde van de dag.</w:t>
            </w:r>
          </w:p>
          <w:p w:rsidR="00E66340" w:rsidP="00E66340" w:rsidRDefault="00E66340" w14:paraId="6402B1EA" w14:textId="77777777"/>
          <w:p w:rsidR="00997775" w:rsidP="00E66340" w:rsidRDefault="00E66340" w14:paraId="7E5E8F11" w14:textId="1D7FC506">
            <w:proofErr w:type="spellStart"/>
            <w:r w:rsidRPr="00E66340">
              <w:t>Piri</w:t>
            </w:r>
            <w:proofErr w:type="spellEnd"/>
          </w:p>
        </w:tc>
      </w:tr>
    </w:tbl>
    <w:p w:rsidR="00997775" w:rsidRDefault="00997775" w14:paraId="7529F720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98618" w14:textId="77777777" w:rsidR="00E66340" w:rsidRDefault="00E66340">
      <w:pPr>
        <w:spacing w:line="20" w:lineRule="exact"/>
      </w:pPr>
    </w:p>
  </w:endnote>
  <w:endnote w:type="continuationSeparator" w:id="0">
    <w:p w14:paraId="2E3FBE97" w14:textId="77777777" w:rsidR="00E66340" w:rsidRDefault="00E6634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A933431" w14:textId="77777777" w:rsidR="00E66340" w:rsidRDefault="00E6634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4691B" w14:textId="77777777" w:rsidR="00E66340" w:rsidRDefault="00E6634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DD9FAD6" w14:textId="77777777" w:rsidR="00E66340" w:rsidRDefault="00E663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340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F042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66340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62A69B"/>
  <w15:docId w15:val="{6EB7D7A2-1EDE-4814-9A00-AAA4E3E5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89</ap:Words>
  <ap:Characters>561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649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2025-05-21T12:37:00.0000000Z</dcterms:created>
  <dcterms:modified xsi:type="dcterms:W3CDTF">2025-05-21T12:47:00.0000000Z</dcterms:modified>
  <dc:description>------------------------</dc:description>
  <dc:subject/>
  <keywords/>
  <version/>
  <category/>
</coreProperties>
</file>