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5E09D8" w14:paraId="63AB5901" w14:textId="77777777">
        <w:tc>
          <w:tcPr>
            <w:tcW w:w="6733" w:type="dxa"/>
            <w:gridSpan w:val="2"/>
            <w:tcBorders>
              <w:top w:val="nil"/>
              <w:left w:val="nil"/>
              <w:bottom w:val="nil"/>
              <w:right w:val="nil"/>
            </w:tcBorders>
            <w:vAlign w:val="center"/>
          </w:tcPr>
          <w:p w:rsidR="00997775" w:rsidP="00710A7A" w:rsidRDefault="00997775" w14:paraId="060DE38F"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5DDF8983" w14:textId="77777777">
            <w:pPr>
              <w:pStyle w:val="Amendement"/>
              <w:jc w:val="right"/>
              <w:rPr>
                <w:rFonts w:ascii="Times New Roman" w:hAnsi="Times New Roman"/>
                <w:spacing w:val="40"/>
                <w:sz w:val="22"/>
              </w:rPr>
            </w:pPr>
            <w:r>
              <w:rPr>
                <w:rFonts w:ascii="Times New Roman" w:hAnsi="Times New Roman"/>
                <w:sz w:val="88"/>
              </w:rPr>
              <w:t>2</w:t>
            </w:r>
          </w:p>
        </w:tc>
      </w:tr>
      <w:tr w:rsidR="00997775" w:rsidTr="005E09D8" w14:paraId="08250562"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3F826337" w14:textId="77777777">
            <w:r w:rsidRPr="008B0CC5">
              <w:t xml:space="preserve">Vergaderjaar </w:t>
            </w:r>
            <w:r w:rsidR="00AC6B87">
              <w:t>2024-2025</w:t>
            </w:r>
          </w:p>
        </w:tc>
      </w:tr>
      <w:tr w:rsidR="00997775" w:rsidTr="005E09D8" w14:paraId="78E41B88" w14:textId="77777777">
        <w:trPr>
          <w:cantSplit/>
        </w:trPr>
        <w:tc>
          <w:tcPr>
            <w:tcW w:w="10985" w:type="dxa"/>
            <w:gridSpan w:val="3"/>
            <w:tcBorders>
              <w:top w:val="nil"/>
              <w:left w:val="nil"/>
              <w:bottom w:val="nil"/>
              <w:right w:val="nil"/>
            </w:tcBorders>
          </w:tcPr>
          <w:p w:rsidR="00997775" w:rsidRDefault="00997775" w14:paraId="0F4C3042" w14:textId="77777777"/>
        </w:tc>
      </w:tr>
      <w:tr w:rsidR="00997775" w:rsidTr="005E09D8" w14:paraId="5FA1E5CC" w14:textId="77777777">
        <w:trPr>
          <w:cantSplit/>
        </w:trPr>
        <w:tc>
          <w:tcPr>
            <w:tcW w:w="10985" w:type="dxa"/>
            <w:gridSpan w:val="3"/>
            <w:tcBorders>
              <w:top w:val="nil"/>
              <w:left w:val="nil"/>
              <w:bottom w:val="single" w:color="auto" w:sz="4" w:space="0"/>
              <w:right w:val="nil"/>
            </w:tcBorders>
          </w:tcPr>
          <w:p w:rsidR="00997775" w:rsidRDefault="00997775" w14:paraId="62011C27" w14:textId="77777777"/>
        </w:tc>
      </w:tr>
      <w:tr w:rsidR="00997775" w:rsidTr="005E09D8" w14:paraId="146EB6B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0F9B6F2" w14:textId="77777777"/>
        </w:tc>
        <w:tc>
          <w:tcPr>
            <w:tcW w:w="7654" w:type="dxa"/>
            <w:gridSpan w:val="2"/>
          </w:tcPr>
          <w:p w:rsidR="00997775" w:rsidRDefault="00997775" w14:paraId="66EC5B12" w14:textId="77777777"/>
        </w:tc>
      </w:tr>
      <w:tr w:rsidR="005E09D8" w:rsidTr="005E09D8" w14:paraId="767B66A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E09D8" w:rsidP="005E09D8" w:rsidRDefault="005E09D8" w14:paraId="7664DAB4" w14:textId="6C878C3E">
            <w:pPr>
              <w:rPr>
                <w:b/>
              </w:rPr>
            </w:pPr>
            <w:r>
              <w:rPr>
                <w:b/>
              </w:rPr>
              <w:t>19 637</w:t>
            </w:r>
          </w:p>
        </w:tc>
        <w:tc>
          <w:tcPr>
            <w:tcW w:w="7654" w:type="dxa"/>
            <w:gridSpan w:val="2"/>
          </w:tcPr>
          <w:p w:rsidR="005E09D8" w:rsidP="005E09D8" w:rsidRDefault="005E09D8" w14:paraId="16272321" w14:textId="79B990C5">
            <w:pPr>
              <w:rPr>
                <w:b/>
              </w:rPr>
            </w:pPr>
            <w:r w:rsidRPr="00064D13">
              <w:rPr>
                <w:b/>
                <w:bCs/>
              </w:rPr>
              <w:t>Vreemdelingenbeleid</w:t>
            </w:r>
          </w:p>
        </w:tc>
      </w:tr>
      <w:tr w:rsidR="005E09D8" w:rsidTr="005E09D8" w14:paraId="11785D5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E09D8" w:rsidP="005E09D8" w:rsidRDefault="005E09D8" w14:paraId="771E0150" w14:textId="77777777"/>
        </w:tc>
        <w:tc>
          <w:tcPr>
            <w:tcW w:w="7654" w:type="dxa"/>
            <w:gridSpan w:val="2"/>
          </w:tcPr>
          <w:p w:rsidR="005E09D8" w:rsidP="005E09D8" w:rsidRDefault="005E09D8" w14:paraId="55254296" w14:textId="77777777"/>
        </w:tc>
      </w:tr>
      <w:tr w:rsidR="005E09D8" w:rsidTr="005E09D8" w14:paraId="4A66D3D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E09D8" w:rsidP="005E09D8" w:rsidRDefault="005E09D8" w14:paraId="51A0CAAF" w14:textId="77777777"/>
        </w:tc>
        <w:tc>
          <w:tcPr>
            <w:tcW w:w="7654" w:type="dxa"/>
            <w:gridSpan w:val="2"/>
          </w:tcPr>
          <w:p w:rsidR="005E09D8" w:rsidP="005E09D8" w:rsidRDefault="005E09D8" w14:paraId="208C88BF" w14:textId="77777777"/>
        </w:tc>
      </w:tr>
      <w:tr w:rsidR="005E09D8" w:rsidTr="005E09D8" w14:paraId="3696DD7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E09D8" w:rsidP="005E09D8" w:rsidRDefault="005E09D8" w14:paraId="65D8B6E4" w14:textId="6DAC43B8">
            <w:pPr>
              <w:rPr>
                <w:b/>
              </w:rPr>
            </w:pPr>
            <w:r>
              <w:rPr>
                <w:b/>
              </w:rPr>
              <w:t>Nr. 340</w:t>
            </w:r>
            <w:r>
              <w:rPr>
                <w:b/>
              </w:rPr>
              <w:t>7</w:t>
            </w:r>
          </w:p>
        </w:tc>
        <w:tc>
          <w:tcPr>
            <w:tcW w:w="7654" w:type="dxa"/>
            <w:gridSpan w:val="2"/>
          </w:tcPr>
          <w:p w:rsidR="005E09D8" w:rsidP="005E09D8" w:rsidRDefault="005E09D8" w14:paraId="45ED2AFC" w14:textId="56D721D0">
            <w:pPr>
              <w:rPr>
                <w:b/>
              </w:rPr>
            </w:pPr>
            <w:r>
              <w:rPr>
                <w:b/>
              </w:rPr>
              <w:t>MOTIE VAN HET LID PIRI</w:t>
            </w:r>
          </w:p>
        </w:tc>
      </w:tr>
      <w:tr w:rsidR="005E09D8" w:rsidTr="005E09D8" w14:paraId="327DCB4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E09D8" w:rsidP="005E09D8" w:rsidRDefault="005E09D8" w14:paraId="54B9EE00" w14:textId="77777777"/>
        </w:tc>
        <w:tc>
          <w:tcPr>
            <w:tcW w:w="7654" w:type="dxa"/>
            <w:gridSpan w:val="2"/>
          </w:tcPr>
          <w:p w:rsidR="005E09D8" w:rsidP="005E09D8" w:rsidRDefault="005E09D8" w14:paraId="7BEC4772" w14:textId="2700B9DB">
            <w:r>
              <w:t>Voorgesteld 20 mei 2025</w:t>
            </w:r>
          </w:p>
        </w:tc>
      </w:tr>
      <w:tr w:rsidR="00997775" w:rsidTr="005E09D8" w14:paraId="64EF98A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EEBA415" w14:textId="77777777"/>
        </w:tc>
        <w:tc>
          <w:tcPr>
            <w:tcW w:w="7654" w:type="dxa"/>
            <w:gridSpan w:val="2"/>
          </w:tcPr>
          <w:p w:rsidR="00997775" w:rsidRDefault="00997775" w14:paraId="51026BD5" w14:textId="77777777"/>
        </w:tc>
      </w:tr>
      <w:tr w:rsidR="00997775" w:rsidTr="005E09D8" w14:paraId="0566F17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6C11DEE" w14:textId="77777777"/>
        </w:tc>
        <w:tc>
          <w:tcPr>
            <w:tcW w:w="7654" w:type="dxa"/>
            <w:gridSpan w:val="2"/>
          </w:tcPr>
          <w:p w:rsidR="00997775" w:rsidRDefault="00997775" w14:paraId="49A621AE" w14:textId="77777777">
            <w:r>
              <w:t>De Kamer,</w:t>
            </w:r>
          </w:p>
        </w:tc>
      </w:tr>
      <w:tr w:rsidR="00997775" w:rsidTr="005E09D8" w14:paraId="2343F9E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94A5997" w14:textId="77777777"/>
        </w:tc>
        <w:tc>
          <w:tcPr>
            <w:tcW w:w="7654" w:type="dxa"/>
            <w:gridSpan w:val="2"/>
          </w:tcPr>
          <w:p w:rsidR="00997775" w:rsidRDefault="00997775" w14:paraId="145BDD42" w14:textId="77777777"/>
        </w:tc>
      </w:tr>
      <w:tr w:rsidR="00997775" w:rsidTr="005E09D8" w14:paraId="5ED1C2C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1D7E7D9" w14:textId="77777777"/>
        </w:tc>
        <w:tc>
          <w:tcPr>
            <w:tcW w:w="7654" w:type="dxa"/>
            <w:gridSpan w:val="2"/>
          </w:tcPr>
          <w:p w:rsidR="00997775" w:rsidRDefault="00997775" w14:paraId="52E60EC7" w14:textId="77777777">
            <w:r>
              <w:t>gehoord de beraadslaging,</w:t>
            </w:r>
          </w:p>
        </w:tc>
      </w:tr>
      <w:tr w:rsidR="00997775" w:rsidTr="005E09D8" w14:paraId="0616648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02B59DD" w14:textId="77777777"/>
        </w:tc>
        <w:tc>
          <w:tcPr>
            <w:tcW w:w="7654" w:type="dxa"/>
            <w:gridSpan w:val="2"/>
          </w:tcPr>
          <w:p w:rsidR="00997775" w:rsidRDefault="00997775" w14:paraId="0A2344E3" w14:textId="77777777"/>
        </w:tc>
      </w:tr>
      <w:tr w:rsidR="00997775" w:rsidTr="005E09D8" w14:paraId="76119B3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41B3B07" w14:textId="77777777"/>
        </w:tc>
        <w:tc>
          <w:tcPr>
            <w:tcW w:w="7654" w:type="dxa"/>
            <w:gridSpan w:val="2"/>
          </w:tcPr>
          <w:p w:rsidRPr="005E09D8" w:rsidR="005E09D8" w:rsidP="005E09D8" w:rsidRDefault="005E09D8" w14:paraId="73180EBB" w14:textId="77777777">
            <w:r w:rsidRPr="005E09D8">
              <w:t>constaterende dat de Spreidingswet van groot belang is om de opvang van asielzoekers die in ons land verblijven fatsoenlijk te regelen en eerlijk te verspreiden door Nederland, met behoud van maatschappelijk draagvlak;</w:t>
            </w:r>
          </w:p>
          <w:p w:rsidR="005E09D8" w:rsidP="005E09D8" w:rsidRDefault="005E09D8" w14:paraId="4591FD51" w14:textId="77777777"/>
          <w:p w:rsidRPr="005E09D8" w:rsidR="005E09D8" w:rsidP="005E09D8" w:rsidRDefault="005E09D8" w14:paraId="7CFA2340" w14:textId="04AEEBA0">
            <w:r w:rsidRPr="005E09D8">
              <w:t>constaterende dat verschillende medeoverheden en uitvoerders, waaronder de VNG, het COA en de Provinciale Staten pleiten voor het behoud van de Spreidingswet;</w:t>
            </w:r>
          </w:p>
          <w:p w:rsidR="005E09D8" w:rsidP="005E09D8" w:rsidRDefault="005E09D8" w14:paraId="5197C218" w14:textId="77777777"/>
          <w:p w:rsidRPr="005E09D8" w:rsidR="005E09D8" w:rsidP="005E09D8" w:rsidRDefault="005E09D8" w14:paraId="23275041" w14:textId="0CAFDC01">
            <w:r w:rsidRPr="005E09D8">
              <w:t>verzoekt de regering de Spreidingswet te behouden,</w:t>
            </w:r>
          </w:p>
          <w:p w:rsidR="005E09D8" w:rsidP="005E09D8" w:rsidRDefault="005E09D8" w14:paraId="37B6EF26" w14:textId="77777777"/>
          <w:p w:rsidRPr="005E09D8" w:rsidR="005E09D8" w:rsidP="005E09D8" w:rsidRDefault="005E09D8" w14:paraId="363E86C9" w14:textId="45FDE13E">
            <w:r w:rsidRPr="005E09D8">
              <w:t>en gaat over tot de orde van de dag.</w:t>
            </w:r>
          </w:p>
          <w:p w:rsidR="005E09D8" w:rsidP="005E09D8" w:rsidRDefault="005E09D8" w14:paraId="50CC43C6" w14:textId="77777777"/>
          <w:p w:rsidR="00997775" w:rsidP="005E09D8" w:rsidRDefault="005E09D8" w14:paraId="43B446EC" w14:textId="07099062">
            <w:proofErr w:type="spellStart"/>
            <w:r w:rsidRPr="005E09D8">
              <w:t>Piri</w:t>
            </w:r>
            <w:proofErr w:type="spellEnd"/>
          </w:p>
        </w:tc>
      </w:tr>
    </w:tbl>
    <w:p w:rsidR="00997775" w:rsidRDefault="00997775" w14:paraId="1C7D1BEC"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FA6086" w14:textId="77777777" w:rsidR="005E09D8" w:rsidRDefault="005E09D8">
      <w:pPr>
        <w:spacing w:line="20" w:lineRule="exact"/>
      </w:pPr>
    </w:p>
  </w:endnote>
  <w:endnote w:type="continuationSeparator" w:id="0">
    <w:p w14:paraId="52313DE0" w14:textId="77777777" w:rsidR="005E09D8" w:rsidRDefault="005E09D8">
      <w:pPr>
        <w:pStyle w:val="Amendement"/>
      </w:pPr>
      <w:r>
        <w:rPr>
          <w:b w:val="0"/>
        </w:rPr>
        <w:t xml:space="preserve"> </w:t>
      </w:r>
    </w:p>
  </w:endnote>
  <w:endnote w:type="continuationNotice" w:id="1">
    <w:p w14:paraId="47A20FD4" w14:textId="77777777" w:rsidR="005E09D8" w:rsidRDefault="005E09D8">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E6137E" w14:textId="77777777" w:rsidR="005E09D8" w:rsidRDefault="005E09D8">
      <w:pPr>
        <w:pStyle w:val="Amendement"/>
      </w:pPr>
      <w:r>
        <w:rPr>
          <w:b w:val="0"/>
        </w:rPr>
        <w:separator/>
      </w:r>
    </w:p>
  </w:footnote>
  <w:footnote w:type="continuationSeparator" w:id="0">
    <w:p w14:paraId="77142101" w14:textId="77777777" w:rsidR="005E09D8" w:rsidRDefault="005E09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9D8"/>
    <w:rsid w:val="00133FCE"/>
    <w:rsid w:val="001E482C"/>
    <w:rsid w:val="001E4877"/>
    <w:rsid w:val="0021105A"/>
    <w:rsid w:val="00280D6A"/>
    <w:rsid w:val="002B78E9"/>
    <w:rsid w:val="002C5406"/>
    <w:rsid w:val="00330D60"/>
    <w:rsid w:val="00345A5C"/>
    <w:rsid w:val="003F71A1"/>
    <w:rsid w:val="00476415"/>
    <w:rsid w:val="00546F8D"/>
    <w:rsid w:val="00560113"/>
    <w:rsid w:val="005E09D8"/>
    <w:rsid w:val="005F042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78F503"/>
  <w15:docId w15:val="{5A7B7F76-2CA0-4745-9297-95F0F7CE0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97</ap:Words>
  <ap:Characters>590</ap:Characters>
  <ap:DocSecurity>0</ap:DocSecurity>
  <ap:Lines>4</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686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2025-05-21T12:37:00.0000000Z</dcterms:created>
  <dcterms:modified xsi:type="dcterms:W3CDTF">2025-05-21T12:47:00.0000000Z</dcterms:modified>
  <dc:description>------------------------</dc:description>
  <dc:subject/>
  <keywords/>
  <version/>
  <category/>
</coreProperties>
</file>