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3EFB" w14:paraId="17391A23" w14:textId="77777777">
        <w:tc>
          <w:tcPr>
            <w:tcW w:w="6733" w:type="dxa"/>
            <w:gridSpan w:val="2"/>
            <w:tcBorders>
              <w:top w:val="nil"/>
              <w:left w:val="nil"/>
              <w:bottom w:val="nil"/>
              <w:right w:val="nil"/>
            </w:tcBorders>
            <w:vAlign w:val="center"/>
          </w:tcPr>
          <w:p w:rsidR="00997775" w:rsidP="00710A7A" w:rsidRDefault="00997775" w14:paraId="1AB93E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A8BBC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3EFB" w14:paraId="6863913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AC7DD2" w14:textId="77777777">
            <w:r w:rsidRPr="008B0CC5">
              <w:t xml:space="preserve">Vergaderjaar </w:t>
            </w:r>
            <w:r w:rsidR="00AC6B87">
              <w:t>2024-2025</w:t>
            </w:r>
          </w:p>
        </w:tc>
      </w:tr>
      <w:tr w:rsidR="00997775" w:rsidTr="00983EFB" w14:paraId="64279DE7" w14:textId="77777777">
        <w:trPr>
          <w:cantSplit/>
        </w:trPr>
        <w:tc>
          <w:tcPr>
            <w:tcW w:w="10985" w:type="dxa"/>
            <w:gridSpan w:val="3"/>
            <w:tcBorders>
              <w:top w:val="nil"/>
              <w:left w:val="nil"/>
              <w:bottom w:val="nil"/>
              <w:right w:val="nil"/>
            </w:tcBorders>
          </w:tcPr>
          <w:p w:rsidR="00997775" w:rsidRDefault="00997775" w14:paraId="4EC7DAF4" w14:textId="77777777"/>
        </w:tc>
      </w:tr>
      <w:tr w:rsidR="00997775" w:rsidTr="00983EFB" w14:paraId="0D741460" w14:textId="77777777">
        <w:trPr>
          <w:cantSplit/>
        </w:trPr>
        <w:tc>
          <w:tcPr>
            <w:tcW w:w="10985" w:type="dxa"/>
            <w:gridSpan w:val="3"/>
            <w:tcBorders>
              <w:top w:val="nil"/>
              <w:left w:val="nil"/>
              <w:bottom w:val="single" w:color="auto" w:sz="4" w:space="0"/>
              <w:right w:val="nil"/>
            </w:tcBorders>
          </w:tcPr>
          <w:p w:rsidR="00997775" w:rsidRDefault="00997775" w14:paraId="5EE189E6" w14:textId="77777777"/>
        </w:tc>
      </w:tr>
      <w:tr w:rsidR="00997775" w:rsidTr="00983EFB" w14:paraId="23231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3E55DB" w14:textId="77777777"/>
        </w:tc>
        <w:tc>
          <w:tcPr>
            <w:tcW w:w="7654" w:type="dxa"/>
            <w:gridSpan w:val="2"/>
          </w:tcPr>
          <w:p w:rsidR="00997775" w:rsidRDefault="00997775" w14:paraId="27708821" w14:textId="77777777"/>
        </w:tc>
      </w:tr>
      <w:tr w:rsidR="00983EFB" w:rsidTr="00983EFB" w14:paraId="71A40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EFB" w:rsidP="00983EFB" w:rsidRDefault="00983EFB" w14:paraId="15468332" w14:textId="4291F601">
            <w:pPr>
              <w:rPr>
                <w:b/>
              </w:rPr>
            </w:pPr>
            <w:r>
              <w:rPr>
                <w:b/>
              </w:rPr>
              <w:t>19 637</w:t>
            </w:r>
          </w:p>
        </w:tc>
        <w:tc>
          <w:tcPr>
            <w:tcW w:w="7654" w:type="dxa"/>
            <w:gridSpan w:val="2"/>
          </w:tcPr>
          <w:p w:rsidR="00983EFB" w:rsidP="00983EFB" w:rsidRDefault="00983EFB" w14:paraId="4D23CE09" w14:textId="6B178450">
            <w:pPr>
              <w:rPr>
                <w:b/>
              </w:rPr>
            </w:pPr>
            <w:r w:rsidRPr="00064D13">
              <w:rPr>
                <w:b/>
                <w:bCs/>
              </w:rPr>
              <w:t>Vreemdelingenbeleid</w:t>
            </w:r>
          </w:p>
        </w:tc>
      </w:tr>
      <w:tr w:rsidR="00983EFB" w:rsidTr="00983EFB" w14:paraId="24048B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EFB" w:rsidP="00983EFB" w:rsidRDefault="00983EFB" w14:paraId="3C37F1C5" w14:textId="77777777"/>
        </w:tc>
        <w:tc>
          <w:tcPr>
            <w:tcW w:w="7654" w:type="dxa"/>
            <w:gridSpan w:val="2"/>
          </w:tcPr>
          <w:p w:rsidR="00983EFB" w:rsidP="00983EFB" w:rsidRDefault="00983EFB" w14:paraId="4942D57A" w14:textId="77777777"/>
        </w:tc>
      </w:tr>
      <w:tr w:rsidR="00983EFB" w:rsidTr="00983EFB" w14:paraId="71D3B8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EFB" w:rsidP="00983EFB" w:rsidRDefault="00983EFB" w14:paraId="5D565FFC" w14:textId="77777777"/>
        </w:tc>
        <w:tc>
          <w:tcPr>
            <w:tcW w:w="7654" w:type="dxa"/>
            <w:gridSpan w:val="2"/>
          </w:tcPr>
          <w:p w:rsidR="00983EFB" w:rsidP="00983EFB" w:rsidRDefault="00983EFB" w14:paraId="55AD3B95" w14:textId="77777777"/>
        </w:tc>
      </w:tr>
      <w:tr w:rsidR="00983EFB" w:rsidTr="00983EFB" w14:paraId="26A4F7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EFB" w:rsidP="00983EFB" w:rsidRDefault="00983EFB" w14:paraId="626137EA" w14:textId="2F8AC5FB">
            <w:pPr>
              <w:rPr>
                <w:b/>
              </w:rPr>
            </w:pPr>
            <w:r>
              <w:rPr>
                <w:b/>
              </w:rPr>
              <w:t xml:space="preserve">Nr. </w:t>
            </w:r>
            <w:r>
              <w:rPr>
                <w:b/>
              </w:rPr>
              <w:t>3408</w:t>
            </w:r>
          </w:p>
        </w:tc>
        <w:tc>
          <w:tcPr>
            <w:tcW w:w="7654" w:type="dxa"/>
            <w:gridSpan w:val="2"/>
          </w:tcPr>
          <w:p w:rsidR="00983EFB" w:rsidP="00983EFB" w:rsidRDefault="00983EFB" w14:paraId="46AAEF23" w14:textId="20D1E79C">
            <w:pPr>
              <w:rPr>
                <w:b/>
              </w:rPr>
            </w:pPr>
            <w:r>
              <w:rPr>
                <w:b/>
              </w:rPr>
              <w:t xml:space="preserve">MOTIE VAN </w:t>
            </w:r>
            <w:r>
              <w:rPr>
                <w:b/>
              </w:rPr>
              <w:t>HET LID VAN ZANTEN</w:t>
            </w:r>
          </w:p>
        </w:tc>
      </w:tr>
      <w:tr w:rsidR="00983EFB" w:rsidTr="00983EFB" w14:paraId="49DC95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3EFB" w:rsidP="00983EFB" w:rsidRDefault="00983EFB" w14:paraId="21B683B2" w14:textId="77777777"/>
        </w:tc>
        <w:tc>
          <w:tcPr>
            <w:tcW w:w="7654" w:type="dxa"/>
            <w:gridSpan w:val="2"/>
          </w:tcPr>
          <w:p w:rsidR="00983EFB" w:rsidP="00983EFB" w:rsidRDefault="00983EFB" w14:paraId="71E719FB" w14:textId="6FB74984">
            <w:r>
              <w:t>Voorgesteld 20 mei 2025</w:t>
            </w:r>
          </w:p>
        </w:tc>
      </w:tr>
      <w:tr w:rsidR="00997775" w:rsidTr="00983EFB" w14:paraId="5A412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648360" w14:textId="77777777"/>
        </w:tc>
        <w:tc>
          <w:tcPr>
            <w:tcW w:w="7654" w:type="dxa"/>
            <w:gridSpan w:val="2"/>
          </w:tcPr>
          <w:p w:rsidR="00997775" w:rsidRDefault="00997775" w14:paraId="6110BD75" w14:textId="77777777"/>
        </w:tc>
      </w:tr>
      <w:tr w:rsidR="00997775" w:rsidTr="00983EFB" w14:paraId="6E05EB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310909" w14:textId="77777777"/>
        </w:tc>
        <w:tc>
          <w:tcPr>
            <w:tcW w:w="7654" w:type="dxa"/>
            <w:gridSpan w:val="2"/>
          </w:tcPr>
          <w:p w:rsidR="00997775" w:rsidRDefault="00997775" w14:paraId="213449F4" w14:textId="77777777">
            <w:r>
              <w:t>De Kamer,</w:t>
            </w:r>
          </w:p>
        </w:tc>
      </w:tr>
      <w:tr w:rsidR="00997775" w:rsidTr="00983EFB" w14:paraId="16FA46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28BA35" w14:textId="77777777"/>
        </w:tc>
        <w:tc>
          <w:tcPr>
            <w:tcW w:w="7654" w:type="dxa"/>
            <w:gridSpan w:val="2"/>
          </w:tcPr>
          <w:p w:rsidR="00997775" w:rsidRDefault="00997775" w14:paraId="597C7751" w14:textId="77777777"/>
        </w:tc>
      </w:tr>
      <w:tr w:rsidR="00997775" w:rsidTr="00983EFB" w14:paraId="3A83BA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640253" w14:textId="77777777"/>
        </w:tc>
        <w:tc>
          <w:tcPr>
            <w:tcW w:w="7654" w:type="dxa"/>
            <w:gridSpan w:val="2"/>
          </w:tcPr>
          <w:p w:rsidR="00997775" w:rsidRDefault="00997775" w14:paraId="09B9DDEE" w14:textId="77777777">
            <w:r>
              <w:t>gehoord de beraadslaging,</w:t>
            </w:r>
          </w:p>
        </w:tc>
      </w:tr>
      <w:tr w:rsidR="00997775" w:rsidTr="00983EFB" w14:paraId="106163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9C14D8" w14:textId="77777777"/>
        </w:tc>
        <w:tc>
          <w:tcPr>
            <w:tcW w:w="7654" w:type="dxa"/>
            <w:gridSpan w:val="2"/>
          </w:tcPr>
          <w:p w:rsidR="00997775" w:rsidRDefault="00997775" w14:paraId="00D8988F" w14:textId="77777777"/>
        </w:tc>
      </w:tr>
      <w:tr w:rsidR="00997775" w:rsidTr="00983EFB" w14:paraId="490BF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376AB0" w14:textId="77777777"/>
        </w:tc>
        <w:tc>
          <w:tcPr>
            <w:tcW w:w="7654" w:type="dxa"/>
            <w:gridSpan w:val="2"/>
          </w:tcPr>
          <w:p w:rsidRPr="00983EFB" w:rsidR="00983EFB" w:rsidP="00983EFB" w:rsidRDefault="00983EFB" w14:paraId="06F4EA75" w14:textId="77777777">
            <w:r w:rsidRPr="00983EFB">
              <w:t>constaterende dat asielzoekers in vreemdelingendetentie binnen zes weken de beslissing op hun aanvraag horen te krijgen;</w:t>
            </w:r>
          </w:p>
          <w:p w:rsidR="00983EFB" w:rsidP="00983EFB" w:rsidRDefault="00983EFB" w14:paraId="684B48CB" w14:textId="77777777"/>
          <w:p w:rsidRPr="00983EFB" w:rsidR="00983EFB" w:rsidP="00983EFB" w:rsidRDefault="00983EFB" w14:paraId="7CD33150" w14:textId="2FAF0478">
            <w:r w:rsidRPr="00983EFB">
              <w:t>constaterende dat er ook asielzoekers in vreemdelingendetentie zitten die geen strafbaar feit hebben gepleegd en daarom zo snel mogelijk moeten uitstromen bij de Dienst Justitiële Inrichtingen;</w:t>
            </w:r>
          </w:p>
          <w:p w:rsidR="00983EFB" w:rsidP="00983EFB" w:rsidRDefault="00983EFB" w14:paraId="19A2A3EC" w14:textId="77777777"/>
          <w:p w:rsidRPr="00983EFB" w:rsidR="00983EFB" w:rsidP="00983EFB" w:rsidRDefault="00983EFB" w14:paraId="4D17CDB6" w14:textId="2B348A19">
            <w:r w:rsidRPr="00983EFB">
              <w:t>verzoekt de regering zich ervoor in te spannen om asielbeslissingen in grensdetentie eerder te nemen dan de huidige zes weken bij asielzoekers die geen strafbaar feit hebben gepleegd, zodat de doorstroom wordt bevorderd,</w:t>
            </w:r>
          </w:p>
          <w:p w:rsidR="00983EFB" w:rsidP="00983EFB" w:rsidRDefault="00983EFB" w14:paraId="6E3C8FBC" w14:textId="77777777"/>
          <w:p w:rsidRPr="00983EFB" w:rsidR="00983EFB" w:rsidP="00983EFB" w:rsidRDefault="00983EFB" w14:paraId="253B9E81" w14:textId="0F77491D">
            <w:r w:rsidRPr="00983EFB">
              <w:t>en gaat over tot de orde van de dag.</w:t>
            </w:r>
          </w:p>
          <w:p w:rsidR="00983EFB" w:rsidP="00983EFB" w:rsidRDefault="00983EFB" w14:paraId="0801972B" w14:textId="77777777"/>
          <w:p w:rsidR="00997775" w:rsidP="00983EFB" w:rsidRDefault="00983EFB" w14:paraId="00048917" w14:textId="659703C3">
            <w:r w:rsidRPr="00983EFB">
              <w:t>Van Zanten</w:t>
            </w:r>
          </w:p>
        </w:tc>
      </w:tr>
    </w:tbl>
    <w:p w:rsidR="00997775" w:rsidRDefault="00997775" w14:paraId="6B942B1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752C" w14:textId="77777777" w:rsidR="00983EFB" w:rsidRDefault="00983EFB">
      <w:pPr>
        <w:spacing w:line="20" w:lineRule="exact"/>
      </w:pPr>
    </w:p>
  </w:endnote>
  <w:endnote w:type="continuationSeparator" w:id="0">
    <w:p w14:paraId="099815E0" w14:textId="77777777" w:rsidR="00983EFB" w:rsidRDefault="00983EFB">
      <w:pPr>
        <w:pStyle w:val="Amendement"/>
      </w:pPr>
      <w:r>
        <w:rPr>
          <w:b w:val="0"/>
        </w:rPr>
        <w:t xml:space="preserve"> </w:t>
      </w:r>
    </w:p>
  </w:endnote>
  <w:endnote w:type="continuationNotice" w:id="1">
    <w:p w14:paraId="533D1688" w14:textId="77777777" w:rsidR="00983EFB" w:rsidRDefault="00983EF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177B8" w14:textId="77777777" w:rsidR="00983EFB" w:rsidRDefault="00983EFB">
      <w:pPr>
        <w:pStyle w:val="Amendement"/>
      </w:pPr>
      <w:r>
        <w:rPr>
          <w:b w:val="0"/>
        </w:rPr>
        <w:separator/>
      </w:r>
    </w:p>
  </w:footnote>
  <w:footnote w:type="continuationSeparator" w:id="0">
    <w:p w14:paraId="1CBDCF23" w14:textId="77777777" w:rsidR="00983EFB" w:rsidRDefault="0098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FB"/>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3EFB"/>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45519"/>
  <w15:docId w15:val="{60B202EA-F201-4C9C-969D-E48DE932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693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2025-05-21T12:38:00.0000000Z</dcterms:created>
  <dcterms:modified xsi:type="dcterms:W3CDTF">2025-05-21T12:47:00.0000000Z</dcterms:modified>
  <dc:description>------------------------</dc:description>
  <dc:subject/>
  <keywords/>
  <version/>
  <category/>
</coreProperties>
</file>