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22EAF" w14:paraId="4289BE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9FF3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5AAC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22EAF" w14:paraId="3AC7C9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4C2F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22EAF" w14:paraId="3D341F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61DDB" w14:textId="77777777"/>
        </w:tc>
      </w:tr>
      <w:tr w:rsidR="00997775" w:rsidTr="00E22EAF" w14:paraId="1CC3EF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9D8354" w14:textId="77777777"/>
        </w:tc>
      </w:tr>
      <w:tr w:rsidR="00997775" w:rsidTr="00E22EAF" w14:paraId="57736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D74836" w14:textId="77777777"/>
        </w:tc>
        <w:tc>
          <w:tcPr>
            <w:tcW w:w="7654" w:type="dxa"/>
            <w:gridSpan w:val="2"/>
          </w:tcPr>
          <w:p w:rsidR="00997775" w:rsidRDefault="00997775" w14:paraId="14FA0A8C" w14:textId="77777777"/>
        </w:tc>
      </w:tr>
      <w:tr w:rsidR="00E22EAF" w:rsidTr="00E22EAF" w14:paraId="1AD9B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2EAF" w:rsidP="00E22EAF" w:rsidRDefault="00E22EAF" w14:paraId="018C9A80" w14:textId="423E3555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E22EAF" w:rsidP="00E22EAF" w:rsidRDefault="00E22EAF" w14:paraId="0A0FCA8A" w14:textId="37D0A0A0">
            <w:pPr>
              <w:rPr>
                <w:b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E22EAF" w:rsidTr="00E22EAF" w14:paraId="7DD87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2EAF" w:rsidP="00E22EAF" w:rsidRDefault="00E22EAF" w14:paraId="2E9F7B71" w14:textId="77777777"/>
        </w:tc>
        <w:tc>
          <w:tcPr>
            <w:tcW w:w="7654" w:type="dxa"/>
            <w:gridSpan w:val="2"/>
          </w:tcPr>
          <w:p w:rsidR="00E22EAF" w:rsidP="00E22EAF" w:rsidRDefault="00E22EAF" w14:paraId="374F7215" w14:textId="77777777"/>
        </w:tc>
      </w:tr>
      <w:tr w:rsidR="00E22EAF" w:rsidTr="00E22EAF" w14:paraId="4563ED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2EAF" w:rsidP="00E22EAF" w:rsidRDefault="00E22EAF" w14:paraId="7387F466" w14:textId="77777777"/>
        </w:tc>
        <w:tc>
          <w:tcPr>
            <w:tcW w:w="7654" w:type="dxa"/>
            <w:gridSpan w:val="2"/>
          </w:tcPr>
          <w:p w:rsidR="00E22EAF" w:rsidP="00E22EAF" w:rsidRDefault="00E22EAF" w14:paraId="41B7DB46" w14:textId="77777777"/>
        </w:tc>
      </w:tr>
      <w:tr w:rsidR="00E22EAF" w:rsidTr="00E22EAF" w14:paraId="0DB4F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2EAF" w:rsidP="00E22EAF" w:rsidRDefault="00E22EAF" w14:paraId="25A529CF" w14:textId="0073DC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3409</w:t>
            </w:r>
          </w:p>
        </w:tc>
        <w:tc>
          <w:tcPr>
            <w:tcW w:w="7654" w:type="dxa"/>
            <w:gridSpan w:val="2"/>
          </w:tcPr>
          <w:p w:rsidR="00E22EAF" w:rsidP="00E22EAF" w:rsidRDefault="00E22EAF" w14:paraId="4C41A71E" w14:textId="4324C7C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E22EAF" w:rsidTr="00E22EAF" w14:paraId="4FA0A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2EAF" w:rsidP="00E22EAF" w:rsidRDefault="00E22EAF" w14:paraId="727D30ED" w14:textId="77777777"/>
        </w:tc>
        <w:tc>
          <w:tcPr>
            <w:tcW w:w="7654" w:type="dxa"/>
            <w:gridSpan w:val="2"/>
          </w:tcPr>
          <w:p w:rsidR="00E22EAF" w:rsidP="00E22EAF" w:rsidRDefault="00E22EAF" w14:paraId="47CAF187" w14:textId="4FB6BB2F">
            <w:r>
              <w:t>Voorgesteld 20 mei 2025</w:t>
            </w:r>
          </w:p>
        </w:tc>
      </w:tr>
      <w:tr w:rsidR="00997775" w:rsidTr="00E22EAF" w14:paraId="5ECA3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D6A81E" w14:textId="77777777"/>
        </w:tc>
        <w:tc>
          <w:tcPr>
            <w:tcW w:w="7654" w:type="dxa"/>
            <w:gridSpan w:val="2"/>
          </w:tcPr>
          <w:p w:rsidR="00997775" w:rsidRDefault="00997775" w14:paraId="25FC6563" w14:textId="77777777"/>
        </w:tc>
      </w:tr>
      <w:tr w:rsidR="00997775" w:rsidTr="00E22EAF" w14:paraId="775F7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78AF7E" w14:textId="77777777"/>
        </w:tc>
        <w:tc>
          <w:tcPr>
            <w:tcW w:w="7654" w:type="dxa"/>
            <w:gridSpan w:val="2"/>
          </w:tcPr>
          <w:p w:rsidR="00997775" w:rsidRDefault="00997775" w14:paraId="23F133DD" w14:textId="77777777">
            <w:r>
              <w:t>De Kamer,</w:t>
            </w:r>
          </w:p>
        </w:tc>
      </w:tr>
      <w:tr w:rsidR="00997775" w:rsidTr="00E22EAF" w14:paraId="2ACA5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6842E" w14:textId="77777777"/>
        </w:tc>
        <w:tc>
          <w:tcPr>
            <w:tcW w:w="7654" w:type="dxa"/>
            <w:gridSpan w:val="2"/>
          </w:tcPr>
          <w:p w:rsidR="00997775" w:rsidRDefault="00997775" w14:paraId="1D499448" w14:textId="77777777"/>
        </w:tc>
      </w:tr>
      <w:tr w:rsidR="00997775" w:rsidTr="00E22EAF" w14:paraId="0AA1ED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7BAC1" w14:textId="77777777"/>
        </w:tc>
        <w:tc>
          <w:tcPr>
            <w:tcW w:w="7654" w:type="dxa"/>
            <w:gridSpan w:val="2"/>
          </w:tcPr>
          <w:p w:rsidR="00997775" w:rsidRDefault="00997775" w14:paraId="0DE44E71" w14:textId="77777777">
            <w:r>
              <w:t>gehoord de beraadslaging,</w:t>
            </w:r>
          </w:p>
        </w:tc>
      </w:tr>
      <w:tr w:rsidR="00997775" w:rsidTr="00E22EAF" w14:paraId="65D87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A3758" w14:textId="77777777"/>
        </w:tc>
        <w:tc>
          <w:tcPr>
            <w:tcW w:w="7654" w:type="dxa"/>
            <w:gridSpan w:val="2"/>
          </w:tcPr>
          <w:p w:rsidR="00997775" w:rsidRDefault="00997775" w14:paraId="4B99C99D" w14:textId="77777777"/>
        </w:tc>
      </w:tr>
      <w:tr w:rsidR="00997775" w:rsidTr="00E22EAF" w14:paraId="2E1E3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56C3E" w14:textId="77777777"/>
        </w:tc>
        <w:tc>
          <w:tcPr>
            <w:tcW w:w="7654" w:type="dxa"/>
            <w:gridSpan w:val="2"/>
          </w:tcPr>
          <w:p w:rsidRPr="00E22EAF" w:rsidR="00E22EAF" w:rsidP="00E22EAF" w:rsidRDefault="00E22EAF" w14:paraId="0BFF8496" w14:textId="77777777">
            <w:r w:rsidRPr="00E22EAF">
              <w:t xml:space="preserve">constaterende dat de opvangcapaciteit in Ter Apel en de Nederlandse samenleving onder zware druk staan door de blijvend hoge instroom van asielzoekers en vooral </w:t>
            </w:r>
            <w:proofErr w:type="spellStart"/>
            <w:r w:rsidRPr="00E22EAF">
              <w:t>nareizigers</w:t>
            </w:r>
            <w:proofErr w:type="spellEnd"/>
            <w:r w:rsidRPr="00E22EAF">
              <w:t>;</w:t>
            </w:r>
          </w:p>
          <w:p w:rsidR="00E22EAF" w:rsidP="00E22EAF" w:rsidRDefault="00E22EAF" w14:paraId="0205CDBC" w14:textId="77777777"/>
          <w:p w:rsidRPr="00E22EAF" w:rsidR="00E22EAF" w:rsidP="00E22EAF" w:rsidRDefault="00E22EAF" w14:paraId="648E354C" w14:textId="75100111">
            <w:r w:rsidRPr="00E22EAF">
              <w:t>constaterende dat Oostenrijk en Duitsland voornemens zijn strenge maatregelen in te voeren, waaronder een tijdelijke algehele stop op gezinshereniging;</w:t>
            </w:r>
          </w:p>
          <w:p w:rsidR="00E22EAF" w:rsidP="00E22EAF" w:rsidRDefault="00E22EAF" w14:paraId="5AAB851F" w14:textId="77777777"/>
          <w:p w:rsidRPr="00E22EAF" w:rsidR="00E22EAF" w:rsidP="00E22EAF" w:rsidRDefault="00E22EAF" w14:paraId="3E9F9766" w14:textId="33B24FC8">
            <w:r w:rsidRPr="00E22EAF">
              <w:t xml:space="preserve">overwegende dat minderheden uit bepaalde landen, zoals christenen, </w:t>
            </w:r>
            <w:proofErr w:type="spellStart"/>
            <w:r w:rsidRPr="00E22EAF">
              <w:t>jezidi's</w:t>
            </w:r>
            <w:proofErr w:type="spellEnd"/>
            <w:r w:rsidRPr="00E22EAF">
              <w:t xml:space="preserve"> en </w:t>
            </w:r>
            <w:proofErr w:type="spellStart"/>
            <w:r w:rsidRPr="00E22EAF">
              <w:t>lhbti'ers</w:t>
            </w:r>
            <w:proofErr w:type="spellEnd"/>
            <w:r w:rsidRPr="00E22EAF">
              <w:t>, ook op individuele gronden asiel kunnen aanvragen in Nederland;</w:t>
            </w:r>
          </w:p>
          <w:p w:rsidR="00E22EAF" w:rsidP="00E22EAF" w:rsidRDefault="00E22EAF" w14:paraId="18E2876F" w14:textId="77777777"/>
          <w:p w:rsidRPr="00E22EAF" w:rsidR="00E22EAF" w:rsidP="00E22EAF" w:rsidRDefault="00E22EAF" w14:paraId="0B800863" w14:textId="011EE276">
            <w:r w:rsidRPr="00E22EAF">
              <w:t>verzoekt de regering de mogelijkheden te onderzoeken tot een algehele tijdelijke stop op gezinshereniging,</w:t>
            </w:r>
          </w:p>
          <w:p w:rsidR="00E22EAF" w:rsidP="00E22EAF" w:rsidRDefault="00E22EAF" w14:paraId="53D26949" w14:textId="77777777"/>
          <w:p w:rsidRPr="00E22EAF" w:rsidR="00E22EAF" w:rsidP="00E22EAF" w:rsidRDefault="00E22EAF" w14:paraId="49CE79C2" w14:textId="45727A80">
            <w:r w:rsidRPr="00E22EAF">
              <w:t>en gaat over tot de orde van de dag.</w:t>
            </w:r>
          </w:p>
          <w:p w:rsidR="00E22EAF" w:rsidP="00E22EAF" w:rsidRDefault="00E22EAF" w14:paraId="7C79AB4D" w14:textId="77777777"/>
          <w:p w:rsidR="00997775" w:rsidP="00E22EAF" w:rsidRDefault="00E22EAF" w14:paraId="22C657AC" w14:textId="5E9ACACF">
            <w:r w:rsidRPr="00E22EAF">
              <w:br/>
              <w:t>Van Zanten</w:t>
            </w:r>
          </w:p>
        </w:tc>
      </w:tr>
    </w:tbl>
    <w:p w:rsidR="00997775" w:rsidRDefault="00997775" w14:paraId="5735E3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B65D" w14:textId="77777777" w:rsidR="00E22EAF" w:rsidRDefault="00E22EAF">
      <w:pPr>
        <w:spacing w:line="20" w:lineRule="exact"/>
      </w:pPr>
    </w:p>
  </w:endnote>
  <w:endnote w:type="continuationSeparator" w:id="0">
    <w:p w14:paraId="5C6FA323" w14:textId="77777777" w:rsidR="00E22EAF" w:rsidRDefault="00E22E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0E608C" w14:textId="77777777" w:rsidR="00E22EAF" w:rsidRDefault="00E22E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CED2" w14:textId="77777777" w:rsidR="00E22EAF" w:rsidRDefault="00E22E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67EF6A" w14:textId="77777777" w:rsidR="00E22EAF" w:rsidRDefault="00E2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2EAF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450D6"/>
  <w15:docId w15:val="{445434DE-1EDD-4D08-98EE-52C55D27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2025-05-21T12:38:00.0000000Z</dcterms:created>
  <dcterms:modified xsi:type="dcterms:W3CDTF">2025-05-21T12:46:00.0000000Z</dcterms:modified>
  <dc:description>------------------------</dc:description>
  <dc:subject/>
  <keywords/>
  <version/>
  <category/>
</coreProperties>
</file>