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70F5" w14:paraId="35C15C8F" w14:textId="77777777">
        <w:tc>
          <w:tcPr>
            <w:tcW w:w="6733" w:type="dxa"/>
            <w:gridSpan w:val="2"/>
            <w:tcBorders>
              <w:top w:val="nil"/>
              <w:left w:val="nil"/>
              <w:bottom w:val="nil"/>
              <w:right w:val="nil"/>
            </w:tcBorders>
            <w:vAlign w:val="center"/>
          </w:tcPr>
          <w:p w:rsidR="00997775" w:rsidP="00710A7A" w:rsidRDefault="00997775" w14:paraId="608CAB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972D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70F5" w14:paraId="2695A1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08B1B0" w14:textId="77777777">
            <w:r w:rsidRPr="008B0CC5">
              <w:t xml:space="preserve">Vergaderjaar </w:t>
            </w:r>
            <w:r w:rsidR="00AC6B87">
              <w:t>2024-2025</w:t>
            </w:r>
          </w:p>
        </w:tc>
      </w:tr>
      <w:tr w:rsidR="00997775" w:rsidTr="00EF70F5" w14:paraId="1BF3C8DF" w14:textId="77777777">
        <w:trPr>
          <w:cantSplit/>
        </w:trPr>
        <w:tc>
          <w:tcPr>
            <w:tcW w:w="10985" w:type="dxa"/>
            <w:gridSpan w:val="3"/>
            <w:tcBorders>
              <w:top w:val="nil"/>
              <w:left w:val="nil"/>
              <w:bottom w:val="nil"/>
              <w:right w:val="nil"/>
            </w:tcBorders>
          </w:tcPr>
          <w:p w:rsidR="00997775" w:rsidRDefault="00997775" w14:paraId="55684389" w14:textId="77777777"/>
        </w:tc>
      </w:tr>
      <w:tr w:rsidR="00997775" w:rsidTr="00EF70F5" w14:paraId="798F6DA1" w14:textId="77777777">
        <w:trPr>
          <w:cantSplit/>
        </w:trPr>
        <w:tc>
          <w:tcPr>
            <w:tcW w:w="10985" w:type="dxa"/>
            <w:gridSpan w:val="3"/>
            <w:tcBorders>
              <w:top w:val="nil"/>
              <w:left w:val="nil"/>
              <w:bottom w:val="single" w:color="auto" w:sz="4" w:space="0"/>
              <w:right w:val="nil"/>
            </w:tcBorders>
          </w:tcPr>
          <w:p w:rsidR="00997775" w:rsidRDefault="00997775" w14:paraId="726DCE47" w14:textId="77777777"/>
        </w:tc>
      </w:tr>
      <w:tr w:rsidR="00997775" w:rsidTr="00EF70F5" w14:paraId="0AD6D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DB2CD" w14:textId="77777777"/>
        </w:tc>
        <w:tc>
          <w:tcPr>
            <w:tcW w:w="7654" w:type="dxa"/>
            <w:gridSpan w:val="2"/>
          </w:tcPr>
          <w:p w:rsidR="00997775" w:rsidRDefault="00997775" w14:paraId="217118F3" w14:textId="77777777"/>
        </w:tc>
      </w:tr>
      <w:tr w:rsidR="00EF70F5" w:rsidTr="00EF70F5" w14:paraId="767DA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0F5" w:rsidP="00EF70F5" w:rsidRDefault="00EF70F5" w14:paraId="6F20BB4A" w14:textId="6A8A495E">
            <w:pPr>
              <w:rPr>
                <w:b/>
              </w:rPr>
            </w:pPr>
            <w:r>
              <w:rPr>
                <w:b/>
              </w:rPr>
              <w:t>19 637</w:t>
            </w:r>
          </w:p>
        </w:tc>
        <w:tc>
          <w:tcPr>
            <w:tcW w:w="7654" w:type="dxa"/>
            <w:gridSpan w:val="2"/>
          </w:tcPr>
          <w:p w:rsidR="00EF70F5" w:rsidP="00EF70F5" w:rsidRDefault="00EF70F5" w14:paraId="55BE0975" w14:textId="45992D01">
            <w:pPr>
              <w:rPr>
                <w:b/>
              </w:rPr>
            </w:pPr>
            <w:r w:rsidRPr="00064D13">
              <w:rPr>
                <w:b/>
                <w:bCs/>
              </w:rPr>
              <w:t>Vreemdelingenbeleid</w:t>
            </w:r>
          </w:p>
        </w:tc>
      </w:tr>
      <w:tr w:rsidR="00EF70F5" w:rsidTr="00EF70F5" w14:paraId="1CF5B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0F5" w:rsidP="00EF70F5" w:rsidRDefault="00EF70F5" w14:paraId="4D502F3A" w14:textId="77777777"/>
        </w:tc>
        <w:tc>
          <w:tcPr>
            <w:tcW w:w="7654" w:type="dxa"/>
            <w:gridSpan w:val="2"/>
          </w:tcPr>
          <w:p w:rsidR="00EF70F5" w:rsidP="00EF70F5" w:rsidRDefault="00EF70F5" w14:paraId="1830A34F" w14:textId="77777777"/>
        </w:tc>
      </w:tr>
      <w:tr w:rsidR="00EF70F5" w:rsidTr="00EF70F5" w14:paraId="566A8B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0F5" w:rsidP="00EF70F5" w:rsidRDefault="00EF70F5" w14:paraId="1A3A55F2" w14:textId="77777777"/>
        </w:tc>
        <w:tc>
          <w:tcPr>
            <w:tcW w:w="7654" w:type="dxa"/>
            <w:gridSpan w:val="2"/>
          </w:tcPr>
          <w:p w:rsidR="00EF70F5" w:rsidP="00EF70F5" w:rsidRDefault="00EF70F5" w14:paraId="4AFFE7C0" w14:textId="77777777"/>
        </w:tc>
      </w:tr>
      <w:tr w:rsidR="00EF70F5" w:rsidTr="00EF70F5" w14:paraId="3890A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0F5" w:rsidP="00EF70F5" w:rsidRDefault="00EF70F5" w14:paraId="507612FA" w14:textId="21FDBE5A">
            <w:pPr>
              <w:rPr>
                <w:b/>
              </w:rPr>
            </w:pPr>
            <w:r>
              <w:rPr>
                <w:b/>
              </w:rPr>
              <w:t xml:space="preserve">Nr. </w:t>
            </w:r>
            <w:r>
              <w:rPr>
                <w:b/>
              </w:rPr>
              <w:t>3412</w:t>
            </w:r>
          </w:p>
        </w:tc>
        <w:tc>
          <w:tcPr>
            <w:tcW w:w="7654" w:type="dxa"/>
            <w:gridSpan w:val="2"/>
          </w:tcPr>
          <w:p w:rsidR="00EF70F5" w:rsidP="00EF70F5" w:rsidRDefault="00EF70F5" w14:paraId="5CC2CF1E" w14:textId="1A4482CC">
            <w:pPr>
              <w:rPr>
                <w:b/>
              </w:rPr>
            </w:pPr>
            <w:r>
              <w:rPr>
                <w:b/>
              </w:rPr>
              <w:t xml:space="preserve">MOTIE VAN </w:t>
            </w:r>
            <w:r>
              <w:rPr>
                <w:b/>
              </w:rPr>
              <w:t>HET LID RAJKOWSKI C.S.</w:t>
            </w:r>
          </w:p>
        </w:tc>
      </w:tr>
      <w:tr w:rsidR="00EF70F5" w:rsidTr="00EF70F5" w14:paraId="46414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0F5" w:rsidP="00EF70F5" w:rsidRDefault="00EF70F5" w14:paraId="20FC4D68" w14:textId="77777777"/>
        </w:tc>
        <w:tc>
          <w:tcPr>
            <w:tcW w:w="7654" w:type="dxa"/>
            <w:gridSpan w:val="2"/>
          </w:tcPr>
          <w:p w:rsidR="00EF70F5" w:rsidP="00EF70F5" w:rsidRDefault="00EF70F5" w14:paraId="0A3249AE" w14:textId="65A1B4F9">
            <w:r>
              <w:t>Voorgesteld 20 mei 2025</w:t>
            </w:r>
          </w:p>
        </w:tc>
      </w:tr>
      <w:tr w:rsidR="00997775" w:rsidTr="00EF70F5" w14:paraId="55783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AE3FDE" w14:textId="77777777"/>
        </w:tc>
        <w:tc>
          <w:tcPr>
            <w:tcW w:w="7654" w:type="dxa"/>
            <w:gridSpan w:val="2"/>
          </w:tcPr>
          <w:p w:rsidR="00997775" w:rsidRDefault="00997775" w14:paraId="47D51AF7" w14:textId="77777777"/>
        </w:tc>
      </w:tr>
      <w:tr w:rsidR="00997775" w:rsidTr="00EF70F5" w14:paraId="6C91D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3A3D9" w14:textId="77777777"/>
        </w:tc>
        <w:tc>
          <w:tcPr>
            <w:tcW w:w="7654" w:type="dxa"/>
            <w:gridSpan w:val="2"/>
          </w:tcPr>
          <w:p w:rsidR="00997775" w:rsidRDefault="00997775" w14:paraId="1DE16FFC" w14:textId="77777777">
            <w:r>
              <w:t>De Kamer,</w:t>
            </w:r>
          </w:p>
        </w:tc>
      </w:tr>
      <w:tr w:rsidR="00997775" w:rsidTr="00EF70F5" w14:paraId="0D6A7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6D096B" w14:textId="77777777"/>
        </w:tc>
        <w:tc>
          <w:tcPr>
            <w:tcW w:w="7654" w:type="dxa"/>
            <w:gridSpan w:val="2"/>
          </w:tcPr>
          <w:p w:rsidR="00997775" w:rsidRDefault="00997775" w14:paraId="1C0F2E28" w14:textId="77777777"/>
        </w:tc>
      </w:tr>
      <w:tr w:rsidR="00997775" w:rsidTr="00EF70F5" w14:paraId="3D764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7DAB5E" w14:textId="77777777"/>
        </w:tc>
        <w:tc>
          <w:tcPr>
            <w:tcW w:w="7654" w:type="dxa"/>
            <w:gridSpan w:val="2"/>
          </w:tcPr>
          <w:p w:rsidR="00997775" w:rsidRDefault="00997775" w14:paraId="18242398" w14:textId="77777777">
            <w:r>
              <w:t>gehoord de beraadslaging,</w:t>
            </w:r>
          </w:p>
        </w:tc>
      </w:tr>
      <w:tr w:rsidR="00997775" w:rsidTr="00EF70F5" w14:paraId="0CB3B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BDA72" w14:textId="77777777"/>
        </w:tc>
        <w:tc>
          <w:tcPr>
            <w:tcW w:w="7654" w:type="dxa"/>
            <w:gridSpan w:val="2"/>
          </w:tcPr>
          <w:p w:rsidR="00997775" w:rsidRDefault="00997775" w14:paraId="3C18564E" w14:textId="77777777"/>
        </w:tc>
      </w:tr>
      <w:tr w:rsidR="00997775" w:rsidTr="00EF70F5" w14:paraId="1E288D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92605E" w14:textId="77777777"/>
        </w:tc>
        <w:tc>
          <w:tcPr>
            <w:tcW w:w="7654" w:type="dxa"/>
            <w:gridSpan w:val="2"/>
          </w:tcPr>
          <w:p w:rsidRPr="00EF70F5" w:rsidR="00EF70F5" w:rsidP="00EF70F5" w:rsidRDefault="00EF70F5" w14:paraId="13AC26E4" w14:textId="77777777">
            <w:r w:rsidRPr="00EF70F5">
              <w:t>constaterende dat het Hof van Justitie van de Europese Unie op 19 december 2024 heeft geoordeeld dat de tijdelijke bescherming die derdelanders uit Oekraïne genieten op grond van de Richtlijn Tijdelijke Bescherming mag worden beëindigd;</w:t>
            </w:r>
          </w:p>
          <w:p w:rsidR="00EF70F5" w:rsidP="00EF70F5" w:rsidRDefault="00EF70F5" w14:paraId="1BF6B6F7" w14:textId="77777777"/>
          <w:p w:rsidRPr="00EF70F5" w:rsidR="00EF70F5" w:rsidP="00EF70F5" w:rsidRDefault="00EF70F5" w14:paraId="4E5CAACE" w14:textId="515A9AF0">
            <w:r w:rsidRPr="00EF70F5">
              <w:t>overwegende dat deze derdelanders geen bescherming in Nederland nodig hebben, omdat zij kunnen terugkeren naar hun land van herkomst en dat hun aanwezigheid in Nederland de steun voor de opvang van Oekraïners ondermijnt;</w:t>
            </w:r>
          </w:p>
          <w:p w:rsidR="00EF70F5" w:rsidP="00EF70F5" w:rsidRDefault="00EF70F5" w14:paraId="43803FF9" w14:textId="77777777"/>
          <w:p w:rsidRPr="00EF70F5" w:rsidR="00EF70F5" w:rsidP="00EF70F5" w:rsidRDefault="00EF70F5" w14:paraId="54118098" w14:textId="62D5EA09">
            <w:r w:rsidRPr="00EF70F5">
              <w:t>verzoekt de minister om zo spoedig mogelijk de juridische stappen te zetten om over te gaan tot spoedige uitzetting van deze groep derdelanders,</w:t>
            </w:r>
          </w:p>
          <w:p w:rsidR="00EF70F5" w:rsidP="00EF70F5" w:rsidRDefault="00EF70F5" w14:paraId="1E79E602" w14:textId="77777777"/>
          <w:p w:rsidRPr="00EF70F5" w:rsidR="00EF70F5" w:rsidP="00EF70F5" w:rsidRDefault="00EF70F5" w14:paraId="3E7F264E" w14:textId="2A231218">
            <w:r w:rsidRPr="00EF70F5">
              <w:t>en gaat over tot de orde van de dag.</w:t>
            </w:r>
          </w:p>
          <w:p w:rsidR="00EF70F5" w:rsidP="00EF70F5" w:rsidRDefault="00EF70F5" w14:paraId="63F7EB0F" w14:textId="77777777"/>
          <w:p w:rsidR="00EF70F5" w:rsidP="00EF70F5" w:rsidRDefault="00EF70F5" w14:paraId="6BF3B448" w14:textId="77777777">
            <w:r w:rsidRPr="00EF70F5">
              <w:t>Rajkowski</w:t>
            </w:r>
          </w:p>
          <w:p w:rsidR="00EF70F5" w:rsidP="00EF70F5" w:rsidRDefault="00EF70F5" w14:paraId="1CC99C9C" w14:textId="77777777">
            <w:r w:rsidRPr="00EF70F5">
              <w:t>Van Zanten</w:t>
            </w:r>
          </w:p>
          <w:p w:rsidR="00EF70F5" w:rsidP="00EF70F5" w:rsidRDefault="00EF70F5" w14:paraId="7503785D" w14:textId="77777777">
            <w:r w:rsidRPr="00EF70F5">
              <w:t xml:space="preserve">Boomsma </w:t>
            </w:r>
          </w:p>
          <w:p w:rsidR="00997775" w:rsidP="00EF70F5" w:rsidRDefault="00EF70F5" w14:paraId="5E87E351" w14:textId="212D6E24">
            <w:r w:rsidRPr="00EF70F5">
              <w:t>Vondeling</w:t>
            </w:r>
          </w:p>
        </w:tc>
      </w:tr>
    </w:tbl>
    <w:p w:rsidR="00997775" w:rsidRDefault="00997775" w14:paraId="14BE5B5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A286" w14:textId="77777777" w:rsidR="00EF70F5" w:rsidRDefault="00EF70F5">
      <w:pPr>
        <w:spacing w:line="20" w:lineRule="exact"/>
      </w:pPr>
    </w:p>
  </w:endnote>
  <w:endnote w:type="continuationSeparator" w:id="0">
    <w:p w14:paraId="4449481F" w14:textId="77777777" w:rsidR="00EF70F5" w:rsidRDefault="00EF70F5">
      <w:pPr>
        <w:pStyle w:val="Amendement"/>
      </w:pPr>
      <w:r>
        <w:rPr>
          <w:b w:val="0"/>
        </w:rPr>
        <w:t xml:space="preserve"> </w:t>
      </w:r>
    </w:p>
  </w:endnote>
  <w:endnote w:type="continuationNotice" w:id="1">
    <w:p w14:paraId="79FCF658" w14:textId="77777777" w:rsidR="00EF70F5" w:rsidRDefault="00EF70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F473" w14:textId="77777777" w:rsidR="00EF70F5" w:rsidRDefault="00EF70F5">
      <w:pPr>
        <w:pStyle w:val="Amendement"/>
      </w:pPr>
      <w:r>
        <w:rPr>
          <w:b w:val="0"/>
        </w:rPr>
        <w:separator/>
      </w:r>
    </w:p>
  </w:footnote>
  <w:footnote w:type="continuationSeparator" w:id="0">
    <w:p w14:paraId="756E8FCD" w14:textId="77777777" w:rsidR="00EF70F5" w:rsidRDefault="00EF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F5"/>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70F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66882"/>
  <w15:docId w15:val="{270421A7-A88F-4DAC-BAC4-CF8EC5B6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2025-05-21T12:38:00.0000000Z</dcterms:created>
  <dcterms:modified xsi:type="dcterms:W3CDTF">2025-05-21T12:46:00.0000000Z</dcterms:modified>
  <dc:description>------------------------</dc:description>
  <dc:subject/>
  <keywords/>
  <version/>
  <category/>
</coreProperties>
</file>