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1CAD" w14:paraId="5633C22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A1C5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1949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1CAD" w14:paraId="3DD5604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AB6F3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1CAD" w14:paraId="445C28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DC37F9" w14:textId="77777777"/>
        </w:tc>
      </w:tr>
      <w:tr w:rsidR="00997775" w:rsidTr="00541CAD" w14:paraId="3BCB8E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910077" w14:textId="77777777"/>
        </w:tc>
      </w:tr>
      <w:tr w:rsidR="00997775" w:rsidTr="00541CAD" w14:paraId="31B00F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2B6F36" w14:textId="77777777"/>
        </w:tc>
        <w:tc>
          <w:tcPr>
            <w:tcW w:w="7654" w:type="dxa"/>
            <w:gridSpan w:val="2"/>
          </w:tcPr>
          <w:p w:rsidR="00997775" w:rsidRDefault="00997775" w14:paraId="1C56315A" w14:textId="77777777"/>
        </w:tc>
      </w:tr>
      <w:tr w:rsidR="00541CAD" w:rsidTr="00541CAD" w14:paraId="1F36B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4A42339E" w14:textId="1A8AFCA8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541CAD" w:rsidP="00541CAD" w:rsidRDefault="00541CAD" w14:paraId="68C3162D" w14:textId="11E09FC7">
            <w:pPr>
              <w:rPr>
                <w:b/>
              </w:rPr>
            </w:pPr>
            <w:r w:rsidRPr="002E4185">
              <w:rPr>
                <w:b/>
                <w:bCs/>
              </w:rPr>
              <w:t>Vreemdelingenbeleid</w:t>
            </w:r>
          </w:p>
        </w:tc>
      </w:tr>
      <w:tr w:rsidR="00541CAD" w:rsidTr="00541CAD" w14:paraId="7F06A6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12289C2F" w14:textId="77777777"/>
        </w:tc>
        <w:tc>
          <w:tcPr>
            <w:tcW w:w="7654" w:type="dxa"/>
            <w:gridSpan w:val="2"/>
          </w:tcPr>
          <w:p w:rsidR="00541CAD" w:rsidP="00541CAD" w:rsidRDefault="00541CAD" w14:paraId="3AFC6049" w14:textId="77777777"/>
        </w:tc>
      </w:tr>
      <w:tr w:rsidR="00541CAD" w:rsidTr="00541CAD" w14:paraId="1B52C5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3D32A38F" w14:textId="77777777"/>
        </w:tc>
        <w:tc>
          <w:tcPr>
            <w:tcW w:w="7654" w:type="dxa"/>
            <w:gridSpan w:val="2"/>
          </w:tcPr>
          <w:p w:rsidR="00541CAD" w:rsidP="00541CAD" w:rsidRDefault="00541CAD" w14:paraId="5AB98C93" w14:textId="77777777"/>
        </w:tc>
      </w:tr>
      <w:tr w:rsidR="00541CAD" w:rsidTr="00541CAD" w14:paraId="45A2E3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5166575B" w14:textId="7D4787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3415</w:t>
            </w:r>
          </w:p>
        </w:tc>
        <w:tc>
          <w:tcPr>
            <w:tcW w:w="7654" w:type="dxa"/>
            <w:gridSpan w:val="2"/>
          </w:tcPr>
          <w:p w:rsidR="00541CAD" w:rsidP="00541CAD" w:rsidRDefault="00541CAD" w14:paraId="5E322ADA" w14:textId="42DEDF0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BOOMSMA</w:t>
            </w:r>
          </w:p>
        </w:tc>
      </w:tr>
      <w:tr w:rsidR="00541CAD" w:rsidTr="00541CAD" w14:paraId="3B8C3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14FEC4CD" w14:textId="77777777"/>
        </w:tc>
        <w:tc>
          <w:tcPr>
            <w:tcW w:w="7654" w:type="dxa"/>
            <w:gridSpan w:val="2"/>
          </w:tcPr>
          <w:p w:rsidR="00541CAD" w:rsidP="00541CAD" w:rsidRDefault="00541CAD" w14:paraId="0CD0A665" w14:textId="2D6DA006">
            <w:r>
              <w:t>Voorgesteld 20 mei 2025</w:t>
            </w:r>
          </w:p>
        </w:tc>
      </w:tr>
      <w:tr w:rsidR="00541CAD" w:rsidTr="00541CAD" w14:paraId="00EA0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0CAD1C44" w14:textId="77777777"/>
        </w:tc>
        <w:tc>
          <w:tcPr>
            <w:tcW w:w="7654" w:type="dxa"/>
            <w:gridSpan w:val="2"/>
          </w:tcPr>
          <w:p w:rsidR="00541CAD" w:rsidP="00541CAD" w:rsidRDefault="00541CAD" w14:paraId="682224C8" w14:textId="77777777"/>
        </w:tc>
      </w:tr>
      <w:tr w:rsidR="00541CAD" w:rsidTr="00541CAD" w14:paraId="642D6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2C7AF6ED" w14:textId="77777777"/>
        </w:tc>
        <w:tc>
          <w:tcPr>
            <w:tcW w:w="7654" w:type="dxa"/>
            <w:gridSpan w:val="2"/>
          </w:tcPr>
          <w:p w:rsidR="00541CAD" w:rsidP="00541CAD" w:rsidRDefault="00541CAD" w14:paraId="045FA444" w14:textId="77777777">
            <w:r>
              <w:t>De Kamer,</w:t>
            </w:r>
          </w:p>
        </w:tc>
      </w:tr>
      <w:tr w:rsidR="00541CAD" w:rsidTr="00541CAD" w14:paraId="38D3F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3D9DD303" w14:textId="77777777"/>
        </w:tc>
        <w:tc>
          <w:tcPr>
            <w:tcW w:w="7654" w:type="dxa"/>
            <w:gridSpan w:val="2"/>
          </w:tcPr>
          <w:p w:rsidR="00541CAD" w:rsidP="00541CAD" w:rsidRDefault="00541CAD" w14:paraId="6AB4E577" w14:textId="77777777"/>
        </w:tc>
      </w:tr>
      <w:tr w:rsidR="00541CAD" w:rsidTr="00541CAD" w14:paraId="51B1D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377AF3D8" w14:textId="77777777"/>
        </w:tc>
        <w:tc>
          <w:tcPr>
            <w:tcW w:w="7654" w:type="dxa"/>
            <w:gridSpan w:val="2"/>
          </w:tcPr>
          <w:p w:rsidR="00541CAD" w:rsidP="00541CAD" w:rsidRDefault="00541CAD" w14:paraId="02E9781E" w14:textId="77777777">
            <w:r>
              <w:t>gehoord de beraadslaging,</w:t>
            </w:r>
          </w:p>
        </w:tc>
      </w:tr>
      <w:tr w:rsidR="00541CAD" w:rsidTr="00541CAD" w14:paraId="73AFB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2EB01F67" w14:textId="77777777"/>
        </w:tc>
        <w:tc>
          <w:tcPr>
            <w:tcW w:w="7654" w:type="dxa"/>
            <w:gridSpan w:val="2"/>
          </w:tcPr>
          <w:p w:rsidR="00541CAD" w:rsidP="00541CAD" w:rsidRDefault="00541CAD" w14:paraId="35B173AE" w14:textId="77777777"/>
        </w:tc>
      </w:tr>
      <w:tr w:rsidR="00541CAD" w:rsidTr="00541CAD" w14:paraId="40E54D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1CAD" w:rsidP="00541CAD" w:rsidRDefault="00541CAD" w14:paraId="37CEBA8F" w14:textId="77777777"/>
        </w:tc>
        <w:tc>
          <w:tcPr>
            <w:tcW w:w="7654" w:type="dxa"/>
            <w:gridSpan w:val="2"/>
          </w:tcPr>
          <w:p w:rsidRPr="00541CAD" w:rsidR="00541CAD" w:rsidP="00541CAD" w:rsidRDefault="00541CAD" w14:paraId="24706920" w14:textId="77777777">
            <w:r w:rsidRPr="00541CAD">
              <w:t>overwegende dat het goed is voor mensen in asielzoekerscentra om actief te blijven met werk, vrijwilligerswerk of onderwijs, of op een andere manier;</w:t>
            </w:r>
          </w:p>
          <w:p w:rsidR="00541CAD" w:rsidP="00541CAD" w:rsidRDefault="00541CAD" w14:paraId="00D1959A" w14:textId="77777777"/>
          <w:p w:rsidRPr="00541CAD" w:rsidR="00541CAD" w:rsidP="00541CAD" w:rsidRDefault="00541CAD" w14:paraId="077DB8C9" w14:textId="7B1F74D2">
            <w:r w:rsidRPr="00541CAD">
              <w:t>overwegende dat het goed is als asielzoekers en statushouders die het recht hebben om te werken dat ook zo veel mogelijk doen;</w:t>
            </w:r>
          </w:p>
          <w:p w:rsidR="00541CAD" w:rsidP="00541CAD" w:rsidRDefault="00541CAD" w14:paraId="51A843BC" w14:textId="77777777"/>
          <w:p w:rsidRPr="00541CAD" w:rsidR="00541CAD" w:rsidP="00541CAD" w:rsidRDefault="00541CAD" w14:paraId="7D26A76B" w14:textId="0364EB6C">
            <w:r w:rsidRPr="00541CAD">
              <w:t xml:space="preserve">overwegende dat er voor veel asielzoekers en statushouders in </w:t>
            </w:r>
            <w:proofErr w:type="spellStart"/>
            <w:r w:rsidRPr="00541CAD">
              <w:t>azc's</w:t>
            </w:r>
            <w:proofErr w:type="spellEnd"/>
            <w:r w:rsidRPr="00541CAD">
              <w:t xml:space="preserve"> wel drempels kunnen bestaan om te werken en zij ook een deel van de inkomsten moeten afstaan als dekking voor de kosten;</w:t>
            </w:r>
          </w:p>
          <w:p w:rsidR="00541CAD" w:rsidP="00541CAD" w:rsidRDefault="00541CAD" w14:paraId="6363BC00" w14:textId="77777777"/>
          <w:p w:rsidRPr="00541CAD" w:rsidR="00541CAD" w:rsidP="00541CAD" w:rsidRDefault="00541CAD" w14:paraId="4EF1C11C" w14:textId="3F3B5CCB">
            <w:r w:rsidRPr="00541CAD">
              <w:t xml:space="preserve">overwegende dat het functioneren van </w:t>
            </w:r>
            <w:proofErr w:type="spellStart"/>
            <w:r w:rsidRPr="00541CAD">
              <w:t>azc's</w:t>
            </w:r>
            <w:proofErr w:type="spellEnd"/>
            <w:r w:rsidRPr="00541CAD">
              <w:t xml:space="preserve"> sterk geholpen zou zijn met de mogelijkheid om bewoners te kunnen verplichten om actief te worden;</w:t>
            </w:r>
          </w:p>
          <w:p w:rsidR="00541CAD" w:rsidP="00541CAD" w:rsidRDefault="00541CAD" w14:paraId="465C3873" w14:textId="77777777"/>
          <w:p w:rsidRPr="00541CAD" w:rsidR="00541CAD" w:rsidP="00541CAD" w:rsidRDefault="00541CAD" w14:paraId="2B8A3826" w14:textId="04302731">
            <w:r w:rsidRPr="00541CAD">
              <w:t xml:space="preserve">verzoekt de regering om te onderzoeken of en hoe het mogelijk is om een sollicitatieplicht in te voeren voor mensen in </w:t>
            </w:r>
            <w:proofErr w:type="spellStart"/>
            <w:r w:rsidRPr="00541CAD">
              <w:t>azc's</w:t>
            </w:r>
            <w:proofErr w:type="spellEnd"/>
            <w:r w:rsidRPr="00541CAD">
              <w:t xml:space="preserve"> die mogen werken dan wel op andere manieren drang uit te oefenen om deel te nemen aan dan wel werk, vrijwilligerswerk of onderwijs,</w:t>
            </w:r>
          </w:p>
          <w:p w:rsidR="00541CAD" w:rsidP="00541CAD" w:rsidRDefault="00541CAD" w14:paraId="08409474" w14:textId="77777777"/>
          <w:p w:rsidRPr="00541CAD" w:rsidR="00541CAD" w:rsidP="00541CAD" w:rsidRDefault="00541CAD" w14:paraId="7098CFA3" w14:textId="5AEE6FB7">
            <w:r w:rsidRPr="00541CAD">
              <w:t>en gaat over tot de orde van de dag.</w:t>
            </w:r>
          </w:p>
          <w:p w:rsidR="00541CAD" w:rsidP="00541CAD" w:rsidRDefault="00541CAD" w14:paraId="000B955E" w14:textId="77777777"/>
          <w:p w:rsidR="00541CAD" w:rsidP="00541CAD" w:rsidRDefault="00541CAD" w14:paraId="10D7C676" w14:textId="2F2AC9A9">
            <w:r w:rsidRPr="00541CAD">
              <w:t>Boomsma</w:t>
            </w:r>
          </w:p>
        </w:tc>
      </w:tr>
    </w:tbl>
    <w:p w:rsidR="00997775" w:rsidRDefault="00997775" w14:paraId="37D7F6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E4D3" w14:textId="77777777" w:rsidR="00541CAD" w:rsidRDefault="00541CAD">
      <w:pPr>
        <w:spacing w:line="20" w:lineRule="exact"/>
      </w:pPr>
    </w:p>
  </w:endnote>
  <w:endnote w:type="continuationSeparator" w:id="0">
    <w:p w14:paraId="257CEC03" w14:textId="77777777" w:rsidR="00541CAD" w:rsidRDefault="00541C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0F019F" w14:textId="77777777" w:rsidR="00541CAD" w:rsidRDefault="00541C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556A" w14:textId="77777777" w:rsidR="00541CAD" w:rsidRDefault="00541C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E6A4FE" w14:textId="77777777" w:rsidR="00541CAD" w:rsidRDefault="0054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A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1CAD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7E87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E6AAC"/>
  <w15:docId w15:val="{29EF5A86-CD54-4D27-9A8C-3B4E1D9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2025-05-21T12:47:00.0000000Z</dcterms:created>
  <dcterms:modified xsi:type="dcterms:W3CDTF">2025-05-21T13:02:00.0000000Z</dcterms:modified>
  <dc:description>------------------------</dc:description>
  <dc:subject/>
  <keywords/>
  <version/>
  <category/>
</coreProperties>
</file>