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6C82" w14:paraId="70B93C24" w14:textId="77777777">
        <w:tc>
          <w:tcPr>
            <w:tcW w:w="6733" w:type="dxa"/>
            <w:gridSpan w:val="2"/>
            <w:tcBorders>
              <w:top w:val="nil"/>
              <w:left w:val="nil"/>
              <w:bottom w:val="nil"/>
              <w:right w:val="nil"/>
            </w:tcBorders>
            <w:vAlign w:val="center"/>
          </w:tcPr>
          <w:p w:rsidR="00997775" w:rsidP="00710A7A" w:rsidRDefault="00997775" w14:paraId="10E506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39E2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6C82" w14:paraId="31F38F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452D9D" w14:textId="77777777">
            <w:r w:rsidRPr="008B0CC5">
              <w:t xml:space="preserve">Vergaderjaar </w:t>
            </w:r>
            <w:r w:rsidR="00AC6B87">
              <w:t>2024-2025</w:t>
            </w:r>
          </w:p>
        </w:tc>
      </w:tr>
      <w:tr w:rsidR="00997775" w:rsidTr="00716C82" w14:paraId="6050EBDA" w14:textId="77777777">
        <w:trPr>
          <w:cantSplit/>
        </w:trPr>
        <w:tc>
          <w:tcPr>
            <w:tcW w:w="10985" w:type="dxa"/>
            <w:gridSpan w:val="3"/>
            <w:tcBorders>
              <w:top w:val="nil"/>
              <w:left w:val="nil"/>
              <w:bottom w:val="nil"/>
              <w:right w:val="nil"/>
            </w:tcBorders>
          </w:tcPr>
          <w:p w:rsidR="00997775" w:rsidRDefault="00997775" w14:paraId="67CDE180" w14:textId="77777777"/>
        </w:tc>
      </w:tr>
      <w:tr w:rsidR="00997775" w:rsidTr="00716C82" w14:paraId="6F3A54FB" w14:textId="77777777">
        <w:trPr>
          <w:cantSplit/>
        </w:trPr>
        <w:tc>
          <w:tcPr>
            <w:tcW w:w="10985" w:type="dxa"/>
            <w:gridSpan w:val="3"/>
            <w:tcBorders>
              <w:top w:val="nil"/>
              <w:left w:val="nil"/>
              <w:bottom w:val="single" w:color="auto" w:sz="4" w:space="0"/>
              <w:right w:val="nil"/>
            </w:tcBorders>
          </w:tcPr>
          <w:p w:rsidR="00997775" w:rsidRDefault="00997775" w14:paraId="1B74E9CE" w14:textId="77777777"/>
        </w:tc>
      </w:tr>
      <w:tr w:rsidR="00997775" w:rsidTr="00716C82" w14:paraId="6E88A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DB1686" w14:textId="77777777"/>
        </w:tc>
        <w:tc>
          <w:tcPr>
            <w:tcW w:w="7654" w:type="dxa"/>
            <w:gridSpan w:val="2"/>
          </w:tcPr>
          <w:p w:rsidR="00997775" w:rsidRDefault="00997775" w14:paraId="0EFBD78B" w14:textId="77777777"/>
        </w:tc>
      </w:tr>
      <w:tr w:rsidR="00716C82" w:rsidTr="00716C82" w14:paraId="43613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0A76A0EB" w14:textId="43A025CC">
            <w:pPr>
              <w:rPr>
                <w:b/>
              </w:rPr>
            </w:pPr>
            <w:r>
              <w:rPr>
                <w:b/>
              </w:rPr>
              <w:t>19 637</w:t>
            </w:r>
          </w:p>
        </w:tc>
        <w:tc>
          <w:tcPr>
            <w:tcW w:w="7654" w:type="dxa"/>
            <w:gridSpan w:val="2"/>
          </w:tcPr>
          <w:p w:rsidR="00716C82" w:rsidP="00716C82" w:rsidRDefault="00716C82" w14:paraId="04080981" w14:textId="5C3A58B0">
            <w:pPr>
              <w:rPr>
                <w:b/>
              </w:rPr>
            </w:pPr>
            <w:r w:rsidRPr="002E4185">
              <w:rPr>
                <w:b/>
                <w:bCs/>
              </w:rPr>
              <w:t>Vreemdelingenbeleid</w:t>
            </w:r>
          </w:p>
        </w:tc>
      </w:tr>
      <w:tr w:rsidR="00716C82" w:rsidTr="00716C82" w14:paraId="4F935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041AD43A" w14:textId="77777777"/>
        </w:tc>
        <w:tc>
          <w:tcPr>
            <w:tcW w:w="7654" w:type="dxa"/>
            <w:gridSpan w:val="2"/>
          </w:tcPr>
          <w:p w:rsidR="00716C82" w:rsidP="00716C82" w:rsidRDefault="00716C82" w14:paraId="144C5631" w14:textId="77777777"/>
        </w:tc>
      </w:tr>
      <w:tr w:rsidR="00716C82" w:rsidTr="00716C82" w14:paraId="1057D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6212A795" w14:textId="77777777"/>
        </w:tc>
        <w:tc>
          <w:tcPr>
            <w:tcW w:w="7654" w:type="dxa"/>
            <w:gridSpan w:val="2"/>
          </w:tcPr>
          <w:p w:rsidR="00716C82" w:rsidP="00716C82" w:rsidRDefault="00716C82" w14:paraId="00B3E4A9" w14:textId="77777777"/>
        </w:tc>
      </w:tr>
      <w:tr w:rsidR="00716C82" w:rsidTr="00716C82" w14:paraId="7630B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1629868A" w14:textId="04350D0B">
            <w:pPr>
              <w:rPr>
                <w:b/>
              </w:rPr>
            </w:pPr>
            <w:r>
              <w:rPr>
                <w:b/>
              </w:rPr>
              <w:t xml:space="preserve">Nr. </w:t>
            </w:r>
            <w:r>
              <w:rPr>
                <w:b/>
              </w:rPr>
              <w:t>3416</w:t>
            </w:r>
          </w:p>
        </w:tc>
        <w:tc>
          <w:tcPr>
            <w:tcW w:w="7654" w:type="dxa"/>
            <w:gridSpan w:val="2"/>
          </w:tcPr>
          <w:p w:rsidR="00716C82" w:rsidP="00716C82" w:rsidRDefault="00716C82" w14:paraId="521B2393" w14:textId="04611490">
            <w:pPr>
              <w:rPr>
                <w:b/>
              </w:rPr>
            </w:pPr>
            <w:r>
              <w:rPr>
                <w:b/>
              </w:rPr>
              <w:t xml:space="preserve">MOTIE VAN </w:t>
            </w:r>
            <w:r>
              <w:rPr>
                <w:b/>
              </w:rPr>
              <w:t>HET LID VAN BAARLE</w:t>
            </w:r>
          </w:p>
        </w:tc>
      </w:tr>
      <w:tr w:rsidR="00716C82" w:rsidTr="00716C82" w14:paraId="0AC739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454B3642" w14:textId="77777777"/>
        </w:tc>
        <w:tc>
          <w:tcPr>
            <w:tcW w:w="7654" w:type="dxa"/>
            <w:gridSpan w:val="2"/>
          </w:tcPr>
          <w:p w:rsidR="00716C82" w:rsidP="00716C82" w:rsidRDefault="00716C82" w14:paraId="716D579E" w14:textId="6AC24906">
            <w:r>
              <w:t>Voorgesteld 20 mei 2025</w:t>
            </w:r>
          </w:p>
        </w:tc>
      </w:tr>
      <w:tr w:rsidR="00716C82" w:rsidTr="00716C82" w14:paraId="1E8B1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1802C73F" w14:textId="77777777"/>
        </w:tc>
        <w:tc>
          <w:tcPr>
            <w:tcW w:w="7654" w:type="dxa"/>
            <w:gridSpan w:val="2"/>
          </w:tcPr>
          <w:p w:rsidR="00716C82" w:rsidP="00716C82" w:rsidRDefault="00716C82" w14:paraId="3DA28312" w14:textId="77777777"/>
        </w:tc>
      </w:tr>
      <w:tr w:rsidR="00716C82" w:rsidTr="00716C82" w14:paraId="6E1CE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584F6F23" w14:textId="77777777"/>
        </w:tc>
        <w:tc>
          <w:tcPr>
            <w:tcW w:w="7654" w:type="dxa"/>
            <w:gridSpan w:val="2"/>
          </w:tcPr>
          <w:p w:rsidR="00716C82" w:rsidP="00716C82" w:rsidRDefault="00716C82" w14:paraId="7A6775BE" w14:textId="77777777">
            <w:r>
              <w:t>De Kamer,</w:t>
            </w:r>
          </w:p>
        </w:tc>
      </w:tr>
      <w:tr w:rsidR="00716C82" w:rsidTr="00716C82" w14:paraId="15CB5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65CA16A5" w14:textId="77777777"/>
        </w:tc>
        <w:tc>
          <w:tcPr>
            <w:tcW w:w="7654" w:type="dxa"/>
            <w:gridSpan w:val="2"/>
          </w:tcPr>
          <w:p w:rsidR="00716C82" w:rsidP="00716C82" w:rsidRDefault="00716C82" w14:paraId="14D3A0C5" w14:textId="77777777"/>
        </w:tc>
      </w:tr>
      <w:tr w:rsidR="00716C82" w:rsidTr="00716C82" w14:paraId="4B5E0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35CD650A" w14:textId="77777777"/>
        </w:tc>
        <w:tc>
          <w:tcPr>
            <w:tcW w:w="7654" w:type="dxa"/>
            <w:gridSpan w:val="2"/>
          </w:tcPr>
          <w:p w:rsidR="00716C82" w:rsidP="00716C82" w:rsidRDefault="00716C82" w14:paraId="23A9FD10" w14:textId="77777777">
            <w:r>
              <w:t>gehoord de beraadslaging,</w:t>
            </w:r>
          </w:p>
        </w:tc>
      </w:tr>
      <w:tr w:rsidR="00716C82" w:rsidTr="00716C82" w14:paraId="6986F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721D1072" w14:textId="77777777"/>
        </w:tc>
        <w:tc>
          <w:tcPr>
            <w:tcW w:w="7654" w:type="dxa"/>
            <w:gridSpan w:val="2"/>
          </w:tcPr>
          <w:p w:rsidR="00716C82" w:rsidP="00716C82" w:rsidRDefault="00716C82" w14:paraId="600CE3AB" w14:textId="77777777"/>
        </w:tc>
      </w:tr>
      <w:tr w:rsidR="00716C82" w:rsidTr="00716C82" w14:paraId="64F4C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6C82" w:rsidP="00716C82" w:rsidRDefault="00716C82" w14:paraId="79389AA4" w14:textId="77777777"/>
        </w:tc>
        <w:tc>
          <w:tcPr>
            <w:tcW w:w="7654" w:type="dxa"/>
            <w:gridSpan w:val="2"/>
          </w:tcPr>
          <w:p w:rsidRPr="00716C82" w:rsidR="00716C82" w:rsidP="00716C82" w:rsidRDefault="00716C82" w14:paraId="16F7B24C" w14:textId="77777777">
            <w:r w:rsidRPr="00716C82">
              <w:t>constaterende dat sinds maart 2024 de IND geen automatische inwilliging meer toepast op asielaanvragen uit Jemen;</w:t>
            </w:r>
          </w:p>
          <w:p w:rsidR="00716C82" w:rsidP="00716C82" w:rsidRDefault="00716C82" w14:paraId="132BACD2" w14:textId="77777777"/>
          <w:p w:rsidRPr="00716C82" w:rsidR="00716C82" w:rsidP="00716C82" w:rsidRDefault="00716C82" w14:paraId="377FD252" w14:textId="1B5E7E9A">
            <w:r w:rsidRPr="00716C82">
              <w:t xml:space="preserve">overwegende dat uit informatie van </w:t>
            </w:r>
            <w:proofErr w:type="spellStart"/>
            <w:r w:rsidRPr="00716C82">
              <w:t>VluchtelingenWerk</w:t>
            </w:r>
            <w:proofErr w:type="spellEnd"/>
            <w:r w:rsidRPr="00716C82">
              <w:t xml:space="preserve"> Nederland blijkt dat tientallen Jemenieten Nederland verlaten uit angst voor een afwijzing van hun asielaanvraag;</w:t>
            </w:r>
          </w:p>
          <w:p w:rsidR="00716C82" w:rsidP="00716C82" w:rsidRDefault="00716C82" w14:paraId="2742A2DC" w14:textId="77777777"/>
          <w:p w:rsidRPr="00716C82" w:rsidR="00716C82" w:rsidP="00716C82" w:rsidRDefault="00716C82" w14:paraId="3DB45CEB" w14:textId="0D91A3B9">
            <w:r w:rsidRPr="00716C82">
              <w:t>overwegende dat uit jurisprudentie blijkt dat een aanzienlijk deel van deze afwijzingen door de rechter wordt teruggedraaid;</w:t>
            </w:r>
          </w:p>
          <w:p w:rsidR="00716C82" w:rsidP="00716C82" w:rsidRDefault="00716C82" w14:paraId="2989B77B" w14:textId="77777777"/>
          <w:p w:rsidRPr="00716C82" w:rsidR="00716C82" w:rsidP="00716C82" w:rsidRDefault="00716C82" w14:paraId="4B5D8800" w14:textId="426EA3AB">
            <w:r w:rsidRPr="00716C82">
              <w:t>overwegende dat de gewijzigde beoordeling van asielaanvragen uit Jemen in de praktijk leidt tot onnodige extra juridische procedures doordat veel aanvragen eerst worden afgewezen, maar vervolgens met succes worden aangevochten bij de rechter;</w:t>
            </w:r>
          </w:p>
          <w:p w:rsidRPr="00716C82" w:rsidR="00716C82" w:rsidP="00716C82" w:rsidRDefault="00716C82" w14:paraId="5E373FAA" w14:textId="77777777">
            <w:r w:rsidRPr="00716C82">
              <w:t>overwegende dat de mensenrechtensituatie in Jemen nog steeds zeer zorgelijk is;</w:t>
            </w:r>
          </w:p>
          <w:p w:rsidR="00716C82" w:rsidP="00716C82" w:rsidRDefault="00716C82" w14:paraId="6A0E1882" w14:textId="77777777"/>
          <w:p w:rsidRPr="00716C82" w:rsidR="00716C82" w:rsidP="00716C82" w:rsidRDefault="00716C82" w14:paraId="08924A88" w14:textId="2350B3CA">
            <w:r w:rsidRPr="00716C82">
              <w:t>verzoekt de minister het beleid ten aanzien van asielaanvragen uit Jemen te heroverwegen,</w:t>
            </w:r>
          </w:p>
          <w:p w:rsidR="00716C82" w:rsidP="00716C82" w:rsidRDefault="00716C82" w14:paraId="5A59F2A3" w14:textId="77777777"/>
          <w:p w:rsidRPr="00716C82" w:rsidR="00716C82" w:rsidP="00716C82" w:rsidRDefault="00716C82" w14:paraId="6F41FADA" w14:textId="39CF220C">
            <w:r w:rsidRPr="00716C82">
              <w:t>en gaat over tot de orde van de dag.</w:t>
            </w:r>
          </w:p>
          <w:p w:rsidR="00716C82" w:rsidP="00716C82" w:rsidRDefault="00716C82" w14:paraId="65E87DB4" w14:textId="77777777"/>
          <w:p w:rsidR="00716C82" w:rsidP="00716C82" w:rsidRDefault="00716C82" w14:paraId="0B916C4F" w14:textId="520AB78C">
            <w:r w:rsidRPr="00716C82">
              <w:t>Van Baarle</w:t>
            </w:r>
          </w:p>
        </w:tc>
      </w:tr>
    </w:tbl>
    <w:p w:rsidR="00997775" w:rsidRDefault="00997775" w14:paraId="1D917BF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20DE" w14:textId="77777777" w:rsidR="00716C82" w:rsidRDefault="00716C82">
      <w:pPr>
        <w:spacing w:line="20" w:lineRule="exact"/>
      </w:pPr>
    </w:p>
  </w:endnote>
  <w:endnote w:type="continuationSeparator" w:id="0">
    <w:p w14:paraId="37B99842" w14:textId="77777777" w:rsidR="00716C82" w:rsidRDefault="00716C82">
      <w:pPr>
        <w:pStyle w:val="Amendement"/>
      </w:pPr>
      <w:r>
        <w:rPr>
          <w:b w:val="0"/>
        </w:rPr>
        <w:t xml:space="preserve"> </w:t>
      </w:r>
    </w:p>
  </w:endnote>
  <w:endnote w:type="continuationNotice" w:id="1">
    <w:p w14:paraId="7C5113ED" w14:textId="77777777" w:rsidR="00716C82" w:rsidRDefault="00716C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45B9" w14:textId="77777777" w:rsidR="00716C82" w:rsidRDefault="00716C82">
      <w:pPr>
        <w:pStyle w:val="Amendement"/>
      </w:pPr>
      <w:r>
        <w:rPr>
          <w:b w:val="0"/>
        </w:rPr>
        <w:separator/>
      </w:r>
    </w:p>
  </w:footnote>
  <w:footnote w:type="continuationSeparator" w:id="0">
    <w:p w14:paraId="3B7AA72B" w14:textId="77777777" w:rsidR="00716C82" w:rsidRDefault="0071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82"/>
    <w:rsid w:val="00045CB9"/>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16C8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FC5A0"/>
  <w15:docId w15:val="{6E972CEB-6310-4822-8B16-C2EA51CA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942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2025-05-21T12:47:00.0000000Z</dcterms:created>
  <dcterms:modified xsi:type="dcterms:W3CDTF">2025-05-21T13:02:00.0000000Z</dcterms:modified>
  <dc:description>------------------------</dc:description>
  <dc:subject/>
  <keywords/>
  <version/>
  <category/>
</coreProperties>
</file>