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37AF9" w14:paraId="1259320E" w14:textId="77777777">
        <w:tc>
          <w:tcPr>
            <w:tcW w:w="6733" w:type="dxa"/>
            <w:gridSpan w:val="2"/>
            <w:tcBorders>
              <w:top w:val="nil"/>
              <w:left w:val="nil"/>
              <w:bottom w:val="nil"/>
              <w:right w:val="nil"/>
            </w:tcBorders>
            <w:vAlign w:val="center"/>
          </w:tcPr>
          <w:p w:rsidR="00997775" w:rsidP="00710A7A" w:rsidRDefault="00997775" w14:paraId="3A085A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7DE8C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37AF9" w14:paraId="349123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E20973" w14:textId="77777777">
            <w:r w:rsidRPr="008B0CC5">
              <w:t xml:space="preserve">Vergaderjaar </w:t>
            </w:r>
            <w:r w:rsidR="00AC6B87">
              <w:t>2024-2025</w:t>
            </w:r>
          </w:p>
        </w:tc>
      </w:tr>
      <w:tr w:rsidR="00997775" w:rsidTr="00537AF9" w14:paraId="25069684" w14:textId="77777777">
        <w:trPr>
          <w:cantSplit/>
        </w:trPr>
        <w:tc>
          <w:tcPr>
            <w:tcW w:w="10985" w:type="dxa"/>
            <w:gridSpan w:val="3"/>
            <w:tcBorders>
              <w:top w:val="nil"/>
              <w:left w:val="nil"/>
              <w:bottom w:val="nil"/>
              <w:right w:val="nil"/>
            </w:tcBorders>
          </w:tcPr>
          <w:p w:rsidR="00997775" w:rsidRDefault="00997775" w14:paraId="3F07B063" w14:textId="77777777"/>
        </w:tc>
      </w:tr>
      <w:tr w:rsidR="00997775" w:rsidTr="00537AF9" w14:paraId="2299D12D" w14:textId="77777777">
        <w:trPr>
          <w:cantSplit/>
        </w:trPr>
        <w:tc>
          <w:tcPr>
            <w:tcW w:w="10985" w:type="dxa"/>
            <w:gridSpan w:val="3"/>
            <w:tcBorders>
              <w:top w:val="nil"/>
              <w:left w:val="nil"/>
              <w:bottom w:val="single" w:color="auto" w:sz="4" w:space="0"/>
              <w:right w:val="nil"/>
            </w:tcBorders>
          </w:tcPr>
          <w:p w:rsidR="00997775" w:rsidRDefault="00997775" w14:paraId="08C9038C" w14:textId="77777777"/>
        </w:tc>
      </w:tr>
      <w:tr w:rsidR="00997775" w:rsidTr="00537AF9" w14:paraId="5C54C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FA717C" w14:textId="77777777"/>
        </w:tc>
        <w:tc>
          <w:tcPr>
            <w:tcW w:w="7654" w:type="dxa"/>
            <w:gridSpan w:val="2"/>
          </w:tcPr>
          <w:p w:rsidR="00997775" w:rsidRDefault="00997775" w14:paraId="7FE0561E" w14:textId="77777777"/>
        </w:tc>
      </w:tr>
      <w:tr w:rsidR="00537AF9" w:rsidTr="00537AF9" w14:paraId="2E612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3B49074A" w14:textId="0614AAEB">
            <w:pPr>
              <w:rPr>
                <w:b/>
              </w:rPr>
            </w:pPr>
            <w:r>
              <w:rPr>
                <w:b/>
              </w:rPr>
              <w:t>19 637</w:t>
            </w:r>
          </w:p>
        </w:tc>
        <w:tc>
          <w:tcPr>
            <w:tcW w:w="7654" w:type="dxa"/>
            <w:gridSpan w:val="2"/>
          </w:tcPr>
          <w:p w:rsidR="00537AF9" w:rsidP="00537AF9" w:rsidRDefault="00537AF9" w14:paraId="7BA97101" w14:textId="76464FEA">
            <w:pPr>
              <w:rPr>
                <w:b/>
              </w:rPr>
            </w:pPr>
            <w:r w:rsidRPr="002E4185">
              <w:rPr>
                <w:b/>
                <w:bCs/>
              </w:rPr>
              <w:t>Vreemdelingenbeleid</w:t>
            </w:r>
          </w:p>
        </w:tc>
      </w:tr>
      <w:tr w:rsidR="00537AF9" w:rsidTr="00537AF9" w14:paraId="2C87D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60F01FD6" w14:textId="77777777"/>
        </w:tc>
        <w:tc>
          <w:tcPr>
            <w:tcW w:w="7654" w:type="dxa"/>
            <w:gridSpan w:val="2"/>
          </w:tcPr>
          <w:p w:rsidR="00537AF9" w:rsidP="00537AF9" w:rsidRDefault="00537AF9" w14:paraId="77024116" w14:textId="77777777"/>
        </w:tc>
      </w:tr>
      <w:tr w:rsidR="00537AF9" w:rsidTr="00537AF9" w14:paraId="12707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730A4BEE" w14:textId="77777777"/>
        </w:tc>
        <w:tc>
          <w:tcPr>
            <w:tcW w:w="7654" w:type="dxa"/>
            <w:gridSpan w:val="2"/>
          </w:tcPr>
          <w:p w:rsidR="00537AF9" w:rsidP="00537AF9" w:rsidRDefault="00537AF9" w14:paraId="6D0FCE76" w14:textId="77777777"/>
        </w:tc>
      </w:tr>
      <w:tr w:rsidR="00537AF9" w:rsidTr="00537AF9" w14:paraId="13CA7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00D35F1E" w14:textId="63A6C0FE">
            <w:pPr>
              <w:rPr>
                <w:b/>
              </w:rPr>
            </w:pPr>
            <w:r>
              <w:rPr>
                <w:b/>
              </w:rPr>
              <w:t xml:space="preserve">Nr. </w:t>
            </w:r>
            <w:r>
              <w:rPr>
                <w:b/>
              </w:rPr>
              <w:t>3418</w:t>
            </w:r>
          </w:p>
        </w:tc>
        <w:tc>
          <w:tcPr>
            <w:tcW w:w="7654" w:type="dxa"/>
            <w:gridSpan w:val="2"/>
          </w:tcPr>
          <w:p w:rsidR="00537AF9" w:rsidP="00537AF9" w:rsidRDefault="00537AF9" w14:paraId="47F4C230" w14:textId="7008F6F8">
            <w:pPr>
              <w:rPr>
                <w:b/>
              </w:rPr>
            </w:pPr>
            <w:r>
              <w:rPr>
                <w:b/>
              </w:rPr>
              <w:t xml:space="preserve">MOTIE VAN </w:t>
            </w:r>
            <w:r>
              <w:rPr>
                <w:b/>
              </w:rPr>
              <w:t>HET LID CEDER</w:t>
            </w:r>
          </w:p>
        </w:tc>
      </w:tr>
      <w:tr w:rsidR="00537AF9" w:rsidTr="00537AF9" w14:paraId="059B2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5A879C04" w14:textId="77777777"/>
        </w:tc>
        <w:tc>
          <w:tcPr>
            <w:tcW w:w="7654" w:type="dxa"/>
            <w:gridSpan w:val="2"/>
          </w:tcPr>
          <w:p w:rsidR="00537AF9" w:rsidP="00537AF9" w:rsidRDefault="00537AF9" w14:paraId="1F79255D" w14:textId="0A91A87A">
            <w:r>
              <w:t>Voorgesteld 20 mei 2025</w:t>
            </w:r>
          </w:p>
        </w:tc>
      </w:tr>
      <w:tr w:rsidR="00537AF9" w:rsidTr="00537AF9" w14:paraId="3D922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2C44FEE8" w14:textId="77777777"/>
        </w:tc>
        <w:tc>
          <w:tcPr>
            <w:tcW w:w="7654" w:type="dxa"/>
            <w:gridSpan w:val="2"/>
          </w:tcPr>
          <w:p w:rsidR="00537AF9" w:rsidP="00537AF9" w:rsidRDefault="00537AF9" w14:paraId="6DF3D07D" w14:textId="77777777"/>
        </w:tc>
      </w:tr>
      <w:tr w:rsidR="00537AF9" w:rsidTr="00537AF9" w14:paraId="37FD9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2BCE2CDD" w14:textId="77777777"/>
        </w:tc>
        <w:tc>
          <w:tcPr>
            <w:tcW w:w="7654" w:type="dxa"/>
            <w:gridSpan w:val="2"/>
          </w:tcPr>
          <w:p w:rsidR="00537AF9" w:rsidP="00537AF9" w:rsidRDefault="00537AF9" w14:paraId="1F9BD315" w14:textId="77777777">
            <w:r>
              <w:t>De Kamer,</w:t>
            </w:r>
          </w:p>
        </w:tc>
      </w:tr>
      <w:tr w:rsidR="00537AF9" w:rsidTr="00537AF9" w14:paraId="56CC7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17167038" w14:textId="77777777"/>
        </w:tc>
        <w:tc>
          <w:tcPr>
            <w:tcW w:w="7654" w:type="dxa"/>
            <w:gridSpan w:val="2"/>
          </w:tcPr>
          <w:p w:rsidR="00537AF9" w:rsidP="00537AF9" w:rsidRDefault="00537AF9" w14:paraId="52DBD6CE" w14:textId="77777777"/>
        </w:tc>
      </w:tr>
      <w:tr w:rsidR="00537AF9" w:rsidTr="00537AF9" w14:paraId="74103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7D9B34E3" w14:textId="77777777"/>
        </w:tc>
        <w:tc>
          <w:tcPr>
            <w:tcW w:w="7654" w:type="dxa"/>
            <w:gridSpan w:val="2"/>
          </w:tcPr>
          <w:p w:rsidR="00537AF9" w:rsidP="00537AF9" w:rsidRDefault="00537AF9" w14:paraId="4648DB41" w14:textId="77777777">
            <w:r>
              <w:t>gehoord de beraadslaging,</w:t>
            </w:r>
          </w:p>
        </w:tc>
      </w:tr>
      <w:tr w:rsidR="00537AF9" w:rsidTr="00537AF9" w14:paraId="27E63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2C326FB5" w14:textId="77777777"/>
        </w:tc>
        <w:tc>
          <w:tcPr>
            <w:tcW w:w="7654" w:type="dxa"/>
            <w:gridSpan w:val="2"/>
          </w:tcPr>
          <w:p w:rsidR="00537AF9" w:rsidP="00537AF9" w:rsidRDefault="00537AF9" w14:paraId="25F44ACC" w14:textId="77777777"/>
        </w:tc>
      </w:tr>
      <w:tr w:rsidR="00537AF9" w:rsidTr="00537AF9" w14:paraId="6783C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7AF9" w:rsidP="00537AF9" w:rsidRDefault="00537AF9" w14:paraId="45FEFAD7" w14:textId="77777777"/>
        </w:tc>
        <w:tc>
          <w:tcPr>
            <w:tcW w:w="7654" w:type="dxa"/>
            <w:gridSpan w:val="2"/>
          </w:tcPr>
          <w:p w:rsidR="00537AF9" w:rsidP="00537AF9" w:rsidRDefault="00537AF9" w14:paraId="65AAE6C7" w14:textId="77777777">
            <w:r>
              <w:t>overwegende dat kleinschalige opvang, van minder dan 300 plekken, soms beter past in een wijk, bij de opgave uit het verdeelbesluit of bij het draagvlak in de gemeente;</w:t>
            </w:r>
          </w:p>
          <w:p w:rsidR="00537AF9" w:rsidP="00537AF9" w:rsidRDefault="00537AF9" w14:paraId="09074D78" w14:textId="77777777"/>
          <w:p w:rsidR="00537AF9" w:rsidP="00537AF9" w:rsidRDefault="00537AF9" w14:paraId="68644BAA" w14:textId="22F76C6D">
            <w:r>
              <w:t>overwegende dat het COA pas vanaf 300 opvangplekken de volledige exploitatie van de opvangplek garandeert en dat bij kleinere opvanglocaties de gemeente zorg dient te dragen voor zorg, deel van de begeleiding en dagbesteding, wat financiële kosten met zich meebrengt;</w:t>
            </w:r>
          </w:p>
          <w:p w:rsidR="00537AF9" w:rsidP="00537AF9" w:rsidRDefault="00537AF9" w14:paraId="7184238B" w14:textId="77777777"/>
          <w:p w:rsidR="00537AF9" w:rsidP="00537AF9" w:rsidRDefault="00537AF9" w14:paraId="6AB79DC2" w14:textId="7833AD16">
            <w:r>
              <w:t>overwegende dat dit gemeenten afschrikt om kleinschalige locaties te realiseren;</w:t>
            </w:r>
          </w:p>
          <w:p w:rsidR="00537AF9" w:rsidP="00537AF9" w:rsidRDefault="00537AF9" w14:paraId="464F717C" w14:textId="77777777"/>
          <w:p w:rsidR="00537AF9" w:rsidP="00537AF9" w:rsidRDefault="00537AF9" w14:paraId="4730E25D" w14:textId="77777777">
            <w:r>
              <w:t xml:space="preserve">overwegende dat volledige exploitatie van kleinere locaties financiële middelen vraagt, maar dat de verwachting is dat op deze manier meer basiscapaciteit gerealiseerd kan worden en daarmee dure noodopvangplekken </w:t>
            </w:r>
          </w:p>
          <w:p w:rsidR="00537AF9" w:rsidP="00537AF9" w:rsidRDefault="00537AF9" w14:paraId="212C15FD" w14:textId="70C16AF3">
            <w:r>
              <w:t>kunnen worden afgebouwd;</w:t>
            </w:r>
          </w:p>
          <w:p w:rsidR="00537AF9" w:rsidP="00537AF9" w:rsidRDefault="00537AF9" w14:paraId="09783136" w14:textId="77777777"/>
          <w:p w:rsidR="00537AF9" w:rsidP="00537AF9" w:rsidRDefault="00537AF9" w14:paraId="33543DB6" w14:textId="3968EDD1">
            <w:r>
              <w:t>verzoekt de regering het COA dusdanig te ondersteunen dat volledige exploitatie door het COA vanaf 150 opvangplekken mogelijk is,</w:t>
            </w:r>
          </w:p>
          <w:p w:rsidR="00537AF9" w:rsidP="00537AF9" w:rsidRDefault="00537AF9" w14:paraId="4479494D" w14:textId="77777777"/>
          <w:p w:rsidR="00537AF9" w:rsidP="00537AF9" w:rsidRDefault="00537AF9" w14:paraId="41D04ECD" w14:textId="6304A6A1">
            <w:r>
              <w:t>en gaat over tot de orde van de dag.</w:t>
            </w:r>
          </w:p>
          <w:p w:rsidR="00537AF9" w:rsidP="00537AF9" w:rsidRDefault="00537AF9" w14:paraId="57B3BB68" w14:textId="77777777"/>
          <w:p w:rsidR="00537AF9" w:rsidP="00537AF9" w:rsidRDefault="00537AF9" w14:paraId="61E9F5B3" w14:textId="30B9BADD">
            <w:r>
              <w:t>Ceder</w:t>
            </w:r>
          </w:p>
        </w:tc>
      </w:tr>
    </w:tbl>
    <w:p w:rsidR="00997775" w:rsidRDefault="00997775" w14:paraId="468037F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077BE" w14:textId="77777777" w:rsidR="00537AF9" w:rsidRDefault="00537AF9">
      <w:pPr>
        <w:spacing w:line="20" w:lineRule="exact"/>
      </w:pPr>
    </w:p>
  </w:endnote>
  <w:endnote w:type="continuationSeparator" w:id="0">
    <w:p w14:paraId="0C5790B4" w14:textId="77777777" w:rsidR="00537AF9" w:rsidRDefault="00537AF9">
      <w:pPr>
        <w:pStyle w:val="Amendement"/>
      </w:pPr>
      <w:r>
        <w:rPr>
          <w:b w:val="0"/>
        </w:rPr>
        <w:t xml:space="preserve"> </w:t>
      </w:r>
    </w:p>
  </w:endnote>
  <w:endnote w:type="continuationNotice" w:id="1">
    <w:p w14:paraId="23ADF11F" w14:textId="77777777" w:rsidR="00537AF9" w:rsidRDefault="00537A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27B8" w14:textId="77777777" w:rsidR="00537AF9" w:rsidRDefault="00537AF9">
      <w:pPr>
        <w:pStyle w:val="Amendement"/>
      </w:pPr>
      <w:r>
        <w:rPr>
          <w:b w:val="0"/>
        </w:rPr>
        <w:separator/>
      </w:r>
    </w:p>
  </w:footnote>
  <w:footnote w:type="continuationSeparator" w:id="0">
    <w:p w14:paraId="7BCECF8E" w14:textId="77777777" w:rsidR="00537AF9" w:rsidRDefault="0053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F9"/>
    <w:rsid w:val="00133FCE"/>
    <w:rsid w:val="001E482C"/>
    <w:rsid w:val="001E4877"/>
    <w:rsid w:val="0021105A"/>
    <w:rsid w:val="00280D6A"/>
    <w:rsid w:val="002B78E9"/>
    <w:rsid w:val="002C5406"/>
    <w:rsid w:val="00330D60"/>
    <w:rsid w:val="00345A5C"/>
    <w:rsid w:val="003F71A1"/>
    <w:rsid w:val="00476415"/>
    <w:rsid w:val="004C6513"/>
    <w:rsid w:val="00537AF9"/>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D916"/>
  <w15:docId w15:val="{6FE72337-B094-495F-BFB9-248443DD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985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2025-05-21T12:47:00.0000000Z</dcterms:created>
  <dcterms:modified xsi:type="dcterms:W3CDTF">2025-05-21T13:01:00.0000000Z</dcterms:modified>
  <dc:description>------------------------</dc:description>
  <dc:subject/>
  <keywords/>
  <version/>
  <category/>
</coreProperties>
</file>