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4FF6" w14:paraId="687F6C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1E66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3CB8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4FF6" w14:paraId="03E23F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76492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B4FF6" w14:paraId="52B639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AB10F5" w14:textId="77777777"/>
        </w:tc>
      </w:tr>
      <w:tr w:rsidR="00997775" w:rsidTr="008B4FF6" w14:paraId="62BA12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C3344C" w14:textId="77777777"/>
        </w:tc>
      </w:tr>
      <w:tr w:rsidR="00997775" w:rsidTr="008B4FF6" w14:paraId="7F9E8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4C4F7" w14:textId="77777777"/>
        </w:tc>
        <w:tc>
          <w:tcPr>
            <w:tcW w:w="7654" w:type="dxa"/>
            <w:gridSpan w:val="2"/>
          </w:tcPr>
          <w:p w:rsidR="00997775" w:rsidRDefault="00997775" w14:paraId="2A14EB95" w14:textId="77777777"/>
        </w:tc>
      </w:tr>
      <w:tr w:rsidR="008B4FF6" w:rsidTr="008B4FF6" w14:paraId="00549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7ED26BF0" w14:textId="58A898F0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8B4FF6" w:rsidP="008B4FF6" w:rsidRDefault="008B4FF6" w14:paraId="6983CCCC" w14:textId="3B6F14CA">
            <w:pPr>
              <w:rPr>
                <w:b/>
              </w:rPr>
            </w:pPr>
            <w:r w:rsidRPr="002E4185">
              <w:rPr>
                <w:b/>
                <w:bCs/>
              </w:rPr>
              <w:t>Vreemdelingenbeleid</w:t>
            </w:r>
          </w:p>
        </w:tc>
      </w:tr>
      <w:tr w:rsidR="008B4FF6" w:rsidTr="008B4FF6" w14:paraId="61994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4909A341" w14:textId="77777777"/>
        </w:tc>
        <w:tc>
          <w:tcPr>
            <w:tcW w:w="7654" w:type="dxa"/>
            <w:gridSpan w:val="2"/>
          </w:tcPr>
          <w:p w:rsidR="008B4FF6" w:rsidP="008B4FF6" w:rsidRDefault="008B4FF6" w14:paraId="11C8DB7F" w14:textId="77777777"/>
        </w:tc>
      </w:tr>
      <w:tr w:rsidR="008B4FF6" w:rsidTr="008B4FF6" w14:paraId="536410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4F7A2A19" w14:textId="77777777"/>
        </w:tc>
        <w:tc>
          <w:tcPr>
            <w:tcW w:w="7654" w:type="dxa"/>
            <w:gridSpan w:val="2"/>
          </w:tcPr>
          <w:p w:rsidR="008B4FF6" w:rsidP="008B4FF6" w:rsidRDefault="008B4FF6" w14:paraId="1CADD228" w14:textId="77777777"/>
        </w:tc>
      </w:tr>
      <w:tr w:rsidR="008B4FF6" w:rsidTr="008B4FF6" w14:paraId="69568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40DB46F7" w14:textId="23A490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3419</w:t>
            </w:r>
          </w:p>
        </w:tc>
        <w:tc>
          <w:tcPr>
            <w:tcW w:w="7654" w:type="dxa"/>
            <w:gridSpan w:val="2"/>
          </w:tcPr>
          <w:p w:rsidR="008B4FF6" w:rsidP="008B4FF6" w:rsidRDefault="008B4FF6" w14:paraId="373E3A7D" w14:textId="3E34A3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 C.S.</w:t>
            </w:r>
          </w:p>
        </w:tc>
      </w:tr>
      <w:tr w:rsidR="008B4FF6" w:rsidTr="008B4FF6" w14:paraId="4E97E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38C05D70" w14:textId="77777777"/>
        </w:tc>
        <w:tc>
          <w:tcPr>
            <w:tcW w:w="7654" w:type="dxa"/>
            <w:gridSpan w:val="2"/>
          </w:tcPr>
          <w:p w:rsidR="008B4FF6" w:rsidP="008B4FF6" w:rsidRDefault="008B4FF6" w14:paraId="46CD5739" w14:textId="41C26728">
            <w:r>
              <w:t>Voorgesteld 20 mei 2025</w:t>
            </w:r>
          </w:p>
        </w:tc>
      </w:tr>
      <w:tr w:rsidR="008B4FF6" w:rsidTr="008B4FF6" w14:paraId="6C686B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35AF8C80" w14:textId="77777777"/>
        </w:tc>
        <w:tc>
          <w:tcPr>
            <w:tcW w:w="7654" w:type="dxa"/>
            <w:gridSpan w:val="2"/>
          </w:tcPr>
          <w:p w:rsidR="008B4FF6" w:rsidP="008B4FF6" w:rsidRDefault="008B4FF6" w14:paraId="2AADE64A" w14:textId="77777777"/>
        </w:tc>
      </w:tr>
      <w:tr w:rsidR="008B4FF6" w:rsidTr="008B4FF6" w14:paraId="79E37A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7D00D156" w14:textId="77777777"/>
        </w:tc>
        <w:tc>
          <w:tcPr>
            <w:tcW w:w="7654" w:type="dxa"/>
            <w:gridSpan w:val="2"/>
          </w:tcPr>
          <w:p w:rsidR="008B4FF6" w:rsidP="008B4FF6" w:rsidRDefault="008B4FF6" w14:paraId="236BCEA6" w14:textId="77777777">
            <w:r>
              <w:t>De Kamer,</w:t>
            </w:r>
          </w:p>
        </w:tc>
      </w:tr>
      <w:tr w:rsidR="008B4FF6" w:rsidTr="008B4FF6" w14:paraId="47B53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26D652E1" w14:textId="77777777"/>
        </w:tc>
        <w:tc>
          <w:tcPr>
            <w:tcW w:w="7654" w:type="dxa"/>
            <w:gridSpan w:val="2"/>
          </w:tcPr>
          <w:p w:rsidR="008B4FF6" w:rsidP="008B4FF6" w:rsidRDefault="008B4FF6" w14:paraId="07364301" w14:textId="77777777"/>
        </w:tc>
      </w:tr>
      <w:tr w:rsidR="008B4FF6" w:rsidTr="008B4FF6" w14:paraId="00F9AD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0E530BF1" w14:textId="77777777"/>
        </w:tc>
        <w:tc>
          <w:tcPr>
            <w:tcW w:w="7654" w:type="dxa"/>
            <w:gridSpan w:val="2"/>
          </w:tcPr>
          <w:p w:rsidR="008B4FF6" w:rsidP="008B4FF6" w:rsidRDefault="008B4FF6" w14:paraId="22FDE2FC" w14:textId="77777777">
            <w:r>
              <w:t>gehoord de beraadslaging,</w:t>
            </w:r>
          </w:p>
        </w:tc>
      </w:tr>
      <w:tr w:rsidR="008B4FF6" w:rsidTr="008B4FF6" w14:paraId="0992D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0581B3B6" w14:textId="77777777"/>
        </w:tc>
        <w:tc>
          <w:tcPr>
            <w:tcW w:w="7654" w:type="dxa"/>
            <w:gridSpan w:val="2"/>
          </w:tcPr>
          <w:p w:rsidR="008B4FF6" w:rsidP="008B4FF6" w:rsidRDefault="008B4FF6" w14:paraId="5BD80709" w14:textId="77777777"/>
        </w:tc>
      </w:tr>
      <w:tr w:rsidR="008B4FF6" w:rsidTr="008B4FF6" w14:paraId="51759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FF6" w:rsidP="008B4FF6" w:rsidRDefault="008B4FF6" w14:paraId="61A5DCFE" w14:textId="77777777"/>
        </w:tc>
        <w:tc>
          <w:tcPr>
            <w:tcW w:w="7654" w:type="dxa"/>
            <w:gridSpan w:val="2"/>
          </w:tcPr>
          <w:p w:rsidRPr="008B4FF6" w:rsidR="008B4FF6" w:rsidP="008B4FF6" w:rsidRDefault="008B4FF6" w14:paraId="7AB02CB3" w14:textId="77777777">
            <w:r w:rsidRPr="008B4FF6">
              <w:t>overwegende dat de afgelopen tijd in negen gemeenten protesten zijn geweest over asielopvang;</w:t>
            </w:r>
          </w:p>
          <w:p w:rsidR="008B4FF6" w:rsidP="008B4FF6" w:rsidRDefault="008B4FF6" w14:paraId="6C326E84" w14:textId="77777777"/>
          <w:p w:rsidRPr="008B4FF6" w:rsidR="008B4FF6" w:rsidP="008B4FF6" w:rsidRDefault="008B4FF6" w14:paraId="53AFC4BD" w14:textId="04813748">
            <w:r w:rsidRPr="008B4FF6">
              <w:t>overwegende dat de onduidelijkheid over het opvangbeleid en over de werking van de Spreidingswet niet heeft bijgedragen aan duidelijkheid en draagvlak over lokale opvangvoorzieningen;</w:t>
            </w:r>
          </w:p>
          <w:p w:rsidR="008B4FF6" w:rsidP="008B4FF6" w:rsidRDefault="008B4FF6" w14:paraId="104106E8" w14:textId="77777777"/>
          <w:p w:rsidRPr="008B4FF6" w:rsidR="008B4FF6" w:rsidP="008B4FF6" w:rsidRDefault="008B4FF6" w14:paraId="191B6E4A" w14:textId="65C6A1FB">
            <w:r w:rsidRPr="008B4FF6">
              <w:t>overwegende dat het van goed leiderschap getuigt en het gebruikelijk is om bij onrust naar aanleiding van kabinetsbeleid in persoon tekst en uitleg te geven;</w:t>
            </w:r>
          </w:p>
          <w:p w:rsidR="008B4FF6" w:rsidP="008B4FF6" w:rsidRDefault="008B4FF6" w14:paraId="48C6D008" w14:textId="77777777"/>
          <w:p w:rsidRPr="008B4FF6" w:rsidR="008B4FF6" w:rsidP="008B4FF6" w:rsidRDefault="008B4FF6" w14:paraId="4C62C860" w14:textId="29B2BB43">
            <w:r w:rsidRPr="008B4FF6">
              <w:t>verzoekt de regering om bij onrust en onduidelijkheid over lokale opvanglocaties persoonlijk met inwoners in gesprek te gaan over het asiel- en opvangbeleid, als het lokale bestuur dit steunt,</w:t>
            </w:r>
          </w:p>
          <w:p w:rsidR="008B4FF6" w:rsidP="008B4FF6" w:rsidRDefault="008B4FF6" w14:paraId="219DF296" w14:textId="77777777"/>
          <w:p w:rsidRPr="008B4FF6" w:rsidR="008B4FF6" w:rsidP="008B4FF6" w:rsidRDefault="008B4FF6" w14:paraId="04ADED43" w14:textId="0E27A2D1">
            <w:r w:rsidRPr="008B4FF6">
              <w:t>en gaat over tot de orde van de dag.</w:t>
            </w:r>
          </w:p>
          <w:p w:rsidR="008B4FF6" w:rsidP="008B4FF6" w:rsidRDefault="008B4FF6" w14:paraId="3FFAE3C1" w14:textId="77777777"/>
          <w:p w:rsidR="008B4FF6" w:rsidP="008B4FF6" w:rsidRDefault="008B4FF6" w14:paraId="1601448F" w14:textId="77777777">
            <w:r w:rsidRPr="008B4FF6">
              <w:t>Ceder</w:t>
            </w:r>
          </w:p>
          <w:p w:rsidR="008B4FF6" w:rsidP="008B4FF6" w:rsidRDefault="008B4FF6" w14:paraId="2955B1D1" w14:textId="77777777">
            <w:proofErr w:type="spellStart"/>
            <w:r w:rsidRPr="008B4FF6">
              <w:t>Podt</w:t>
            </w:r>
            <w:proofErr w:type="spellEnd"/>
            <w:r w:rsidRPr="008B4FF6">
              <w:t xml:space="preserve"> </w:t>
            </w:r>
          </w:p>
          <w:p w:rsidR="008B4FF6" w:rsidP="008B4FF6" w:rsidRDefault="008B4FF6" w14:paraId="331BED91" w14:textId="57936BF3">
            <w:proofErr w:type="spellStart"/>
            <w:r w:rsidRPr="008B4FF6">
              <w:t>Piri</w:t>
            </w:r>
            <w:proofErr w:type="spellEnd"/>
          </w:p>
        </w:tc>
      </w:tr>
    </w:tbl>
    <w:p w:rsidR="00997775" w:rsidRDefault="00997775" w14:paraId="287D8A6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EDB62" w14:textId="77777777" w:rsidR="008B4FF6" w:rsidRDefault="008B4FF6">
      <w:pPr>
        <w:spacing w:line="20" w:lineRule="exact"/>
      </w:pPr>
    </w:p>
  </w:endnote>
  <w:endnote w:type="continuationSeparator" w:id="0">
    <w:p w14:paraId="094B76A8" w14:textId="77777777" w:rsidR="008B4FF6" w:rsidRDefault="008B4F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0D010E" w14:textId="77777777" w:rsidR="008B4FF6" w:rsidRDefault="008B4F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19DF" w14:textId="77777777" w:rsidR="008B4FF6" w:rsidRDefault="008B4F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F2716D" w14:textId="77777777" w:rsidR="008B4FF6" w:rsidRDefault="008B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4FF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C9C2F"/>
  <w15:docId w15:val="{240F47D4-7165-4C49-ACF1-A5AEC85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2025-05-21T12:48:00.0000000Z</dcterms:created>
  <dcterms:modified xsi:type="dcterms:W3CDTF">2025-05-21T13:01:00.0000000Z</dcterms:modified>
  <dc:description>------------------------</dc:description>
  <dc:subject/>
  <keywords/>
  <version/>
  <category/>
</coreProperties>
</file>