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1093F" w14:paraId="1DCC0026" w14:textId="77777777">
        <w:tc>
          <w:tcPr>
            <w:tcW w:w="6733" w:type="dxa"/>
            <w:gridSpan w:val="2"/>
            <w:tcBorders>
              <w:top w:val="nil"/>
              <w:left w:val="nil"/>
              <w:bottom w:val="nil"/>
              <w:right w:val="nil"/>
            </w:tcBorders>
            <w:vAlign w:val="center"/>
          </w:tcPr>
          <w:p w:rsidR="00997775" w:rsidP="00710A7A" w:rsidRDefault="00997775" w14:paraId="22E439E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88F556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1093F" w14:paraId="30FDFE2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62E8055" w14:textId="77777777">
            <w:r w:rsidRPr="008B0CC5">
              <w:t xml:space="preserve">Vergaderjaar </w:t>
            </w:r>
            <w:r w:rsidR="00AC6B87">
              <w:t>2024-2025</w:t>
            </w:r>
          </w:p>
        </w:tc>
      </w:tr>
      <w:tr w:rsidR="00997775" w:rsidTr="00E1093F" w14:paraId="252A8F35" w14:textId="77777777">
        <w:trPr>
          <w:cantSplit/>
        </w:trPr>
        <w:tc>
          <w:tcPr>
            <w:tcW w:w="10985" w:type="dxa"/>
            <w:gridSpan w:val="3"/>
            <w:tcBorders>
              <w:top w:val="nil"/>
              <w:left w:val="nil"/>
              <w:bottom w:val="nil"/>
              <w:right w:val="nil"/>
            </w:tcBorders>
          </w:tcPr>
          <w:p w:rsidR="00997775" w:rsidRDefault="00997775" w14:paraId="1B0B8CF0" w14:textId="77777777"/>
        </w:tc>
      </w:tr>
      <w:tr w:rsidR="00997775" w:rsidTr="00E1093F" w14:paraId="4FD4F1E3" w14:textId="77777777">
        <w:trPr>
          <w:cantSplit/>
        </w:trPr>
        <w:tc>
          <w:tcPr>
            <w:tcW w:w="10985" w:type="dxa"/>
            <w:gridSpan w:val="3"/>
            <w:tcBorders>
              <w:top w:val="nil"/>
              <w:left w:val="nil"/>
              <w:bottom w:val="single" w:color="auto" w:sz="4" w:space="0"/>
              <w:right w:val="nil"/>
            </w:tcBorders>
          </w:tcPr>
          <w:p w:rsidR="00997775" w:rsidRDefault="00997775" w14:paraId="6CC4AAAF" w14:textId="77777777"/>
        </w:tc>
      </w:tr>
      <w:tr w:rsidR="00997775" w:rsidTr="00E1093F" w14:paraId="5DFBAD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50641D" w14:textId="77777777"/>
        </w:tc>
        <w:tc>
          <w:tcPr>
            <w:tcW w:w="7654" w:type="dxa"/>
            <w:gridSpan w:val="2"/>
          </w:tcPr>
          <w:p w:rsidR="00997775" w:rsidRDefault="00997775" w14:paraId="221D6D6D" w14:textId="77777777"/>
        </w:tc>
      </w:tr>
      <w:tr w:rsidR="00E1093F" w:rsidTr="00E1093F" w14:paraId="38477D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93F" w:rsidP="00E1093F" w:rsidRDefault="00E1093F" w14:paraId="1B4030A9" w14:textId="167EF24C">
            <w:pPr>
              <w:rPr>
                <w:b/>
              </w:rPr>
            </w:pPr>
            <w:r>
              <w:rPr>
                <w:b/>
              </w:rPr>
              <w:t>19 637</w:t>
            </w:r>
          </w:p>
        </w:tc>
        <w:tc>
          <w:tcPr>
            <w:tcW w:w="7654" w:type="dxa"/>
            <w:gridSpan w:val="2"/>
          </w:tcPr>
          <w:p w:rsidR="00E1093F" w:rsidP="00E1093F" w:rsidRDefault="00E1093F" w14:paraId="089787F5" w14:textId="758AE66E">
            <w:pPr>
              <w:rPr>
                <w:b/>
              </w:rPr>
            </w:pPr>
            <w:r w:rsidRPr="002E4185">
              <w:rPr>
                <w:b/>
                <w:bCs/>
              </w:rPr>
              <w:t>Vreemdelingenbeleid</w:t>
            </w:r>
          </w:p>
        </w:tc>
      </w:tr>
      <w:tr w:rsidR="00E1093F" w:rsidTr="00E1093F" w14:paraId="2F6FE3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93F" w:rsidP="00E1093F" w:rsidRDefault="00E1093F" w14:paraId="299AD409" w14:textId="77777777"/>
        </w:tc>
        <w:tc>
          <w:tcPr>
            <w:tcW w:w="7654" w:type="dxa"/>
            <w:gridSpan w:val="2"/>
          </w:tcPr>
          <w:p w:rsidR="00E1093F" w:rsidP="00E1093F" w:rsidRDefault="00E1093F" w14:paraId="33C53430" w14:textId="77777777"/>
        </w:tc>
      </w:tr>
      <w:tr w:rsidR="00E1093F" w:rsidTr="00E1093F" w14:paraId="4C81C1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93F" w:rsidP="00E1093F" w:rsidRDefault="00E1093F" w14:paraId="72865C1F" w14:textId="77777777"/>
        </w:tc>
        <w:tc>
          <w:tcPr>
            <w:tcW w:w="7654" w:type="dxa"/>
            <w:gridSpan w:val="2"/>
          </w:tcPr>
          <w:p w:rsidR="00E1093F" w:rsidP="00E1093F" w:rsidRDefault="00E1093F" w14:paraId="2788F73E" w14:textId="77777777"/>
        </w:tc>
      </w:tr>
      <w:tr w:rsidR="00E1093F" w:rsidTr="00E1093F" w14:paraId="13084E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93F" w:rsidP="00E1093F" w:rsidRDefault="00E1093F" w14:paraId="28DF3873" w14:textId="3E9B5A73">
            <w:pPr>
              <w:rPr>
                <w:b/>
              </w:rPr>
            </w:pPr>
            <w:r>
              <w:rPr>
                <w:b/>
              </w:rPr>
              <w:t xml:space="preserve">Nr. </w:t>
            </w:r>
            <w:r>
              <w:rPr>
                <w:b/>
              </w:rPr>
              <w:t>3421</w:t>
            </w:r>
          </w:p>
        </w:tc>
        <w:tc>
          <w:tcPr>
            <w:tcW w:w="7654" w:type="dxa"/>
            <w:gridSpan w:val="2"/>
          </w:tcPr>
          <w:p w:rsidR="00E1093F" w:rsidP="00E1093F" w:rsidRDefault="00E1093F" w14:paraId="16854DDA" w14:textId="69DDAEE9">
            <w:pPr>
              <w:rPr>
                <w:b/>
              </w:rPr>
            </w:pPr>
            <w:r>
              <w:rPr>
                <w:b/>
              </w:rPr>
              <w:t xml:space="preserve">MOTIE VAN </w:t>
            </w:r>
            <w:r>
              <w:rPr>
                <w:b/>
              </w:rPr>
              <w:t>HET LID PODT</w:t>
            </w:r>
          </w:p>
        </w:tc>
      </w:tr>
      <w:tr w:rsidR="00E1093F" w:rsidTr="00E1093F" w14:paraId="0AB8AA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93F" w:rsidP="00E1093F" w:rsidRDefault="00E1093F" w14:paraId="40C7E24A" w14:textId="77777777"/>
        </w:tc>
        <w:tc>
          <w:tcPr>
            <w:tcW w:w="7654" w:type="dxa"/>
            <w:gridSpan w:val="2"/>
          </w:tcPr>
          <w:p w:rsidR="00E1093F" w:rsidP="00E1093F" w:rsidRDefault="00E1093F" w14:paraId="4F40F9B6" w14:textId="590B9526">
            <w:r>
              <w:t>Voorgesteld 20 mei 2025</w:t>
            </w:r>
          </w:p>
        </w:tc>
      </w:tr>
      <w:tr w:rsidR="00E1093F" w:rsidTr="00E1093F" w14:paraId="2ABF85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93F" w:rsidP="00E1093F" w:rsidRDefault="00E1093F" w14:paraId="6967A7F2" w14:textId="77777777"/>
        </w:tc>
        <w:tc>
          <w:tcPr>
            <w:tcW w:w="7654" w:type="dxa"/>
            <w:gridSpan w:val="2"/>
          </w:tcPr>
          <w:p w:rsidR="00E1093F" w:rsidP="00E1093F" w:rsidRDefault="00E1093F" w14:paraId="48A2DB2F" w14:textId="77777777"/>
        </w:tc>
      </w:tr>
      <w:tr w:rsidR="00E1093F" w:rsidTr="00E1093F" w14:paraId="5B2ED0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93F" w:rsidP="00E1093F" w:rsidRDefault="00E1093F" w14:paraId="10836A84" w14:textId="77777777"/>
        </w:tc>
        <w:tc>
          <w:tcPr>
            <w:tcW w:w="7654" w:type="dxa"/>
            <w:gridSpan w:val="2"/>
          </w:tcPr>
          <w:p w:rsidR="00E1093F" w:rsidP="00E1093F" w:rsidRDefault="00E1093F" w14:paraId="1C9A0141" w14:textId="77777777">
            <w:r>
              <w:t>De Kamer,</w:t>
            </w:r>
          </w:p>
        </w:tc>
      </w:tr>
      <w:tr w:rsidR="00E1093F" w:rsidTr="00E1093F" w14:paraId="75CE5F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93F" w:rsidP="00E1093F" w:rsidRDefault="00E1093F" w14:paraId="2DEFD6AB" w14:textId="77777777"/>
        </w:tc>
        <w:tc>
          <w:tcPr>
            <w:tcW w:w="7654" w:type="dxa"/>
            <w:gridSpan w:val="2"/>
          </w:tcPr>
          <w:p w:rsidR="00E1093F" w:rsidP="00E1093F" w:rsidRDefault="00E1093F" w14:paraId="650B1916" w14:textId="77777777"/>
        </w:tc>
      </w:tr>
      <w:tr w:rsidR="00E1093F" w:rsidTr="00E1093F" w14:paraId="00E93C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93F" w:rsidP="00E1093F" w:rsidRDefault="00E1093F" w14:paraId="092BB013" w14:textId="77777777"/>
        </w:tc>
        <w:tc>
          <w:tcPr>
            <w:tcW w:w="7654" w:type="dxa"/>
            <w:gridSpan w:val="2"/>
          </w:tcPr>
          <w:p w:rsidR="00E1093F" w:rsidP="00E1093F" w:rsidRDefault="00E1093F" w14:paraId="6C0E6FF0" w14:textId="77777777">
            <w:r>
              <w:t>gehoord de beraadslaging,</w:t>
            </w:r>
          </w:p>
        </w:tc>
      </w:tr>
      <w:tr w:rsidR="00E1093F" w:rsidTr="00E1093F" w14:paraId="34874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93F" w:rsidP="00E1093F" w:rsidRDefault="00E1093F" w14:paraId="0EBE2830" w14:textId="77777777"/>
        </w:tc>
        <w:tc>
          <w:tcPr>
            <w:tcW w:w="7654" w:type="dxa"/>
            <w:gridSpan w:val="2"/>
          </w:tcPr>
          <w:p w:rsidR="00E1093F" w:rsidP="00E1093F" w:rsidRDefault="00E1093F" w14:paraId="30186FD7" w14:textId="77777777"/>
        </w:tc>
      </w:tr>
      <w:tr w:rsidR="00E1093F" w:rsidTr="00E1093F" w14:paraId="771A46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93F" w:rsidP="00E1093F" w:rsidRDefault="00E1093F" w14:paraId="4474307C" w14:textId="77777777"/>
        </w:tc>
        <w:tc>
          <w:tcPr>
            <w:tcW w:w="7654" w:type="dxa"/>
            <w:gridSpan w:val="2"/>
          </w:tcPr>
          <w:p w:rsidRPr="00E1093F" w:rsidR="00E1093F" w:rsidP="00E1093F" w:rsidRDefault="00E1093F" w14:paraId="4E9E8B82" w14:textId="77777777">
            <w:r w:rsidRPr="00E1093F">
              <w:t>constaterende dat het kabinet voornemens is statushouders en Oekraïense vluchtelingen binnen twee jaar klaar te stomen om voor de klas te staan;</w:t>
            </w:r>
          </w:p>
          <w:p w:rsidR="00E1093F" w:rsidP="00E1093F" w:rsidRDefault="00E1093F" w14:paraId="2DECCF05" w14:textId="77777777"/>
          <w:p w:rsidRPr="00E1093F" w:rsidR="00E1093F" w:rsidP="00E1093F" w:rsidRDefault="00E1093F" w14:paraId="335AD0B2" w14:textId="788C001A">
            <w:r w:rsidRPr="00E1093F">
              <w:t>overwegende dat niet alleen onder statushouders en Oekraïense vluchtelingen, maar ook onder kansrijke asielzoekers een groot onbenut arbeidspotentieel te vinden is;</w:t>
            </w:r>
          </w:p>
          <w:p w:rsidR="00E1093F" w:rsidP="00E1093F" w:rsidRDefault="00E1093F" w14:paraId="482C5F1A" w14:textId="77777777"/>
          <w:p w:rsidRPr="00E1093F" w:rsidR="00E1093F" w:rsidP="00E1093F" w:rsidRDefault="00E1093F" w14:paraId="3E0507AB" w14:textId="70CECA1B">
            <w:r w:rsidRPr="00E1093F">
              <w:t>verzoekt het kabinet het voorstel uit te breiden en in samenwerking met het COA ook kansrijke asielzoekers met potentie om voor de klas te staan de mogelijkheid te bieden om opgeleid te worden tot docent,</w:t>
            </w:r>
          </w:p>
          <w:p w:rsidR="00E1093F" w:rsidP="00E1093F" w:rsidRDefault="00E1093F" w14:paraId="386FD3FD" w14:textId="77777777"/>
          <w:p w:rsidRPr="00E1093F" w:rsidR="00E1093F" w:rsidP="00E1093F" w:rsidRDefault="00E1093F" w14:paraId="6203FE24" w14:textId="6949347F">
            <w:r w:rsidRPr="00E1093F">
              <w:t>en gaat over tot de orde van de dag.</w:t>
            </w:r>
          </w:p>
          <w:p w:rsidR="00E1093F" w:rsidP="00E1093F" w:rsidRDefault="00E1093F" w14:paraId="4FB5E9B7" w14:textId="77777777"/>
          <w:p w:rsidR="00E1093F" w:rsidP="00E1093F" w:rsidRDefault="00E1093F" w14:paraId="3874E24C" w14:textId="2FF9D7CE">
            <w:proofErr w:type="spellStart"/>
            <w:r w:rsidRPr="00E1093F">
              <w:t>Podt</w:t>
            </w:r>
            <w:proofErr w:type="spellEnd"/>
          </w:p>
        </w:tc>
      </w:tr>
    </w:tbl>
    <w:p w:rsidR="00997775" w:rsidRDefault="00997775" w14:paraId="4607661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66A5C" w14:textId="77777777" w:rsidR="00E1093F" w:rsidRDefault="00E1093F">
      <w:pPr>
        <w:spacing w:line="20" w:lineRule="exact"/>
      </w:pPr>
    </w:p>
  </w:endnote>
  <w:endnote w:type="continuationSeparator" w:id="0">
    <w:p w14:paraId="248A13E2" w14:textId="77777777" w:rsidR="00E1093F" w:rsidRDefault="00E1093F">
      <w:pPr>
        <w:pStyle w:val="Amendement"/>
      </w:pPr>
      <w:r>
        <w:rPr>
          <w:b w:val="0"/>
        </w:rPr>
        <w:t xml:space="preserve"> </w:t>
      </w:r>
    </w:p>
  </w:endnote>
  <w:endnote w:type="continuationNotice" w:id="1">
    <w:p w14:paraId="36EE9ECB" w14:textId="77777777" w:rsidR="00E1093F" w:rsidRDefault="00E1093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AEA49" w14:textId="77777777" w:rsidR="00E1093F" w:rsidRDefault="00E1093F">
      <w:pPr>
        <w:pStyle w:val="Amendement"/>
      </w:pPr>
      <w:r>
        <w:rPr>
          <w:b w:val="0"/>
        </w:rPr>
        <w:separator/>
      </w:r>
    </w:p>
  </w:footnote>
  <w:footnote w:type="continuationSeparator" w:id="0">
    <w:p w14:paraId="5BF3D519" w14:textId="77777777" w:rsidR="00E1093F" w:rsidRDefault="00E10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3F"/>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1093F"/>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7EC8"/>
  <w15:docId w15:val="{23DD9F96-F39C-4BFB-BF5F-D36DAE5E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659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2025-05-21T12:48:00.0000000Z</dcterms:created>
  <dcterms:modified xsi:type="dcterms:W3CDTF">2025-05-21T13:01:00.0000000Z</dcterms:modified>
  <dc:description>------------------------</dc:description>
  <dc:subject/>
  <keywords/>
  <version/>
  <category/>
</coreProperties>
</file>