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259A0" w14:paraId="5137EEBD" w14:textId="77777777">
        <w:tc>
          <w:tcPr>
            <w:tcW w:w="6733" w:type="dxa"/>
            <w:gridSpan w:val="2"/>
            <w:tcBorders>
              <w:top w:val="nil"/>
              <w:left w:val="nil"/>
              <w:bottom w:val="nil"/>
              <w:right w:val="nil"/>
            </w:tcBorders>
            <w:vAlign w:val="center"/>
          </w:tcPr>
          <w:p w:rsidR="00997775" w:rsidP="00710A7A" w:rsidRDefault="00997775" w14:paraId="7194EF5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9AF32A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259A0" w14:paraId="379E95C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9CEA50B" w14:textId="77777777">
            <w:r w:rsidRPr="008B0CC5">
              <w:t xml:space="preserve">Vergaderjaar </w:t>
            </w:r>
            <w:r w:rsidR="00AC6B87">
              <w:t>2024-2025</w:t>
            </w:r>
          </w:p>
        </w:tc>
      </w:tr>
      <w:tr w:rsidR="00997775" w:rsidTr="00B259A0" w14:paraId="35CD0EFF" w14:textId="77777777">
        <w:trPr>
          <w:cantSplit/>
        </w:trPr>
        <w:tc>
          <w:tcPr>
            <w:tcW w:w="10985" w:type="dxa"/>
            <w:gridSpan w:val="3"/>
            <w:tcBorders>
              <w:top w:val="nil"/>
              <w:left w:val="nil"/>
              <w:bottom w:val="nil"/>
              <w:right w:val="nil"/>
            </w:tcBorders>
          </w:tcPr>
          <w:p w:rsidR="00997775" w:rsidRDefault="00997775" w14:paraId="59E4B3A8" w14:textId="77777777"/>
        </w:tc>
      </w:tr>
      <w:tr w:rsidR="00997775" w:rsidTr="00B259A0" w14:paraId="21934853" w14:textId="77777777">
        <w:trPr>
          <w:cantSplit/>
        </w:trPr>
        <w:tc>
          <w:tcPr>
            <w:tcW w:w="10985" w:type="dxa"/>
            <w:gridSpan w:val="3"/>
            <w:tcBorders>
              <w:top w:val="nil"/>
              <w:left w:val="nil"/>
              <w:bottom w:val="single" w:color="auto" w:sz="4" w:space="0"/>
              <w:right w:val="nil"/>
            </w:tcBorders>
          </w:tcPr>
          <w:p w:rsidR="00997775" w:rsidRDefault="00997775" w14:paraId="16C513BF" w14:textId="77777777"/>
        </w:tc>
      </w:tr>
      <w:tr w:rsidR="00997775" w:rsidTr="00B259A0" w14:paraId="0CF17C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4A6C00" w14:textId="77777777"/>
        </w:tc>
        <w:tc>
          <w:tcPr>
            <w:tcW w:w="7654" w:type="dxa"/>
            <w:gridSpan w:val="2"/>
          </w:tcPr>
          <w:p w:rsidR="00997775" w:rsidRDefault="00997775" w14:paraId="041DF94C" w14:textId="77777777"/>
        </w:tc>
      </w:tr>
      <w:tr w:rsidR="00B259A0" w:rsidTr="00B259A0" w14:paraId="08AD1C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9A0" w:rsidP="00B259A0" w:rsidRDefault="00B259A0" w14:paraId="2730D557" w14:textId="14B593B9">
            <w:pPr>
              <w:rPr>
                <w:b/>
              </w:rPr>
            </w:pPr>
            <w:r>
              <w:rPr>
                <w:b/>
              </w:rPr>
              <w:t>19 637</w:t>
            </w:r>
          </w:p>
        </w:tc>
        <w:tc>
          <w:tcPr>
            <w:tcW w:w="7654" w:type="dxa"/>
            <w:gridSpan w:val="2"/>
          </w:tcPr>
          <w:p w:rsidR="00B259A0" w:rsidP="00B259A0" w:rsidRDefault="00B259A0" w14:paraId="1775438C" w14:textId="7637CF45">
            <w:pPr>
              <w:rPr>
                <w:b/>
              </w:rPr>
            </w:pPr>
            <w:r w:rsidRPr="002E4185">
              <w:rPr>
                <w:b/>
                <w:bCs/>
              </w:rPr>
              <w:t>Vreemdelingenbeleid</w:t>
            </w:r>
          </w:p>
        </w:tc>
      </w:tr>
      <w:tr w:rsidR="00B259A0" w:rsidTr="00B259A0" w14:paraId="1D50F5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9A0" w:rsidP="00B259A0" w:rsidRDefault="00B259A0" w14:paraId="74307DB1" w14:textId="77777777"/>
        </w:tc>
        <w:tc>
          <w:tcPr>
            <w:tcW w:w="7654" w:type="dxa"/>
            <w:gridSpan w:val="2"/>
          </w:tcPr>
          <w:p w:rsidR="00B259A0" w:rsidP="00B259A0" w:rsidRDefault="00B259A0" w14:paraId="0352DF66" w14:textId="77777777"/>
        </w:tc>
      </w:tr>
      <w:tr w:rsidR="00B259A0" w:rsidTr="00B259A0" w14:paraId="706455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9A0" w:rsidP="00B259A0" w:rsidRDefault="00B259A0" w14:paraId="45E0E7AB" w14:textId="77777777"/>
        </w:tc>
        <w:tc>
          <w:tcPr>
            <w:tcW w:w="7654" w:type="dxa"/>
            <w:gridSpan w:val="2"/>
          </w:tcPr>
          <w:p w:rsidR="00B259A0" w:rsidP="00B259A0" w:rsidRDefault="00B259A0" w14:paraId="60246C87" w14:textId="77777777"/>
        </w:tc>
      </w:tr>
      <w:tr w:rsidR="00B259A0" w:rsidTr="00B259A0" w14:paraId="09E46D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9A0" w:rsidP="00B259A0" w:rsidRDefault="00B259A0" w14:paraId="544336FA" w14:textId="2F1CD7EB">
            <w:pPr>
              <w:rPr>
                <w:b/>
              </w:rPr>
            </w:pPr>
            <w:r>
              <w:rPr>
                <w:b/>
              </w:rPr>
              <w:t xml:space="preserve">Nr. </w:t>
            </w:r>
            <w:r>
              <w:rPr>
                <w:b/>
              </w:rPr>
              <w:t>3423</w:t>
            </w:r>
          </w:p>
        </w:tc>
        <w:tc>
          <w:tcPr>
            <w:tcW w:w="7654" w:type="dxa"/>
            <w:gridSpan w:val="2"/>
          </w:tcPr>
          <w:p w:rsidR="00B259A0" w:rsidP="00B259A0" w:rsidRDefault="00B259A0" w14:paraId="31A10909" w14:textId="1D3DC6D8">
            <w:pPr>
              <w:rPr>
                <w:b/>
              </w:rPr>
            </w:pPr>
            <w:r>
              <w:rPr>
                <w:b/>
              </w:rPr>
              <w:t xml:space="preserve">MOTIE VAN </w:t>
            </w:r>
            <w:r>
              <w:rPr>
                <w:b/>
              </w:rPr>
              <w:t>HET LID DIJK</w:t>
            </w:r>
          </w:p>
        </w:tc>
      </w:tr>
      <w:tr w:rsidR="00B259A0" w:rsidTr="00B259A0" w14:paraId="038547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9A0" w:rsidP="00B259A0" w:rsidRDefault="00B259A0" w14:paraId="1B4B4E15" w14:textId="77777777"/>
        </w:tc>
        <w:tc>
          <w:tcPr>
            <w:tcW w:w="7654" w:type="dxa"/>
            <w:gridSpan w:val="2"/>
          </w:tcPr>
          <w:p w:rsidR="00B259A0" w:rsidP="00B259A0" w:rsidRDefault="00B259A0" w14:paraId="32FF3447" w14:textId="7FEFF4EF">
            <w:r>
              <w:t>Voorgesteld 20 mei 2025</w:t>
            </w:r>
          </w:p>
        </w:tc>
      </w:tr>
      <w:tr w:rsidR="00B259A0" w:rsidTr="00B259A0" w14:paraId="30D7AD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9A0" w:rsidP="00B259A0" w:rsidRDefault="00B259A0" w14:paraId="2B170288" w14:textId="77777777"/>
        </w:tc>
        <w:tc>
          <w:tcPr>
            <w:tcW w:w="7654" w:type="dxa"/>
            <w:gridSpan w:val="2"/>
          </w:tcPr>
          <w:p w:rsidR="00B259A0" w:rsidP="00B259A0" w:rsidRDefault="00B259A0" w14:paraId="2CC8DD1F" w14:textId="77777777"/>
        </w:tc>
      </w:tr>
      <w:tr w:rsidR="00B259A0" w:rsidTr="00B259A0" w14:paraId="6421FB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9A0" w:rsidP="00B259A0" w:rsidRDefault="00B259A0" w14:paraId="5D1C6D8B" w14:textId="77777777"/>
        </w:tc>
        <w:tc>
          <w:tcPr>
            <w:tcW w:w="7654" w:type="dxa"/>
            <w:gridSpan w:val="2"/>
          </w:tcPr>
          <w:p w:rsidR="00B259A0" w:rsidP="00B259A0" w:rsidRDefault="00B259A0" w14:paraId="26A35C8B" w14:textId="77777777">
            <w:r>
              <w:t>De Kamer,</w:t>
            </w:r>
          </w:p>
        </w:tc>
      </w:tr>
      <w:tr w:rsidR="00B259A0" w:rsidTr="00B259A0" w14:paraId="56E33B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9A0" w:rsidP="00B259A0" w:rsidRDefault="00B259A0" w14:paraId="06B31C75" w14:textId="77777777"/>
        </w:tc>
        <w:tc>
          <w:tcPr>
            <w:tcW w:w="7654" w:type="dxa"/>
            <w:gridSpan w:val="2"/>
          </w:tcPr>
          <w:p w:rsidR="00B259A0" w:rsidP="00B259A0" w:rsidRDefault="00B259A0" w14:paraId="205779AA" w14:textId="77777777"/>
        </w:tc>
      </w:tr>
      <w:tr w:rsidR="00B259A0" w:rsidTr="00B259A0" w14:paraId="53ACBA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9A0" w:rsidP="00B259A0" w:rsidRDefault="00B259A0" w14:paraId="66681E24" w14:textId="77777777"/>
        </w:tc>
        <w:tc>
          <w:tcPr>
            <w:tcW w:w="7654" w:type="dxa"/>
            <w:gridSpan w:val="2"/>
          </w:tcPr>
          <w:p w:rsidR="00B259A0" w:rsidP="00B259A0" w:rsidRDefault="00B259A0" w14:paraId="43594B5B" w14:textId="77777777">
            <w:r>
              <w:t>gehoord de beraadslaging,</w:t>
            </w:r>
          </w:p>
        </w:tc>
      </w:tr>
      <w:tr w:rsidR="00B259A0" w:rsidTr="00B259A0" w14:paraId="5D2593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9A0" w:rsidP="00B259A0" w:rsidRDefault="00B259A0" w14:paraId="24833A4C" w14:textId="77777777"/>
        </w:tc>
        <w:tc>
          <w:tcPr>
            <w:tcW w:w="7654" w:type="dxa"/>
            <w:gridSpan w:val="2"/>
          </w:tcPr>
          <w:p w:rsidR="00B259A0" w:rsidP="00B259A0" w:rsidRDefault="00B259A0" w14:paraId="59604435" w14:textId="77777777"/>
        </w:tc>
      </w:tr>
      <w:tr w:rsidR="00B259A0" w:rsidTr="00B259A0" w14:paraId="658E3F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9A0" w:rsidP="00B259A0" w:rsidRDefault="00B259A0" w14:paraId="05A5C992" w14:textId="77777777"/>
        </w:tc>
        <w:tc>
          <w:tcPr>
            <w:tcW w:w="7654" w:type="dxa"/>
            <w:gridSpan w:val="2"/>
          </w:tcPr>
          <w:p w:rsidRPr="00B259A0" w:rsidR="00B259A0" w:rsidP="00B259A0" w:rsidRDefault="00B259A0" w14:paraId="3B74C617" w14:textId="77777777">
            <w:r w:rsidRPr="00B259A0">
              <w:t>constaterende dat er in Zutphen plannen zijn om een aanmeldcentrum met ruimte voor 250 asielzoekers te bewerkstelligen;</w:t>
            </w:r>
          </w:p>
          <w:p w:rsidR="00B259A0" w:rsidP="00B259A0" w:rsidRDefault="00B259A0" w14:paraId="7879796A" w14:textId="77777777"/>
          <w:p w:rsidRPr="00B259A0" w:rsidR="00B259A0" w:rsidP="00B259A0" w:rsidRDefault="00B259A0" w14:paraId="09E03FAB" w14:textId="66021200">
            <w:r w:rsidRPr="00B259A0">
              <w:t>overwegende dat Zutphen met deze plannen evenveel opvangt als de rijkste twintig gemeenten bij elkaar en dat daarmee de last voor het opvangen van asielzoekers niet eerlijk verdeeld wordt;</w:t>
            </w:r>
          </w:p>
          <w:p w:rsidR="00B259A0" w:rsidP="00B259A0" w:rsidRDefault="00B259A0" w14:paraId="4B79CC58" w14:textId="77777777"/>
          <w:p w:rsidRPr="00B259A0" w:rsidR="00B259A0" w:rsidP="00B259A0" w:rsidRDefault="00B259A0" w14:paraId="7AF73864" w14:textId="6733DB88">
            <w:r w:rsidRPr="00B259A0">
              <w:t>verzoekt de regering zich in te zetten om in overleg met het COA af te zien van de nieuwe locatie in Zutphen en op zoek te gaan naar een nieuwe locatie voor het aanmeldcentrum in een van de twintig rijkste gemeenten van Nederland,</w:t>
            </w:r>
          </w:p>
          <w:p w:rsidR="00B259A0" w:rsidP="00B259A0" w:rsidRDefault="00B259A0" w14:paraId="32797047" w14:textId="77777777"/>
          <w:p w:rsidRPr="00B259A0" w:rsidR="00B259A0" w:rsidP="00B259A0" w:rsidRDefault="00B259A0" w14:paraId="793B5A26" w14:textId="1AA120F1">
            <w:r w:rsidRPr="00B259A0">
              <w:t>en gaat over tot de orde van de dag.</w:t>
            </w:r>
          </w:p>
          <w:p w:rsidR="00B259A0" w:rsidP="00B259A0" w:rsidRDefault="00B259A0" w14:paraId="48195377" w14:textId="77777777"/>
          <w:p w:rsidR="00B259A0" w:rsidP="00B259A0" w:rsidRDefault="00B259A0" w14:paraId="4432A26E" w14:textId="3C0DDC98">
            <w:r w:rsidRPr="00B259A0">
              <w:t>Dijk</w:t>
            </w:r>
          </w:p>
        </w:tc>
      </w:tr>
    </w:tbl>
    <w:p w:rsidR="00997775" w:rsidRDefault="00997775" w14:paraId="1D1CC28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022CA" w14:textId="77777777" w:rsidR="00B259A0" w:rsidRDefault="00B259A0">
      <w:pPr>
        <w:spacing w:line="20" w:lineRule="exact"/>
      </w:pPr>
    </w:p>
  </w:endnote>
  <w:endnote w:type="continuationSeparator" w:id="0">
    <w:p w14:paraId="29277386" w14:textId="77777777" w:rsidR="00B259A0" w:rsidRDefault="00B259A0">
      <w:pPr>
        <w:pStyle w:val="Amendement"/>
      </w:pPr>
      <w:r>
        <w:rPr>
          <w:b w:val="0"/>
        </w:rPr>
        <w:t xml:space="preserve"> </w:t>
      </w:r>
    </w:p>
  </w:endnote>
  <w:endnote w:type="continuationNotice" w:id="1">
    <w:p w14:paraId="128B6C30" w14:textId="77777777" w:rsidR="00B259A0" w:rsidRDefault="00B259A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BDC61" w14:textId="77777777" w:rsidR="00B259A0" w:rsidRDefault="00B259A0">
      <w:pPr>
        <w:pStyle w:val="Amendement"/>
      </w:pPr>
      <w:r>
        <w:rPr>
          <w:b w:val="0"/>
        </w:rPr>
        <w:separator/>
      </w:r>
    </w:p>
  </w:footnote>
  <w:footnote w:type="continuationSeparator" w:id="0">
    <w:p w14:paraId="19BE5843" w14:textId="77777777" w:rsidR="00B259A0" w:rsidRDefault="00B25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A0"/>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259A0"/>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76274"/>
  <w15:docId w15:val="{F2C4227F-9EDD-43D7-B9D1-A8CF5D5E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673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2025-05-21T12:50:00.0000000Z</dcterms:created>
  <dcterms:modified xsi:type="dcterms:W3CDTF">2025-05-21T13:01:00.0000000Z</dcterms:modified>
  <dc:description>------------------------</dc:description>
  <dc:subject/>
  <keywords/>
  <version/>
  <category/>
</coreProperties>
</file>