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E7717" w14:paraId="24C208D1" w14:textId="77777777">
        <w:tc>
          <w:tcPr>
            <w:tcW w:w="6733" w:type="dxa"/>
            <w:gridSpan w:val="2"/>
            <w:tcBorders>
              <w:top w:val="nil"/>
              <w:left w:val="nil"/>
              <w:bottom w:val="nil"/>
              <w:right w:val="nil"/>
            </w:tcBorders>
            <w:vAlign w:val="center"/>
          </w:tcPr>
          <w:p w:rsidR="00997775" w:rsidP="00710A7A" w:rsidRDefault="00997775" w14:paraId="23187EB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DC25EF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E7717" w14:paraId="19FDF8B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2D900BC" w14:textId="77777777">
            <w:r w:rsidRPr="008B0CC5">
              <w:t xml:space="preserve">Vergaderjaar </w:t>
            </w:r>
            <w:r w:rsidR="00AC6B87">
              <w:t>2024-2025</w:t>
            </w:r>
          </w:p>
        </w:tc>
      </w:tr>
      <w:tr w:rsidR="00997775" w:rsidTr="009E7717" w14:paraId="70B02AEC" w14:textId="77777777">
        <w:trPr>
          <w:cantSplit/>
        </w:trPr>
        <w:tc>
          <w:tcPr>
            <w:tcW w:w="10985" w:type="dxa"/>
            <w:gridSpan w:val="3"/>
            <w:tcBorders>
              <w:top w:val="nil"/>
              <w:left w:val="nil"/>
              <w:bottom w:val="nil"/>
              <w:right w:val="nil"/>
            </w:tcBorders>
          </w:tcPr>
          <w:p w:rsidR="00997775" w:rsidRDefault="00997775" w14:paraId="3F3BB589" w14:textId="77777777"/>
        </w:tc>
      </w:tr>
      <w:tr w:rsidR="00997775" w:rsidTr="009E7717" w14:paraId="0898CF4D" w14:textId="77777777">
        <w:trPr>
          <w:cantSplit/>
        </w:trPr>
        <w:tc>
          <w:tcPr>
            <w:tcW w:w="10985" w:type="dxa"/>
            <w:gridSpan w:val="3"/>
            <w:tcBorders>
              <w:top w:val="nil"/>
              <w:left w:val="nil"/>
              <w:bottom w:val="single" w:color="auto" w:sz="4" w:space="0"/>
              <w:right w:val="nil"/>
            </w:tcBorders>
          </w:tcPr>
          <w:p w:rsidR="00997775" w:rsidRDefault="00997775" w14:paraId="316B9DFD" w14:textId="77777777"/>
        </w:tc>
      </w:tr>
      <w:tr w:rsidR="00997775" w:rsidTr="009E7717" w14:paraId="1381E2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556F06" w14:textId="77777777"/>
        </w:tc>
        <w:tc>
          <w:tcPr>
            <w:tcW w:w="7654" w:type="dxa"/>
            <w:gridSpan w:val="2"/>
          </w:tcPr>
          <w:p w:rsidR="00997775" w:rsidRDefault="00997775" w14:paraId="0D911FE9" w14:textId="77777777"/>
        </w:tc>
      </w:tr>
      <w:tr w:rsidR="009E7717" w:rsidTr="009E7717" w14:paraId="619C8C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7717" w:rsidP="009E7717" w:rsidRDefault="009E7717" w14:paraId="78D151FE" w14:textId="127AA203">
            <w:pPr>
              <w:rPr>
                <w:b/>
              </w:rPr>
            </w:pPr>
            <w:r>
              <w:rPr>
                <w:b/>
              </w:rPr>
              <w:t>19 637</w:t>
            </w:r>
          </w:p>
        </w:tc>
        <w:tc>
          <w:tcPr>
            <w:tcW w:w="7654" w:type="dxa"/>
            <w:gridSpan w:val="2"/>
          </w:tcPr>
          <w:p w:rsidR="009E7717" w:rsidP="009E7717" w:rsidRDefault="009E7717" w14:paraId="11436594" w14:textId="3F787E38">
            <w:pPr>
              <w:rPr>
                <w:b/>
              </w:rPr>
            </w:pPr>
            <w:r w:rsidRPr="002E4185">
              <w:rPr>
                <w:b/>
                <w:bCs/>
              </w:rPr>
              <w:t>Vreemdelingenbeleid</w:t>
            </w:r>
          </w:p>
        </w:tc>
      </w:tr>
      <w:tr w:rsidR="009E7717" w:rsidTr="009E7717" w14:paraId="79BD76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7717" w:rsidP="009E7717" w:rsidRDefault="009E7717" w14:paraId="4DBD308A" w14:textId="77777777"/>
        </w:tc>
        <w:tc>
          <w:tcPr>
            <w:tcW w:w="7654" w:type="dxa"/>
            <w:gridSpan w:val="2"/>
          </w:tcPr>
          <w:p w:rsidR="009E7717" w:rsidP="009E7717" w:rsidRDefault="009E7717" w14:paraId="6DFC0E4C" w14:textId="77777777"/>
        </w:tc>
      </w:tr>
      <w:tr w:rsidR="009E7717" w:rsidTr="009E7717" w14:paraId="56AC83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7717" w:rsidP="009E7717" w:rsidRDefault="009E7717" w14:paraId="747B57CB" w14:textId="77777777"/>
        </w:tc>
        <w:tc>
          <w:tcPr>
            <w:tcW w:w="7654" w:type="dxa"/>
            <w:gridSpan w:val="2"/>
          </w:tcPr>
          <w:p w:rsidR="009E7717" w:rsidP="009E7717" w:rsidRDefault="009E7717" w14:paraId="3AE3F7F7" w14:textId="77777777"/>
        </w:tc>
      </w:tr>
      <w:tr w:rsidR="009E7717" w:rsidTr="009E7717" w14:paraId="68CDCE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7717" w:rsidP="009E7717" w:rsidRDefault="009E7717" w14:paraId="334C8E68" w14:textId="10D37621">
            <w:pPr>
              <w:rPr>
                <w:b/>
              </w:rPr>
            </w:pPr>
            <w:r>
              <w:rPr>
                <w:b/>
              </w:rPr>
              <w:t xml:space="preserve">Nr. </w:t>
            </w:r>
            <w:r>
              <w:rPr>
                <w:b/>
              </w:rPr>
              <w:t>3425</w:t>
            </w:r>
          </w:p>
        </w:tc>
        <w:tc>
          <w:tcPr>
            <w:tcW w:w="7654" w:type="dxa"/>
            <w:gridSpan w:val="2"/>
          </w:tcPr>
          <w:p w:rsidR="009E7717" w:rsidP="009E7717" w:rsidRDefault="009E7717" w14:paraId="1AFFF7B0" w14:textId="0604A631">
            <w:pPr>
              <w:rPr>
                <w:b/>
              </w:rPr>
            </w:pPr>
            <w:r>
              <w:rPr>
                <w:b/>
              </w:rPr>
              <w:t xml:space="preserve">MOTIE VAN </w:t>
            </w:r>
            <w:r>
              <w:rPr>
                <w:b/>
              </w:rPr>
              <w:t>HET LID DIJK</w:t>
            </w:r>
          </w:p>
        </w:tc>
      </w:tr>
      <w:tr w:rsidR="009E7717" w:rsidTr="009E7717" w14:paraId="481F63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7717" w:rsidP="009E7717" w:rsidRDefault="009E7717" w14:paraId="3A776A0D" w14:textId="77777777"/>
        </w:tc>
        <w:tc>
          <w:tcPr>
            <w:tcW w:w="7654" w:type="dxa"/>
            <w:gridSpan w:val="2"/>
          </w:tcPr>
          <w:p w:rsidR="009E7717" w:rsidP="009E7717" w:rsidRDefault="009E7717" w14:paraId="122C49FF" w14:textId="4DE27BC2">
            <w:r>
              <w:t>Voorgesteld 20 mei 2025</w:t>
            </w:r>
          </w:p>
        </w:tc>
      </w:tr>
      <w:tr w:rsidR="00997775" w:rsidTr="009E7717" w14:paraId="4FC910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47509A" w14:textId="77777777"/>
        </w:tc>
        <w:tc>
          <w:tcPr>
            <w:tcW w:w="7654" w:type="dxa"/>
            <w:gridSpan w:val="2"/>
          </w:tcPr>
          <w:p w:rsidR="00997775" w:rsidRDefault="00997775" w14:paraId="05EC280C" w14:textId="77777777"/>
        </w:tc>
      </w:tr>
      <w:tr w:rsidR="00997775" w:rsidTr="009E7717" w14:paraId="7C612B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975EE4" w14:textId="77777777"/>
        </w:tc>
        <w:tc>
          <w:tcPr>
            <w:tcW w:w="7654" w:type="dxa"/>
            <w:gridSpan w:val="2"/>
          </w:tcPr>
          <w:p w:rsidR="00997775" w:rsidRDefault="00997775" w14:paraId="1D2054C8" w14:textId="77777777">
            <w:r>
              <w:t>De Kamer,</w:t>
            </w:r>
          </w:p>
        </w:tc>
      </w:tr>
      <w:tr w:rsidR="00997775" w:rsidTr="009E7717" w14:paraId="1C070E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C2A28F" w14:textId="77777777"/>
        </w:tc>
        <w:tc>
          <w:tcPr>
            <w:tcW w:w="7654" w:type="dxa"/>
            <w:gridSpan w:val="2"/>
          </w:tcPr>
          <w:p w:rsidR="00997775" w:rsidRDefault="00997775" w14:paraId="63E324C9" w14:textId="77777777"/>
        </w:tc>
      </w:tr>
      <w:tr w:rsidR="00997775" w:rsidTr="009E7717" w14:paraId="26BCD1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D2C21A" w14:textId="77777777"/>
        </w:tc>
        <w:tc>
          <w:tcPr>
            <w:tcW w:w="7654" w:type="dxa"/>
            <w:gridSpan w:val="2"/>
          </w:tcPr>
          <w:p w:rsidR="00997775" w:rsidRDefault="00997775" w14:paraId="116D3CA9" w14:textId="77777777">
            <w:r>
              <w:t>gehoord de beraadslaging,</w:t>
            </w:r>
          </w:p>
        </w:tc>
      </w:tr>
      <w:tr w:rsidR="00997775" w:rsidTr="009E7717" w14:paraId="1C724D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B90945" w14:textId="77777777"/>
        </w:tc>
        <w:tc>
          <w:tcPr>
            <w:tcW w:w="7654" w:type="dxa"/>
            <w:gridSpan w:val="2"/>
          </w:tcPr>
          <w:p w:rsidR="00997775" w:rsidRDefault="00997775" w14:paraId="39A57B27" w14:textId="77777777"/>
        </w:tc>
      </w:tr>
      <w:tr w:rsidR="00997775" w:rsidTr="009E7717" w14:paraId="03D4CC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235C60" w14:textId="77777777"/>
        </w:tc>
        <w:tc>
          <w:tcPr>
            <w:tcW w:w="7654" w:type="dxa"/>
            <w:gridSpan w:val="2"/>
          </w:tcPr>
          <w:p w:rsidRPr="009E7717" w:rsidR="009E7717" w:rsidP="009E7717" w:rsidRDefault="009E7717" w14:paraId="2804E685" w14:textId="77777777">
            <w:r w:rsidRPr="009E7717">
              <w:t>constaterende dat er momenteel 29.105 mensen in de noodopvang worden opgevangen in bijvoorbeeld hotels of cruiseschepen, die een veelvoud kosten van reguliere opvangplekken;</w:t>
            </w:r>
          </w:p>
          <w:p w:rsidR="009E7717" w:rsidP="009E7717" w:rsidRDefault="009E7717" w14:paraId="6E8BDB13" w14:textId="77777777"/>
          <w:p w:rsidRPr="009E7717" w:rsidR="009E7717" w:rsidP="009E7717" w:rsidRDefault="009E7717" w14:paraId="5F0C3BDB" w14:textId="7B686231">
            <w:r w:rsidRPr="009E7717">
              <w:t>overwegende dat er nog een aantal rijke gemeenten zijn die niet of nauwelijks reguliere opvangplekken aanbieden en dat het een gegeven is dat de twintig armste gemeenten vijf keer meer aan opvang doen dan de twintig rijkste gemeenten;</w:t>
            </w:r>
          </w:p>
          <w:p w:rsidR="009E7717" w:rsidP="009E7717" w:rsidRDefault="009E7717" w14:paraId="3802EA22" w14:textId="77777777"/>
          <w:p w:rsidRPr="009E7717" w:rsidR="009E7717" w:rsidP="009E7717" w:rsidRDefault="009E7717" w14:paraId="73611B98" w14:textId="0CE493B3">
            <w:r w:rsidRPr="009E7717">
              <w:t>verzoekt de regering in gesprek te gaan met de twintig rijkste gemeenten van Nederland over het realiseren van 10.000 structurele plekken, waardoor de noodopvang met eenzelfde aantal kan worden afgebouwd, en de Kamer hierover te informeren,</w:t>
            </w:r>
          </w:p>
          <w:p w:rsidR="009E7717" w:rsidP="009E7717" w:rsidRDefault="009E7717" w14:paraId="4F57A714" w14:textId="77777777"/>
          <w:p w:rsidRPr="009E7717" w:rsidR="009E7717" w:rsidP="009E7717" w:rsidRDefault="009E7717" w14:paraId="6F6C8AA8" w14:textId="62DCE55A">
            <w:r w:rsidRPr="009E7717">
              <w:t>en gaat over tot de orde van de dag.</w:t>
            </w:r>
          </w:p>
          <w:p w:rsidR="009E7717" w:rsidP="009E7717" w:rsidRDefault="009E7717" w14:paraId="66A14068" w14:textId="77777777"/>
          <w:p w:rsidR="00997775" w:rsidP="009E7717" w:rsidRDefault="009E7717" w14:paraId="2F9BB754" w14:textId="127A02A3">
            <w:r w:rsidRPr="009E7717">
              <w:t>Dijk</w:t>
            </w:r>
          </w:p>
        </w:tc>
      </w:tr>
    </w:tbl>
    <w:p w:rsidR="00997775" w:rsidRDefault="00997775" w14:paraId="15C6C83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C5218" w14:textId="77777777" w:rsidR="009E7717" w:rsidRDefault="009E7717">
      <w:pPr>
        <w:spacing w:line="20" w:lineRule="exact"/>
      </w:pPr>
    </w:p>
  </w:endnote>
  <w:endnote w:type="continuationSeparator" w:id="0">
    <w:p w14:paraId="7E65FF17" w14:textId="77777777" w:rsidR="009E7717" w:rsidRDefault="009E7717">
      <w:pPr>
        <w:pStyle w:val="Amendement"/>
      </w:pPr>
      <w:r>
        <w:rPr>
          <w:b w:val="0"/>
        </w:rPr>
        <w:t xml:space="preserve"> </w:t>
      </w:r>
    </w:p>
  </w:endnote>
  <w:endnote w:type="continuationNotice" w:id="1">
    <w:p w14:paraId="2BE471C5" w14:textId="77777777" w:rsidR="009E7717" w:rsidRDefault="009E771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EBA0E" w14:textId="77777777" w:rsidR="009E7717" w:rsidRDefault="009E7717">
      <w:pPr>
        <w:pStyle w:val="Amendement"/>
      </w:pPr>
      <w:r>
        <w:rPr>
          <w:b w:val="0"/>
        </w:rPr>
        <w:separator/>
      </w:r>
    </w:p>
  </w:footnote>
  <w:footnote w:type="continuationSeparator" w:id="0">
    <w:p w14:paraId="06FC903D" w14:textId="77777777" w:rsidR="009E7717" w:rsidRDefault="009E7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17"/>
    <w:rsid w:val="00133FCE"/>
    <w:rsid w:val="001E482C"/>
    <w:rsid w:val="001E4877"/>
    <w:rsid w:val="0021105A"/>
    <w:rsid w:val="00280D6A"/>
    <w:rsid w:val="002B78E9"/>
    <w:rsid w:val="002C5406"/>
    <w:rsid w:val="00330D60"/>
    <w:rsid w:val="00345A5C"/>
    <w:rsid w:val="003F71A1"/>
    <w:rsid w:val="00476415"/>
    <w:rsid w:val="00546F8D"/>
    <w:rsid w:val="00560113"/>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717"/>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825FC"/>
  <w15:docId w15:val="{1011CFC9-5B13-48D4-8DC7-62BBFFD6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775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2025-05-21T12:50:00.0000000Z</dcterms:created>
  <dcterms:modified xsi:type="dcterms:W3CDTF">2025-05-21T13:00:00.0000000Z</dcterms:modified>
  <dc:description>------------------------</dc:description>
  <dc:subject/>
  <keywords/>
  <version/>
  <category/>
</coreProperties>
</file>