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934A590" w14:textId="77777777">
        <w:tc>
          <w:tcPr>
            <w:tcW w:w="6733" w:type="dxa"/>
            <w:gridSpan w:val="2"/>
            <w:tcBorders>
              <w:top w:val="nil"/>
              <w:left w:val="nil"/>
              <w:bottom w:val="nil"/>
              <w:right w:val="nil"/>
            </w:tcBorders>
            <w:vAlign w:val="center"/>
          </w:tcPr>
          <w:p w:rsidR="00997775" w:rsidP="00710A7A" w:rsidRDefault="00997775" w14:paraId="2C8D09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ACE75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7A75A7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C069CB" w14:textId="77777777">
            <w:r w:rsidRPr="008B0CC5">
              <w:t xml:space="preserve">Vergaderjaar </w:t>
            </w:r>
            <w:r w:rsidR="00AC6B87">
              <w:t>2024-2025</w:t>
            </w:r>
          </w:p>
        </w:tc>
      </w:tr>
      <w:tr w:rsidR="00997775" w14:paraId="38BF0C3B" w14:textId="77777777">
        <w:trPr>
          <w:cantSplit/>
        </w:trPr>
        <w:tc>
          <w:tcPr>
            <w:tcW w:w="10985" w:type="dxa"/>
            <w:gridSpan w:val="3"/>
            <w:tcBorders>
              <w:top w:val="nil"/>
              <w:left w:val="nil"/>
              <w:bottom w:val="nil"/>
              <w:right w:val="nil"/>
            </w:tcBorders>
          </w:tcPr>
          <w:p w:rsidR="00997775" w:rsidRDefault="00997775" w14:paraId="6A46C9F8" w14:textId="77777777"/>
        </w:tc>
      </w:tr>
      <w:tr w:rsidR="00997775" w14:paraId="36D636B7" w14:textId="77777777">
        <w:trPr>
          <w:cantSplit/>
        </w:trPr>
        <w:tc>
          <w:tcPr>
            <w:tcW w:w="10985" w:type="dxa"/>
            <w:gridSpan w:val="3"/>
            <w:tcBorders>
              <w:top w:val="nil"/>
              <w:left w:val="nil"/>
              <w:bottom w:val="single" w:color="auto" w:sz="4" w:space="0"/>
              <w:right w:val="nil"/>
            </w:tcBorders>
          </w:tcPr>
          <w:p w:rsidR="00997775" w:rsidRDefault="00997775" w14:paraId="144504CF" w14:textId="77777777"/>
        </w:tc>
      </w:tr>
      <w:tr w:rsidR="00997775" w14:paraId="63CC3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DE930" w14:textId="77777777"/>
        </w:tc>
        <w:tc>
          <w:tcPr>
            <w:tcW w:w="7654" w:type="dxa"/>
            <w:gridSpan w:val="2"/>
          </w:tcPr>
          <w:p w:rsidR="00997775" w:rsidRDefault="00997775" w14:paraId="71E7C70D" w14:textId="77777777"/>
        </w:tc>
      </w:tr>
      <w:tr w:rsidR="00997775" w14:paraId="66545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96B0E" w14:paraId="2D791E88" w14:textId="016B34FB">
            <w:pPr>
              <w:rPr>
                <w:b/>
              </w:rPr>
            </w:pPr>
            <w:r>
              <w:rPr>
                <w:b/>
              </w:rPr>
              <w:t>31 311</w:t>
            </w:r>
          </w:p>
        </w:tc>
        <w:tc>
          <w:tcPr>
            <w:tcW w:w="7654" w:type="dxa"/>
            <w:gridSpan w:val="2"/>
          </w:tcPr>
          <w:p w:rsidRPr="00596B0E" w:rsidR="00997775" w:rsidP="00A07C71" w:rsidRDefault="00596B0E" w14:paraId="1A95225F" w14:textId="416B6133">
            <w:pPr>
              <w:rPr>
                <w:b/>
                <w:bCs/>
              </w:rPr>
            </w:pPr>
            <w:r w:rsidRPr="00596B0E">
              <w:rPr>
                <w:b/>
                <w:bCs/>
              </w:rPr>
              <w:t>Zelfstandig ondernemerschap</w:t>
            </w:r>
          </w:p>
        </w:tc>
      </w:tr>
      <w:tr w:rsidR="00997775" w14:paraId="67416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85EB3" w14:textId="77777777"/>
        </w:tc>
        <w:tc>
          <w:tcPr>
            <w:tcW w:w="7654" w:type="dxa"/>
            <w:gridSpan w:val="2"/>
          </w:tcPr>
          <w:p w:rsidR="00997775" w:rsidRDefault="00997775" w14:paraId="6975CCDF" w14:textId="77777777"/>
        </w:tc>
      </w:tr>
      <w:tr w:rsidR="00997775" w14:paraId="29D97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A5EBED" w14:textId="77777777"/>
        </w:tc>
        <w:tc>
          <w:tcPr>
            <w:tcW w:w="7654" w:type="dxa"/>
            <w:gridSpan w:val="2"/>
          </w:tcPr>
          <w:p w:rsidR="00997775" w:rsidRDefault="00997775" w14:paraId="1F58B9B8" w14:textId="77777777"/>
        </w:tc>
      </w:tr>
      <w:tr w:rsidR="00997775" w14:paraId="64C6F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A4C04" w14:textId="405D2EC4">
            <w:pPr>
              <w:rPr>
                <w:b/>
              </w:rPr>
            </w:pPr>
            <w:r>
              <w:rPr>
                <w:b/>
              </w:rPr>
              <w:t xml:space="preserve">Nr. </w:t>
            </w:r>
            <w:r w:rsidR="00596B0E">
              <w:rPr>
                <w:b/>
              </w:rPr>
              <w:t>283</w:t>
            </w:r>
          </w:p>
        </w:tc>
        <w:tc>
          <w:tcPr>
            <w:tcW w:w="7654" w:type="dxa"/>
            <w:gridSpan w:val="2"/>
          </w:tcPr>
          <w:p w:rsidR="00997775" w:rsidRDefault="00997775" w14:paraId="3282F392" w14:textId="2088FE16">
            <w:pPr>
              <w:rPr>
                <w:b/>
              </w:rPr>
            </w:pPr>
            <w:r>
              <w:rPr>
                <w:b/>
              </w:rPr>
              <w:t xml:space="preserve">MOTIE VAN </w:t>
            </w:r>
            <w:r w:rsidR="00596B0E">
              <w:rPr>
                <w:b/>
              </w:rPr>
              <w:t>HET LID AARTSEN C.S.</w:t>
            </w:r>
          </w:p>
        </w:tc>
      </w:tr>
      <w:tr w:rsidR="00997775" w14:paraId="1AE3B1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35E237" w14:textId="77777777"/>
        </w:tc>
        <w:tc>
          <w:tcPr>
            <w:tcW w:w="7654" w:type="dxa"/>
            <w:gridSpan w:val="2"/>
          </w:tcPr>
          <w:p w:rsidR="00997775" w:rsidP="00280D6A" w:rsidRDefault="00997775" w14:paraId="1134350B" w14:textId="071F7C01">
            <w:r>
              <w:t>Voorgesteld</w:t>
            </w:r>
            <w:r w:rsidR="00280D6A">
              <w:t xml:space="preserve"> </w:t>
            </w:r>
            <w:r w:rsidR="00596B0E">
              <w:t>20 mei 2025</w:t>
            </w:r>
          </w:p>
        </w:tc>
      </w:tr>
      <w:tr w:rsidR="00997775" w14:paraId="1C40A6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197E0F" w14:textId="77777777"/>
        </w:tc>
        <w:tc>
          <w:tcPr>
            <w:tcW w:w="7654" w:type="dxa"/>
            <w:gridSpan w:val="2"/>
          </w:tcPr>
          <w:p w:rsidR="00997775" w:rsidRDefault="00997775" w14:paraId="6905BD6B" w14:textId="77777777"/>
        </w:tc>
      </w:tr>
      <w:tr w:rsidR="00997775" w14:paraId="053A1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2D8965" w14:textId="77777777"/>
        </w:tc>
        <w:tc>
          <w:tcPr>
            <w:tcW w:w="7654" w:type="dxa"/>
            <w:gridSpan w:val="2"/>
          </w:tcPr>
          <w:p w:rsidR="00997775" w:rsidRDefault="00997775" w14:paraId="28FCCC66" w14:textId="77777777">
            <w:r>
              <w:t>De Kamer,</w:t>
            </w:r>
          </w:p>
        </w:tc>
      </w:tr>
      <w:tr w:rsidR="00997775" w14:paraId="3EA603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83E2CE" w14:textId="77777777"/>
        </w:tc>
        <w:tc>
          <w:tcPr>
            <w:tcW w:w="7654" w:type="dxa"/>
            <w:gridSpan w:val="2"/>
          </w:tcPr>
          <w:p w:rsidR="00997775" w:rsidRDefault="00997775" w14:paraId="5BA0B0A8" w14:textId="77777777"/>
        </w:tc>
      </w:tr>
      <w:tr w:rsidR="00997775" w14:paraId="4645F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D6E559" w14:textId="77777777"/>
        </w:tc>
        <w:tc>
          <w:tcPr>
            <w:tcW w:w="7654" w:type="dxa"/>
            <w:gridSpan w:val="2"/>
          </w:tcPr>
          <w:p w:rsidR="00997775" w:rsidRDefault="00997775" w14:paraId="2C2944ED" w14:textId="77777777">
            <w:r>
              <w:t>gehoord de beraadslaging,</w:t>
            </w:r>
          </w:p>
        </w:tc>
      </w:tr>
      <w:tr w:rsidR="00997775" w14:paraId="2B4929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317AA6" w14:textId="77777777"/>
        </w:tc>
        <w:tc>
          <w:tcPr>
            <w:tcW w:w="7654" w:type="dxa"/>
            <w:gridSpan w:val="2"/>
          </w:tcPr>
          <w:p w:rsidR="00997775" w:rsidRDefault="00997775" w14:paraId="563ADD50" w14:textId="77777777"/>
        </w:tc>
      </w:tr>
      <w:tr w:rsidR="00997775" w14:paraId="28DE4E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DAE143" w14:textId="77777777"/>
        </w:tc>
        <w:tc>
          <w:tcPr>
            <w:tcW w:w="7654" w:type="dxa"/>
            <w:gridSpan w:val="2"/>
          </w:tcPr>
          <w:p w:rsidRPr="00596B0E" w:rsidR="00596B0E" w:rsidP="00596B0E" w:rsidRDefault="00596B0E" w14:paraId="1CA65844" w14:textId="77777777">
            <w:r w:rsidRPr="00596B0E">
              <w:t>constaterende dat er bij veel opdrachtgevers onrust en onduidelijkheid is over de vraag of zij nog wel zzp'ers kunnen inhuren;</w:t>
            </w:r>
          </w:p>
          <w:p w:rsidR="00596B0E" w:rsidP="00596B0E" w:rsidRDefault="00596B0E" w14:paraId="02566D54" w14:textId="77777777"/>
          <w:p w:rsidRPr="00596B0E" w:rsidR="00596B0E" w:rsidP="00596B0E" w:rsidRDefault="00596B0E" w14:paraId="3494DC41" w14:textId="42884F49">
            <w:r w:rsidRPr="00596B0E">
              <w:t>constaterende dat zzp'ers hierdoor onnodig opdrachten en inkomsten verliezen omdat opdrachtgevers het risico niet aandurven door deze onduidelijkheid;</w:t>
            </w:r>
          </w:p>
          <w:p w:rsidR="00596B0E" w:rsidP="00596B0E" w:rsidRDefault="00596B0E" w14:paraId="2B116183" w14:textId="77777777"/>
          <w:p w:rsidRPr="00596B0E" w:rsidR="00596B0E" w:rsidP="00596B0E" w:rsidRDefault="00596B0E" w14:paraId="4DD28241" w14:textId="48ACDFC5">
            <w:r w:rsidRPr="00596B0E">
              <w:t>overwegende dat zzp'ers nu nog te vaak categorisch uitgesloten worden door opdrachtgevers uit angst voor handhaving, terwijl dat wettelijk gezien niet nodig is;</w:t>
            </w:r>
          </w:p>
          <w:p w:rsidR="00596B0E" w:rsidP="00596B0E" w:rsidRDefault="00596B0E" w14:paraId="47DF1A24" w14:textId="77777777"/>
          <w:p w:rsidRPr="00596B0E" w:rsidR="00596B0E" w:rsidP="00596B0E" w:rsidRDefault="00596B0E" w14:paraId="1FDBCCE2" w14:textId="54D69A02">
            <w:r w:rsidRPr="00596B0E">
              <w:t>verzoekt de regering een overheidscampagne te starten om duidelijk te maken dat werken met zzp'ers gewoon kan en uit te leggen hoe opdrachtgevers dit op een goede manier kunnen doen, zonder bang te zijn voor het risico van naheffingen,</w:t>
            </w:r>
          </w:p>
          <w:p w:rsidR="00596B0E" w:rsidP="00596B0E" w:rsidRDefault="00596B0E" w14:paraId="2E17936D" w14:textId="77777777"/>
          <w:p w:rsidRPr="00596B0E" w:rsidR="00596B0E" w:rsidP="00596B0E" w:rsidRDefault="00596B0E" w14:paraId="4E4FC8B3" w14:textId="54FAA1A1">
            <w:r w:rsidRPr="00596B0E">
              <w:t>en gaat over tot de orde van de dag.</w:t>
            </w:r>
          </w:p>
          <w:p w:rsidR="00596B0E" w:rsidP="00596B0E" w:rsidRDefault="00596B0E" w14:paraId="0E2B5ED4" w14:textId="77777777"/>
          <w:p w:rsidR="00596B0E" w:rsidP="00596B0E" w:rsidRDefault="00596B0E" w14:paraId="71A63175" w14:textId="77777777">
            <w:r w:rsidRPr="00596B0E">
              <w:t>Aartsen</w:t>
            </w:r>
          </w:p>
          <w:p w:rsidR="00596B0E" w:rsidP="00596B0E" w:rsidRDefault="00596B0E" w14:paraId="0E3B66FE" w14:textId="77777777">
            <w:r w:rsidRPr="00596B0E">
              <w:t xml:space="preserve">Vijlbrief </w:t>
            </w:r>
          </w:p>
          <w:p w:rsidR="00997775" w:rsidP="00596B0E" w:rsidRDefault="00596B0E" w14:paraId="58009198" w14:textId="17EACDB5">
            <w:r w:rsidRPr="00596B0E">
              <w:t>Rikkers-Oosterkamp</w:t>
            </w:r>
          </w:p>
        </w:tc>
      </w:tr>
    </w:tbl>
    <w:p w:rsidR="00997775" w:rsidRDefault="00997775" w14:paraId="736E06B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3C68" w14:textId="77777777" w:rsidR="00596B0E" w:rsidRDefault="00596B0E">
      <w:pPr>
        <w:spacing w:line="20" w:lineRule="exact"/>
      </w:pPr>
    </w:p>
  </w:endnote>
  <w:endnote w:type="continuationSeparator" w:id="0">
    <w:p w14:paraId="497BBF6D" w14:textId="77777777" w:rsidR="00596B0E" w:rsidRDefault="00596B0E">
      <w:pPr>
        <w:pStyle w:val="Amendement"/>
      </w:pPr>
      <w:r>
        <w:rPr>
          <w:b w:val="0"/>
        </w:rPr>
        <w:t xml:space="preserve"> </w:t>
      </w:r>
    </w:p>
  </w:endnote>
  <w:endnote w:type="continuationNotice" w:id="1">
    <w:p w14:paraId="598FDC57" w14:textId="77777777" w:rsidR="00596B0E" w:rsidRDefault="00596B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6A80" w14:textId="77777777" w:rsidR="00596B0E" w:rsidRDefault="00596B0E">
      <w:pPr>
        <w:pStyle w:val="Amendement"/>
      </w:pPr>
      <w:r>
        <w:rPr>
          <w:b w:val="0"/>
        </w:rPr>
        <w:separator/>
      </w:r>
    </w:p>
  </w:footnote>
  <w:footnote w:type="continuationSeparator" w:id="0">
    <w:p w14:paraId="2AE2059D" w14:textId="77777777" w:rsidR="00596B0E" w:rsidRDefault="0059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0E"/>
    <w:rsid w:val="00133FCE"/>
    <w:rsid w:val="001E482C"/>
    <w:rsid w:val="001E4877"/>
    <w:rsid w:val="0021105A"/>
    <w:rsid w:val="00280D6A"/>
    <w:rsid w:val="002B78E9"/>
    <w:rsid w:val="002C5406"/>
    <w:rsid w:val="00330D60"/>
    <w:rsid w:val="00345A5C"/>
    <w:rsid w:val="003F71A1"/>
    <w:rsid w:val="00476415"/>
    <w:rsid w:val="00546F8D"/>
    <w:rsid w:val="00560113"/>
    <w:rsid w:val="00596B0E"/>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0BAD"/>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BAB6"/>
  <w15:docId w15:val="{B2997551-382A-4D13-A88E-D61E93C8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2025-05-21T09:44:00.0000000Z</dcterms:created>
  <dcterms:modified xsi:type="dcterms:W3CDTF">2025-05-21T12:11:00.0000000Z</dcterms:modified>
  <dc:description>------------------------</dc:description>
  <dc:subject/>
  <keywords/>
  <version/>
  <category/>
</coreProperties>
</file>