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73F79" w14:paraId="03452FA3" w14:textId="77777777">
        <w:tc>
          <w:tcPr>
            <w:tcW w:w="6733" w:type="dxa"/>
            <w:gridSpan w:val="2"/>
            <w:tcBorders>
              <w:top w:val="nil"/>
              <w:left w:val="nil"/>
              <w:bottom w:val="nil"/>
              <w:right w:val="nil"/>
            </w:tcBorders>
            <w:vAlign w:val="center"/>
          </w:tcPr>
          <w:p w:rsidR="00997775" w:rsidP="00710A7A" w:rsidRDefault="00997775" w14:paraId="0834665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46E17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73F79" w14:paraId="2FA847A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412EAC" w14:textId="77777777">
            <w:r w:rsidRPr="008B0CC5">
              <w:t xml:space="preserve">Vergaderjaar </w:t>
            </w:r>
            <w:r w:rsidR="00AC6B87">
              <w:t>2024-2025</w:t>
            </w:r>
          </w:p>
        </w:tc>
      </w:tr>
      <w:tr w:rsidR="00997775" w:rsidTr="00773F79" w14:paraId="253200C5" w14:textId="77777777">
        <w:trPr>
          <w:cantSplit/>
        </w:trPr>
        <w:tc>
          <w:tcPr>
            <w:tcW w:w="10985" w:type="dxa"/>
            <w:gridSpan w:val="3"/>
            <w:tcBorders>
              <w:top w:val="nil"/>
              <w:left w:val="nil"/>
              <w:bottom w:val="nil"/>
              <w:right w:val="nil"/>
            </w:tcBorders>
          </w:tcPr>
          <w:p w:rsidR="00997775" w:rsidRDefault="00997775" w14:paraId="65D1302C" w14:textId="77777777"/>
        </w:tc>
      </w:tr>
      <w:tr w:rsidR="00997775" w:rsidTr="00773F79" w14:paraId="60BD7762" w14:textId="77777777">
        <w:trPr>
          <w:cantSplit/>
        </w:trPr>
        <w:tc>
          <w:tcPr>
            <w:tcW w:w="10985" w:type="dxa"/>
            <w:gridSpan w:val="3"/>
            <w:tcBorders>
              <w:top w:val="nil"/>
              <w:left w:val="nil"/>
              <w:bottom w:val="single" w:color="auto" w:sz="4" w:space="0"/>
              <w:right w:val="nil"/>
            </w:tcBorders>
          </w:tcPr>
          <w:p w:rsidR="00997775" w:rsidRDefault="00997775" w14:paraId="0A5457EB" w14:textId="77777777"/>
        </w:tc>
      </w:tr>
      <w:tr w:rsidR="00997775" w:rsidTr="00773F79" w14:paraId="4BC4E9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99E076" w14:textId="77777777"/>
        </w:tc>
        <w:tc>
          <w:tcPr>
            <w:tcW w:w="7654" w:type="dxa"/>
            <w:gridSpan w:val="2"/>
          </w:tcPr>
          <w:p w:rsidR="00997775" w:rsidRDefault="00997775" w14:paraId="2D45045B" w14:textId="77777777"/>
        </w:tc>
      </w:tr>
      <w:tr w:rsidR="00773F79" w:rsidTr="00773F79" w14:paraId="462D8C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F79" w:rsidP="00773F79" w:rsidRDefault="00773F79" w14:paraId="5C4685A4" w14:textId="524A8538">
            <w:pPr>
              <w:rPr>
                <w:b/>
              </w:rPr>
            </w:pPr>
            <w:r>
              <w:rPr>
                <w:b/>
              </w:rPr>
              <w:t>31 311</w:t>
            </w:r>
          </w:p>
        </w:tc>
        <w:tc>
          <w:tcPr>
            <w:tcW w:w="7654" w:type="dxa"/>
            <w:gridSpan w:val="2"/>
          </w:tcPr>
          <w:p w:rsidR="00773F79" w:rsidP="00773F79" w:rsidRDefault="00773F79" w14:paraId="1881C9F5" w14:textId="737C5DB6">
            <w:pPr>
              <w:rPr>
                <w:b/>
              </w:rPr>
            </w:pPr>
            <w:r w:rsidRPr="00596B0E">
              <w:rPr>
                <w:b/>
                <w:bCs/>
              </w:rPr>
              <w:t>Zelfstandig ondernemerschap</w:t>
            </w:r>
          </w:p>
        </w:tc>
      </w:tr>
      <w:tr w:rsidR="00773F79" w:rsidTr="00773F79" w14:paraId="5D7F5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F79" w:rsidP="00773F79" w:rsidRDefault="00773F79" w14:paraId="5C78C10C" w14:textId="77777777"/>
        </w:tc>
        <w:tc>
          <w:tcPr>
            <w:tcW w:w="7654" w:type="dxa"/>
            <w:gridSpan w:val="2"/>
          </w:tcPr>
          <w:p w:rsidR="00773F79" w:rsidP="00773F79" w:rsidRDefault="00773F79" w14:paraId="1F92CAEB" w14:textId="77777777"/>
        </w:tc>
      </w:tr>
      <w:tr w:rsidR="00773F79" w:rsidTr="00773F79" w14:paraId="6645D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F79" w:rsidP="00773F79" w:rsidRDefault="00773F79" w14:paraId="7A8E11A7" w14:textId="77777777"/>
        </w:tc>
        <w:tc>
          <w:tcPr>
            <w:tcW w:w="7654" w:type="dxa"/>
            <w:gridSpan w:val="2"/>
          </w:tcPr>
          <w:p w:rsidR="00773F79" w:rsidP="00773F79" w:rsidRDefault="00773F79" w14:paraId="3748287B" w14:textId="77777777"/>
        </w:tc>
      </w:tr>
      <w:tr w:rsidR="00773F79" w:rsidTr="00773F79" w14:paraId="3651D0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F79" w:rsidP="00773F79" w:rsidRDefault="00773F79" w14:paraId="2065EA75" w14:textId="0B11BB44">
            <w:pPr>
              <w:rPr>
                <w:b/>
              </w:rPr>
            </w:pPr>
            <w:r>
              <w:rPr>
                <w:b/>
              </w:rPr>
              <w:t xml:space="preserve">Nr. </w:t>
            </w:r>
            <w:r w:rsidR="00B90B97">
              <w:rPr>
                <w:b/>
              </w:rPr>
              <w:t>285</w:t>
            </w:r>
          </w:p>
        </w:tc>
        <w:tc>
          <w:tcPr>
            <w:tcW w:w="7654" w:type="dxa"/>
            <w:gridSpan w:val="2"/>
          </w:tcPr>
          <w:p w:rsidR="00773F79" w:rsidP="00773F79" w:rsidRDefault="00773F79" w14:paraId="00E04208" w14:textId="41B52637">
            <w:pPr>
              <w:rPr>
                <w:b/>
              </w:rPr>
            </w:pPr>
            <w:r>
              <w:rPr>
                <w:b/>
              </w:rPr>
              <w:t xml:space="preserve">MOTIE VAN </w:t>
            </w:r>
            <w:r w:rsidR="00B90B97">
              <w:rPr>
                <w:b/>
              </w:rPr>
              <w:t>HET LID RIKKE</w:t>
            </w:r>
            <w:r w:rsidR="00021881">
              <w:rPr>
                <w:b/>
              </w:rPr>
              <w:t>R</w:t>
            </w:r>
            <w:r w:rsidR="00B90B97">
              <w:rPr>
                <w:b/>
              </w:rPr>
              <w:t>S-OOSTERKAMP</w:t>
            </w:r>
          </w:p>
        </w:tc>
      </w:tr>
      <w:tr w:rsidR="00773F79" w:rsidTr="00773F79" w14:paraId="3CDC1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F79" w:rsidP="00773F79" w:rsidRDefault="00773F79" w14:paraId="7BC6DC0B" w14:textId="77777777"/>
        </w:tc>
        <w:tc>
          <w:tcPr>
            <w:tcW w:w="7654" w:type="dxa"/>
            <w:gridSpan w:val="2"/>
          </w:tcPr>
          <w:p w:rsidR="00773F79" w:rsidP="00773F79" w:rsidRDefault="00773F79" w14:paraId="16F47FEB" w14:textId="797850EF">
            <w:r>
              <w:t>Voorgesteld 20 mei 2025</w:t>
            </w:r>
          </w:p>
        </w:tc>
      </w:tr>
      <w:tr w:rsidR="00997775" w:rsidTr="00773F79" w14:paraId="1EB13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BDF077" w14:textId="77777777"/>
        </w:tc>
        <w:tc>
          <w:tcPr>
            <w:tcW w:w="7654" w:type="dxa"/>
            <w:gridSpan w:val="2"/>
          </w:tcPr>
          <w:p w:rsidR="00997775" w:rsidRDefault="00997775" w14:paraId="08BEE704" w14:textId="77777777"/>
        </w:tc>
      </w:tr>
      <w:tr w:rsidR="00997775" w:rsidTr="00773F79" w14:paraId="69C1D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F7D46C" w14:textId="77777777"/>
        </w:tc>
        <w:tc>
          <w:tcPr>
            <w:tcW w:w="7654" w:type="dxa"/>
            <w:gridSpan w:val="2"/>
          </w:tcPr>
          <w:p w:rsidR="00997775" w:rsidRDefault="00997775" w14:paraId="319CDC72" w14:textId="77777777">
            <w:r>
              <w:t>De Kamer,</w:t>
            </w:r>
          </w:p>
        </w:tc>
      </w:tr>
      <w:tr w:rsidR="00997775" w:rsidTr="00773F79" w14:paraId="77ECA1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7564C0" w14:textId="77777777"/>
        </w:tc>
        <w:tc>
          <w:tcPr>
            <w:tcW w:w="7654" w:type="dxa"/>
            <w:gridSpan w:val="2"/>
          </w:tcPr>
          <w:p w:rsidR="00997775" w:rsidRDefault="00997775" w14:paraId="4EA70160" w14:textId="77777777"/>
        </w:tc>
      </w:tr>
      <w:tr w:rsidR="00997775" w:rsidTr="00773F79" w14:paraId="2CA099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056550" w14:textId="77777777"/>
        </w:tc>
        <w:tc>
          <w:tcPr>
            <w:tcW w:w="7654" w:type="dxa"/>
            <w:gridSpan w:val="2"/>
          </w:tcPr>
          <w:p w:rsidR="00997775" w:rsidRDefault="00997775" w14:paraId="060C9AF0" w14:textId="77777777">
            <w:r>
              <w:t>gehoord de beraadslaging,</w:t>
            </w:r>
          </w:p>
        </w:tc>
      </w:tr>
      <w:tr w:rsidR="00997775" w:rsidTr="00773F79" w14:paraId="4732E3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36DC7A" w14:textId="77777777"/>
        </w:tc>
        <w:tc>
          <w:tcPr>
            <w:tcW w:w="7654" w:type="dxa"/>
            <w:gridSpan w:val="2"/>
          </w:tcPr>
          <w:p w:rsidR="00997775" w:rsidRDefault="00997775" w14:paraId="5BB4EE9D" w14:textId="77777777"/>
        </w:tc>
      </w:tr>
      <w:tr w:rsidR="00997775" w:rsidTr="00773F79" w14:paraId="22F52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3BCC1A" w14:textId="77777777"/>
        </w:tc>
        <w:tc>
          <w:tcPr>
            <w:tcW w:w="7654" w:type="dxa"/>
            <w:gridSpan w:val="2"/>
          </w:tcPr>
          <w:p w:rsidRPr="00773F79" w:rsidR="00773F79" w:rsidP="00773F79" w:rsidRDefault="00773F79" w14:paraId="13BC94A6" w14:textId="77777777">
            <w:r w:rsidRPr="00773F79">
              <w:t>constaterende dat steeds meer pgb-houders en hun zorgverleners te horen krijgen dat zij geen gebruik meer zouden mogen maken van zzp'ers vanwege het risico op schijnzelfstandigheid;</w:t>
            </w:r>
          </w:p>
          <w:p w:rsidR="00B90B97" w:rsidP="00773F79" w:rsidRDefault="00B90B97" w14:paraId="46508A79" w14:textId="77777777"/>
          <w:p w:rsidRPr="00773F79" w:rsidR="00773F79" w:rsidP="00773F79" w:rsidRDefault="00773F79" w14:paraId="449F6A10" w14:textId="0BEAB5E3">
            <w:r w:rsidRPr="00773F79">
              <w:t>constaterende dat deze onzekerheid leidt tot onnodige onrust en in sommige gevallen zelfs het wegvallen van zorg;</w:t>
            </w:r>
          </w:p>
          <w:p w:rsidR="00B90B97" w:rsidP="00773F79" w:rsidRDefault="00B90B97" w14:paraId="31793983" w14:textId="77777777"/>
          <w:p w:rsidRPr="00773F79" w:rsidR="00773F79" w:rsidP="00773F79" w:rsidRDefault="00773F79" w14:paraId="32B4C5C6" w14:textId="1ADD28F7">
            <w:r w:rsidRPr="00773F79">
              <w:t>overwegende dat het pgb bedoeld is om mensen regie te geven over hun eigen zorg, en dat deze regie nu onder druk staat door onduidelijke regelgeving en gebrekkige communicatie;</w:t>
            </w:r>
          </w:p>
          <w:p w:rsidR="00B90B97" w:rsidP="00773F79" w:rsidRDefault="00B90B97" w14:paraId="2654DECC" w14:textId="77777777"/>
          <w:p w:rsidRPr="00773F79" w:rsidR="00773F79" w:rsidP="00773F79" w:rsidRDefault="00773F79" w14:paraId="5C140E3A" w14:textId="12A02FC2">
            <w:r w:rsidRPr="00773F79">
              <w:t>verzoekt de regering om op korte termijn heldere en werkbare richtlijnen op te stellen en openbaar te maken over de inzet van zzp'ers binnen het pgb, en daarbij expliciet te maken wat wél kan, zodat zorg niet onnodig stilvalt;</w:t>
            </w:r>
          </w:p>
          <w:p w:rsidR="00B90B97" w:rsidP="00773F79" w:rsidRDefault="00B90B97" w14:paraId="4E1F4BEC" w14:textId="77777777"/>
          <w:p w:rsidRPr="00773F79" w:rsidR="00773F79" w:rsidP="00773F79" w:rsidRDefault="00773F79" w14:paraId="0872A3FC" w14:textId="20F4103A">
            <w:r w:rsidRPr="00773F79">
              <w:t>verzoekt de regering deze informatie nog dit jaar te delen met de Kamer en relevante instanties,</w:t>
            </w:r>
          </w:p>
          <w:p w:rsidR="00B90B97" w:rsidP="00773F79" w:rsidRDefault="00B90B97" w14:paraId="0C6538B0" w14:textId="77777777"/>
          <w:p w:rsidRPr="00773F79" w:rsidR="00773F79" w:rsidP="00773F79" w:rsidRDefault="00773F79" w14:paraId="3109B704" w14:textId="21B0882F">
            <w:r w:rsidRPr="00773F79">
              <w:t>en gaat over tot de orde van de dag.</w:t>
            </w:r>
          </w:p>
          <w:p w:rsidR="00B90B97" w:rsidP="00773F79" w:rsidRDefault="00B90B97" w14:paraId="01790420" w14:textId="77777777"/>
          <w:p w:rsidR="00997775" w:rsidP="00B90B97" w:rsidRDefault="00773F79" w14:paraId="3F11A509" w14:textId="05971A1D">
            <w:r w:rsidRPr="00773F79">
              <w:t>Rikkers-Oosterkamp</w:t>
            </w:r>
          </w:p>
        </w:tc>
      </w:tr>
    </w:tbl>
    <w:p w:rsidR="00997775" w:rsidRDefault="00997775" w14:paraId="3312255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837E7" w14:textId="77777777" w:rsidR="00531734" w:rsidRDefault="00531734">
      <w:pPr>
        <w:spacing w:line="20" w:lineRule="exact"/>
      </w:pPr>
    </w:p>
  </w:endnote>
  <w:endnote w:type="continuationSeparator" w:id="0">
    <w:p w14:paraId="313B8F84" w14:textId="77777777" w:rsidR="00531734" w:rsidRDefault="00531734">
      <w:pPr>
        <w:pStyle w:val="Amendement"/>
      </w:pPr>
      <w:r>
        <w:rPr>
          <w:b w:val="0"/>
        </w:rPr>
        <w:t xml:space="preserve"> </w:t>
      </w:r>
    </w:p>
  </w:endnote>
  <w:endnote w:type="continuationNotice" w:id="1">
    <w:p w14:paraId="1C7EEF9F" w14:textId="77777777" w:rsidR="00531734" w:rsidRDefault="0053173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16F39" w14:textId="77777777" w:rsidR="00531734" w:rsidRDefault="00531734">
      <w:pPr>
        <w:pStyle w:val="Amendement"/>
      </w:pPr>
      <w:r>
        <w:rPr>
          <w:b w:val="0"/>
        </w:rPr>
        <w:separator/>
      </w:r>
    </w:p>
  </w:footnote>
  <w:footnote w:type="continuationSeparator" w:id="0">
    <w:p w14:paraId="78DE4364" w14:textId="77777777" w:rsidR="00531734" w:rsidRDefault="00531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79"/>
    <w:rsid w:val="00021881"/>
    <w:rsid w:val="00133FCE"/>
    <w:rsid w:val="001E482C"/>
    <w:rsid w:val="001E4877"/>
    <w:rsid w:val="0021105A"/>
    <w:rsid w:val="00280D6A"/>
    <w:rsid w:val="002B78E9"/>
    <w:rsid w:val="002C5406"/>
    <w:rsid w:val="00330D60"/>
    <w:rsid w:val="00345A5C"/>
    <w:rsid w:val="003F71A1"/>
    <w:rsid w:val="00476415"/>
    <w:rsid w:val="00531734"/>
    <w:rsid w:val="00546F8D"/>
    <w:rsid w:val="00560113"/>
    <w:rsid w:val="005F0423"/>
    <w:rsid w:val="00621F64"/>
    <w:rsid w:val="00644DED"/>
    <w:rsid w:val="006765BC"/>
    <w:rsid w:val="00710A7A"/>
    <w:rsid w:val="00744C6E"/>
    <w:rsid w:val="00773F79"/>
    <w:rsid w:val="007B35A1"/>
    <w:rsid w:val="007C50C6"/>
    <w:rsid w:val="008304CB"/>
    <w:rsid w:val="00831CE0"/>
    <w:rsid w:val="00850A1D"/>
    <w:rsid w:val="00862909"/>
    <w:rsid w:val="00872A23"/>
    <w:rsid w:val="008B0CC5"/>
    <w:rsid w:val="00930A04"/>
    <w:rsid w:val="009925E9"/>
    <w:rsid w:val="00997775"/>
    <w:rsid w:val="009E7F14"/>
    <w:rsid w:val="009F41D3"/>
    <w:rsid w:val="00A079BF"/>
    <w:rsid w:val="00A07C71"/>
    <w:rsid w:val="00A4034A"/>
    <w:rsid w:val="00A60256"/>
    <w:rsid w:val="00A95259"/>
    <w:rsid w:val="00AA558D"/>
    <w:rsid w:val="00AB75BE"/>
    <w:rsid w:val="00AC6B87"/>
    <w:rsid w:val="00B511EE"/>
    <w:rsid w:val="00B74E9D"/>
    <w:rsid w:val="00B90B97"/>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49060"/>
  <w15:docId w15:val="{57DB6CD6-8144-498A-BE8E-056C3579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928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2025-05-21T13:35:00.0000000Z</dcterms:created>
  <dcterms:modified xsi:type="dcterms:W3CDTF">2025-05-21T13:35:00.0000000Z</dcterms:modified>
  <dc:description>------------------------</dc:description>
  <dc:subject/>
  <keywords/>
  <version/>
  <category/>
</coreProperties>
</file>