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B0C96" w14:paraId="021EE496" w14:textId="77777777">
        <w:tc>
          <w:tcPr>
            <w:tcW w:w="6733" w:type="dxa"/>
            <w:gridSpan w:val="2"/>
            <w:tcBorders>
              <w:top w:val="nil"/>
              <w:left w:val="nil"/>
              <w:bottom w:val="nil"/>
              <w:right w:val="nil"/>
            </w:tcBorders>
            <w:vAlign w:val="center"/>
          </w:tcPr>
          <w:p w:rsidR="00997775" w:rsidP="00710A7A" w:rsidRDefault="00997775" w14:paraId="3F6E046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AAAB64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B0C96" w14:paraId="4475D62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6340377" w14:textId="77777777">
            <w:r w:rsidRPr="008B0CC5">
              <w:t xml:space="preserve">Vergaderjaar </w:t>
            </w:r>
            <w:r w:rsidR="00AC6B87">
              <w:t>2024-2025</w:t>
            </w:r>
          </w:p>
        </w:tc>
      </w:tr>
      <w:tr w:rsidR="00997775" w:rsidTr="003B0C96" w14:paraId="4B8EA1AB" w14:textId="77777777">
        <w:trPr>
          <w:cantSplit/>
        </w:trPr>
        <w:tc>
          <w:tcPr>
            <w:tcW w:w="10985" w:type="dxa"/>
            <w:gridSpan w:val="3"/>
            <w:tcBorders>
              <w:top w:val="nil"/>
              <w:left w:val="nil"/>
              <w:bottom w:val="nil"/>
              <w:right w:val="nil"/>
            </w:tcBorders>
          </w:tcPr>
          <w:p w:rsidR="00997775" w:rsidRDefault="00997775" w14:paraId="77A68D7B" w14:textId="77777777"/>
        </w:tc>
      </w:tr>
      <w:tr w:rsidR="00997775" w:rsidTr="003B0C96" w14:paraId="6B51A02D" w14:textId="77777777">
        <w:trPr>
          <w:cantSplit/>
        </w:trPr>
        <w:tc>
          <w:tcPr>
            <w:tcW w:w="10985" w:type="dxa"/>
            <w:gridSpan w:val="3"/>
            <w:tcBorders>
              <w:top w:val="nil"/>
              <w:left w:val="nil"/>
              <w:bottom w:val="single" w:color="auto" w:sz="4" w:space="0"/>
              <w:right w:val="nil"/>
            </w:tcBorders>
          </w:tcPr>
          <w:p w:rsidR="00997775" w:rsidRDefault="00997775" w14:paraId="39DCEBDF" w14:textId="77777777"/>
        </w:tc>
      </w:tr>
      <w:tr w:rsidR="00997775" w:rsidTr="003B0C96" w14:paraId="59DD44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7ADA35" w14:textId="77777777"/>
        </w:tc>
        <w:tc>
          <w:tcPr>
            <w:tcW w:w="7654" w:type="dxa"/>
            <w:gridSpan w:val="2"/>
          </w:tcPr>
          <w:p w:rsidR="00997775" w:rsidRDefault="00997775" w14:paraId="4511E078" w14:textId="77777777"/>
        </w:tc>
      </w:tr>
      <w:tr w:rsidR="003B0C96" w:rsidTr="003B0C96" w14:paraId="4BD738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0C96" w:rsidP="003B0C96" w:rsidRDefault="003B0C96" w14:paraId="18A4FA7D" w14:textId="3B6941E5">
            <w:pPr>
              <w:rPr>
                <w:b/>
              </w:rPr>
            </w:pPr>
            <w:r>
              <w:rPr>
                <w:b/>
              </w:rPr>
              <w:t>31 311</w:t>
            </w:r>
          </w:p>
        </w:tc>
        <w:tc>
          <w:tcPr>
            <w:tcW w:w="7654" w:type="dxa"/>
            <w:gridSpan w:val="2"/>
          </w:tcPr>
          <w:p w:rsidR="003B0C96" w:rsidP="003B0C96" w:rsidRDefault="003B0C96" w14:paraId="0C2A3F9E" w14:textId="52F4C671">
            <w:pPr>
              <w:rPr>
                <w:b/>
              </w:rPr>
            </w:pPr>
            <w:r w:rsidRPr="00596B0E">
              <w:rPr>
                <w:b/>
                <w:bCs/>
              </w:rPr>
              <w:t>Zelfstandig ondernemerschap</w:t>
            </w:r>
          </w:p>
        </w:tc>
      </w:tr>
      <w:tr w:rsidR="003B0C96" w:rsidTr="003B0C96" w14:paraId="74204F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0C96" w:rsidP="003B0C96" w:rsidRDefault="003B0C96" w14:paraId="1A990DF7" w14:textId="77777777"/>
        </w:tc>
        <w:tc>
          <w:tcPr>
            <w:tcW w:w="7654" w:type="dxa"/>
            <w:gridSpan w:val="2"/>
          </w:tcPr>
          <w:p w:rsidR="003B0C96" w:rsidP="003B0C96" w:rsidRDefault="003B0C96" w14:paraId="7CB98495" w14:textId="77777777"/>
        </w:tc>
      </w:tr>
      <w:tr w:rsidR="003B0C96" w:rsidTr="003B0C96" w14:paraId="1072C4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0C96" w:rsidP="003B0C96" w:rsidRDefault="003B0C96" w14:paraId="16A049E6" w14:textId="77777777"/>
        </w:tc>
        <w:tc>
          <w:tcPr>
            <w:tcW w:w="7654" w:type="dxa"/>
            <w:gridSpan w:val="2"/>
          </w:tcPr>
          <w:p w:rsidR="003B0C96" w:rsidP="003B0C96" w:rsidRDefault="003B0C96" w14:paraId="1E3FCB9B" w14:textId="77777777"/>
        </w:tc>
      </w:tr>
      <w:tr w:rsidR="003B0C96" w:rsidTr="003B0C96" w14:paraId="3E5BD5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0C96" w:rsidP="003B0C96" w:rsidRDefault="003B0C96" w14:paraId="1DFBE2EC" w14:textId="04ABCF95">
            <w:pPr>
              <w:rPr>
                <w:b/>
              </w:rPr>
            </w:pPr>
            <w:r>
              <w:rPr>
                <w:b/>
              </w:rPr>
              <w:t xml:space="preserve">Nr. </w:t>
            </w:r>
            <w:r w:rsidR="00F63D2A">
              <w:rPr>
                <w:b/>
              </w:rPr>
              <w:t>286</w:t>
            </w:r>
          </w:p>
        </w:tc>
        <w:tc>
          <w:tcPr>
            <w:tcW w:w="7654" w:type="dxa"/>
            <w:gridSpan w:val="2"/>
          </w:tcPr>
          <w:p w:rsidR="003B0C96" w:rsidP="003B0C96" w:rsidRDefault="003B0C96" w14:paraId="633D365F" w14:textId="44FE0904">
            <w:pPr>
              <w:rPr>
                <w:b/>
              </w:rPr>
            </w:pPr>
            <w:r>
              <w:rPr>
                <w:b/>
              </w:rPr>
              <w:t xml:space="preserve">MOTIE VAN </w:t>
            </w:r>
            <w:r w:rsidR="00F63D2A">
              <w:rPr>
                <w:b/>
              </w:rPr>
              <w:t>HET LID PATIJN</w:t>
            </w:r>
          </w:p>
        </w:tc>
      </w:tr>
      <w:tr w:rsidR="003B0C96" w:rsidTr="003B0C96" w14:paraId="2F04A9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0C96" w:rsidP="003B0C96" w:rsidRDefault="003B0C96" w14:paraId="6407F9FB" w14:textId="77777777"/>
        </w:tc>
        <w:tc>
          <w:tcPr>
            <w:tcW w:w="7654" w:type="dxa"/>
            <w:gridSpan w:val="2"/>
          </w:tcPr>
          <w:p w:rsidR="003B0C96" w:rsidP="003B0C96" w:rsidRDefault="003B0C96" w14:paraId="210DF1DF" w14:textId="7E275F7A">
            <w:r>
              <w:t>Voorgesteld 20 mei 2025</w:t>
            </w:r>
          </w:p>
        </w:tc>
      </w:tr>
      <w:tr w:rsidR="00997775" w:rsidTr="003B0C96" w14:paraId="4F6A08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F18F0E" w14:textId="77777777"/>
        </w:tc>
        <w:tc>
          <w:tcPr>
            <w:tcW w:w="7654" w:type="dxa"/>
            <w:gridSpan w:val="2"/>
          </w:tcPr>
          <w:p w:rsidR="00997775" w:rsidRDefault="00997775" w14:paraId="2E09F789" w14:textId="77777777"/>
        </w:tc>
      </w:tr>
      <w:tr w:rsidR="00997775" w:rsidTr="003B0C96" w14:paraId="33B113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D04143" w14:textId="77777777"/>
        </w:tc>
        <w:tc>
          <w:tcPr>
            <w:tcW w:w="7654" w:type="dxa"/>
            <w:gridSpan w:val="2"/>
          </w:tcPr>
          <w:p w:rsidR="00997775" w:rsidRDefault="00997775" w14:paraId="1D6480E2" w14:textId="77777777">
            <w:r>
              <w:t>De Kamer,</w:t>
            </w:r>
          </w:p>
        </w:tc>
      </w:tr>
      <w:tr w:rsidR="00997775" w:rsidTr="003B0C96" w14:paraId="0197E9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55486E" w14:textId="77777777"/>
        </w:tc>
        <w:tc>
          <w:tcPr>
            <w:tcW w:w="7654" w:type="dxa"/>
            <w:gridSpan w:val="2"/>
          </w:tcPr>
          <w:p w:rsidR="00997775" w:rsidRDefault="00997775" w14:paraId="01C870B1" w14:textId="77777777"/>
        </w:tc>
      </w:tr>
      <w:tr w:rsidR="00997775" w:rsidTr="003B0C96" w14:paraId="133F83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F048F8" w14:textId="77777777"/>
        </w:tc>
        <w:tc>
          <w:tcPr>
            <w:tcW w:w="7654" w:type="dxa"/>
            <w:gridSpan w:val="2"/>
          </w:tcPr>
          <w:p w:rsidR="00997775" w:rsidRDefault="00997775" w14:paraId="0C2C1C1F" w14:textId="77777777">
            <w:r>
              <w:t>gehoord de beraadslaging,</w:t>
            </w:r>
          </w:p>
        </w:tc>
      </w:tr>
      <w:tr w:rsidR="00997775" w:rsidTr="003B0C96" w14:paraId="5B3B8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9D7ACB" w14:textId="77777777"/>
        </w:tc>
        <w:tc>
          <w:tcPr>
            <w:tcW w:w="7654" w:type="dxa"/>
            <w:gridSpan w:val="2"/>
          </w:tcPr>
          <w:p w:rsidR="00997775" w:rsidRDefault="00997775" w14:paraId="627C7258" w14:textId="77777777"/>
        </w:tc>
      </w:tr>
      <w:tr w:rsidR="00997775" w:rsidTr="003B0C96" w14:paraId="18874B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C7BBFE" w14:textId="77777777"/>
        </w:tc>
        <w:tc>
          <w:tcPr>
            <w:tcW w:w="7654" w:type="dxa"/>
            <w:gridSpan w:val="2"/>
          </w:tcPr>
          <w:p w:rsidRPr="003B0C96" w:rsidR="003B0C96" w:rsidP="003B0C96" w:rsidRDefault="003B0C96" w14:paraId="23265649" w14:textId="77777777">
            <w:r w:rsidRPr="003B0C96">
              <w:t xml:space="preserve">constaterende dat een van de redenen dat mensen kiezen om zelfstandige te worden is dat er bij </w:t>
            </w:r>
            <w:proofErr w:type="spellStart"/>
            <w:r w:rsidRPr="003B0C96">
              <w:t>werknemerschap</w:t>
            </w:r>
            <w:proofErr w:type="spellEnd"/>
            <w:r w:rsidRPr="003B0C96">
              <w:t xml:space="preserve"> onvoldoende autonomie wordt ervaren, dat er onzekere contracten worden geboden en dat er behoefte is aan betere arbeidsvoorwaarden;</w:t>
            </w:r>
          </w:p>
          <w:p w:rsidR="00F63D2A" w:rsidP="003B0C96" w:rsidRDefault="00F63D2A" w14:paraId="5E7A17A8" w14:textId="77777777"/>
          <w:p w:rsidRPr="003B0C96" w:rsidR="003B0C96" w:rsidP="003B0C96" w:rsidRDefault="003B0C96" w14:paraId="10C8F6E7" w14:textId="60ACC122">
            <w:r w:rsidRPr="003B0C96">
              <w:t>verzoekt de regering met werkgevers in sectoren waar veel mensen werken als zelfstandigen of schijnzelfstandigen in gesprek te gaan om goed werkgeverschap te bevorderen, met specifieke aandacht voor bovenstaande drie punten, en hierover voor de begrotingsbehandeling SZW aan de Kamer te informeren,</w:t>
            </w:r>
          </w:p>
          <w:p w:rsidR="00F63D2A" w:rsidP="003B0C96" w:rsidRDefault="00F63D2A" w14:paraId="188564FF" w14:textId="77777777"/>
          <w:p w:rsidRPr="003B0C96" w:rsidR="003B0C96" w:rsidP="003B0C96" w:rsidRDefault="003B0C96" w14:paraId="08B4C13B" w14:textId="0CEA6DDD">
            <w:r w:rsidRPr="003B0C96">
              <w:t>en gaat over tot de orde van de dag.</w:t>
            </w:r>
          </w:p>
          <w:p w:rsidR="00F63D2A" w:rsidP="003B0C96" w:rsidRDefault="00F63D2A" w14:paraId="61B67D66" w14:textId="77777777"/>
          <w:p w:rsidR="00997775" w:rsidP="00F63D2A" w:rsidRDefault="003B0C96" w14:paraId="2A83ACC2" w14:textId="580EDFBC">
            <w:proofErr w:type="spellStart"/>
            <w:r w:rsidRPr="003B0C96">
              <w:t>Patijn</w:t>
            </w:r>
            <w:proofErr w:type="spellEnd"/>
          </w:p>
        </w:tc>
      </w:tr>
    </w:tbl>
    <w:p w:rsidR="00997775" w:rsidRDefault="00997775" w14:paraId="19728E6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53320" w14:textId="77777777" w:rsidR="003B0C96" w:rsidRDefault="003B0C96">
      <w:pPr>
        <w:spacing w:line="20" w:lineRule="exact"/>
      </w:pPr>
    </w:p>
  </w:endnote>
  <w:endnote w:type="continuationSeparator" w:id="0">
    <w:p w14:paraId="7E89B9D4" w14:textId="77777777" w:rsidR="003B0C96" w:rsidRDefault="003B0C96">
      <w:pPr>
        <w:pStyle w:val="Amendement"/>
      </w:pPr>
      <w:r>
        <w:rPr>
          <w:b w:val="0"/>
        </w:rPr>
        <w:t xml:space="preserve"> </w:t>
      </w:r>
    </w:p>
  </w:endnote>
  <w:endnote w:type="continuationNotice" w:id="1">
    <w:p w14:paraId="3002F46F" w14:textId="77777777" w:rsidR="003B0C96" w:rsidRDefault="003B0C9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12FED" w14:textId="77777777" w:rsidR="003B0C96" w:rsidRDefault="003B0C96">
      <w:pPr>
        <w:pStyle w:val="Amendement"/>
      </w:pPr>
      <w:r>
        <w:rPr>
          <w:b w:val="0"/>
        </w:rPr>
        <w:separator/>
      </w:r>
    </w:p>
  </w:footnote>
  <w:footnote w:type="continuationSeparator" w:id="0">
    <w:p w14:paraId="3B2F70CA" w14:textId="77777777" w:rsidR="003B0C96" w:rsidRDefault="003B0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C96"/>
    <w:rsid w:val="00133FCE"/>
    <w:rsid w:val="001E482C"/>
    <w:rsid w:val="001E4877"/>
    <w:rsid w:val="0021105A"/>
    <w:rsid w:val="00280D6A"/>
    <w:rsid w:val="002B78E9"/>
    <w:rsid w:val="002C5406"/>
    <w:rsid w:val="00330D60"/>
    <w:rsid w:val="00345A5C"/>
    <w:rsid w:val="003B0C96"/>
    <w:rsid w:val="003F71A1"/>
    <w:rsid w:val="00476415"/>
    <w:rsid w:val="00546F8D"/>
    <w:rsid w:val="00560113"/>
    <w:rsid w:val="005F042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63D2A"/>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22BDF"/>
  <w15:docId w15:val="{791B0974-D3B5-4951-9C77-BB7EE0CA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115</ap:Words>
  <ap:Characters>694</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2025-05-21T09:44:00.0000000Z</dcterms:created>
  <dcterms:modified xsi:type="dcterms:W3CDTF">2025-05-21T12:11:00.0000000Z</dcterms:modified>
  <dc:description>------------------------</dc:description>
  <dc:subject/>
  <keywords/>
  <version/>
  <category/>
</coreProperties>
</file>