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21F67" w14:paraId="0214D41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09188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FEDA9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21F67" w14:paraId="230B212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419F64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21F67" w14:paraId="65DDE6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028CBB" w14:textId="77777777"/>
        </w:tc>
      </w:tr>
      <w:tr w:rsidR="00997775" w:rsidTr="00821F67" w14:paraId="15C985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CDD0305" w14:textId="77777777"/>
        </w:tc>
      </w:tr>
      <w:tr w:rsidR="00997775" w:rsidTr="00821F67" w14:paraId="5366E9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04D9D7" w14:textId="77777777"/>
        </w:tc>
        <w:tc>
          <w:tcPr>
            <w:tcW w:w="7654" w:type="dxa"/>
            <w:gridSpan w:val="2"/>
          </w:tcPr>
          <w:p w:rsidR="00997775" w:rsidRDefault="00997775" w14:paraId="2825F64E" w14:textId="77777777"/>
        </w:tc>
      </w:tr>
      <w:tr w:rsidR="00821F67" w:rsidTr="00821F67" w14:paraId="7D3DAE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1F67" w:rsidP="00821F67" w:rsidRDefault="00821F67" w14:paraId="2E085678" w14:textId="582E12AA">
            <w:pPr>
              <w:rPr>
                <w:b/>
              </w:rPr>
            </w:pPr>
            <w:r>
              <w:rPr>
                <w:b/>
              </w:rPr>
              <w:t>31 311</w:t>
            </w:r>
          </w:p>
        </w:tc>
        <w:tc>
          <w:tcPr>
            <w:tcW w:w="7654" w:type="dxa"/>
            <w:gridSpan w:val="2"/>
          </w:tcPr>
          <w:p w:rsidR="00821F67" w:rsidP="00821F67" w:rsidRDefault="00821F67" w14:paraId="10EA07E6" w14:textId="56989F97">
            <w:pPr>
              <w:rPr>
                <w:b/>
              </w:rPr>
            </w:pPr>
            <w:r w:rsidRPr="00596B0E">
              <w:rPr>
                <w:b/>
                <w:bCs/>
              </w:rPr>
              <w:t>Zelfstandig ondernemerschap</w:t>
            </w:r>
          </w:p>
        </w:tc>
      </w:tr>
      <w:tr w:rsidR="00821F67" w:rsidTr="00821F67" w14:paraId="2DE126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1F67" w:rsidP="00821F67" w:rsidRDefault="00821F67" w14:paraId="426C0EDD" w14:textId="77777777"/>
        </w:tc>
        <w:tc>
          <w:tcPr>
            <w:tcW w:w="7654" w:type="dxa"/>
            <w:gridSpan w:val="2"/>
          </w:tcPr>
          <w:p w:rsidR="00821F67" w:rsidP="00821F67" w:rsidRDefault="00821F67" w14:paraId="4683159E" w14:textId="77777777"/>
        </w:tc>
      </w:tr>
      <w:tr w:rsidR="00821F67" w:rsidTr="00821F67" w14:paraId="56D5D7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1F67" w:rsidP="00821F67" w:rsidRDefault="00821F67" w14:paraId="3189A111" w14:textId="77777777"/>
        </w:tc>
        <w:tc>
          <w:tcPr>
            <w:tcW w:w="7654" w:type="dxa"/>
            <w:gridSpan w:val="2"/>
          </w:tcPr>
          <w:p w:rsidR="00821F67" w:rsidP="00821F67" w:rsidRDefault="00821F67" w14:paraId="07F4D681" w14:textId="77777777"/>
        </w:tc>
      </w:tr>
      <w:tr w:rsidR="00821F67" w:rsidTr="00821F67" w14:paraId="162BC2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1F67" w:rsidP="00821F67" w:rsidRDefault="00821F67" w14:paraId="64C1AB46" w14:textId="374ECB2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125EA">
              <w:rPr>
                <w:b/>
              </w:rPr>
              <w:t>288</w:t>
            </w:r>
          </w:p>
        </w:tc>
        <w:tc>
          <w:tcPr>
            <w:tcW w:w="7654" w:type="dxa"/>
            <w:gridSpan w:val="2"/>
          </w:tcPr>
          <w:p w:rsidR="00821F67" w:rsidP="00821F67" w:rsidRDefault="00821F67" w14:paraId="74D478D0" w14:textId="2E666BC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125EA">
              <w:rPr>
                <w:b/>
              </w:rPr>
              <w:t>HET LID FLACH C.S.</w:t>
            </w:r>
          </w:p>
        </w:tc>
      </w:tr>
      <w:tr w:rsidR="00821F67" w:rsidTr="00821F67" w14:paraId="41DB3A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1F67" w:rsidP="00821F67" w:rsidRDefault="00821F67" w14:paraId="27CB6A55" w14:textId="77777777"/>
        </w:tc>
        <w:tc>
          <w:tcPr>
            <w:tcW w:w="7654" w:type="dxa"/>
            <w:gridSpan w:val="2"/>
          </w:tcPr>
          <w:p w:rsidR="00821F67" w:rsidP="00821F67" w:rsidRDefault="00821F67" w14:paraId="41BB19D8" w14:textId="390B16B6">
            <w:r>
              <w:t>Voorgesteld 20 mei 2025</w:t>
            </w:r>
          </w:p>
        </w:tc>
      </w:tr>
      <w:tr w:rsidR="00997775" w:rsidTr="00821F67" w14:paraId="277223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6301B5" w14:textId="77777777"/>
        </w:tc>
        <w:tc>
          <w:tcPr>
            <w:tcW w:w="7654" w:type="dxa"/>
            <w:gridSpan w:val="2"/>
          </w:tcPr>
          <w:p w:rsidR="00997775" w:rsidRDefault="00997775" w14:paraId="7B452A3B" w14:textId="77777777"/>
        </w:tc>
      </w:tr>
      <w:tr w:rsidR="00997775" w:rsidTr="00821F67" w14:paraId="1161F2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C6E318" w14:textId="77777777"/>
        </w:tc>
        <w:tc>
          <w:tcPr>
            <w:tcW w:w="7654" w:type="dxa"/>
            <w:gridSpan w:val="2"/>
          </w:tcPr>
          <w:p w:rsidR="00997775" w:rsidRDefault="00997775" w14:paraId="4902F446" w14:textId="77777777">
            <w:r>
              <w:t>De Kamer,</w:t>
            </w:r>
          </w:p>
        </w:tc>
      </w:tr>
      <w:tr w:rsidR="00997775" w:rsidTr="00821F67" w14:paraId="7CE5D3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92A783" w14:textId="77777777"/>
        </w:tc>
        <w:tc>
          <w:tcPr>
            <w:tcW w:w="7654" w:type="dxa"/>
            <w:gridSpan w:val="2"/>
          </w:tcPr>
          <w:p w:rsidR="00997775" w:rsidRDefault="00997775" w14:paraId="16315064" w14:textId="77777777"/>
        </w:tc>
      </w:tr>
      <w:tr w:rsidR="00997775" w:rsidTr="00821F67" w14:paraId="5CD41F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E771E3" w14:textId="77777777"/>
        </w:tc>
        <w:tc>
          <w:tcPr>
            <w:tcW w:w="7654" w:type="dxa"/>
            <w:gridSpan w:val="2"/>
          </w:tcPr>
          <w:p w:rsidR="00997775" w:rsidRDefault="00997775" w14:paraId="2508C757" w14:textId="77777777">
            <w:r>
              <w:t>gehoord de beraadslaging,</w:t>
            </w:r>
          </w:p>
        </w:tc>
      </w:tr>
      <w:tr w:rsidR="00997775" w:rsidTr="00821F67" w14:paraId="6674FA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B95799" w14:textId="77777777"/>
        </w:tc>
        <w:tc>
          <w:tcPr>
            <w:tcW w:w="7654" w:type="dxa"/>
            <w:gridSpan w:val="2"/>
          </w:tcPr>
          <w:p w:rsidR="00997775" w:rsidRDefault="00997775" w14:paraId="716262CB" w14:textId="77777777"/>
        </w:tc>
      </w:tr>
      <w:tr w:rsidR="00997775" w:rsidTr="00821F67" w14:paraId="7A2ABB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B1A133" w14:textId="77777777"/>
        </w:tc>
        <w:tc>
          <w:tcPr>
            <w:tcW w:w="7654" w:type="dxa"/>
            <w:gridSpan w:val="2"/>
          </w:tcPr>
          <w:p w:rsidRPr="00821F67" w:rsidR="00821F67" w:rsidP="00821F67" w:rsidRDefault="00821F67" w14:paraId="29B1547B" w14:textId="77777777">
            <w:r w:rsidRPr="00821F67">
              <w:t>constaterende dat de opheffing van het handhavingsmoratorium ertoe leidt dat de inzet van zzp-huisartsen in situaties van ziek, piek en uniek, en in de huisartsenspoedpost tijdens avond-, nacht- en weekendzorg (</w:t>
            </w:r>
            <w:proofErr w:type="spellStart"/>
            <w:r w:rsidRPr="00821F67">
              <w:t>anw</w:t>
            </w:r>
            <w:proofErr w:type="spellEnd"/>
            <w:r w:rsidRPr="00821F67">
              <w:t>-zorg) vrijwel onmogelijk wordt;</w:t>
            </w:r>
          </w:p>
          <w:p w:rsidR="005125EA" w:rsidP="00821F67" w:rsidRDefault="005125EA" w14:paraId="1BDD0B59" w14:textId="77777777"/>
          <w:p w:rsidRPr="00821F67" w:rsidR="00821F67" w:rsidP="00821F67" w:rsidRDefault="00821F67" w14:paraId="1302CB40" w14:textId="2A410802">
            <w:r w:rsidRPr="00821F67">
              <w:t>constaterende dat de druk op de huisartsenzorg hierdoor sterk wordt verhoogd;</w:t>
            </w:r>
          </w:p>
          <w:p w:rsidR="005125EA" w:rsidP="00821F67" w:rsidRDefault="005125EA" w14:paraId="1781406D" w14:textId="77777777"/>
          <w:p w:rsidRPr="00821F67" w:rsidR="00821F67" w:rsidP="00821F67" w:rsidRDefault="00821F67" w14:paraId="6D3C248C" w14:textId="0A0907EA">
            <w:r w:rsidRPr="00821F67">
              <w:t>constaterende dat huisartsen wettelijk verplicht zijn om 24/7 zorg te bieden;</w:t>
            </w:r>
          </w:p>
          <w:p w:rsidR="005125EA" w:rsidP="00821F67" w:rsidRDefault="005125EA" w14:paraId="66455D35" w14:textId="77777777"/>
          <w:p w:rsidRPr="00821F67" w:rsidR="00821F67" w:rsidP="00821F67" w:rsidRDefault="00821F67" w14:paraId="375307F2" w14:textId="549153B6">
            <w:r w:rsidRPr="00821F67">
              <w:t>van mening zijnde dat behoud van een flexibele schil in de huisartsenzorg noodzakelijk is om de continuïteit en kwaliteit van de huisartsenzorg te kunnen garanderen;</w:t>
            </w:r>
          </w:p>
          <w:p w:rsidR="005125EA" w:rsidP="00821F67" w:rsidRDefault="005125EA" w14:paraId="7117FDC3" w14:textId="77777777"/>
          <w:p w:rsidRPr="00821F67" w:rsidR="00821F67" w:rsidP="00821F67" w:rsidRDefault="00821F67" w14:paraId="076496C6" w14:textId="0E15B045">
            <w:r w:rsidRPr="00821F67">
              <w:t xml:space="preserve">verzoekt de regering om in samenspraak met de beroepsgroep een flexibele schil in de huisartsenzorg te behouden voor ziek, piek en uniek, en in de </w:t>
            </w:r>
            <w:proofErr w:type="spellStart"/>
            <w:r w:rsidRPr="00821F67">
              <w:t>anw</w:t>
            </w:r>
            <w:proofErr w:type="spellEnd"/>
            <w:r w:rsidRPr="00821F67">
              <w:t>-zorg, en de Kamer hierover voor de zomer te informeren,</w:t>
            </w:r>
          </w:p>
          <w:p w:rsidR="005125EA" w:rsidP="00821F67" w:rsidRDefault="005125EA" w14:paraId="0029AC63" w14:textId="77777777"/>
          <w:p w:rsidRPr="00821F67" w:rsidR="00821F67" w:rsidP="00821F67" w:rsidRDefault="00821F67" w14:paraId="38F8E4D3" w14:textId="406F129B">
            <w:r w:rsidRPr="00821F67">
              <w:t>en gaat over tot de orde van de dag.</w:t>
            </w:r>
          </w:p>
          <w:p w:rsidR="005125EA" w:rsidP="00821F67" w:rsidRDefault="005125EA" w14:paraId="56377500" w14:textId="77777777"/>
          <w:p w:rsidR="005125EA" w:rsidP="00821F67" w:rsidRDefault="00821F67" w14:paraId="49CBD4BC" w14:textId="77777777">
            <w:proofErr w:type="spellStart"/>
            <w:r w:rsidRPr="00821F67">
              <w:t>Flach</w:t>
            </w:r>
            <w:proofErr w:type="spellEnd"/>
          </w:p>
          <w:p w:rsidR="005125EA" w:rsidP="00821F67" w:rsidRDefault="00821F67" w14:paraId="31F1D404" w14:textId="77777777">
            <w:r w:rsidRPr="00821F67">
              <w:t>Diederik van Dijk</w:t>
            </w:r>
          </w:p>
          <w:p w:rsidR="005125EA" w:rsidP="00821F67" w:rsidRDefault="00821F67" w14:paraId="1442F8AE" w14:textId="77777777">
            <w:r w:rsidRPr="00821F67">
              <w:t xml:space="preserve">Rikkers-Oosterkamp </w:t>
            </w:r>
          </w:p>
          <w:p w:rsidR="00997775" w:rsidP="005125EA" w:rsidRDefault="00821F67" w14:paraId="2981F899" w14:textId="684AF35D">
            <w:r w:rsidRPr="00821F67">
              <w:t>Aartsen</w:t>
            </w:r>
          </w:p>
        </w:tc>
      </w:tr>
    </w:tbl>
    <w:p w:rsidR="00997775" w:rsidRDefault="00997775" w14:paraId="546C01B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20265" w14:textId="77777777" w:rsidR="00821F67" w:rsidRDefault="00821F67">
      <w:pPr>
        <w:spacing w:line="20" w:lineRule="exact"/>
      </w:pPr>
    </w:p>
  </w:endnote>
  <w:endnote w:type="continuationSeparator" w:id="0">
    <w:p w14:paraId="32F74B0F" w14:textId="77777777" w:rsidR="00821F67" w:rsidRDefault="00821F6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885440C" w14:textId="77777777" w:rsidR="00821F67" w:rsidRDefault="00821F6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637CA" w14:textId="77777777" w:rsidR="00821F67" w:rsidRDefault="00821F6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972EB7" w14:textId="77777777" w:rsidR="00821F67" w:rsidRDefault="00821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6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125EA"/>
    <w:rsid w:val="00546F8D"/>
    <w:rsid w:val="00560113"/>
    <w:rsid w:val="005F0423"/>
    <w:rsid w:val="00621F64"/>
    <w:rsid w:val="00644DED"/>
    <w:rsid w:val="006765BC"/>
    <w:rsid w:val="00710A7A"/>
    <w:rsid w:val="00744C6E"/>
    <w:rsid w:val="007B35A1"/>
    <w:rsid w:val="007C50C6"/>
    <w:rsid w:val="00821F67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4DAE9"/>
  <w15:docId w15:val="{D0AE2123-6AD9-43A0-A82A-9B3FED0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937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2025-05-21T09:44:00.0000000Z</dcterms:created>
  <dcterms:modified xsi:type="dcterms:W3CDTF">2025-05-21T12:11:00.0000000Z</dcterms:modified>
  <dc:description>------------------------</dc:description>
  <dc:subject/>
  <keywords/>
  <version/>
  <category/>
</coreProperties>
</file>